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A0D" w:rsidRPr="00824D91" w:rsidRDefault="00B76A0D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РОССИЙСКАЯ ФЕДЕРАЦИЯ</w:t>
      </w:r>
    </w:p>
    <w:p w:rsidR="00B76A0D" w:rsidRDefault="00B76A0D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 xml:space="preserve">АДМИНИСТРАЦИЯ  </w:t>
      </w:r>
    </w:p>
    <w:p w:rsidR="00B76A0D" w:rsidRPr="00824D91" w:rsidRDefault="00B76A0D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ЛЕНИН</w:t>
      </w:r>
      <w:r w:rsidRPr="00824D91">
        <w:rPr>
          <w:b/>
          <w:bCs/>
          <w:sz w:val="28"/>
          <w:szCs w:val="28"/>
        </w:rPr>
        <w:t>СКОГО СЕЛЬСОВЕТА</w:t>
      </w:r>
    </w:p>
    <w:p w:rsidR="00B76A0D" w:rsidRDefault="00B76A0D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 xml:space="preserve">КАСТОРЕНСКОГО РАЙОНА </w:t>
      </w:r>
    </w:p>
    <w:p w:rsidR="00B76A0D" w:rsidRPr="00824D91" w:rsidRDefault="00B76A0D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 xml:space="preserve"> КУРСКОЙ ОБЛАСТИ</w:t>
      </w:r>
    </w:p>
    <w:p w:rsidR="00B76A0D" w:rsidRPr="00824D91" w:rsidRDefault="00B76A0D" w:rsidP="008E6504">
      <w:pPr>
        <w:jc w:val="center"/>
        <w:rPr>
          <w:b/>
          <w:bCs/>
          <w:sz w:val="28"/>
          <w:szCs w:val="28"/>
        </w:rPr>
      </w:pPr>
    </w:p>
    <w:p w:rsidR="00B76A0D" w:rsidRPr="00824D91" w:rsidRDefault="00B76A0D" w:rsidP="008E6504">
      <w:pPr>
        <w:jc w:val="center"/>
        <w:rPr>
          <w:b/>
          <w:bCs/>
          <w:sz w:val="28"/>
          <w:szCs w:val="28"/>
        </w:rPr>
      </w:pPr>
      <w:r w:rsidRPr="00824D91">
        <w:rPr>
          <w:b/>
          <w:bCs/>
          <w:sz w:val="28"/>
          <w:szCs w:val="28"/>
        </w:rPr>
        <w:t>Р А С П О Р Я Ж Е Н И Е</w:t>
      </w:r>
    </w:p>
    <w:p w:rsidR="00B76A0D" w:rsidRDefault="00B76A0D" w:rsidP="008E6504">
      <w:pPr>
        <w:jc w:val="center"/>
        <w:rPr>
          <w:b/>
          <w:bCs/>
          <w:sz w:val="28"/>
          <w:szCs w:val="28"/>
        </w:rPr>
      </w:pPr>
    </w:p>
    <w:p w:rsidR="00B76A0D" w:rsidRDefault="00B76A0D" w:rsidP="008E650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B76A0D" w:rsidRPr="002F6410" w:rsidRDefault="00B76A0D" w:rsidP="008E6504">
      <w:pPr>
        <w:rPr>
          <w:b/>
          <w:bCs/>
          <w:sz w:val="28"/>
          <w:szCs w:val="28"/>
        </w:rPr>
      </w:pPr>
      <w:r w:rsidRPr="002F6410">
        <w:rPr>
          <w:b/>
          <w:bCs/>
          <w:sz w:val="28"/>
          <w:szCs w:val="28"/>
          <w:u w:val="single"/>
        </w:rPr>
        <w:t>от 21 февраля  2023г.</w:t>
      </w:r>
      <w:r w:rsidRPr="002F6410">
        <w:rPr>
          <w:b/>
          <w:bCs/>
          <w:sz w:val="28"/>
          <w:szCs w:val="28"/>
        </w:rPr>
        <w:t xml:space="preserve">                  </w:t>
      </w:r>
      <w:r>
        <w:rPr>
          <w:b/>
          <w:bCs/>
          <w:sz w:val="28"/>
          <w:szCs w:val="28"/>
        </w:rPr>
        <w:t xml:space="preserve">                                                    №10-р</w:t>
      </w:r>
      <w:r w:rsidRPr="002F6410">
        <w:rPr>
          <w:b/>
          <w:bCs/>
          <w:sz w:val="28"/>
          <w:szCs w:val="28"/>
        </w:rPr>
        <w:t xml:space="preserve">                                                     </w:t>
      </w:r>
    </w:p>
    <w:p w:rsidR="00B76A0D" w:rsidRDefault="00B76A0D" w:rsidP="008E6504"/>
    <w:p w:rsidR="00B76A0D" w:rsidRDefault="00B76A0D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 введении режима функционирования</w:t>
      </w:r>
    </w:p>
    <w:p w:rsidR="00B76A0D" w:rsidRDefault="00B76A0D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«Повышенная готовность»</w:t>
      </w:r>
    </w:p>
    <w:p w:rsidR="00B76A0D" w:rsidRDefault="00B76A0D" w:rsidP="008E65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территории Ленинского сельсовета</w:t>
      </w:r>
    </w:p>
    <w:p w:rsidR="00B76A0D" w:rsidRDefault="00B76A0D" w:rsidP="00C6680B">
      <w:pPr>
        <w:rPr>
          <w:sz w:val="28"/>
          <w:szCs w:val="28"/>
        </w:rPr>
      </w:pPr>
      <w:r>
        <w:rPr>
          <w:b/>
          <w:bCs/>
          <w:sz w:val="28"/>
          <w:szCs w:val="28"/>
        </w:rPr>
        <w:t>Касторенского района Курской области.</w:t>
      </w:r>
    </w:p>
    <w:p w:rsidR="00B76A0D" w:rsidRDefault="00B76A0D" w:rsidP="00C6680B">
      <w:pPr>
        <w:pStyle w:val="2"/>
        <w:ind w:firstLine="708"/>
        <w:jc w:val="both"/>
        <w:rPr>
          <w:sz w:val="28"/>
          <w:szCs w:val="28"/>
        </w:rPr>
      </w:pPr>
    </w:p>
    <w:p w:rsidR="00B76A0D" w:rsidRDefault="00B76A0D" w:rsidP="00C6680B">
      <w:pPr>
        <w:pStyle w:val="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принятия дополнительных мер, направленных на обеспечение комплексной безопасности населения и территории Ленинского сельсовета Касторенского района, организации контроля за оперативной обстановкой и своевременного реагирования на возможные чрезвычайные ситуации на территории Ленинского сельсовета Касторенского района. В соответствии с распоряжением Администрации Касторенского района Курской области от 20.02.2023г. №81-р «О введении режима функционирования «Повышенная готовность» на территории Касторенского района» в период проведения праздничных мероприятий, посвященных Дню защитника Отечества 23 февраля  и Международному женскому дню 8 Марта,  </w:t>
      </w:r>
    </w:p>
    <w:p w:rsidR="00B76A0D" w:rsidRPr="00C6680B" w:rsidRDefault="00B76A0D" w:rsidP="00C6680B">
      <w:pPr>
        <w:pStyle w:val="1"/>
        <w:ind w:left="1068"/>
        <w:jc w:val="both"/>
        <w:rPr>
          <w:b/>
          <w:bCs/>
          <w:sz w:val="28"/>
          <w:szCs w:val="28"/>
        </w:rPr>
      </w:pPr>
    </w:p>
    <w:p w:rsidR="00B76A0D" w:rsidRPr="001B2725" w:rsidRDefault="00B76A0D" w:rsidP="00F046BD">
      <w:pPr>
        <w:pStyle w:val="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1. Ввести с 9</w:t>
      </w:r>
      <w:r w:rsidRPr="001B2725">
        <w:rPr>
          <w:sz w:val="28"/>
          <w:szCs w:val="28"/>
        </w:rPr>
        <w:t xml:space="preserve">.00 </w:t>
      </w:r>
      <w:r>
        <w:rPr>
          <w:sz w:val="28"/>
          <w:szCs w:val="28"/>
        </w:rPr>
        <w:t xml:space="preserve">часов 22 февраля 2023 года до 9.00 часов 24 февраля 2023 года и с 9.00 часов 07 марта 2023 года до 9.00 часов 09 марта 2023 года организовать работу оперативных штабов и перевести в режим функционирования </w:t>
      </w:r>
      <w:r w:rsidRPr="001B2725">
        <w:rPr>
          <w:sz w:val="28"/>
          <w:szCs w:val="28"/>
        </w:rPr>
        <w:t xml:space="preserve">«Повышенная готовность» на территории </w:t>
      </w:r>
      <w:r>
        <w:rPr>
          <w:sz w:val="28"/>
          <w:szCs w:val="28"/>
        </w:rPr>
        <w:t>Ленинского</w:t>
      </w:r>
      <w:r w:rsidRPr="001B272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Касторенского района.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C6680B">
        <w:rPr>
          <w:sz w:val="28"/>
          <w:szCs w:val="28"/>
        </w:rPr>
        <w:t>2</w:t>
      </w:r>
      <w:r>
        <w:rPr>
          <w:sz w:val="28"/>
          <w:szCs w:val="28"/>
        </w:rPr>
        <w:t>. Руководителям организаций и учреждений   с 9.00 часов 22 февраля до 9.00 2</w:t>
      </w:r>
      <w:bookmarkStart w:id="0" w:name="_GoBack"/>
      <w:bookmarkEnd w:id="0"/>
      <w:r>
        <w:rPr>
          <w:sz w:val="28"/>
          <w:szCs w:val="28"/>
        </w:rPr>
        <w:t>4 февраля и с 9.00 07 марта 2023 года до 9.00 09 марта 2023 года особого указания продолжить работу «Повышенная готовность».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- организовать работу штабов по контролю за пожарной обстановкой и организации выполнения противопожарных мероприятий;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>- усилить контроль за пожарной обстановкой, работой объектов с массовым пребыванием людей, на территории МО;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-  уточнить риски возникновения ЧС и планы действий (взаимодействия) при возникновении ЧС различного характера;                 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>-  обеспечить немедленное информирование о складывающейся обстановки через ЕДДС Касторенского района</w:t>
      </w: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распоряжения оставляю за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собой.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>4. Распоряжение вступает в силу со дня его подписания.</w:t>
      </w: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</w:p>
    <w:p w:rsidR="00B76A0D" w:rsidRDefault="00B76A0D" w:rsidP="001B2725">
      <w:pPr>
        <w:rPr>
          <w:sz w:val="28"/>
          <w:szCs w:val="28"/>
        </w:rPr>
      </w:pPr>
      <w:r>
        <w:rPr>
          <w:sz w:val="28"/>
          <w:szCs w:val="28"/>
        </w:rPr>
        <w:t xml:space="preserve">Глава Ленинского сельсовета </w:t>
      </w:r>
    </w:p>
    <w:p w:rsidR="00B76A0D" w:rsidRDefault="00B76A0D" w:rsidP="008E6504">
      <w:pPr>
        <w:rPr>
          <w:sz w:val="28"/>
          <w:szCs w:val="28"/>
        </w:rPr>
      </w:pPr>
      <w:r>
        <w:rPr>
          <w:sz w:val="28"/>
          <w:szCs w:val="28"/>
        </w:rPr>
        <w:t>Касторенского района                                                           А.М. Лохматов</w:t>
      </w: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8E6504">
      <w:pPr>
        <w:rPr>
          <w:sz w:val="28"/>
          <w:szCs w:val="28"/>
        </w:rPr>
      </w:pPr>
    </w:p>
    <w:p w:rsidR="00B76A0D" w:rsidRDefault="00B76A0D" w:rsidP="00D44B69">
      <w:pPr>
        <w:jc w:val="center"/>
        <w:rPr>
          <w:sz w:val="28"/>
          <w:szCs w:val="28"/>
        </w:rPr>
      </w:pPr>
      <w:r w:rsidRPr="00D44B69">
        <w:rPr>
          <w:sz w:val="28"/>
          <w:szCs w:val="28"/>
        </w:rPr>
        <w:t xml:space="preserve">                                                                                                         </w:t>
      </w:r>
    </w:p>
    <w:sectPr w:rsidR="00B76A0D" w:rsidSect="005C6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23907"/>
    <w:multiLevelType w:val="hybridMultilevel"/>
    <w:tmpl w:val="44827EB6"/>
    <w:lvl w:ilvl="0" w:tplc="F1280DE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F33"/>
    <w:rsid w:val="0001254B"/>
    <w:rsid w:val="000C5B0C"/>
    <w:rsid w:val="00112F33"/>
    <w:rsid w:val="00160E90"/>
    <w:rsid w:val="00183877"/>
    <w:rsid w:val="0019153F"/>
    <w:rsid w:val="001B2725"/>
    <w:rsid w:val="0021344B"/>
    <w:rsid w:val="002953C0"/>
    <w:rsid w:val="002D3F7A"/>
    <w:rsid w:val="002F6410"/>
    <w:rsid w:val="003325E6"/>
    <w:rsid w:val="0039025A"/>
    <w:rsid w:val="003949FC"/>
    <w:rsid w:val="003B61B4"/>
    <w:rsid w:val="003D62E7"/>
    <w:rsid w:val="005C6A9A"/>
    <w:rsid w:val="00661655"/>
    <w:rsid w:val="00670FF2"/>
    <w:rsid w:val="007A1E3A"/>
    <w:rsid w:val="00824D91"/>
    <w:rsid w:val="008379B7"/>
    <w:rsid w:val="008B3A6C"/>
    <w:rsid w:val="008B7FBA"/>
    <w:rsid w:val="008E6504"/>
    <w:rsid w:val="00975501"/>
    <w:rsid w:val="009D4FB3"/>
    <w:rsid w:val="00A01923"/>
    <w:rsid w:val="00A90E95"/>
    <w:rsid w:val="00B252A3"/>
    <w:rsid w:val="00B32365"/>
    <w:rsid w:val="00B76A0D"/>
    <w:rsid w:val="00BB3D0E"/>
    <w:rsid w:val="00C33529"/>
    <w:rsid w:val="00C6680B"/>
    <w:rsid w:val="00C861CE"/>
    <w:rsid w:val="00D44B69"/>
    <w:rsid w:val="00E36B23"/>
    <w:rsid w:val="00E474A2"/>
    <w:rsid w:val="00F046BD"/>
    <w:rsid w:val="00F12510"/>
    <w:rsid w:val="00FA0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50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83877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83877"/>
    <w:rPr>
      <w:rFonts w:ascii="Cambria" w:hAnsi="Cambria" w:cs="Cambria"/>
      <w:b/>
      <w:bCs/>
      <w:kern w:val="32"/>
      <w:sz w:val="32"/>
      <w:szCs w:val="32"/>
    </w:rPr>
  </w:style>
  <w:style w:type="paragraph" w:styleId="NoSpacing">
    <w:name w:val="No Spacing"/>
    <w:uiPriority w:val="99"/>
    <w:qFormat/>
    <w:rsid w:val="00183877"/>
    <w:pPr>
      <w:widowControl w:val="0"/>
      <w:autoSpaceDE w:val="0"/>
      <w:autoSpaceDN w:val="0"/>
      <w:adjustRightInd w:val="0"/>
    </w:pPr>
    <w:rPr>
      <w:rFonts w:ascii="Sylfaen" w:hAnsi="Sylfaen" w:cs="Sylfaen"/>
      <w:sz w:val="20"/>
      <w:szCs w:val="20"/>
      <w:lang w:eastAsia="en-US"/>
    </w:rPr>
  </w:style>
  <w:style w:type="paragraph" w:customStyle="1" w:styleId="1">
    <w:name w:val="Дата1"/>
    <w:basedOn w:val="Normal"/>
    <w:uiPriority w:val="99"/>
    <w:rsid w:val="00A90E95"/>
    <w:pPr>
      <w:overflowPunct w:val="0"/>
      <w:autoSpaceDE w:val="0"/>
    </w:pPr>
    <w:rPr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8379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379B7"/>
    <w:rPr>
      <w:rFonts w:ascii="Tahoma" w:hAnsi="Tahoma" w:cs="Tahoma"/>
      <w:sz w:val="16"/>
      <w:szCs w:val="16"/>
      <w:lang w:eastAsia="ru-RU"/>
    </w:rPr>
  </w:style>
  <w:style w:type="paragraph" w:customStyle="1" w:styleId="2">
    <w:name w:val="Дата2"/>
    <w:basedOn w:val="Normal"/>
    <w:uiPriority w:val="99"/>
    <w:rsid w:val="00C6680B"/>
    <w:pPr>
      <w:overflowPunct w:val="0"/>
      <w:autoSpaceDE w:val="0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367</Words>
  <Characters>2097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Пользователь</dc:creator>
  <cp:keywords/>
  <dc:description/>
  <cp:lastModifiedBy>Leninsky</cp:lastModifiedBy>
  <cp:revision>2</cp:revision>
  <cp:lastPrinted>2020-03-10T06:27:00Z</cp:lastPrinted>
  <dcterms:created xsi:type="dcterms:W3CDTF">2023-02-28T06:29:00Z</dcterms:created>
  <dcterms:modified xsi:type="dcterms:W3CDTF">2023-02-28T06:29:00Z</dcterms:modified>
</cp:coreProperties>
</file>