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A3" w:rsidRDefault="00AE6DA3" w:rsidP="00A8122A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AE6DA3" w:rsidRDefault="00AE6DA3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B5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AE6DA3" w:rsidRPr="00044EB5" w:rsidRDefault="00AE6DA3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ЛЕНИНСКОГО  СЕЛЬСОВЕТА</w:t>
      </w:r>
    </w:p>
    <w:p w:rsidR="00AE6DA3" w:rsidRPr="00044EB5" w:rsidRDefault="00AE6DA3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КАСТОРЕНСКОГО </w:t>
      </w:r>
      <w:r w:rsidRPr="00044EB5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AE6DA3" w:rsidRPr="00044EB5" w:rsidRDefault="00AE6DA3" w:rsidP="00044EB5">
      <w:pPr>
        <w:pStyle w:val="Heading1"/>
        <w:jc w:val="center"/>
        <w:rPr>
          <w:b/>
          <w:bCs/>
        </w:rPr>
      </w:pPr>
    </w:p>
    <w:p w:rsidR="00AE6DA3" w:rsidRDefault="00AE6DA3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4EB5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:rsidR="00AE6DA3" w:rsidRPr="00044EB5" w:rsidRDefault="00AE6DA3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AE6DA3" w:rsidRPr="00044EB5" w:rsidRDefault="00AE6DA3" w:rsidP="00AA20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01.02.2023 года </w:t>
      </w:r>
      <w:r w:rsidRPr="00044EB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6-р</w:t>
      </w:r>
    </w:p>
    <w:p w:rsidR="00AE6DA3" w:rsidRPr="00044EB5" w:rsidRDefault="00AE6DA3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E6DA3" w:rsidRDefault="00AE6DA3" w:rsidP="00044E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E6DA3" w:rsidRDefault="00AE6DA3" w:rsidP="00AA20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установлении размера доплаты </w:t>
      </w:r>
    </w:p>
    <w:p w:rsidR="00AE6DA3" w:rsidRDefault="00AE6DA3" w:rsidP="00AA20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 трудовой пенсии </w:t>
      </w:r>
    </w:p>
    <w:p w:rsidR="00AE6DA3" w:rsidRDefault="00AE6DA3" w:rsidP="00AA20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Арцеблюк Валентине Алексеевне,</w:t>
      </w:r>
    </w:p>
    <w:p w:rsidR="00AE6DA3" w:rsidRPr="00044EB5" w:rsidRDefault="00AE6DA3" w:rsidP="00AA205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Черкашину Василию Пантелеевичу»</w:t>
      </w:r>
    </w:p>
    <w:p w:rsidR="00AE6DA3" w:rsidRPr="00044EB5" w:rsidRDefault="00AE6DA3" w:rsidP="00044E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E6DA3" w:rsidRPr="00044EB5" w:rsidRDefault="00AE6DA3" w:rsidP="00044EB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DA3" w:rsidRPr="009914C9" w:rsidRDefault="00AE6DA3" w:rsidP="00E60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назначении доплаты к трудовой пенсии</w:t>
      </w:r>
    </w:p>
    <w:p w:rsidR="00AE6DA3" w:rsidRPr="009914C9" w:rsidRDefault="00AE6DA3" w:rsidP="00E6026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AE6DA3" w:rsidRDefault="00AE6DA3" w:rsidP="00C2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ab/>
      </w:r>
      <w:r w:rsidRPr="009914C9">
        <w:rPr>
          <w:rFonts w:ascii="Times New Roman" w:hAnsi="Times New Roman" w:cs="Times New Roman"/>
          <w:sz w:val="24"/>
          <w:szCs w:val="24"/>
        </w:rPr>
        <w:t xml:space="preserve">В соответствии с Законами Курской области от 13.06.2007 №60-ЗКО                       «О муниципальной службе в Курской области», </w:t>
      </w:r>
      <w:r>
        <w:rPr>
          <w:rFonts w:ascii="Times New Roman" w:hAnsi="Times New Roman" w:cs="Times New Roman"/>
          <w:sz w:val="24"/>
          <w:szCs w:val="24"/>
        </w:rPr>
        <w:t>руководствуясь статьями 11,13.1 Закона Курской области №35 «О гарантиях осуществления главами муниципальных образований полномочий выборных должностных лиц местного самоуправления на постоянной основе»</w:t>
      </w:r>
    </w:p>
    <w:p w:rsidR="00AE6DA3" w:rsidRDefault="00AE6DA3" w:rsidP="00C202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</w:t>
      </w:r>
      <w:r w:rsidRPr="00C20290">
        <w:rPr>
          <w:rFonts w:ascii="Times New Roman" w:hAnsi="Times New Roman" w:cs="Times New Roman"/>
          <w:sz w:val="24"/>
          <w:szCs w:val="24"/>
        </w:rPr>
        <w:t xml:space="preserve">Установить с «01»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C20290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0290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ежемесячную</w:t>
      </w:r>
      <w:r w:rsidRPr="00C20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доплату к трудовой пенсии </w:t>
      </w:r>
    </w:p>
    <w:p w:rsidR="00AE6DA3" w:rsidRPr="009914C9" w:rsidRDefault="00AE6DA3" w:rsidP="00E602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Арцеблюк Валентине Алексеевне,</w:t>
      </w:r>
      <w:r w:rsidRPr="00C202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Черкашину Василию Пантелеевичу </w:t>
      </w:r>
      <w:r w:rsidRPr="009914C9">
        <w:rPr>
          <w:rFonts w:ascii="Times New Roman" w:hAnsi="Times New Roman" w:cs="Times New Roman"/>
          <w:sz w:val="24"/>
          <w:szCs w:val="24"/>
        </w:rPr>
        <w:t>замещавш</w:t>
      </w:r>
      <w:r>
        <w:rPr>
          <w:rFonts w:ascii="Times New Roman" w:hAnsi="Times New Roman" w:cs="Times New Roman"/>
          <w:sz w:val="24"/>
          <w:szCs w:val="24"/>
        </w:rPr>
        <w:t xml:space="preserve">им должность главы Ленинского сельсовета  Касторенского района Курской области –  </w:t>
      </w:r>
      <w:r w:rsidRPr="009914C9">
        <w:rPr>
          <w:rFonts w:ascii="Times New Roman" w:hAnsi="Times New Roman" w:cs="Times New Roman"/>
          <w:sz w:val="24"/>
          <w:szCs w:val="24"/>
        </w:rPr>
        <w:t xml:space="preserve">в размере </w:t>
      </w:r>
      <w:r>
        <w:rPr>
          <w:rFonts w:ascii="Times New Roman" w:hAnsi="Times New Roman" w:cs="Times New Roman"/>
          <w:sz w:val="24"/>
          <w:szCs w:val="24"/>
        </w:rPr>
        <w:t>21488</w:t>
      </w:r>
      <w:r w:rsidRPr="009914C9">
        <w:rPr>
          <w:rFonts w:ascii="Times New Roman" w:hAnsi="Times New Roman" w:cs="Times New Roman"/>
          <w:sz w:val="24"/>
          <w:szCs w:val="24"/>
        </w:rPr>
        <w:t xml:space="preserve"> руб. </w:t>
      </w: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9914C9">
        <w:rPr>
          <w:rFonts w:ascii="Times New Roman" w:hAnsi="Times New Roman" w:cs="Times New Roman"/>
          <w:sz w:val="24"/>
          <w:szCs w:val="24"/>
        </w:rPr>
        <w:t xml:space="preserve">коп.  (расчет прилагается).  </w:t>
      </w:r>
    </w:p>
    <w:p w:rsidR="00AE6DA3" w:rsidRPr="009914C9" w:rsidRDefault="00AE6DA3" w:rsidP="00A8122A">
      <w:pPr>
        <w:tabs>
          <w:tab w:val="left" w:pos="-35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914C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Главному бухгалтеру</w:t>
      </w:r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914C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Касторенского </w:t>
      </w:r>
      <w:r w:rsidRPr="009914C9">
        <w:rPr>
          <w:rFonts w:ascii="Times New Roman" w:hAnsi="Times New Roman" w:cs="Times New Roman"/>
          <w:sz w:val="24"/>
          <w:szCs w:val="24"/>
        </w:rPr>
        <w:t xml:space="preserve">    района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  <w:r w:rsidRPr="009914C9">
        <w:rPr>
          <w:rFonts w:ascii="Times New Roman" w:hAnsi="Times New Roman" w:cs="Times New Roman"/>
          <w:sz w:val="24"/>
          <w:szCs w:val="24"/>
        </w:rPr>
        <w:t xml:space="preserve"> ежемесячно осуществлять выплату </w:t>
      </w:r>
      <w:r>
        <w:rPr>
          <w:rFonts w:ascii="Times New Roman" w:hAnsi="Times New Roman" w:cs="Times New Roman"/>
          <w:sz w:val="24"/>
          <w:szCs w:val="24"/>
        </w:rPr>
        <w:t>доплаты к трудовой пенсии Арцеблюк Валентине Алексеевне, Черкашину Василию Пантелеевичу.</w:t>
      </w:r>
    </w:p>
    <w:p w:rsidR="00AE6DA3" w:rsidRPr="009914C9" w:rsidRDefault="00AE6DA3" w:rsidP="00E602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AE6DA3" w:rsidRPr="009914C9" w:rsidRDefault="00AE6DA3" w:rsidP="00E6026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 xml:space="preserve">Ленинского сельсовета </w:t>
      </w:r>
      <w:r w:rsidRPr="009914C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914C9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Лохматов А. М.</w:t>
      </w:r>
      <w:r w:rsidRPr="009914C9">
        <w:rPr>
          <w:rFonts w:ascii="Times New Roman" w:hAnsi="Times New Roman" w:cs="Times New Roman"/>
          <w:sz w:val="18"/>
          <w:szCs w:val="18"/>
        </w:rPr>
        <w:t xml:space="preserve">    </w:t>
      </w:r>
    </w:p>
    <w:p w:rsidR="00AE6DA3" w:rsidRPr="009914C9" w:rsidRDefault="00AE6DA3" w:rsidP="00E6026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AE6DA3" w:rsidRPr="00044EB5" w:rsidRDefault="00AE6DA3" w:rsidP="00044E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AE6DA3" w:rsidRPr="00044EB5" w:rsidRDefault="00AE6DA3" w:rsidP="00044EB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E6DA3" w:rsidRDefault="00AE6DA3" w:rsidP="00044EB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6DA3" w:rsidRDefault="00AE6DA3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6DA3" w:rsidRDefault="00AE6DA3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6DA3" w:rsidRPr="00044EB5" w:rsidRDefault="00AE6DA3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Pr="00EA6F23" w:rsidRDefault="00AE6DA3" w:rsidP="00EA6F23">
      <w:pPr>
        <w:spacing w:after="0" w:line="240" w:lineRule="auto"/>
        <w:ind w:left="482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A6F23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6DA3" w:rsidRDefault="00AE6DA3" w:rsidP="00CD7076">
      <w:pPr>
        <w:tabs>
          <w:tab w:val="right" w:pos="396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EA6F23">
        <w:rPr>
          <w:rFonts w:ascii="Times New Roman" w:hAnsi="Times New Roman" w:cs="Times New Roman"/>
          <w:sz w:val="24"/>
          <w:szCs w:val="24"/>
        </w:rPr>
        <w:t xml:space="preserve">к распоряжению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A6F2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 </w:t>
      </w:r>
      <w:r w:rsidRPr="00EA6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DA3" w:rsidRPr="00EA6F23" w:rsidRDefault="00AE6DA3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Касторенского </w:t>
      </w:r>
      <w:r w:rsidRPr="00EA6F23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AE6DA3" w:rsidRPr="00EA6F23" w:rsidRDefault="00AE6DA3" w:rsidP="00EA6F23">
      <w:pPr>
        <w:tabs>
          <w:tab w:val="right" w:pos="3969"/>
        </w:tabs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 01 .02.</w:t>
      </w:r>
      <w:r w:rsidRPr="00EA6F2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223</w:t>
      </w:r>
      <w:r w:rsidRPr="00EA6F23">
        <w:rPr>
          <w:rFonts w:ascii="Times New Roman" w:hAnsi="Times New Roman" w:cs="Times New Roman"/>
          <w:sz w:val="24"/>
          <w:szCs w:val="24"/>
        </w:rPr>
        <w:t xml:space="preserve"> г.    № </w:t>
      </w:r>
      <w:r>
        <w:rPr>
          <w:rFonts w:ascii="Times New Roman" w:hAnsi="Times New Roman" w:cs="Times New Roman"/>
          <w:sz w:val="24"/>
          <w:szCs w:val="24"/>
        </w:rPr>
        <w:t>6-р</w:t>
      </w:r>
    </w:p>
    <w:p w:rsidR="00AE6DA3" w:rsidRPr="00EA6F23" w:rsidRDefault="00AE6DA3" w:rsidP="00EA6F23">
      <w:pPr>
        <w:spacing w:after="0" w:line="240" w:lineRule="auto"/>
        <w:ind w:firstLine="39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AE6DA3" w:rsidRPr="009914C9" w:rsidRDefault="00AE6DA3" w:rsidP="001254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6DA3" w:rsidRPr="00044EB5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РАСЧЕ</w:t>
      </w:r>
      <w:r w:rsidRPr="00044EB5">
        <w:rPr>
          <w:rFonts w:ascii="Times New Roman" w:hAnsi="Times New Roman" w:cs="Times New Roman"/>
          <w:b/>
          <w:bCs/>
          <w:sz w:val="24"/>
          <w:szCs w:val="24"/>
        </w:rPr>
        <w:t>Т</w:t>
      </w:r>
    </w:p>
    <w:p w:rsidR="00AE6DA3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 xml:space="preserve">размера </w:t>
      </w:r>
      <w:r>
        <w:rPr>
          <w:rFonts w:ascii="Times New Roman" w:hAnsi="Times New Roman" w:cs="Times New Roman"/>
          <w:sz w:val="24"/>
          <w:szCs w:val="24"/>
        </w:rPr>
        <w:t xml:space="preserve">дополнительной оплаты к трудовой пенсии </w:t>
      </w:r>
      <w:r w:rsidRPr="00044EB5">
        <w:rPr>
          <w:rFonts w:ascii="Times New Roman" w:hAnsi="Times New Roman" w:cs="Times New Roman"/>
          <w:sz w:val="24"/>
          <w:szCs w:val="24"/>
        </w:rPr>
        <w:t xml:space="preserve">гражданину (ке) </w:t>
      </w:r>
    </w:p>
    <w:p w:rsidR="00AE6DA3" w:rsidRPr="00044EB5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Арцеблюк Валентине Алексеевне</w:t>
      </w:r>
    </w:p>
    <w:p w:rsidR="00AE6DA3" w:rsidRPr="00044EB5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6AF9">
        <w:rPr>
          <w:rFonts w:ascii="Times New Roman" w:hAnsi="Times New Roman" w:cs="Times New Roman"/>
          <w:sz w:val="24"/>
          <w:szCs w:val="24"/>
        </w:rPr>
        <w:t>Черкашину Василию Пантелеевичу</w:t>
      </w:r>
      <w:r w:rsidRPr="00044EB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AE6DA3" w:rsidRPr="00044EB5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фамилия, имя, отчество)</w:t>
      </w:r>
    </w:p>
    <w:p w:rsidR="00AE6DA3" w:rsidRPr="00044EB5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 xml:space="preserve">замещавшему (ей) должность </w:t>
      </w:r>
    </w:p>
    <w:p w:rsidR="00AE6DA3" w:rsidRPr="00044EB5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главы Ленинского сельсовета</w:t>
      </w:r>
    </w:p>
    <w:p w:rsidR="00AE6DA3" w:rsidRPr="00044EB5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44EB5">
        <w:rPr>
          <w:rFonts w:ascii="Times New Roman" w:hAnsi="Times New Roman" w:cs="Times New Roman"/>
          <w:sz w:val="16"/>
          <w:szCs w:val="16"/>
        </w:rPr>
        <w:t>(указать должность)</w:t>
      </w:r>
    </w:p>
    <w:p w:rsidR="00AE6DA3" w:rsidRPr="00044EB5" w:rsidRDefault="00AE6DA3" w:rsidP="00616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044EB5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Ленинского сельсовета</w:t>
      </w:r>
      <w:r w:rsidRPr="00044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Касторенского</w:t>
      </w:r>
      <w:r w:rsidRPr="00044EB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Курской области</w:t>
      </w:r>
    </w:p>
    <w:p w:rsidR="00AE6DA3" w:rsidRPr="00044EB5" w:rsidRDefault="00AE6DA3" w:rsidP="006163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44EB5">
        <w:rPr>
          <w:rFonts w:ascii="Times New Roman" w:hAnsi="Times New Roman" w:cs="Times New Roman"/>
          <w:sz w:val="24"/>
          <w:szCs w:val="24"/>
        </w:rPr>
        <w:t>с «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044EB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Pr="00044EB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044EB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E6DA3" w:rsidRPr="00044EB5" w:rsidRDefault="00AE6DA3" w:rsidP="006163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E6DA3" w:rsidRDefault="00AE6DA3" w:rsidP="00616341">
      <w:pPr>
        <w:pStyle w:val="BodyText"/>
        <w:jc w:val="center"/>
        <w:rPr>
          <w:vertAlign w:val="subscript"/>
        </w:rPr>
      </w:pPr>
    </w:p>
    <w:tbl>
      <w:tblPr>
        <w:tblpPr w:leftFromText="180" w:rightFromText="180" w:vertAnchor="text" w:horzAnchor="page" w:tblpX="8538" w:tblpY="136"/>
        <w:tblW w:w="0" w:type="auto"/>
        <w:tblLook w:val="0000"/>
      </w:tblPr>
      <w:tblGrid>
        <w:gridCol w:w="3211"/>
      </w:tblGrid>
      <w:tr w:rsidR="00AE6DA3" w:rsidRPr="00D15D16" w:rsidTr="00A8122A">
        <w:trPr>
          <w:trHeight w:val="3588"/>
        </w:trPr>
        <w:tc>
          <w:tcPr>
            <w:tcW w:w="3211" w:type="dxa"/>
          </w:tcPr>
          <w:p w:rsidR="00AE6DA3" w:rsidRPr="000E4952" w:rsidRDefault="00AE6DA3" w:rsidP="006C1992">
            <w:pPr>
              <w:pStyle w:val="BodyText"/>
              <w:jc w:val="center"/>
              <w:rPr>
                <w:b/>
                <w:bCs/>
                <w:sz w:val="24"/>
                <w:szCs w:val="24"/>
              </w:rPr>
            </w:pPr>
          </w:p>
          <w:p w:rsidR="00AE6DA3" w:rsidRPr="000E4952" w:rsidRDefault="00AE6DA3" w:rsidP="006C1992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 / 8 </w:t>
            </w:r>
            <w:r w:rsidRPr="000E4952">
              <w:rPr>
                <w:sz w:val="24"/>
                <w:szCs w:val="24"/>
              </w:rPr>
              <w:t>лет</w:t>
            </w:r>
          </w:p>
          <w:p w:rsidR="00AE6DA3" w:rsidRPr="000E4952" w:rsidRDefault="00AE6DA3" w:rsidP="006C1992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AE6DA3" w:rsidRPr="000E4952" w:rsidRDefault="00AE6DA3" w:rsidP="006C1992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AE6DA3" w:rsidRPr="000E4952" w:rsidRDefault="00AE6DA3" w:rsidP="006C1992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83 016  </w:t>
            </w:r>
            <w:r w:rsidRPr="000E4952">
              <w:rPr>
                <w:sz w:val="24"/>
                <w:szCs w:val="24"/>
              </w:rPr>
              <w:t>руб._</w:t>
            </w:r>
            <w:r>
              <w:rPr>
                <w:sz w:val="24"/>
                <w:szCs w:val="24"/>
              </w:rPr>
              <w:t>00</w:t>
            </w:r>
            <w:r w:rsidRPr="000E4952">
              <w:rPr>
                <w:sz w:val="24"/>
                <w:szCs w:val="24"/>
              </w:rPr>
              <w:t>коп.</w:t>
            </w:r>
          </w:p>
          <w:p w:rsidR="00AE6DA3" w:rsidRPr="000E4952" w:rsidRDefault="00AE6DA3" w:rsidP="006C1992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  <w:p w:rsidR="00AE6DA3" w:rsidRPr="000E4952" w:rsidRDefault="00AE6DA3" w:rsidP="006C1992">
            <w:pPr>
              <w:pStyle w:val="BodyText"/>
              <w:tabs>
                <w:tab w:val="left" w:pos="9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7567,33</w:t>
            </w:r>
          </w:p>
          <w:p w:rsidR="00AE6DA3" w:rsidRPr="000E4952" w:rsidRDefault="00AE6DA3" w:rsidP="006C1992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AE6DA3" w:rsidRPr="000E4952" w:rsidRDefault="00AE6DA3" w:rsidP="006C1992">
            <w:pPr>
              <w:pStyle w:val="BodyText"/>
              <w:jc w:val="center"/>
              <w:rPr>
                <w:sz w:val="24"/>
                <w:szCs w:val="24"/>
              </w:rPr>
            </w:pPr>
          </w:p>
          <w:p w:rsidR="00AE6DA3" w:rsidRPr="00A8122A" w:rsidRDefault="00AE6DA3" w:rsidP="00A8122A">
            <w:pPr>
              <w:pStyle w:val="BodyTex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21488,27</w:t>
            </w:r>
          </w:p>
        </w:tc>
      </w:tr>
    </w:tbl>
    <w:p w:rsidR="00AE6DA3" w:rsidRDefault="00AE6DA3" w:rsidP="00616341">
      <w:pPr>
        <w:pStyle w:val="BodyText"/>
        <w:jc w:val="center"/>
        <w:rPr>
          <w:b/>
          <w:bCs/>
          <w:vertAlign w:val="subscript"/>
        </w:rPr>
      </w:pPr>
    </w:p>
    <w:p w:rsidR="00AE6DA3" w:rsidRPr="000E4952" w:rsidRDefault="00AE6DA3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1. Стаж </w:t>
      </w:r>
      <w:r>
        <w:rPr>
          <w:sz w:val="24"/>
          <w:szCs w:val="24"/>
        </w:rPr>
        <w:t>по выборной должности</w:t>
      </w:r>
      <w:r w:rsidRPr="000E4952">
        <w:rPr>
          <w:sz w:val="24"/>
          <w:szCs w:val="24"/>
        </w:rPr>
        <w:t xml:space="preserve"> </w:t>
      </w:r>
    </w:p>
    <w:p w:rsidR="00AE6DA3" w:rsidRPr="000E4952" w:rsidRDefault="00AE6DA3" w:rsidP="00616341">
      <w:pPr>
        <w:pStyle w:val="BodyText"/>
        <w:rPr>
          <w:sz w:val="24"/>
          <w:szCs w:val="24"/>
        </w:rPr>
      </w:pPr>
    </w:p>
    <w:p w:rsidR="00AE6DA3" w:rsidRPr="000E4952" w:rsidRDefault="00AE6DA3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2. </w:t>
      </w:r>
      <w:r>
        <w:rPr>
          <w:sz w:val="24"/>
          <w:szCs w:val="24"/>
        </w:rPr>
        <w:t>Размер ежемесячного денежного вознаграждения первого заместителя Губернатора Курской области</w:t>
      </w:r>
      <w:r w:rsidRPr="000E4952">
        <w:rPr>
          <w:sz w:val="24"/>
          <w:szCs w:val="24"/>
        </w:rPr>
        <w:t>)</w:t>
      </w:r>
    </w:p>
    <w:p w:rsidR="00AE6DA3" w:rsidRDefault="00AE6DA3" w:rsidP="006C199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495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Установленный % доплаты</w:t>
      </w:r>
    </w:p>
    <w:p w:rsidR="00AE6DA3" w:rsidRPr="000E4952" w:rsidRDefault="00AE6DA3" w:rsidP="006C1992">
      <w:pPr>
        <w:tabs>
          <w:tab w:val="left" w:pos="1134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4.Размер фиксированной выплаты к трудовой пенсии                                   </w:t>
      </w:r>
    </w:p>
    <w:p w:rsidR="00AE6DA3" w:rsidRPr="000E4952" w:rsidRDefault="00AE6DA3" w:rsidP="00616341">
      <w:pPr>
        <w:pStyle w:val="BodyText"/>
        <w:rPr>
          <w:sz w:val="24"/>
          <w:szCs w:val="24"/>
        </w:rPr>
      </w:pPr>
    </w:p>
    <w:p w:rsidR="00AE6DA3" w:rsidRPr="000E4952" w:rsidRDefault="00AE6DA3" w:rsidP="00616341">
      <w:pPr>
        <w:pStyle w:val="BodyText"/>
        <w:rPr>
          <w:sz w:val="24"/>
          <w:szCs w:val="24"/>
        </w:rPr>
      </w:pPr>
      <w:r w:rsidRPr="000E4952">
        <w:rPr>
          <w:sz w:val="24"/>
          <w:szCs w:val="24"/>
        </w:rPr>
        <w:t xml:space="preserve">7. Назначаемый размер пенсии за выслугу лет  </w:t>
      </w:r>
    </w:p>
    <w:p w:rsidR="00AE6DA3" w:rsidRPr="000E4952" w:rsidRDefault="00AE6DA3" w:rsidP="00616341">
      <w:pPr>
        <w:pStyle w:val="BodyText"/>
        <w:rPr>
          <w:sz w:val="24"/>
          <w:szCs w:val="24"/>
        </w:rPr>
      </w:pPr>
      <w:r>
        <w:rPr>
          <w:sz w:val="24"/>
          <w:szCs w:val="24"/>
        </w:rPr>
        <w:t xml:space="preserve">   83016*0,35-7220,74=</w:t>
      </w:r>
    </w:p>
    <w:p w:rsidR="00AE6DA3" w:rsidRDefault="00AE6DA3" w:rsidP="00616341">
      <w:pPr>
        <w:pStyle w:val="BodyText"/>
        <w:rPr>
          <w:sz w:val="24"/>
          <w:szCs w:val="24"/>
        </w:rPr>
      </w:pPr>
    </w:p>
    <w:p w:rsidR="00AE6DA3" w:rsidRDefault="00AE6DA3" w:rsidP="00616341">
      <w:pPr>
        <w:pStyle w:val="BodyText"/>
        <w:rPr>
          <w:sz w:val="24"/>
          <w:szCs w:val="24"/>
        </w:rPr>
      </w:pPr>
    </w:p>
    <w:p w:rsidR="00AE6DA3" w:rsidRDefault="00AE6DA3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6DA3" w:rsidRDefault="00AE6DA3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AE6DA3" w:rsidRDefault="00AE6DA3" w:rsidP="00044EB5">
      <w:pPr>
        <w:spacing w:after="0" w:line="240" w:lineRule="auto"/>
        <w:ind w:firstLine="39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sectPr w:rsidR="00AE6DA3" w:rsidSect="00140E6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EE50BB0"/>
    <w:multiLevelType w:val="hybridMultilevel"/>
    <w:tmpl w:val="BFDAA48E"/>
    <w:lvl w:ilvl="0" w:tplc="D59696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CBD3604"/>
    <w:multiLevelType w:val="multilevel"/>
    <w:tmpl w:val="318E65A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3">
    <w:nsid w:val="202E4E74"/>
    <w:multiLevelType w:val="hybridMultilevel"/>
    <w:tmpl w:val="D42C3FB4"/>
    <w:lvl w:ilvl="0" w:tplc="49FA801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C603C2A"/>
    <w:multiLevelType w:val="hybridMultilevel"/>
    <w:tmpl w:val="15BC4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defaultTabStop w:val="708"/>
  <w:autoHyphenation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316"/>
    <w:rsid w:val="00001668"/>
    <w:rsid w:val="00003DF6"/>
    <w:rsid w:val="00023ADD"/>
    <w:rsid w:val="00033AF0"/>
    <w:rsid w:val="000417AC"/>
    <w:rsid w:val="00044EB5"/>
    <w:rsid w:val="000450A4"/>
    <w:rsid w:val="000477F7"/>
    <w:rsid w:val="0005212A"/>
    <w:rsid w:val="00052CDE"/>
    <w:rsid w:val="00083991"/>
    <w:rsid w:val="0008664B"/>
    <w:rsid w:val="00092328"/>
    <w:rsid w:val="000A4D44"/>
    <w:rsid w:val="000B1965"/>
    <w:rsid w:val="000B7D1D"/>
    <w:rsid w:val="000D3164"/>
    <w:rsid w:val="000E4952"/>
    <w:rsid w:val="000F37FF"/>
    <w:rsid w:val="000F70D8"/>
    <w:rsid w:val="00100577"/>
    <w:rsid w:val="00125435"/>
    <w:rsid w:val="001362A1"/>
    <w:rsid w:val="00140E69"/>
    <w:rsid w:val="001437EF"/>
    <w:rsid w:val="00152E4C"/>
    <w:rsid w:val="00152E8A"/>
    <w:rsid w:val="0016586E"/>
    <w:rsid w:val="00185D6E"/>
    <w:rsid w:val="00191316"/>
    <w:rsid w:val="001927BF"/>
    <w:rsid w:val="00197BBD"/>
    <w:rsid w:val="001A279B"/>
    <w:rsid w:val="001F1A20"/>
    <w:rsid w:val="0020691F"/>
    <w:rsid w:val="0022174A"/>
    <w:rsid w:val="00236AF9"/>
    <w:rsid w:val="0024060F"/>
    <w:rsid w:val="00250B05"/>
    <w:rsid w:val="00292F06"/>
    <w:rsid w:val="00295E12"/>
    <w:rsid w:val="0029646C"/>
    <w:rsid w:val="002A4722"/>
    <w:rsid w:val="002D2D90"/>
    <w:rsid w:val="002F216A"/>
    <w:rsid w:val="002F3999"/>
    <w:rsid w:val="00313DB3"/>
    <w:rsid w:val="0033342C"/>
    <w:rsid w:val="003339DF"/>
    <w:rsid w:val="00344E21"/>
    <w:rsid w:val="00380789"/>
    <w:rsid w:val="0039225A"/>
    <w:rsid w:val="003B2DC4"/>
    <w:rsid w:val="003B607F"/>
    <w:rsid w:val="003C4C2C"/>
    <w:rsid w:val="003D5A17"/>
    <w:rsid w:val="003D7BF3"/>
    <w:rsid w:val="003E5080"/>
    <w:rsid w:val="003F0179"/>
    <w:rsid w:val="003F032C"/>
    <w:rsid w:val="003F20B1"/>
    <w:rsid w:val="00454C8B"/>
    <w:rsid w:val="00465876"/>
    <w:rsid w:val="0049181E"/>
    <w:rsid w:val="004A0070"/>
    <w:rsid w:val="004D03F5"/>
    <w:rsid w:val="004F25A3"/>
    <w:rsid w:val="004F45A7"/>
    <w:rsid w:val="004F7CB8"/>
    <w:rsid w:val="005232E8"/>
    <w:rsid w:val="00544C6B"/>
    <w:rsid w:val="00546C23"/>
    <w:rsid w:val="00554BFB"/>
    <w:rsid w:val="00560B9A"/>
    <w:rsid w:val="00565799"/>
    <w:rsid w:val="005A2903"/>
    <w:rsid w:val="005C6437"/>
    <w:rsid w:val="005E3859"/>
    <w:rsid w:val="005F56B1"/>
    <w:rsid w:val="006051F5"/>
    <w:rsid w:val="00616341"/>
    <w:rsid w:val="006737C2"/>
    <w:rsid w:val="006A5D4D"/>
    <w:rsid w:val="006B16FE"/>
    <w:rsid w:val="006B73D1"/>
    <w:rsid w:val="006C0634"/>
    <w:rsid w:val="006C1992"/>
    <w:rsid w:val="006F201C"/>
    <w:rsid w:val="00701163"/>
    <w:rsid w:val="00731E2C"/>
    <w:rsid w:val="0074353B"/>
    <w:rsid w:val="00765E25"/>
    <w:rsid w:val="007679C8"/>
    <w:rsid w:val="00784DF4"/>
    <w:rsid w:val="007921C1"/>
    <w:rsid w:val="00794F30"/>
    <w:rsid w:val="007B5035"/>
    <w:rsid w:val="007C3856"/>
    <w:rsid w:val="007D2759"/>
    <w:rsid w:val="007D5978"/>
    <w:rsid w:val="007E3219"/>
    <w:rsid w:val="008054E3"/>
    <w:rsid w:val="0081131D"/>
    <w:rsid w:val="008305B4"/>
    <w:rsid w:val="008320CA"/>
    <w:rsid w:val="008324D8"/>
    <w:rsid w:val="0084122A"/>
    <w:rsid w:val="0084481A"/>
    <w:rsid w:val="00856F84"/>
    <w:rsid w:val="00870D3B"/>
    <w:rsid w:val="00873C5B"/>
    <w:rsid w:val="00877881"/>
    <w:rsid w:val="00883A08"/>
    <w:rsid w:val="008970D0"/>
    <w:rsid w:val="008A12BD"/>
    <w:rsid w:val="008A7EAB"/>
    <w:rsid w:val="008B3A24"/>
    <w:rsid w:val="008E5FD0"/>
    <w:rsid w:val="00916C29"/>
    <w:rsid w:val="009272A7"/>
    <w:rsid w:val="00935B39"/>
    <w:rsid w:val="00982CF0"/>
    <w:rsid w:val="009914C9"/>
    <w:rsid w:val="009C0030"/>
    <w:rsid w:val="009C46DC"/>
    <w:rsid w:val="009C534B"/>
    <w:rsid w:val="009E5724"/>
    <w:rsid w:val="00A25997"/>
    <w:rsid w:val="00A55B4D"/>
    <w:rsid w:val="00A741D4"/>
    <w:rsid w:val="00A74B0C"/>
    <w:rsid w:val="00A75584"/>
    <w:rsid w:val="00A75808"/>
    <w:rsid w:val="00A8122A"/>
    <w:rsid w:val="00AA2054"/>
    <w:rsid w:val="00AA2495"/>
    <w:rsid w:val="00AA6B65"/>
    <w:rsid w:val="00AD3A70"/>
    <w:rsid w:val="00AE6DA3"/>
    <w:rsid w:val="00AF14B4"/>
    <w:rsid w:val="00B21E0A"/>
    <w:rsid w:val="00B2683C"/>
    <w:rsid w:val="00B306CF"/>
    <w:rsid w:val="00B432F0"/>
    <w:rsid w:val="00B50415"/>
    <w:rsid w:val="00B556A5"/>
    <w:rsid w:val="00B74175"/>
    <w:rsid w:val="00B85DE7"/>
    <w:rsid w:val="00B91A1D"/>
    <w:rsid w:val="00B91EF6"/>
    <w:rsid w:val="00BB04C7"/>
    <w:rsid w:val="00BD784C"/>
    <w:rsid w:val="00BE2097"/>
    <w:rsid w:val="00BF16A1"/>
    <w:rsid w:val="00BF2291"/>
    <w:rsid w:val="00C0540A"/>
    <w:rsid w:val="00C06B53"/>
    <w:rsid w:val="00C20290"/>
    <w:rsid w:val="00C30689"/>
    <w:rsid w:val="00C766CE"/>
    <w:rsid w:val="00C8214B"/>
    <w:rsid w:val="00C946C5"/>
    <w:rsid w:val="00CC7C96"/>
    <w:rsid w:val="00CD53E2"/>
    <w:rsid w:val="00CD7076"/>
    <w:rsid w:val="00CE0DAA"/>
    <w:rsid w:val="00CF7613"/>
    <w:rsid w:val="00D05211"/>
    <w:rsid w:val="00D06188"/>
    <w:rsid w:val="00D15D16"/>
    <w:rsid w:val="00D513E1"/>
    <w:rsid w:val="00D519C7"/>
    <w:rsid w:val="00D60473"/>
    <w:rsid w:val="00D75767"/>
    <w:rsid w:val="00DB0111"/>
    <w:rsid w:val="00DC36EE"/>
    <w:rsid w:val="00DC6C76"/>
    <w:rsid w:val="00DD116F"/>
    <w:rsid w:val="00DE7AE1"/>
    <w:rsid w:val="00E03532"/>
    <w:rsid w:val="00E11C48"/>
    <w:rsid w:val="00E1720D"/>
    <w:rsid w:val="00E518D2"/>
    <w:rsid w:val="00E52794"/>
    <w:rsid w:val="00E6026D"/>
    <w:rsid w:val="00E615E1"/>
    <w:rsid w:val="00EA6F23"/>
    <w:rsid w:val="00EB1EED"/>
    <w:rsid w:val="00EB747F"/>
    <w:rsid w:val="00F05AB3"/>
    <w:rsid w:val="00F403FE"/>
    <w:rsid w:val="00F427F4"/>
    <w:rsid w:val="00F61592"/>
    <w:rsid w:val="00F620E8"/>
    <w:rsid w:val="00F77705"/>
    <w:rsid w:val="00F84F21"/>
    <w:rsid w:val="00F90124"/>
    <w:rsid w:val="00F93A37"/>
    <w:rsid w:val="00FA04FB"/>
    <w:rsid w:val="00FA476F"/>
    <w:rsid w:val="00FB3295"/>
    <w:rsid w:val="00FB4E1C"/>
    <w:rsid w:val="00FC3602"/>
    <w:rsid w:val="00FE2CA7"/>
    <w:rsid w:val="00FF222A"/>
    <w:rsid w:val="00FF5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uiPriority="0" w:unhideWhenUsed="1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3342C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91316"/>
    <w:pPr>
      <w:keepNext/>
      <w:spacing w:after="0" w:line="240" w:lineRule="auto"/>
      <w:outlineLvl w:val="0"/>
    </w:pPr>
    <w:rPr>
      <w:rFonts w:cs="Times New Roman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1316"/>
    <w:pPr>
      <w:keepNext/>
      <w:spacing w:after="0" w:line="240" w:lineRule="auto"/>
      <w:jc w:val="center"/>
      <w:outlineLvl w:val="1"/>
    </w:pPr>
    <w:rPr>
      <w:rFonts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6B65"/>
    <w:pPr>
      <w:keepNext/>
      <w:keepLines/>
      <w:spacing w:before="200" w:after="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91316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91316"/>
    <w:pPr>
      <w:keepNext/>
      <w:spacing w:after="0" w:line="240" w:lineRule="auto"/>
      <w:jc w:val="center"/>
      <w:outlineLvl w:val="4"/>
    </w:pPr>
    <w:rPr>
      <w:rFonts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A6B65"/>
    <w:pPr>
      <w:keepNext/>
      <w:keepLines/>
      <w:spacing w:before="200" w:after="0"/>
      <w:outlineLvl w:val="6"/>
    </w:pPr>
    <w:rPr>
      <w:rFonts w:ascii="Cambria" w:hAnsi="Cambria" w:cs="Cambria"/>
      <w:i/>
      <w:iCs/>
      <w:color w:val="40404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131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A6B65"/>
    <w:rPr>
      <w:rFonts w:ascii="Cambria" w:hAnsi="Cambria" w:cs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91316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91316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AA6B65"/>
    <w:rPr>
      <w:rFonts w:ascii="Cambria" w:hAnsi="Cambria" w:cs="Cambria"/>
      <w:i/>
      <w:iCs/>
      <w:color w:val="404040"/>
    </w:rPr>
  </w:style>
  <w:style w:type="paragraph" w:styleId="BodyText">
    <w:name w:val="Body Text"/>
    <w:basedOn w:val="Normal"/>
    <w:link w:val="BodyTextChar"/>
    <w:uiPriority w:val="99"/>
    <w:rsid w:val="00191316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paragraph" w:customStyle="1" w:styleId="juscontext">
    <w:name w:val="juscontext"/>
    <w:basedOn w:val="Normal"/>
    <w:uiPriority w:val="99"/>
    <w:rsid w:val="00191316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913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19131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19131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913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Обычный1"/>
    <w:uiPriority w:val="99"/>
    <w:rsid w:val="00191316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191316"/>
    <w:pPr>
      <w:spacing w:after="0" w:line="240" w:lineRule="auto"/>
      <w:jc w:val="both"/>
    </w:pPr>
    <w:rPr>
      <w:rFonts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91316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Normal"/>
    <w:uiPriority w:val="99"/>
    <w:rsid w:val="00DC36EE"/>
    <w:pPr>
      <w:spacing w:after="0" w:line="240" w:lineRule="auto"/>
      <w:ind w:left="720"/>
    </w:pPr>
    <w:rPr>
      <w:rFonts w:cs="Times New Roman"/>
      <w:sz w:val="28"/>
      <w:szCs w:val="28"/>
    </w:rPr>
  </w:style>
  <w:style w:type="paragraph" w:customStyle="1" w:styleId="headertexttopleveltextcentertext">
    <w:name w:val="headertext topleveltext centertext"/>
    <w:basedOn w:val="Normal"/>
    <w:uiPriority w:val="99"/>
    <w:rsid w:val="00DC36EE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DC36EE"/>
  </w:style>
  <w:style w:type="character" w:styleId="Hyperlink">
    <w:name w:val="Hyperlink"/>
    <w:basedOn w:val="DefaultParagraphFont"/>
    <w:uiPriority w:val="99"/>
    <w:rsid w:val="00DC36EE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380789"/>
    <w:rPr>
      <w:rFonts w:ascii="Arial" w:hAnsi="Arial" w:cs="Arial"/>
      <w:sz w:val="22"/>
      <w:szCs w:val="22"/>
      <w:lang w:val="ru-RU" w:eastAsia="ru-RU"/>
    </w:rPr>
  </w:style>
  <w:style w:type="character" w:customStyle="1" w:styleId="a">
    <w:name w:val="Основной текст_"/>
    <w:link w:val="4"/>
    <w:uiPriority w:val="99"/>
    <w:locked/>
    <w:rsid w:val="00033AF0"/>
    <w:rPr>
      <w:shd w:val="clear" w:color="auto" w:fill="FFFFFF"/>
    </w:rPr>
  </w:style>
  <w:style w:type="paragraph" w:customStyle="1" w:styleId="4">
    <w:name w:val="Основной текст4"/>
    <w:basedOn w:val="Normal"/>
    <w:link w:val="a"/>
    <w:uiPriority w:val="99"/>
    <w:rsid w:val="00033AF0"/>
    <w:pPr>
      <w:widowControl w:val="0"/>
      <w:shd w:val="clear" w:color="auto" w:fill="FFFFFF"/>
      <w:spacing w:after="0" w:line="307" w:lineRule="exact"/>
    </w:pPr>
    <w:rPr>
      <w:sz w:val="20"/>
      <w:szCs w:val="20"/>
      <w:shd w:val="clear" w:color="auto" w:fill="FFFFFF"/>
    </w:rPr>
  </w:style>
  <w:style w:type="character" w:customStyle="1" w:styleId="Sylfaen">
    <w:name w:val="Основной текст + Sylfaen"/>
    <w:aliases w:val="Интервал 0 pt"/>
    <w:uiPriority w:val="99"/>
    <w:rsid w:val="00033AF0"/>
    <w:rPr>
      <w:rFonts w:ascii="Sylfaen" w:hAnsi="Sylfaen" w:cs="Sylfaen"/>
      <w:color w:val="000000"/>
      <w:spacing w:val="-2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Sylfaen2">
    <w:name w:val="Основной текст + Sylfaen2"/>
    <w:aliases w:val="11 pt,Интервал 0 pt2"/>
    <w:uiPriority w:val="99"/>
    <w:rsid w:val="00033AF0"/>
    <w:rPr>
      <w:rFonts w:ascii="Sylfaen" w:hAnsi="Sylfaen" w:cs="Sylfaen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6">
    <w:name w:val="Основной текст (6)_"/>
    <w:link w:val="60"/>
    <w:uiPriority w:val="99"/>
    <w:locked/>
    <w:rsid w:val="00033AF0"/>
    <w:rPr>
      <w:rFonts w:ascii="Sylfaen" w:hAnsi="Sylfaen" w:cs="Sylfaen"/>
      <w:spacing w:val="-6"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Normal"/>
    <w:link w:val="6"/>
    <w:uiPriority w:val="99"/>
    <w:rsid w:val="00033AF0"/>
    <w:pPr>
      <w:widowControl w:val="0"/>
      <w:shd w:val="clear" w:color="auto" w:fill="FFFFFF"/>
      <w:spacing w:after="180" w:line="240" w:lineRule="atLeast"/>
      <w:jc w:val="both"/>
    </w:pPr>
    <w:rPr>
      <w:rFonts w:ascii="Sylfaen" w:hAnsi="Sylfaen" w:cs="Sylfaen"/>
      <w:spacing w:val="-6"/>
      <w:sz w:val="25"/>
      <w:szCs w:val="25"/>
      <w:shd w:val="clear" w:color="auto" w:fill="FFFFFF"/>
    </w:rPr>
  </w:style>
  <w:style w:type="character" w:customStyle="1" w:styleId="613">
    <w:name w:val="Основной текст (6) + 13"/>
    <w:aliases w:val="5 pt1,Интервал 0 pt1"/>
    <w:uiPriority w:val="99"/>
    <w:rsid w:val="00033AF0"/>
    <w:rPr>
      <w:rFonts w:ascii="Sylfaen" w:hAnsi="Sylfaen" w:cs="Sylfaen"/>
      <w:color w:val="000000"/>
      <w:spacing w:val="-19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-2pt">
    <w:name w:val="Основной текст (6) + Интервал -2 pt"/>
    <w:uiPriority w:val="99"/>
    <w:rsid w:val="00033AF0"/>
    <w:rPr>
      <w:rFonts w:ascii="Sylfaen" w:hAnsi="Sylfaen" w:cs="Sylfaen"/>
      <w:color w:val="000000"/>
      <w:spacing w:val="-45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612pt">
    <w:name w:val="Основной текст (6) + 12 pt"/>
    <w:uiPriority w:val="99"/>
    <w:rsid w:val="00033AF0"/>
    <w:rPr>
      <w:rFonts w:ascii="Sylfaen" w:hAnsi="Sylfaen" w:cs="Sylfaen"/>
      <w:color w:val="000000"/>
      <w:spacing w:val="-6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">
    <w:name w:val="Основной текст2"/>
    <w:uiPriority w:val="99"/>
    <w:rsid w:val="00033AF0"/>
    <w:rPr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a0">
    <w:name w:val="Гипертекстовая ссылка"/>
    <w:uiPriority w:val="99"/>
    <w:rsid w:val="00544C6B"/>
    <w:rPr>
      <w:b/>
      <w:bCs/>
      <w:color w:val="auto"/>
    </w:rPr>
  </w:style>
  <w:style w:type="paragraph" w:customStyle="1" w:styleId="formattexttopleveltext">
    <w:name w:val="formattext topleveltext"/>
    <w:basedOn w:val="Normal"/>
    <w:uiPriority w:val="99"/>
    <w:rsid w:val="006051F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8970D0"/>
    <w:pPr>
      <w:suppressAutoHyphens/>
    </w:pPr>
    <w:rPr>
      <w:rFonts w:cs="Calibri"/>
      <w:lang w:eastAsia="ar-SA"/>
    </w:rPr>
  </w:style>
  <w:style w:type="paragraph" w:styleId="ListParagraph">
    <w:name w:val="List Paragraph"/>
    <w:basedOn w:val="Normal"/>
    <w:uiPriority w:val="99"/>
    <w:qFormat/>
    <w:rsid w:val="006B16FE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AA6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6B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27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344</Words>
  <Characters>1967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</dc:creator>
  <cp:keywords/>
  <dc:description/>
  <cp:lastModifiedBy>Leninsky</cp:lastModifiedBy>
  <cp:revision>2</cp:revision>
  <cp:lastPrinted>2022-02-25T05:40:00Z</cp:lastPrinted>
  <dcterms:created xsi:type="dcterms:W3CDTF">2023-02-10T05:40:00Z</dcterms:created>
  <dcterms:modified xsi:type="dcterms:W3CDTF">2023-02-10T05:40:00Z</dcterms:modified>
</cp:coreProperties>
</file>