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СЕЛЬСОВЕТА</w:t>
      </w:r>
    </w:p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</w:p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8E5589" w:rsidRDefault="008E5589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16  февраля  2023 года                                                               № 10</w:t>
      </w:r>
    </w:p>
    <w:p w:rsidR="008E5589" w:rsidRDefault="008E5589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«Ленинский сельсовет»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Pr="004B5BEB"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B5BE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E5589" w:rsidRPr="00A038C5" w:rsidRDefault="008E5589" w:rsidP="004A75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 Соглашением о мерах по социально-экономическому развитию и оздоровлению муниципальных финансов муниципального образования «Ленинский сельсовет» Касторенского района Курской области на 2023 год с Финансово - экономическим управлением Администрации Касторенского района, </w:t>
      </w:r>
      <w:r w:rsidRPr="004B5BEB">
        <w:rPr>
          <w:rFonts w:ascii="Times New Roman" w:hAnsi="Times New Roman" w:cs="Times New Roman"/>
          <w:sz w:val="28"/>
          <w:szCs w:val="28"/>
        </w:rPr>
        <w:t xml:space="preserve">  Администрация Ленинского сельсовета Касторенского района Курской области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 о с т а н о в л я е т: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E00BBF">
        <w:t xml:space="preserve"> 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0BBF">
        <w:rPr>
          <w:rFonts w:ascii="Times New Roman" w:hAnsi="Times New Roman" w:cs="Times New Roman"/>
          <w:sz w:val="28"/>
          <w:szCs w:val="28"/>
        </w:rPr>
        <w:t>азования «Ленинский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 с учетом необходимости достижения целевых показателей согласно приложению №1 к настоящему постановлению.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подписания, и распространяется на правоотношения, возникшие с 01.01.2023 года.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Ленинского сельсовета                                                  А. М. Лохматов</w:t>
      </w: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5589" w:rsidRDefault="008E5589" w:rsidP="007206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E5589" w:rsidRDefault="008E5589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E5589" w:rsidRDefault="008E5589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589" w:rsidRPr="0001637A" w:rsidRDefault="008E5589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589" w:rsidRPr="0001637A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 1                 </w:t>
      </w:r>
    </w:p>
    <w:p w:rsidR="008E5589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Ленинского    </w:t>
      </w:r>
    </w:p>
    <w:p w:rsidR="008E5589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Курской области</w:t>
      </w:r>
    </w:p>
    <w:p w:rsidR="008E5589" w:rsidRPr="000E3745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повышению </w:t>
      </w:r>
    </w:p>
    <w:p w:rsidR="008E5589" w:rsidRPr="000E3745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8E5589" w:rsidRPr="000E3745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8E5589" w:rsidRPr="000E3745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бюджета муниципального образования «Ленинский сельсовет»</w:t>
      </w:r>
    </w:p>
    <w:p w:rsidR="008E5589" w:rsidRPr="0001637A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E3745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589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16 февраля 2023 года                   № 10  </w:t>
      </w:r>
    </w:p>
    <w:p w:rsidR="008E5589" w:rsidRDefault="008E5589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5589" w:rsidRDefault="008E5589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«Ленинский сельсовет» Касторенского района Курской области на 2023 год</w:t>
      </w:r>
    </w:p>
    <w:p w:rsidR="008E5589" w:rsidRPr="00C70316" w:rsidRDefault="008E5589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551"/>
      </w:tblGrid>
      <w:tr w:rsidR="008E5589" w:rsidRPr="007603F1">
        <w:trPr>
          <w:tblHeader/>
        </w:trPr>
        <w:tc>
          <w:tcPr>
            <w:tcW w:w="540" w:type="dxa"/>
            <w:vAlign w:val="center"/>
          </w:tcPr>
          <w:p w:rsidR="008E5589" w:rsidRPr="007603F1" w:rsidRDefault="008E5589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8E5589" w:rsidRPr="007603F1" w:rsidRDefault="008E5589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8E5589" w:rsidRPr="007603F1" w:rsidRDefault="008E5589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Pr="0086341C" w:rsidRDefault="008E5589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8E5589" w:rsidRPr="00C62325" w:rsidRDefault="008E5589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551" w:type="dxa"/>
            <w:vAlign w:val="center"/>
          </w:tcPr>
          <w:p w:rsidR="008E5589" w:rsidRPr="0086341C" w:rsidRDefault="008E5589" w:rsidP="007603F1">
            <w:pPr>
              <w:jc w:val="center"/>
            </w:pPr>
            <w:r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Pr="0086341C" w:rsidRDefault="008E5589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8E5589" w:rsidRPr="00C62325" w:rsidRDefault="008E5589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551" w:type="dxa"/>
          </w:tcPr>
          <w:p w:rsidR="008E5589" w:rsidRDefault="008E5589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Pr="009D29B4" w:rsidRDefault="008E5589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8E5589" w:rsidRPr="00C62325" w:rsidRDefault="008E5589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8E5589" w:rsidRDefault="008E5589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Pr="0086341C" w:rsidRDefault="008E5589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8E5589" w:rsidRPr="00C62325" w:rsidRDefault="008E5589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8E5589" w:rsidRDefault="008E5589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Default="008E5589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8E5589" w:rsidRDefault="008E5589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8E5589" w:rsidRPr="009A77CE" w:rsidRDefault="008E5589" w:rsidP="007603F1">
            <w:pPr>
              <w:jc w:val="center"/>
            </w:pPr>
            <w:r>
              <w:t>Глава Ленинского сельсовета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Default="008E5589" w:rsidP="007603F1">
            <w:pPr>
              <w:jc w:val="center"/>
            </w:pPr>
            <w:r>
              <w:t>6</w:t>
            </w:r>
          </w:p>
        </w:tc>
        <w:tc>
          <w:tcPr>
            <w:tcW w:w="7399" w:type="dxa"/>
          </w:tcPr>
          <w:p w:rsidR="008E5589" w:rsidRDefault="008E5589" w:rsidP="007F61C3">
            <w:r w:rsidRPr="00B826AF">
              <w:t>Предусмотреть в бюджете 20</w:t>
            </w:r>
            <w:r>
              <w:t>23</w:t>
            </w:r>
            <w:r w:rsidRPr="00B826AF">
              <w:t xml:space="preserve"> года фонд оплаты труда работников бюджетной сферы (с учетом страховых взносов во внебюджетные фонды) в полном объеме в соответствии с потребностью на 12 месяцев 20</w:t>
            </w:r>
            <w:r>
              <w:t>23</w:t>
            </w:r>
            <w:r w:rsidRPr="00B826AF">
              <w:t xml:space="preserve"> года, включая расходы, связанные с обеспечением финансирования минимального размера оплаты труда и оплаты труда работников бюджетной сферы, подпадающих под действие Указов Президента Российской Федерации</w:t>
            </w:r>
          </w:p>
        </w:tc>
        <w:tc>
          <w:tcPr>
            <w:tcW w:w="2551" w:type="dxa"/>
          </w:tcPr>
          <w:p w:rsidR="008E5589" w:rsidRDefault="008E5589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Pr="00BF374F" w:rsidRDefault="008E5589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8E5589" w:rsidRPr="00BF374F" w:rsidRDefault="008E5589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551" w:type="dxa"/>
          </w:tcPr>
          <w:p w:rsidR="008E5589" w:rsidRDefault="008E5589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Default="008E5589" w:rsidP="007603F1">
            <w:pPr>
              <w:jc w:val="center"/>
            </w:pPr>
            <w:r>
              <w:t>8.</w:t>
            </w:r>
          </w:p>
        </w:tc>
        <w:tc>
          <w:tcPr>
            <w:tcW w:w="7399" w:type="dxa"/>
          </w:tcPr>
          <w:p w:rsidR="008E5589" w:rsidRDefault="008E5589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8E5589" w:rsidRPr="009A77CE" w:rsidRDefault="008E5589" w:rsidP="00BC7246">
            <w:pPr>
              <w:jc w:val="center"/>
            </w:pPr>
            <w:r w:rsidRPr="00BC7246">
              <w:t xml:space="preserve">Глава Ленинского сельсовета </w:t>
            </w:r>
          </w:p>
        </w:tc>
      </w:tr>
      <w:tr w:rsidR="008E5589" w:rsidRPr="001F6E8B">
        <w:tc>
          <w:tcPr>
            <w:tcW w:w="540" w:type="dxa"/>
            <w:vAlign w:val="center"/>
          </w:tcPr>
          <w:p w:rsidR="008E5589" w:rsidRPr="001F6E8B" w:rsidRDefault="008E5589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8E5589" w:rsidRPr="001F6E8B" w:rsidRDefault="008E5589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8E5589" w:rsidRPr="001F6E8B" w:rsidRDefault="008E5589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8E5589" w:rsidRPr="001F6E8B">
        <w:tc>
          <w:tcPr>
            <w:tcW w:w="540" w:type="dxa"/>
            <w:vAlign w:val="center"/>
          </w:tcPr>
          <w:p w:rsidR="008E5589" w:rsidRPr="001F6E8B" w:rsidRDefault="008E5589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8E5589" w:rsidRPr="001F6E8B" w:rsidRDefault="008E5589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8E5589" w:rsidRPr="001F6E8B" w:rsidRDefault="008E5589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8E5589" w:rsidRPr="001F6E8B">
        <w:tc>
          <w:tcPr>
            <w:tcW w:w="540" w:type="dxa"/>
            <w:vAlign w:val="center"/>
          </w:tcPr>
          <w:p w:rsidR="008E5589" w:rsidRPr="001F6E8B" w:rsidRDefault="008E5589" w:rsidP="004933E9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8E5589" w:rsidRPr="001F6E8B" w:rsidRDefault="008E5589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8E5589" w:rsidRPr="001F6E8B" w:rsidRDefault="008E5589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8E5589" w:rsidRPr="001F6E8B">
        <w:tc>
          <w:tcPr>
            <w:tcW w:w="540" w:type="dxa"/>
            <w:vAlign w:val="center"/>
          </w:tcPr>
          <w:p w:rsidR="008E5589" w:rsidRPr="001F6E8B" w:rsidRDefault="008E5589" w:rsidP="004933E9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8E5589" w:rsidRPr="001F6E8B" w:rsidRDefault="008E5589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551" w:type="dxa"/>
          </w:tcPr>
          <w:p w:rsidR="008E5589" w:rsidRPr="001F6E8B" w:rsidRDefault="008E5589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Pr="001F6E8B" w:rsidRDefault="008E5589" w:rsidP="004933E9">
            <w:pPr>
              <w:jc w:val="center"/>
            </w:pPr>
            <w:r>
              <w:t>13</w:t>
            </w:r>
            <w:r w:rsidRPr="001F6E8B">
              <w:t>.</w:t>
            </w:r>
          </w:p>
        </w:tc>
        <w:tc>
          <w:tcPr>
            <w:tcW w:w="7399" w:type="dxa"/>
          </w:tcPr>
          <w:p w:rsidR="008E5589" w:rsidRPr="001F6E8B" w:rsidRDefault="008E5589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8E5589" w:rsidRPr="009A77CE" w:rsidRDefault="008E5589" w:rsidP="007603F1">
            <w:pPr>
              <w:jc w:val="center"/>
            </w:pPr>
            <w:r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Default="008E5589" w:rsidP="004933E9">
            <w:pPr>
              <w:jc w:val="center"/>
            </w:pPr>
            <w:r>
              <w:t>14.</w:t>
            </w:r>
          </w:p>
        </w:tc>
        <w:tc>
          <w:tcPr>
            <w:tcW w:w="7399" w:type="dxa"/>
          </w:tcPr>
          <w:p w:rsidR="008E5589" w:rsidRPr="00C20C0E" w:rsidRDefault="008E5589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8E5589" w:rsidRDefault="008E5589" w:rsidP="007603F1">
            <w:pPr>
              <w:jc w:val="center"/>
            </w:pPr>
            <w:r>
              <w:t>Главный бухгалтер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Default="008E5589" w:rsidP="007603F1">
            <w:pPr>
              <w:ind w:right="-108"/>
            </w:pPr>
            <w:r>
              <w:t xml:space="preserve">15. </w:t>
            </w:r>
          </w:p>
          <w:p w:rsidR="008E5589" w:rsidRDefault="008E5589" w:rsidP="00C67455">
            <w:r>
              <w:t xml:space="preserve"> </w:t>
            </w:r>
          </w:p>
          <w:p w:rsidR="008E5589" w:rsidRPr="0086341C" w:rsidRDefault="008E5589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8E5589" w:rsidRPr="00C20C0E" w:rsidRDefault="008E5589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8E5589" w:rsidRPr="009A77CE" w:rsidRDefault="008E5589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8E5589" w:rsidRPr="007603F1">
        <w:tc>
          <w:tcPr>
            <w:tcW w:w="540" w:type="dxa"/>
            <w:vAlign w:val="center"/>
          </w:tcPr>
          <w:p w:rsidR="008E5589" w:rsidRPr="007603F1" w:rsidRDefault="008E5589" w:rsidP="004933E9">
            <w:pPr>
              <w:jc w:val="center"/>
              <w:rPr>
                <w:lang w:val="en-US"/>
              </w:rPr>
            </w:pPr>
            <w:r>
              <w:t>16.</w:t>
            </w:r>
          </w:p>
        </w:tc>
        <w:tc>
          <w:tcPr>
            <w:tcW w:w="7399" w:type="dxa"/>
          </w:tcPr>
          <w:p w:rsidR="008E5589" w:rsidRPr="00C20C0E" w:rsidRDefault="008E5589" w:rsidP="00E07C82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>
              <w:t xml:space="preserve">22 </w:t>
            </w:r>
            <w:r w:rsidRPr="000608AB">
              <w:t>год</w:t>
            </w:r>
          </w:p>
        </w:tc>
        <w:tc>
          <w:tcPr>
            <w:tcW w:w="2551" w:type="dxa"/>
          </w:tcPr>
          <w:p w:rsidR="008E5589" w:rsidRDefault="008E5589" w:rsidP="007603F1">
            <w:pPr>
              <w:jc w:val="center"/>
            </w:pPr>
            <w:r>
              <w:t>Глава Ленинского сельсовета</w:t>
            </w:r>
          </w:p>
        </w:tc>
      </w:tr>
    </w:tbl>
    <w:p w:rsidR="008E5589" w:rsidRDefault="008E5589" w:rsidP="009D29B4">
      <w:pPr>
        <w:rPr>
          <w:sz w:val="18"/>
          <w:szCs w:val="18"/>
        </w:rPr>
      </w:pPr>
    </w:p>
    <w:sectPr w:rsidR="008E5589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89" w:rsidRDefault="008E5589">
      <w:r>
        <w:separator/>
      </w:r>
    </w:p>
  </w:endnote>
  <w:endnote w:type="continuationSeparator" w:id="0">
    <w:p w:rsidR="008E5589" w:rsidRDefault="008E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89" w:rsidRDefault="008E5589">
      <w:r>
        <w:separator/>
      </w:r>
    </w:p>
  </w:footnote>
  <w:footnote w:type="continuationSeparator" w:id="0">
    <w:p w:rsidR="008E5589" w:rsidRDefault="008E5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608AB"/>
    <w:rsid w:val="00090839"/>
    <w:rsid w:val="000A7538"/>
    <w:rsid w:val="000C482F"/>
    <w:rsid w:val="000E3745"/>
    <w:rsid w:val="000E5A20"/>
    <w:rsid w:val="001233C3"/>
    <w:rsid w:val="00145DDE"/>
    <w:rsid w:val="00145FFA"/>
    <w:rsid w:val="001615B4"/>
    <w:rsid w:val="00166A4D"/>
    <w:rsid w:val="00166EBC"/>
    <w:rsid w:val="00167E0C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24E1D"/>
    <w:rsid w:val="00227FCC"/>
    <w:rsid w:val="00262849"/>
    <w:rsid w:val="002717F0"/>
    <w:rsid w:val="00272B03"/>
    <w:rsid w:val="00282BAA"/>
    <w:rsid w:val="002A29C8"/>
    <w:rsid w:val="002D09AA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26B45"/>
    <w:rsid w:val="00435ED8"/>
    <w:rsid w:val="00440FCF"/>
    <w:rsid w:val="00441CB5"/>
    <w:rsid w:val="0044497A"/>
    <w:rsid w:val="00445A62"/>
    <w:rsid w:val="0046602A"/>
    <w:rsid w:val="004933E9"/>
    <w:rsid w:val="004958CC"/>
    <w:rsid w:val="00497666"/>
    <w:rsid w:val="004A751B"/>
    <w:rsid w:val="004B5BEB"/>
    <w:rsid w:val="00505187"/>
    <w:rsid w:val="005130F2"/>
    <w:rsid w:val="00543ADD"/>
    <w:rsid w:val="005F4F50"/>
    <w:rsid w:val="005F5265"/>
    <w:rsid w:val="00600ED1"/>
    <w:rsid w:val="0060173D"/>
    <w:rsid w:val="0060360B"/>
    <w:rsid w:val="00605E31"/>
    <w:rsid w:val="00624EC8"/>
    <w:rsid w:val="00642D14"/>
    <w:rsid w:val="00653699"/>
    <w:rsid w:val="00671329"/>
    <w:rsid w:val="00674760"/>
    <w:rsid w:val="00684C85"/>
    <w:rsid w:val="00693EE8"/>
    <w:rsid w:val="006A163E"/>
    <w:rsid w:val="006A5E1C"/>
    <w:rsid w:val="006A6061"/>
    <w:rsid w:val="006A6605"/>
    <w:rsid w:val="006B3579"/>
    <w:rsid w:val="006B500E"/>
    <w:rsid w:val="006C0C74"/>
    <w:rsid w:val="006E0247"/>
    <w:rsid w:val="00707A5A"/>
    <w:rsid w:val="00720641"/>
    <w:rsid w:val="00732B39"/>
    <w:rsid w:val="007603F1"/>
    <w:rsid w:val="0078592B"/>
    <w:rsid w:val="00787392"/>
    <w:rsid w:val="00787EEB"/>
    <w:rsid w:val="00793B4F"/>
    <w:rsid w:val="007B248A"/>
    <w:rsid w:val="007C55C2"/>
    <w:rsid w:val="007C7249"/>
    <w:rsid w:val="007C7DAF"/>
    <w:rsid w:val="007F61C3"/>
    <w:rsid w:val="007F6B2C"/>
    <w:rsid w:val="00832963"/>
    <w:rsid w:val="008434FB"/>
    <w:rsid w:val="008464A3"/>
    <w:rsid w:val="008468B1"/>
    <w:rsid w:val="0086341C"/>
    <w:rsid w:val="0087014A"/>
    <w:rsid w:val="008963B8"/>
    <w:rsid w:val="008B2289"/>
    <w:rsid w:val="008B5751"/>
    <w:rsid w:val="008B624F"/>
    <w:rsid w:val="008E5589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D29B4"/>
    <w:rsid w:val="009E51BF"/>
    <w:rsid w:val="009F74F0"/>
    <w:rsid w:val="00A038C5"/>
    <w:rsid w:val="00A22949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22ECD"/>
    <w:rsid w:val="00B252EA"/>
    <w:rsid w:val="00B2588E"/>
    <w:rsid w:val="00B42E83"/>
    <w:rsid w:val="00B52F29"/>
    <w:rsid w:val="00B63F39"/>
    <w:rsid w:val="00B778E8"/>
    <w:rsid w:val="00B826AF"/>
    <w:rsid w:val="00B84311"/>
    <w:rsid w:val="00B94E24"/>
    <w:rsid w:val="00BB3A87"/>
    <w:rsid w:val="00BB65A8"/>
    <w:rsid w:val="00BC7246"/>
    <w:rsid w:val="00BC7B75"/>
    <w:rsid w:val="00BD3D18"/>
    <w:rsid w:val="00BE2FCB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73E2F"/>
    <w:rsid w:val="00D84F21"/>
    <w:rsid w:val="00DA1136"/>
    <w:rsid w:val="00DC1285"/>
    <w:rsid w:val="00DD0626"/>
    <w:rsid w:val="00E00BBF"/>
    <w:rsid w:val="00E07C82"/>
    <w:rsid w:val="00E2525D"/>
    <w:rsid w:val="00E91254"/>
    <w:rsid w:val="00E936B5"/>
    <w:rsid w:val="00EC785A"/>
    <w:rsid w:val="00F30C36"/>
    <w:rsid w:val="00F32D4B"/>
    <w:rsid w:val="00F51DED"/>
    <w:rsid w:val="00F52C32"/>
    <w:rsid w:val="00F7058F"/>
    <w:rsid w:val="00F93816"/>
    <w:rsid w:val="00FA538A"/>
    <w:rsid w:val="00FA7C64"/>
    <w:rsid w:val="00FB425F"/>
    <w:rsid w:val="00FC01BC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873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Normal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9F74F0"/>
    <w:rPr>
      <w:rFonts w:ascii="Calibri" w:hAnsi="Calibri" w:cs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12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1254"/>
    <w:rPr>
      <w:sz w:val="24"/>
      <w:szCs w:val="24"/>
    </w:rPr>
  </w:style>
  <w:style w:type="paragraph" w:customStyle="1" w:styleId="ConsNonformat">
    <w:name w:val="ConsNonformat"/>
    <w:uiPriority w:val="99"/>
    <w:rsid w:val="004A75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A751B"/>
    <w:pPr>
      <w:widowControl w:val="0"/>
      <w:autoSpaceDE w:val="0"/>
      <w:autoSpaceDN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852</Words>
  <Characters>4861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Zvyagina_I</dc:creator>
  <cp:keywords/>
  <dc:description/>
  <cp:lastModifiedBy>Leninsky</cp:lastModifiedBy>
  <cp:revision>3</cp:revision>
  <cp:lastPrinted>2018-03-21T05:53:00Z</cp:lastPrinted>
  <dcterms:created xsi:type="dcterms:W3CDTF">2023-02-28T05:27:00Z</dcterms:created>
  <dcterms:modified xsi:type="dcterms:W3CDTF">2023-02-28T12:05:00Z</dcterms:modified>
</cp:coreProperties>
</file>