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РОССИЙСКАЯ  ФЕДЕРАЦИЯ</w:t>
      </w: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 xml:space="preserve">АДМИНИСТРАЦИЯ  </w:t>
      </w: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</w:t>
      </w:r>
      <w:r w:rsidRPr="00D70489">
        <w:rPr>
          <w:b/>
          <w:bCs/>
          <w:sz w:val="28"/>
          <w:szCs w:val="28"/>
        </w:rPr>
        <w:t xml:space="preserve"> СЕЛЬСОВЕТА</w:t>
      </w: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КАСТОРЕНСКОГО РАЙОНА КУРСКОЙ ОБЛАСТИ</w:t>
      </w: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</w:p>
    <w:p w:rsidR="004163DC" w:rsidRPr="00D70489" w:rsidRDefault="004163DC" w:rsidP="00B554F9">
      <w:pPr>
        <w:jc w:val="center"/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РАСПОРЯЖЕНИЕ</w:t>
      </w:r>
    </w:p>
    <w:p w:rsidR="004163DC" w:rsidRPr="00D70489" w:rsidRDefault="004163DC" w:rsidP="00B554F9">
      <w:pPr>
        <w:rPr>
          <w:b/>
          <w:bCs/>
          <w:sz w:val="28"/>
          <w:szCs w:val="28"/>
        </w:rPr>
      </w:pPr>
    </w:p>
    <w:p w:rsidR="004163DC" w:rsidRPr="00D70489" w:rsidRDefault="004163DC" w:rsidP="00B55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26.01.2023</w:t>
      </w:r>
      <w:r w:rsidRPr="00D70489">
        <w:rPr>
          <w:b/>
          <w:bCs/>
          <w:sz w:val="28"/>
          <w:szCs w:val="28"/>
        </w:rPr>
        <w:t xml:space="preserve"> года                              </w:t>
      </w:r>
      <w:r>
        <w:rPr>
          <w:b/>
          <w:bCs/>
          <w:sz w:val="28"/>
          <w:szCs w:val="28"/>
        </w:rPr>
        <w:t xml:space="preserve">                               № 3-р</w:t>
      </w:r>
    </w:p>
    <w:p w:rsidR="004163DC" w:rsidRPr="00D70489" w:rsidRDefault="004163DC" w:rsidP="00B554F9">
      <w:pPr>
        <w:rPr>
          <w:b/>
          <w:bCs/>
          <w:sz w:val="28"/>
          <w:szCs w:val="28"/>
        </w:rPr>
      </w:pPr>
    </w:p>
    <w:p w:rsidR="004163DC" w:rsidRPr="00D70489" w:rsidRDefault="004163DC" w:rsidP="00B554F9">
      <w:pPr>
        <w:rPr>
          <w:b/>
          <w:bCs/>
          <w:sz w:val="28"/>
          <w:szCs w:val="28"/>
        </w:rPr>
      </w:pPr>
      <w:r w:rsidRPr="00D70489">
        <w:rPr>
          <w:b/>
          <w:bCs/>
          <w:sz w:val="28"/>
          <w:szCs w:val="28"/>
        </w:rPr>
        <w:t>О  подготовке  и проведении пожароопасного  сезона</w:t>
      </w:r>
    </w:p>
    <w:p w:rsidR="004163DC" w:rsidRPr="00D70489" w:rsidRDefault="004163DC" w:rsidP="00B55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года </w:t>
      </w:r>
      <w:r w:rsidRPr="00D70489">
        <w:rPr>
          <w:b/>
          <w:bCs/>
          <w:sz w:val="28"/>
          <w:szCs w:val="28"/>
        </w:rPr>
        <w:t>на территории МО «</w:t>
      </w:r>
      <w:r>
        <w:rPr>
          <w:b/>
          <w:bCs/>
          <w:sz w:val="28"/>
          <w:szCs w:val="28"/>
        </w:rPr>
        <w:t>Ленинский</w:t>
      </w:r>
      <w:r w:rsidRPr="00D70489">
        <w:rPr>
          <w:b/>
          <w:bCs/>
          <w:sz w:val="28"/>
          <w:szCs w:val="28"/>
        </w:rPr>
        <w:t xml:space="preserve"> сельсовет» </w:t>
      </w:r>
    </w:p>
    <w:p w:rsidR="004163DC" w:rsidRPr="00E20E2E" w:rsidRDefault="004163DC" w:rsidP="00B554F9">
      <w:pPr>
        <w:rPr>
          <w:sz w:val="28"/>
          <w:szCs w:val="28"/>
        </w:rPr>
      </w:pPr>
    </w:p>
    <w:p w:rsidR="004163DC" w:rsidRPr="00E20E2E" w:rsidRDefault="004163DC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В соответствии с Федеральным законом от 21 декабря 1994 года </w:t>
      </w:r>
      <w:r>
        <w:rPr>
          <w:sz w:val="28"/>
          <w:szCs w:val="28"/>
        </w:rPr>
        <w:t xml:space="preserve">№ 69-ФЗ </w:t>
      </w:r>
      <w:r w:rsidRPr="00E20E2E">
        <w:rPr>
          <w:sz w:val="28"/>
          <w:szCs w:val="28"/>
        </w:rPr>
        <w:t xml:space="preserve">«О пожарной безопасности», </w:t>
      </w:r>
      <w:r>
        <w:rPr>
          <w:sz w:val="28"/>
          <w:szCs w:val="28"/>
        </w:rPr>
        <w:t>п</w:t>
      </w:r>
      <w:r w:rsidRPr="00E20E2E">
        <w:rPr>
          <w:sz w:val="28"/>
          <w:szCs w:val="28"/>
        </w:rPr>
        <w:t xml:space="preserve">остановлением Правительства РФ от </w:t>
      </w:r>
      <w:r>
        <w:rPr>
          <w:sz w:val="28"/>
          <w:szCs w:val="28"/>
        </w:rPr>
        <w:t xml:space="preserve">07 октября </w:t>
      </w:r>
      <w:r w:rsidRPr="00E20E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E2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20E2E">
        <w:rPr>
          <w:sz w:val="28"/>
          <w:szCs w:val="28"/>
        </w:rPr>
        <w:t xml:space="preserve"> № </w:t>
      </w:r>
      <w:r>
        <w:rPr>
          <w:sz w:val="28"/>
          <w:szCs w:val="28"/>
        </w:rPr>
        <w:t>1614</w:t>
      </w:r>
      <w:r w:rsidRPr="00E20E2E">
        <w:rPr>
          <w:sz w:val="28"/>
          <w:szCs w:val="28"/>
        </w:rPr>
        <w:t xml:space="preserve"> «Об утверждении Правил пожарной безопасности в  лесах», </w:t>
      </w:r>
      <w:r>
        <w:rPr>
          <w:sz w:val="28"/>
          <w:szCs w:val="28"/>
        </w:rPr>
        <w:t xml:space="preserve">и от 16 сентября 2020 года № 1479 « Об утверждении Правил противопожарного режима Российской Федерации», </w:t>
      </w:r>
      <w:r w:rsidRPr="00E20E2E">
        <w:rPr>
          <w:sz w:val="28"/>
          <w:szCs w:val="28"/>
        </w:rPr>
        <w:t xml:space="preserve">распоряжением  Администрации Касторенского </w:t>
      </w:r>
      <w:r>
        <w:rPr>
          <w:sz w:val="28"/>
          <w:szCs w:val="28"/>
        </w:rPr>
        <w:t>района Курской области от 23.01.2023</w:t>
      </w:r>
      <w:r w:rsidRPr="00E20E2E">
        <w:rPr>
          <w:sz w:val="28"/>
          <w:szCs w:val="28"/>
        </w:rPr>
        <w:t xml:space="preserve"> № </w:t>
      </w:r>
      <w:r>
        <w:rPr>
          <w:sz w:val="28"/>
          <w:szCs w:val="28"/>
        </w:rPr>
        <w:t>17-р</w:t>
      </w:r>
      <w:r w:rsidRPr="00E20E2E">
        <w:rPr>
          <w:sz w:val="28"/>
          <w:szCs w:val="28"/>
        </w:rPr>
        <w:t xml:space="preserve"> «О подготовке и проведении </w:t>
      </w:r>
      <w:r>
        <w:rPr>
          <w:sz w:val="28"/>
          <w:szCs w:val="28"/>
        </w:rPr>
        <w:t>пожароопасного сезона 2023</w:t>
      </w:r>
      <w:r w:rsidRPr="00E20E2E">
        <w:rPr>
          <w:sz w:val="28"/>
          <w:szCs w:val="28"/>
        </w:rPr>
        <w:t xml:space="preserve"> года на  территории   Касторенского  района</w:t>
      </w:r>
      <w:r>
        <w:rPr>
          <w:sz w:val="28"/>
          <w:szCs w:val="28"/>
        </w:rPr>
        <w:t>»</w:t>
      </w:r>
      <w:r w:rsidRPr="00E20E2E">
        <w:rPr>
          <w:sz w:val="28"/>
          <w:szCs w:val="28"/>
        </w:rPr>
        <w:t>, в  целях организации и проведения меропри</w:t>
      </w:r>
      <w:r>
        <w:rPr>
          <w:sz w:val="28"/>
          <w:szCs w:val="28"/>
        </w:rPr>
        <w:t>ятий по усилению охраны лесов, населенных пунктов</w:t>
      </w:r>
      <w:r w:rsidRPr="00E20E2E">
        <w:rPr>
          <w:sz w:val="28"/>
          <w:szCs w:val="28"/>
        </w:rPr>
        <w:t xml:space="preserve"> и организаций,  независимо от их организационно</w:t>
      </w:r>
      <w:r>
        <w:rPr>
          <w:sz w:val="28"/>
          <w:szCs w:val="28"/>
        </w:rPr>
        <w:t xml:space="preserve"> </w:t>
      </w:r>
      <w:r w:rsidRPr="00E20E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0E2E">
        <w:rPr>
          <w:sz w:val="28"/>
          <w:szCs w:val="28"/>
        </w:rPr>
        <w:t>правовой формы собственности</w:t>
      </w:r>
      <w:r>
        <w:rPr>
          <w:sz w:val="28"/>
          <w:szCs w:val="28"/>
        </w:rPr>
        <w:t>,</w:t>
      </w:r>
      <w:r w:rsidRPr="00E20E2E">
        <w:rPr>
          <w:sz w:val="28"/>
          <w:szCs w:val="28"/>
        </w:rPr>
        <w:t xml:space="preserve"> на территории МО «</w:t>
      </w:r>
      <w:r>
        <w:rPr>
          <w:sz w:val="28"/>
          <w:szCs w:val="28"/>
        </w:rPr>
        <w:t>Ленинский</w:t>
      </w:r>
      <w:r w:rsidRPr="00E20E2E">
        <w:rPr>
          <w:sz w:val="28"/>
          <w:szCs w:val="28"/>
        </w:rPr>
        <w:t xml:space="preserve"> сельсовет» Кастор</w:t>
      </w:r>
      <w:r>
        <w:rPr>
          <w:sz w:val="28"/>
          <w:szCs w:val="28"/>
        </w:rPr>
        <w:t>енского района от пожаров в 2023</w:t>
      </w:r>
      <w:r w:rsidRPr="00E20E2E">
        <w:rPr>
          <w:sz w:val="28"/>
          <w:szCs w:val="28"/>
        </w:rPr>
        <w:t xml:space="preserve"> году: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</w:p>
    <w:p w:rsidR="004163DC" w:rsidRPr="00E20E2E" w:rsidRDefault="004163DC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1. Утвердить состав оперативного штаба сельсовета по подготовке и проведению пожароопасно</w:t>
      </w:r>
      <w:r>
        <w:rPr>
          <w:sz w:val="28"/>
          <w:szCs w:val="28"/>
        </w:rPr>
        <w:t>го сезона 2023</w:t>
      </w:r>
      <w:r w:rsidRPr="00E20E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МО «Ленинский сельсовет» Касторенского района </w:t>
      </w:r>
      <w:r w:rsidRPr="00E20E2E">
        <w:rPr>
          <w:sz w:val="28"/>
          <w:szCs w:val="28"/>
        </w:rPr>
        <w:t>(Приложение  № 1).</w:t>
      </w:r>
    </w:p>
    <w:p w:rsidR="004163DC" w:rsidRDefault="004163DC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2. Утвердить «План мероприятий по подготовке и проведени</w:t>
      </w:r>
      <w:r>
        <w:rPr>
          <w:sz w:val="28"/>
          <w:szCs w:val="28"/>
        </w:rPr>
        <w:t>ю   пожароопасного сезона 2023</w:t>
      </w:r>
      <w:r w:rsidRPr="00E20E2E">
        <w:rPr>
          <w:sz w:val="28"/>
          <w:szCs w:val="28"/>
        </w:rPr>
        <w:t xml:space="preserve"> года на территории МО «</w:t>
      </w:r>
      <w:r>
        <w:rPr>
          <w:sz w:val="28"/>
          <w:szCs w:val="28"/>
        </w:rPr>
        <w:t>Ленинский</w:t>
      </w:r>
      <w:r w:rsidRPr="00E20E2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»   (Приложение  № 2);</w:t>
      </w:r>
    </w:p>
    <w:p w:rsidR="004163DC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срок до 01 марта 2023 года на заседании комиссии по предупреждению  и ликвидации чрезвычайных ситуаций и обеспечению пожарной безопасности, рассмотреть  вопрос прохождения пожарноопасного сезона.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D84BB6">
        <w:rPr>
          <w:sz w:val="28"/>
          <w:szCs w:val="28"/>
        </w:rPr>
        <w:t>Руководителям предприятий, учреждений, фермерским  хозяйством</w:t>
      </w:r>
      <w:r>
        <w:t xml:space="preserve">: 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0E2E">
        <w:rPr>
          <w:sz w:val="28"/>
          <w:szCs w:val="28"/>
        </w:rPr>
        <w:t xml:space="preserve"> - усилить контроль за выполнением Правил пожарной безопасности    на  подведомственной  территории</w:t>
      </w:r>
      <w:r>
        <w:rPr>
          <w:sz w:val="28"/>
          <w:szCs w:val="28"/>
        </w:rPr>
        <w:t>;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0E2E">
        <w:rPr>
          <w:sz w:val="28"/>
          <w:szCs w:val="28"/>
        </w:rPr>
        <w:t xml:space="preserve">  - определить  дополнительные меры ограничительного характера, в  том числе по запрету на  использование открытого огня в пожароопасный  период;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0E2E">
        <w:rPr>
          <w:sz w:val="28"/>
          <w:szCs w:val="28"/>
        </w:rPr>
        <w:t xml:space="preserve">  - произвести опахивание населенного пункта согласно требований на  подведомственной территории и по необходимости производить повторные  работы по удалению сорной растительности;</w:t>
      </w:r>
    </w:p>
    <w:p w:rsidR="004163DC" w:rsidRDefault="004163DC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</w:t>
      </w:r>
      <w:r w:rsidRPr="00E20E2E">
        <w:rPr>
          <w:sz w:val="28"/>
          <w:szCs w:val="28"/>
        </w:rPr>
        <w:t xml:space="preserve"> произвести опахивание полей, лесополос и независимо от форм    собственности  и ведомственной принадлежности в случае необходимости  обеспечить выделение людей по требованию сельсовета для оказания  помощи в тушении крупных пожаров.</w:t>
      </w:r>
    </w:p>
    <w:p w:rsidR="004163DC" w:rsidRPr="00E20E2E" w:rsidRDefault="004163DC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E20E2E">
        <w:rPr>
          <w:sz w:val="28"/>
          <w:szCs w:val="28"/>
        </w:rPr>
        <w:t>. К нарушителям требований правил пож</w:t>
      </w:r>
      <w:r>
        <w:rPr>
          <w:sz w:val="28"/>
          <w:szCs w:val="28"/>
        </w:rPr>
        <w:t xml:space="preserve">арной безопасности  применять </w:t>
      </w:r>
      <w:r w:rsidRPr="00E20E2E">
        <w:rPr>
          <w:sz w:val="28"/>
          <w:szCs w:val="28"/>
        </w:rPr>
        <w:t>меры предоставленные Законом Курской области об  административных   правонарушениях.</w:t>
      </w:r>
    </w:p>
    <w:p w:rsidR="004163DC" w:rsidRPr="00E20E2E" w:rsidRDefault="004163DC" w:rsidP="00B554F9">
      <w:pPr>
        <w:tabs>
          <w:tab w:val="left" w:pos="434"/>
        </w:tabs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E20E2E">
        <w:rPr>
          <w:sz w:val="28"/>
          <w:szCs w:val="28"/>
        </w:rPr>
        <w:t>.  Контроль за  исполнением  настоящего распоряжения  оставляю за собой.</w:t>
      </w:r>
    </w:p>
    <w:p w:rsidR="004163DC" w:rsidRPr="00E20E2E" w:rsidRDefault="004163DC" w:rsidP="00B554F9">
      <w:pPr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E20E2E">
        <w:rPr>
          <w:sz w:val="28"/>
          <w:szCs w:val="28"/>
        </w:rPr>
        <w:t>.  Распоряжение  вступает в силу со  дня  его  подписания.</w:t>
      </w:r>
    </w:p>
    <w:p w:rsidR="004163DC" w:rsidRPr="00E20E2E" w:rsidRDefault="004163DC" w:rsidP="00B554F9">
      <w:pPr>
        <w:tabs>
          <w:tab w:val="left" w:pos="434"/>
        </w:tabs>
        <w:jc w:val="both"/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  <w:r w:rsidRPr="00E20E2E">
        <w:rPr>
          <w:sz w:val="28"/>
          <w:szCs w:val="28"/>
        </w:rPr>
        <w:t xml:space="preserve">Глава  </w:t>
      </w: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E20E2E">
        <w:rPr>
          <w:sz w:val="28"/>
          <w:szCs w:val="28"/>
        </w:rPr>
        <w:t xml:space="preserve">    сельсовета                                          </w:t>
      </w:r>
      <w:r>
        <w:rPr>
          <w:sz w:val="28"/>
          <w:szCs w:val="28"/>
        </w:rPr>
        <w:t>А. М. Лохматов</w:t>
      </w: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Pr="00E20E2E" w:rsidRDefault="004163DC" w:rsidP="00B554F9">
      <w:pPr>
        <w:tabs>
          <w:tab w:val="left" w:pos="434"/>
        </w:tabs>
        <w:rPr>
          <w:sz w:val="28"/>
          <w:szCs w:val="28"/>
        </w:rPr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                                                                                                           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Ленинского  сельсовета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4163DC" w:rsidRDefault="004163DC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от  26.01.2023г.  №3-р</w:t>
      </w: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Pr="001D45E4" w:rsidRDefault="004163DC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>СОСТАВ</w:t>
      </w:r>
    </w:p>
    <w:p w:rsidR="004163DC" w:rsidRPr="001D45E4" w:rsidRDefault="004163DC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 xml:space="preserve">оперативного штаба по подготовке </w:t>
      </w:r>
      <w:r>
        <w:rPr>
          <w:b/>
          <w:bCs/>
        </w:rPr>
        <w:t xml:space="preserve">и проведению </w:t>
      </w:r>
      <w:r w:rsidRPr="001D45E4">
        <w:rPr>
          <w:b/>
          <w:bCs/>
        </w:rPr>
        <w:t>п</w:t>
      </w:r>
      <w:r>
        <w:rPr>
          <w:b/>
          <w:bCs/>
        </w:rPr>
        <w:t>ожароопасного сезона 2023 года</w:t>
      </w:r>
      <w:r w:rsidRPr="001D45E4">
        <w:rPr>
          <w:b/>
          <w:bCs/>
        </w:rPr>
        <w:t>,   по  контролю  за  пожарной  обстановкой,   выполнением</w:t>
      </w:r>
    </w:p>
    <w:p w:rsidR="004163DC" w:rsidRPr="001D45E4" w:rsidRDefault="004163DC" w:rsidP="001D45E4">
      <w:pPr>
        <w:tabs>
          <w:tab w:val="left" w:pos="434"/>
        </w:tabs>
        <w:jc w:val="center"/>
        <w:rPr>
          <w:b/>
          <w:bCs/>
        </w:rPr>
      </w:pPr>
      <w:r w:rsidRPr="001D45E4">
        <w:rPr>
          <w:b/>
          <w:bCs/>
        </w:rPr>
        <w:t>мероприятий  по  пожарной  безопасности</w:t>
      </w: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  <w:r>
        <w:t>1. Лохматов А. М.             -  глава   Ленинского   сельсовета</w:t>
      </w:r>
    </w:p>
    <w:p w:rsidR="004163DC" w:rsidRDefault="004163DC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  <w:r>
        <w:t>2.  Обоянцева Е. Ю.    –   зам.  главы  Ленинского  сельсовета;</w:t>
      </w:r>
    </w:p>
    <w:p w:rsidR="004163DC" w:rsidRPr="00572343" w:rsidRDefault="004163DC" w:rsidP="00572343">
      <w:pPr>
        <w:tabs>
          <w:tab w:val="left" w:pos="434"/>
        </w:tabs>
      </w:pPr>
      <w:r>
        <w:t xml:space="preserve">                                                   </w:t>
      </w:r>
    </w:p>
    <w:p w:rsidR="004163DC" w:rsidRDefault="004163DC" w:rsidP="00572343">
      <w:r>
        <w:t xml:space="preserve">3. Сухов В. М.   </w:t>
      </w:r>
      <w:r w:rsidRPr="00572343">
        <w:t xml:space="preserve">           – депутат Собрания депутатов Ленинского сельсовета;</w:t>
      </w:r>
    </w:p>
    <w:p w:rsidR="004163DC" w:rsidRPr="00572343" w:rsidRDefault="004163DC" w:rsidP="00572343"/>
    <w:p w:rsidR="004163DC" w:rsidRDefault="004163DC" w:rsidP="00572343">
      <w:r>
        <w:t>4</w:t>
      </w:r>
      <w:r w:rsidRPr="00572343">
        <w:t xml:space="preserve">. </w:t>
      </w:r>
      <w:r>
        <w:t>Епанчин Л. В.</w:t>
      </w:r>
      <w:r w:rsidRPr="00572343">
        <w:t xml:space="preserve">          – </w:t>
      </w:r>
      <w:r>
        <w:t>член</w:t>
      </w:r>
      <w:r w:rsidRPr="00572343">
        <w:t xml:space="preserve"> ДПД;</w:t>
      </w:r>
    </w:p>
    <w:p w:rsidR="004163DC" w:rsidRPr="00572343" w:rsidRDefault="004163DC" w:rsidP="00572343"/>
    <w:p w:rsidR="004163DC" w:rsidRPr="00572343" w:rsidRDefault="004163DC" w:rsidP="00572343">
      <w:r>
        <w:t>5</w:t>
      </w:r>
      <w:r w:rsidRPr="00572343">
        <w:t>. Перьков В.С.            – член ДПД;</w:t>
      </w:r>
    </w:p>
    <w:p w:rsidR="004163DC" w:rsidRPr="00572343" w:rsidRDefault="004163DC" w:rsidP="00572343">
      <w:pPr>
        <w:jc w:val="right"/>
        <w:rPr>
          <w:b/>
          <w:bCs/>
        </w:rPr>
      </w:pPr>
    </w:p>
    <w:p w:rsidR="004163DC" w:rsidRPr="00572343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</w:pPr>
    </w:p>
    <w:p w:rsidR="004163DC" w:rsidRDefault="004163DC" w:rsidP="00F631BF">
      <w:pPr>
        <w:tabs>
          <w:tab w:val="left" w:pos="434"/>
        </w:tabs>
        <w:sectPr w:rsidR="004163DC" w:rsidSect="00030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Приложение  № 2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Ленинского  сельсовета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4163DC" w:rsidRDefault="004163DC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от 26.01.2023г.  № 3-р</w:t>
      </w:r>
    </w:p>
    <w:p w:rsidR="004163DC" w:rsidRDefault="004163DC" w:rsidP="00B554F9">
      <w:pPr>
        <w:tabs>
          <w:tab w:val="left" w:pos="434"/>
        </w:tabs>
      </w:pPr>
    </w:p>
    <w:p w:rsidR="004163DC" w:rsidRDefault="004163DC" w:rsidP="00B554F9">
      <w:pPr>
        <w:tabs>
          <w:tab w:val="left" w:pos="434"/>
        </w:tabs>
        <w:jc w:val="right"/>
      </w:pPr>
      <w:r>
        <w:t xml:space="preserve"> </w:t>
      </w:r>
    </w:p>
    <w:p w:rsidR="004163DC" w:rsidRPr="00030908" w:rsidRDefault="004163DC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>ПЛАН</w:t>
      </w:r>
    </w:p>
    <w:p w:rsidR="004163DC" w:rsidRPr="00030908" w:rsidRDefault="004163DC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 xml:space="preserve">по  подготовке   и проведению </w:t>
      </w:r>
      <w:r>
        <w:rPr>
          <w:b/>
          <w:bCs/>
        </w:rPr>
        <w:t>пожароопасного сезона  2023</w:t>
      </w:r>
      <w:r w:rsidRPr="00030908">
        <w:rPr>
          <w:b/>
          <w:bCs/>
        </w:rPr>
        <w:t xml:space="preserve"> года,   </w:t>
      </w:r>
    </w:p>
    <w:p w:rsidR="004163DC" w:rsidRPr="00030908" w:rsidRDefault="004163DC" w:rsidP="00B554F9">
      <w:pPr>
        <w:tabs>
          <w:tab w:val="left" w:pos="434"/>
        </w:tabs>
        <w:jc w:val="center"/>
        <w:rPr>
          <w:b/>
          <w:bCs/>
        </w:rPr>
      </w:pPr>
      <w:r w:rsidRPr="00030908">
        <w:rPr>
          <w:b/>
          <w:bCs/>
        </w:rPr>
        <w:t xml:space="preserve">на  территории  </w:t>
      </w:r>
      <w:r>
        <w:rPr>
          <w:b/>
          <w:bCs/>
        </w:rPr>
        <w:t>МО «Ленинский сельсовет»</w:t>
      </w:r>
    </w:p>
    <w:p w:rsidR="004163DC" w:rsidRPr="00030908" w:rsidRDefault="004163DC" w:rsidP="00B554F9">
      <w:pPr>
        <w:jc w:val="center"/>
        <w:rPr>
          <w:b/>
          <w:bCs/>
          <w:sz w:val="28"/>
          <w:szCs w:val="28"/>
        </w:rPr>
      </w:pPr>
    </w:p>
    <w:tbl>
      <w:tblPr>
        <w:tblW w:w="15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2183"/>
        <w:gridCol w:w="3240"/>
        <w:gridCol w:w="1606"/>
        <w:gridCol w:w="1560"/>
      </w:tblGrid>
      <w:tr w:rsidR="004163DC">
        <w:trPr>
          <w:tblHeader/>
        </w:trPr>
        <w:tc>
          <w:tcPr>
            <w:tcW w:w="709" w:type="dxa"/>
          </w:tcPr>
          <w:p w:rsidR="004163DC" w:rsidRDefault="004163DC" w:rsidP="00C65DA5">
            <w:pPr>
              <w:jc w:val="center"/>
            </w:pPr>
            <w:r>
              <w:t>№ п/п</w:t>
            </w:r>
          </w:p>
        </w:tc>
        <w:tc>
          <w:tcPr>
            <w:tcW w:w="6096" w:type="dxa"/>
          </w:tcPr>
          <w:p w:rsidR="004163DC" w:rsidRDefault="004163DC" w:rsidP="00C65DA5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83" w:type="dxa"/>
          </w:tcPr>
          <w:p w:rsidR="004163DC" w:rsidRDefault="004163DC" w:rsidP="00C65DA5">
            <w:pPr>
              <w:jc w:val="center"/>
            </w:pPr>
            <w:r>
              <w:t>Срок исполнения</w:t>
            </w:r>
          </w:p>
        </w:tc>
        <w:tc>
          <w:tcPr>
            <w:tcW w:w="3240" w:type="dxa"/>
          </w:tcPr>
          <w:p w:rsidR="004163DC" w:rsidRDefault="004163DC" w:rsidP="00C65DA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606" w:type="dxa"/>
          </w:tcPr>
          <w:p w:rsidR="004163DC" w:rsidRDefault="004163DC" w:rsidP="00C65DA5">
            <w:pPr>
              <w:jc w:val="center"/>
            </w:pPr>
          </w:p>
          <w:p w:rsidR="004163DC" w:rsidRDefault="004163DC" w:rsidP="007B6898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  <w:r>
              <w:t>Отметка об исполнении</w:t>
            </w:r>
          </w:p>
        </w:tc>
      </w:tr>
      <w:tr w:rsidR="004163DC">
        <w:trPr>
          <w:trHeight w:val="365"/>
        </w:trPr>
        <w:tc>
          <w:tcPr>
            <w:tcW w:w="709" w:type="dxa"/>
          </w:tcPr>
          <w:p w:rsidR="004163DC" w:rsidRDefault="004163DC" w:rsidP="00C65DA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:rsidR="004163DC" w:rsidRDefault="004163DC">
            <w:r>
              <w:t xml:space="preserve"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 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05.04.2023г</w:t>
            </w:r>
          </w:p>
        </w:tc>
        <w:tc>
          <w:tcPr>
            <w:tcW w:w="3240" w:type="dxa"/>
          </w:tcPr>
          <w:p w:rsidR="004163DC" w:rsidRDefault="004163DC">
            <w:r>
              <w:t>Глава   сельсовета, руководители учреждений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365"/>
        </w:trPr>
        <w:tc>
          <w:tcPr>
            <w:tcW w:w="709" w:type="dxa"/>
          </w:tcPr>
          <w:p w:rsidR="004163DC" w:rsidRDefault="004163DC" w:rsidP="00C65DA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</w:tcPr>
          <w:p w:rsidR="004163DC" w:rsidRDefault="004163DC" w:rsidP="00AA03E3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Весь период</w:t>
            </w:r>
          </w:p>
        </w:tc>
        <w:tc>
          <w:tcPr>
            <w:tcW w:w="3240" w:type="dxa"/>
          </w:tcPr>
          <w:p w:rsidR="004163DC" w:rsidRDefault="004163DC">
            <w:r>
              <w:t>Глава сельсовета,  Руководители учреждений, организаций и предприятий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1463"/>
        </w:trPr>
        <w:tc>
          <w:tcPr>
            <w:tcW w:w="709" w:type="dxa"/>
            <w:vMerge w:val="restart"/>
          </w:tcPr>
          <w:p w:rsidR="004163DC" w:rsidRDefault="004163DC" w:rsidP="00C65DA5">
            <w:pPr>
              <w:jc w:val="center"/>
            </w:pPr>
            <w:r>
              <w:t>3</w:t>
            </w: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/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  <w:r>
              <w:t>4</w:t>
            </w:r>
          </w:p>
          <w:p w:rsidR="004163DC" w:rsidRDefault="004163DC" w:rsidP="003070E2"/>
          <w:p w:rsidR="004163DC" w:rsidRDefault="004163DC" w:rsidP="003070E2">
            <w:pPr>
              <w:jc w:val="center"/>
            </w:pPr>
            <w:r>
              <w:t>5</w:t>
            </w:r>
          </w:p>
          <w:p w:rsidR="004163DC" w:rsidRDefault="004163DC" w:rsidP="00C65DA5">
            <w:pPr>
              <w:jc w:val="center"/>
            </w:pPr>
          </w:p>
          <w:p w:rsidR="004163DC" w:rsidRDefault="004163DC" w:rsidP="003070E2"/>
          <w:p w:rsidR="004163DC" w:rsidRDefault="004163DC" w:rsidP="00C65DA5">
            <w:pPr>
              <w:jc w:val="center"/>
            </w:pPr>
            <w:r>
              <w:t>6</w:t>
            </w: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3070E2"/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  <w:r>
              <w:t>7</w:t>
            </w: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3070E2"/>
          <w:p w:rsidR="004163DC" w:rsidRDefault="004163DC" w:rsidP="00C65DA5">
            <w:pPr>
              <w:jc w:val="center"/>
            </w:pPr>
            <w:r>
              <w:t>8</w:t>
            </w: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  <w:p w:rsidR="004163DC" w:rsidRDefault="004163DC" w:rsidP="00C65DA5">
            <w:pPr>
              <w:jc w:val="center"/>
            </w:pPr>
          </w:p>
        </w:tc>
        <w:tc>
          <w:tcPr>
            <w:tcW w:w="6096" w:type="dxa"/>
          </w:tcPr>
          <w:p w:rsidR="004163DC" w:rsidRDefault="004163DC" w:rsidP="00C65DA5">
            <w:pPr>
              <w:ind w:left="-48"/>
              <w:jc w:val="both"/>
            </w:pPr>
            <w:r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населенного пункта организовать патрулирование во время пожароопасного периода.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с 1 апреля до 1 июня 2023 года</w:t>
            </w:r>
          </w:p>
        </w:tc>
        <w:tc>
          <w:tcPr>
            <w:tcW w:w="3240" w:type="dxa"/>
          </w:tcPr>
          <w:p w:rsidR="004163DC" w:rsidRDefault="004163DC">
            <w:r>
              <w:t>Глава сельсовета,   МВД, ОНД, ПЧ-28</w:t>
            </w:r>
          </w:p>
        </w:tc>
        <w:tc>
          <w:tcPr>
            <w:tcW w:w="1606" w:type="dxa"/>
          </w:tcPr>
          <w:p w:rsidR="004163DC" w:rsidRDefault="004163DC" w:rsidP="007B6898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885"/>
        </w:trPr>
        <w:tc>
          <w:tcPr>
            <w:tcW w:w="709" w:type="dxa"/>
            <w:vMerge/>
            <w:vAlign w:val="center"/>
          </w:tcPr>
          <w:p w:rsidR="004163DC" w:rsidRDefault="004163DC"/>
        </w:tc>
        <w:tc>
          <w:tcPr>
            <w:tcW w:w="6096" w:type="dxa"/>
          </w:tcPr>
          <w:p w:rsidR="004163DC" w:rsidRDefault="004163DC" w:rsidP="00C65DA5">
            <w:pPr>
              <w:ind w:left="-48"/>
              <w:jc w:val="both"/>
            </w:pPr>
            <w:r>
              <w:t xml:space="preserve"> Обеспечить населенный пункт исправной   </w:t>
            </w:r>
          </w:p>
          <w:p w:rsidR="004163DC" w:rsidRDefault="004163DC" w:rsidP="00C65DA5">
            <w:pPr>
              <w:ind w:left="-48"/>
              <w:jc w:val="both"/>
            </w:pPr>
            <w:r>
              <w:t>телефонной связью для сообщения о пожаре в пожарную охрану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4163DC" w:rsidRDefault="004163DC">
            <w:r>
              <w:t>Глава сельсовета  Ростелеком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720"/>
        </w:trPr>
        <w:tc>
          <w:tcPr>
            <w:tcW w:w="709" w:type="dxa"/>
            <w:vMerge/>
            <w:vAlign w:val="center"/>
          </w:tcPr>
          <w:p w:rsidR="004163DC" w:rsidRDefault="004163DC"/>
        </w:tc>
        <w:tc>
          <w:tcPr>
            <w:tcW w:w="6096" w:type="dxa"/>
          </w:tcPr>
          <w:p w:rsidR="004163DC" w:rsidRDefault="004163DC" w:rsidP="00C65DA5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до 15.04.2023г</w:t>
            </w:r>
          </w:p>
        </w:tc>
        <w:tc>
          <w:tcPr>
            <w:tcW w:w="3240" w:type="dxa"/>
          </w:tcPr>
          <w:p w:rsidR="004163DC" w:rsidRDefault="004163DC">
            <w:r>
              <w:t xml:space="preserve"> Глава сельсовета,  Предприятия, организации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2025"/>
        </w:trPr>
        <w:tc>
          <w:tcPr>
            <w:tcW w:w="709" w:type="dxa"/>
            <w:vMerge/>
            <w:vAlign w:val="center"/>
          </w:tcPr>
          <w:p w:rsidR="004163DC" w:rsidRDefault="004163DC"/>
        </w:tc>
        <w:tc>
          <w:tcPr>
            <w:tcW w:w="6096" w:type="dxa"/>
          </w:tcPr>
          <w:p w:rsidR="004163DC" w:rsidRDefault="004163DC" w:rsidP="00C65DA5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Весь период</w:t>
            </w:r>
          </w:p>
        </w:tc>
        <w:tc>
          <w:tcPr>
            <w:tcW w:w="3240" w:type="dxa"/>
          </w:tcPr>
          <w:p w:rsidR="004163DC" w:rsidRDefault="004163DC">
            <w:r>
              <w:t xml:space="preserve"> Глава сельсовета, ОНД, ПЧ, ОМВД, организации, предприятия  </w:t>
            </w:r>
          </w:p>
        </w:tc>
        <w:tc>
          <w:tcPr>
            <w:tcW w:w="1606" w:type="dxa"/>
          </w:tcPr>
          <w:p w:rsidR="004163DC" w:rsidRDefault="004163DC" w:rsidP="00D84BB6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1158"/>
        </w:trPr>
        <w:tc>
          <w:tcPr>
            <w:tcW w:w="709" w:type="dxa"/>
            <w:vMerge/>
            <w:vAlign w:val="center"/>
          </w:tcPr>
          <w:p w:rsidR="004163DC" w:rsidRDefault="004163DC"/>
        </w:tc>
        <w:tc>
          <w:tcPr>
            <w:tcW w:w="6096" w:type="dxa"/>
          </w:tcPr>
          <w:p w:rsidR="004163DC" w:rsidRDefault="004163DC" w:rsidP="003070E2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По мере необходимости</w:t>
            </w:r>
          </w:p>
        </w:tc>
        <w:tc>
          <w:tcPr>
            <w:tcW w:w="3240" w:type="dxa"/>
          </w:tcPr>
          <w:p w:rsidR="004163DC" w:rsidRDefault="004163DC">
            <w:r>
              <w:t xml:space="preserve"> Глава сельсовета,  ОНД, ПЧ, ОМВД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1772"/>
        </w:trPr>
        <w:tc>
          <w:tcPr>
            <w:tcW w:w="709" w:type="dxa"/>
            <w:vMerge/>
            <w:vAlign w:val="center"/>
          </w:tcPr>
          <w:p w:rsidR="004163DC" w:rsidRDefault="004163DC"/>
        </w:tc>
        <w:tc>
          <w:tcPr>
            <w:tcW w:w="6096" w:type="dxa"/>
          </w:tcPr>
          <w:p w:rsidR="004163DC" w:rsidRDefault="004163DC" w:rsidP="00C65DA5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4163DC" w:rsidRDefault="004163DC">
            <w:r>
              <w:t xml:space="preserve"> Глава сельсовета,  ОНД, ПЧ, ОМВД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365"/>
        </w:trPr>
        <w:tc>
          <w:tcPr>
            <w:tcW w:w="709" w:type="dxa"/>
          </w:tcPr>
          <w:p w:rsidR="004163DC" w:rsidRDefault="004163DC" w:rsidP="00C65DA5">
            <w:pPr>
              <w:ind w:left="120"/>
              <w:jc w:val="center"/>
            </w:pPr>
            <w:r>
              <w:t xml:space="preserve"> 9</w:t>
            </w:r>
          </w:p>
        </w:tc>
        <w:tc>
          <w:tcPr>
            <w:tcW w:w="6096" w:type="dxa"/>
          </w:tcPr>
          <w:p w:rsidR="004163DC" w:rsidRDefault="004163DC" w:rsidP="00C65DA5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15.04.2023г</w:t>
            </w:r>
          </w:p>
        </w:tc>
        <w:tc>
          <w:tcPr>
            <w:tcW w:w="3240" w:type="dxa"/>
          </w:tcPr>
          <w:p w:rsidR="004163DC" w:rsidRDefault="004163DC">
            <w:r>
              <w:t xml:space="preserve">  Глава сельсовета, ПЧ-28</w:t>
            </w:r>
          </w:p>
        </w:tc>
        <w:tc>
          <w:tcPr>
            <w:tcW w:w="1606" w:type="dxa"/>
          </w:tcPr>
          <w:p w:rsidR="004163DC" w:rsidRDefault="004163DC" w:rsidP="00D84BB6">
            <w:r>
              <w:t xml:space="preserve"> </w:t>
            </w:r>
          </w:p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365"/>
        </w:trPr>
        <w:tc>
          <w:tcPr>
            <w:tcW w:w="709" w:type="dxa"/>
          </w:tcPr>
          <w:p w:rsidR="004163DC" w:rsidRDefault="004163DC" w:rsidP="00C65DA5">
            <w:pPr>
              <w:ind w:left="120"/>
            </w:pPr>
            <w:r>
              <w:t>10</w:t>
            </w:r>
          </w:p>
        </w:tc>
        <w:tc>
          <w:tcPr>
            <w:tcW w:w="6096" w:type="dxa"/>
          </w:tcPr>
          <w:p w:rsidR="004163DC" w:rsidRDefault="004163DC" w:rsidP="00C65DA5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2183" w:type="dxa"/>
          </w:tcPr>
          <w:p w:rsidR="004163DC" w:rsidRDefault="004163DC" w:rsidP="00DF638E">
            <w:pPr>
              <w:jc w:val="center"/>
            </w:pPr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4163DC" w:rsidRDefault="004163DC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  <w:tr w:rsidR="004163DC">
        <w:trPr>
          <w:trHeight w:val="365"/>
        </w:trPr>
        <w:tc>
          <w:tcPr>
            <w:tcW w:w="709" w:type="dxa"/>
          </w:tcPr>
          <w:p w:rsidR="004163DC" w:rsidRDefault="004163DC" w:rsidP="00C65DA5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096" w:type="dxa"/>
          </w:tcPr>
          <w:p w:rsidR="004163DC" w:rsidRDefault="004163DC" w:rsidP="00C65DA5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2183" w:type="dxa"/>
          </w:tcPr>
          <w:p w:rsidR="004163DC" w:rsidRDefault="004163DC">
            <w:r>
              <w:t>В течении пожароопасного периода</w:t>
            </w:r>
          </w:p>
        </w:tc>
        <w:tc>
          <w:tcPr>
            <w:tcW w:w="3240" w:type="dxa"/>
          </w:tcPr>
          <w:p w:rsidR="004163DC" w:rsidRDefault="004163DC">
            <w:r>
              <w:t>Глава  сельсовета,</w:t>
            </w:r>
          </w:p>
          <w:p w:rsidR="004163DC" w:rsidRDefault="004163DC">
            <w:r>
              <w:t>ОМВД (Казаков В.В.)</w:t>
            </w:r>
          </w:p>
        </w:tc>
        <w:tc>
          <w:tcPr>
            <w:tcW w:w="1606" w:type="dxa"/>
          </w:tcPr>
          <w:p w:rsidR="004163DC" w:rsidRDefault="004163DC"/>
        </w:tc>
        <w:tc>
          <w:tcPr>
            <w:tcW w:w="1560" w:type="dxa"/>
          </w:tcPr>
          <w:p w:rsidR="004163DC" w:rsidRDefault="004163DC" w:rsidP="00C65DA5">
            <w:pPr>
              <w:jc w:val="center"/>
            </w:pPr>
          </w:p>
        </w:tc>
      </w:tr>
    </w:tbl>
    <w:p w:rsidR="004163DC" w:rsidRDefault="004163DC" w:rsidP="00B554F9"/>
    <w:p w:rsidR="004163DC" w:rsidRDefault="004163DC" w:rsidP="00B554F9">
      <w:r>
        <w:t xml:space="preserve">                                                                                                                          </w:t>
      </w:r>
    </w:p>
    <w:p w:rsidR="004163DC" w:rsidRDefault="004163DC" w:rsidP="00B554F9"/>
    <w:p w:rsidR="004163DC" w:rsidRDefault="004163DC" w:rsidP="00B554F9"/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Pr="005922FE" w:rsidRDefault="004163DC" w:rsidP="00941145">
      <w:pPr>
        <w:jc w:val="center"/>
      </w:pPr>
      <w:r>
        <w:t xml:space="preserve"> </w:t>
      </w:r>
    </w:p>
    <w:p w:rsidR="004163DC" w:rsidRPr="005922FE" w:rsidRDefault="004163DC" w:rsidP="00941145">
      <w:pPr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Default="004163DC" w:rsidP="00B554F9">
      <w:pPr>
        <w:tabs>
          <w:tab w:val="left" w:pos="434"/>
        </w:tabs>
        <w:jc w:val="center"/>
      </w:pPr>
    </w:p>
    <w:p w:rsidR="004163DC" w:rsidRPr="00941145" w:rsidRDefault="004163DC" w:rsidP="00B554F9">
      <w:pPr>
        <w:tabs>
          <w:tab w:val="left" w:pos="434"/>
        </w:tabs>
      </w:pPr>
      <w:r w:rsidRPr="00941145">
        <w:t xml:space="preserve"> </w:t>
      </w:r>
    </w:p>
    <w:p w:rsidR="004163DC" w:rsidRDefault="004163DC"/>
    <w:sectPr w:rsidR="004163DC" w:rsidSect="005723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4F9"/>
    <w:rsid w:val="00030908"/>
    <w:rsid w:val="000974C3"/>
    <w:rsid w:val="000C7EA4"/>
    <w:rsid w:val="001D45E4"/>
    <w:rsid w:val="00241827"/>
    <w:rsid w:val="002F7F2B"/>
    <w:rsid w:val="003070E2"/>
    <w:rsid w:val="003546E8"/>
    <w:rsid w:val="004163DC"/>
    <w:rsid w:val="00421AE4"/>
    <w:rsid w:val="00530DCF"/>
    <w:rsid w:val="00572343"/>
    <w:rsid w:val="005922FE"/>
    <w:rsid w:val="00614A94"/>
    <w:rsid w:val="00626918"/>
    <w:rsid w:val="0063394C"/>
    <w:rsid w:val="00672E88"/>
    <w:rsid w:val="00686379"/>
    <w:rsid w:val="00783F77"/>
    <w:rsid w:val="007B6898"/>
    <w:rsid w:val="00832E18"/>
    <w:rsid w:val="00841EB6"/>
    <w:rsid w:val="008479E8"/>
    <w:rsid w:val="008A0ADD"/>
    <w:rsid w:val="008A7603"/>
    <w:rsid w:val="008C410E"/>
    <w:rsid w:val="00941145"/>
    <w:rsid w:val="00996C68"/>
    <w:rsid w:val="009B4A27"/>
    <w:rsid w:val="00A01098"/>
    <w:rsid w:val="00A156D2"/>
    <w:rsid w:val="00A605D9"/>
    <w:rsid w:val="00AA03E3"/>
    <w:rsid w:val="00AA2242"/>
    <w:rsid w:val="00AB2E7D"/>
    <w:rsid w:val="00B20441"/>
    <w:rsid w:val="00B554F9"/>
    <w:rsid w:val="00C51580"/>
    <w:rsid w:val="00C657B0"/>
    <w:rsid w:val="00C65DA5"/>
    <w:rsid w:val="00C67C7F"/>
    <w:rsid w:val="00C76AEF"/>
    <w:rsid w:val="00CE7C46"/>
    <w:rsid w:val="00D70489"/>
    <w:rsid w:val="00D84BB6"/>
    <w:rsid w:val="00DE2E85"/>
    <w:rsid w:val="00DF638E"/>
    <w:rsid w:val="00E01692"/>
    <w:rsid w:val="00E20E2E"/>
    <w:rsid w:val="00E22F31"/>
    <w:rsid w:val="00F33CDD"/>
    <w:rsid w:val="00F34EE8"/>
    <w:rsid w:val="00F631BF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54F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Normal"/>
    <w:uiPriority w:val="99"/>
    <w:rsid w:val="00941145"/>
    <w:pPr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1318</Words>
  <Characters>7515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2021-03-26T07:15:00Z</cp:lastPrinted>
  <dcterms:created xsi:type="dcterms:W3CDTF">2023-01-26T08:40:00Z</dcterms:created>
  <dcterms:modified xsi:type="dcterms:W3CDTF">2023-01-26T08:40:00Z</dcterms:modified>
</cp:coreProperties>
</file>