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A9" w:rsidRDefault="00DF6AA9" w:rsidP="00697BD5">
      <w:pPr>
        <w:pStyle w:val="NormalWeb"/>
        <w:jc w:val="center"/>
      </w:pPr>
      <w:r>
        <w:rPr>
          <w:rStyle w:val="Strong"/>
        </w:rPr>
        <w:t>ОТЧЕТ</w:t>
      </w:r>
    </w:p>
    <w:p w:rsidR="00DF6AA9" w:rsidRDefault="00DF6AA9" w:rsidP="00BF56B9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 xml:space="preserve">о выполнении Плана мероприятий по противодействию коррупции в Администрации Ленинского  сельсовета Касторенского района  </w:t>
      </w:r>
    </w:p>
    <w:p w:rsidR="00DF6AA9" w:rsidRDefault="00DF6AA9" w:rsidP="00BF56B9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за 202</w:t>
      </w:r>
      <w:r w:rsidRPr="00BD5489">
        <w:rPr>
          <w:rStyle w:val="Strong"/>
        </w:rPr>
        <w:t>2</w:t>
      </w:r>
      <w:r>
        <w:rPr>
          <w:rStyle w:val="Strong"/>
        </w:rPr>
        <w:t xml:space="preserve"> год</w:t>
      </w:r>
    </w:p>
    <w:p w:rsidR="00DF6AA9" w:rsidRDefault="00DF6AA9" w:rsidP="00BF56B9">
      <w:pPr>
        <w:pStyle w:val="NormalWeb"/>
        <w:spacing w:before="0" w:beforeAutospacing="0" w:after="0" w:afterAutospacing="0"/>
        <w:jc w:val="center"/>
      </w:pPr>
    </w:p>
    <w:p w:rsidR="00DF6AA9" w:rsidRDefault="00DF6AA9" w:rsidP="00697BD5">
      <w:pPr>
        <w:pStyle w:val="NormalWeb"/>
        <w:jc w:val="both"/>
      </w:pPr>
      <w:r>
        <w:t xml:space="preserve">           План мероприятий по противодействию коррупции в Администрации Ленинского сельсовета Касторенского района на 2021-2023 годы утвержден постановлением Администрации Ленинского сельсовета Касторенского района Курской области  от 27.04.2021 года № 28. </w:t>
      </w:r>
    </w:p>
    <w:p w:rsidR="00DF6AA9" w:rsidRDefault="00DF6AA9" w:rsidP="00697BD5">
      <w:pPr>
        <w:pStyle w:val="NormalWeb"/>
        <w:jc w:val="both"/>
      </w:pPr>
      <w:r>
        <w:t xml:space="preserve">          Мероприятия, предусмотренные Планом по противодействию коррупции, были реализованы в 202</w:t>
      </w:r>
      <w:r w:rsidRPr="00BD5489">
        <w:t>2</w:t>
      </w:r>
      <w:r>
        <w:t xml:space="preserve"> г. в Администрации Ленинского  сельсовета Касторенского района:</w:t>
      </w:r>
    </w:p>
    <w:p w:rsidR="00DF6AA9" w:rsidRDefault="00DF6AA9" w:rsidP="00697BD5">
      <w:pPr>
        <w:pStyle w:val="NormalWeb"/>
        <w:jc w:val="both"/>
      </w:pPr>
      <w:r>
        <w:t>- регулярно приводятся  в соответствие с законодательством нормативные правовые акты Администрации Ленинского сельсовета в сфере противодействия коррупции;</w:t>
      </w:r>
    </w:p>
    <w:p w:rsidR="00DF6AA9" w:rsidRDefault="00DF6AA9" w:rsidP="00697BD5">
      <w:pPr>
        <w:pStyle w:val="NormalWeb"/>
        <w:jc w:val="both"/>
      </w:pPr>
      <w:r>
        <w:t>- обеспечивается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DF6AA9" w:rsidRDefault="00DF6AA9" w:rsidP="00697BD5">
      <w:pPr>
        <w:pStyle w:val="NormalWeb"/>
        <w:jc w:val="both"/>
      </w:pPr>
      <w:r>
        <w:t xml:space="preserve">- осуществляется контроль за соблюдением муниципальными служащими Администрации Ленинского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Hyperlink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Strong"/>
        </w:rPr>
        <w:t>;</w:t>
      </w:r>
    </w:p>
    <w:p w:rsidR="00DF6AA9" w:rsidRDefault="00DF6AA9" w:rsidP="00697BD5">
      <w:pPr>
        <w:pStyle w:val="NormalWeb"/>
        <w:jc w:val="both"/>
      </w:pPr>
      <w:r>
        <w:t>- формируется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DF6AA9" w:rsidRDefault="00DF6AA9" w:rsidP="00697BD5">
      <w:pPr>
        <w:pStyle w:val="NormalWeb"/>
        <w:jc w:val="both"/>
      </w:pPr>
      <w:r>
        <w:t>- осуществляется контроль за ведением личных дел лиц, замещающих муниципальные должности и должности муниципальной службы Администрации Ленинского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DF6AA9" w:rsidRDefault="00DF6AA9" w:rsidP="00697BD5">
      <w:pPr>
        <w:pStyle w:val="NormalWeb"/>
        <w:jc w:val="both"/>
      </w:pPr>
      <w:r>
        <w:t>- проводятся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DF6AA9" w:rsidRDefault="00DF6AA9" w:rsidP="00697BD5">
      <w:pPr>
        <w:pStyle w:val="NormalWeb"/>
        <w:jc w:val="both"/>
      </w:pPr>
      <w:r>
        <w:t>-  проводятся ежегодные встречи с населением, отчет Главы Ленинского сельсовета Касторенского района;</w:t>
      </w:r>
    </w:p>
    <w:p w:rsidR="00DF6AA9" w:rsidRDefault="00DF6AA9" w:rsidP="00697BD5">
      <w:pPr>
        <w:pStyle w:val="NormalWeb"/>
        <w:jc w:val="both"/>
      </w:pPr>
      <w:r>
        <w:t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Ленинского сельсовета Касторенского района;</w:t>
      </w:r>
    </w:p>
    <w:p w:rsidR="00DF6AA9" w:rsidRDefault="00DF6AA9" w:rsidP="00697BD5">
      <w:pPr>
        <w:pStyle w:val="NormalWeb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DF6AA9" w:rsidRDefault="00DF6AA9" w:rsidP="00697BD5">
      <w:pPr>
        <w:pStyle w:val="NormalWeb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DF6AA9" w:rsidRDefault="00DF6AA9" w:rsidP="00697BD5">
      <w:pPr>
        <w:pStyle w:val="NormalWeb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DF6AA9" w:rsidRDefault="00DF6AA9" w:rsidP="00697BD5">
      <w:pPr>
        <w:pStyle w:val="NormalWeb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DF6AA9" w:rsidRDefault="00DF6AA9" w:rsidP="00697BD5">
      <w:pPr>
        <w:pStyle w:val="NormalWeb"/>
        <w:jc w:val="both"/>
      </w:pPr>
      <w:r>
        <w:t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Ленинского сельсовета Касторенского района принимаются следующие меры:</w:t>
      </w:r>
    </w:p>
    <w:p w:rsidR="00DF6AA9" w:rsidRDefault="00DF6AA9" w:rsidP="00697BD5">
      <w:pPr>
        <w:pStyle w:val="NormalWeb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DF6AA9" w:rsidRDefault="00DF6AA9" w:rsidP="00697BD5">
      <w:pPr>
        <w:pStyle w:val="NormalWeb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DF6AA9" w:rsidRDefault="00DF6AA9" w:rsidP="00697BD5">
      <w:pPr>
        <w:pStyle w:val="NormalWeb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DF6AA9" w:rsidRDefault="00DF6AA9" w:rsidP="00697BD5">
      <w:pPr>
        <w:pStyle w:val="NormalWeb"/>
        <w:jc w:val="both"/>
      </w:pPr>
      <w:r>
        <w:t>- в отказе от выгоды, явившейся причиной возникновения конфликта интересов;</w:t>
      </w:r>
    </w:p>
    <w:p w:rsidR="00DF6AA9" w:rsidRDefault="00DF6AA9" w:rsidP="00697BD5">
      <w:pPr>
        <w:pStyle w:val="NormalWeb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DF6AA9" w:rsidRDefault="00DF6AA9" w:rsidP="00697BD5">
      <w:pPr>
        <w:pStyle w:val="NormalWeb"/>
        <w:jc w:val="both"/>
      </w:pPr>
      <w:r>
        <w:t xml:space="preserve">           В 202</w:t>
      </w:r>
      <w:r w:rsidRPr="00BD5489">
        <w:t>2</w:t>
      </w:r>
      <w:r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Ленинского сельсовета Касторенского района не было.</w:t>
      </w:r>
    </w:p>
    <w:p w:rsidR="00DF6AA9" w:rsidRDefault="00DF6AA9" w:rsidP="00697BD5">
      <w:pPr>
        <w:pStyle w:val="NormalWeb"/>
        <w:jc w:val="both"/>
      </w:pPr>
      <w:r>
        <w:t xml:space="preserve">          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DF6AA9" w:rsidRDefault="00DF6AA9" w:rsidP="00697BD5">
      <w:pPr>
        <w:pStyle w:val="NormalWeb"/>
        <w:jc w:val="both"/>
      </w:pPr>
      <w:r>
        <w:t>       Ответственный за профилактику коррупционных и иных правонарушений в Администрации Ленинского сельсовета  Касторенского района, заместитель Главы Администрации Ленинского сельсовета  Обоянцева Е.Ю.</w:t>
      </w:r>
    </w:p>
    <w:p w:rsidR="00DF6AA9" w:rsidRDefault="00DF6AA9" w:rsidP="00697BD5">
      <w:pPr>
        <w:pStyle w:val="NormalWeb"/>
        <w:jc w:val="both"/>
      </w:pPr>
      <w:r>
        <w:t> </w:t>
      </w:r>
    </w:p>
    <w:p w:rsidR="00DF6AA9" w:rsidRDefault="00DF6AA9"/>
    <w:sectPr w:rsidR="00DF6AA9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D5"/>
    <w:rsid w:val="00026EF4"/>
    <w:rsid w:val="00386FB8"/>
    <w:rsid w:val="006674CA"/>
    <w:rsid w:val="00697BD5"/>
    <w:rsid w:val="0081640A"/>
    <w:rsid w:val="00842A9F"/>
    <w:rsid w:val="00897D18"/>
    <w:rsid w:val="00A241B0"/>
    <w:rsid w:val="00AE10B7"/>
    <w:rsid w:val="00B00DC4"/>
    <w:rsid w:val="00BD04E9"/>
    <w:rsid w:val="00BD5489"/>
    <w:rsid w:val="00BF56B9"/>
    <w:rsid w:val="00DF6AA9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9F"/>
    <w:pPr>
      <w:ind w:left="113" w:right="113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97BD5"/>
    <w:rPr>
      <w:b/>
      <w:bCs/>
    </w:rPr>
  </w:style>
  <w:style w:type="character" w:styleId="Hyperlink">
    <w:name w:val="Hyperlink"/>
    <w:basedOn w:val="DefaultParagraphFont"/>
    <w:uiPriority w:val="99"/>
    <w:semiHidden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830</Words>
  <Characters>4732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Leninsky</cp:lastModifiedBy>
  <cp:revision>2</cp:revision>
  <dcterms:created xsi:type="dcterms:W3CDTF">2023-01-12T13:31:00Z</dcterms:created>
  <dcterms:modified xsi:type="dcterms:W3CDTF">2023-01-12T13:31:00Z</dcterms:modified>
</cp:coreProperties>
</file>