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A5" w:rsidRPr="001B7A51" w:rsidRDefault="000B5BA5" w:rsidP="001B7A5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B7A51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0B5BA5" w:rsidRPr="001B7A51" w:rsidRDefault="000B5BA5" w:rsidP="001B7A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7A51">
        <w:rPr>
          <w:rFonts w:ascii="Arial" w:hAnsi="Arial" w:cs="Arial"/>
          <w:b/>
          <w:bCs/>
          <w:sz w:val="32"/>
          <w:szCs w:val="32"/>
        </w:rPr>
        <w:t xml:space="preserve">АДМИНИСТРАЦИЯ  </w:t>
      </w:r>
    </w:p>
    <w:p w:rsidR="000B5BA5" w:rsidRPr="001B7A51" w:rsidRDefault="000B5BA5" w:rsidP="001B7A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7A51">
        <w:rPr>
          <w:rFonts w:ascii="Arial" w:hAnsi="Arial" w:cs="Arial"/>
          <w:b/>
          <w:bCs/>
          <w:sz w:val="32"/>
          <w:szCs w:val="32"/>
        </w:rPr>
        <w:t>ЛЕНИНСКОГО  СЕЛЬСОВЕТА</w:t>
      </w:r>
    </w:p>
    <w:p w:rsidR="000B5BA5" w:rsidRPr="001B7A51" w:rsidRDefault="000B5BA5" w:rsidP="001B7A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7A51">
        <w:rPr>
          <w:rFonts w:ascii="Arial" w:hAnsi="Arial" w:cs="Arial"/>
          <w:b/>
          <w:bCs/>
          <w:sz w:val="32"/>
          <w:szCs w:val="32"/>
        </w:rPr>
        <w:t xml:space="preserve">КАСТОРЕНСКОГО РАЙОНА </w:t>
      </w:r>
    </w:p>
    <w:p w:rsidR="000B5BA5" w:rsidRPr="001B7A51" w:rsidRDefault="000B5BA5" w:rsidP="001B7A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7A51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0B5BA5" w:rsidRDefault="000B5BA5" w:rsidP="001B7A5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0B5BA5" w:rsidRPr="001B7A51" w:rsidRDefault="000B5BA5" w:rsidP="001B7A5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1B7A5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B5BA5" w:rsidRDefault="000B5BA5" w:rsidP="001B7A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7A51">
        <w:rPr>
          <w:rFonts w:ascii="Arial" w:hAnsi="Arial" w:cs="Arial"/>
          <w:b/>
          <w:bCs/>
          <w:sz w:val="32"/>
          <w:szCs w:val="32"/>
        </w:rPr>
        <w:t>от 21 октября 2022 г</w:t>
      </w:r>
      <w:r>
        <w:rPr>
          <w:rFonts w:ascii="Arial" w:hAnsi="Arial" w:cs="Arial"/>
          <w:b/>
          <w:bCs/>
          <w:sz w:val="32"/>
          <w:szCs w:val="32"/>
        </w:rPr>
        <w:t xml:space="preserve">ода </w:t>
      </w:r>
      <w:r w:rsidRPr="001B7A51">
        <w:rPr>
          <w:rFonts w:ascii="Arial" w:hAnsi="Arial" w:cs="Arial"/>
          <w:b/>
          <w:bCs/>
          <w:sz w:val="32"/>
          <w:szCs w:val="32"/>
        </w:rPr>
        <w:t>№ 51</w:t>
      </w:r>
    </w:p>
    <w:p w:rsidR="000B5BA5" w:rsidRPr="001B7A51" w:rsidRDefault="000B5BA5" w:rsidP="001B7A5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B5BA5" w:rsidRPr="001B7A51" w:rsidRDefault="000B5BA5" w:rsidP="001B7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7A51">
        <w:rPr>
          <w:rFonts w:ascii="Arial" w:hAnsi="Arial" w:cs="Arial"/>
          <w:b/>
          <w:bCs/>
          <w:sz w:val="32"/>
          <w:szCs w:val="32"/>
        </w:rPr>
        <w:t>О внесении изменений и дополнений  в постановление Администрации Ленинского сельсовета   Касторенского района Курской области от 31.12.2015 № 83 «Об утверждении Порядка размещения сведений о доходах, расходах, об имуществе и обязательствах имущественного характера Главы Ленинского  сельсовета  Касторенского района, муниципальных служащих Администрации  Ленинского сельсовета   Касторенского района и членов их семей на официальном сайте Администрации  Ленинского  сельсовета  Касторенского района и предоставления этих сведений средствам массовой информации для опубликования»</w:t>
      </w:r>
    </w:p>
    <w:p w:rsidR="000B5BA5" w:rsidRPr="001B7A51" w:rsidRDefault="000B5BA5" w:rsidP="001B7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B5BA5" w:rsidRPr="001B7A51" w:rsidRDefault="000B5BA5" w:rsidP="001B7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7A51">
        <w:rPr>
          <w:rFonts w:ascii="Arial" w:hAnsi="Arial" w:cs="Arial"/>
          <w:sz w:val="24"/>
          <w:szCs w:val="24"/>
        </w:rPr>
        <w:t xml:space="preserve">В соответствии с Федеральными   законами  от 25.12.2008 г.  №273-ФЗ «О противодействии  коррупции», от 01.04.2022 г. № 90-ФЗ «О внесении  изменений  в отдельные законодательные акты Российской  Федерации», Администрация  Ленинского сельсовета Касторенского района  Курской области  ПОСТАНОВЛЯЕТ: </w:t>
      </w:r>
    </w:p>
    <w:p w:rsidR="000B5BA5" w:rsidRPr="001B7A51" w:rsidRDefault="000B5BA5" w:rsidP="001B7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7A51">
        <w:rPr>
          <w:rFonts w:ascii="Arial" w:hAnsi="Arial" w:cs="Arial"/>
          <w:sz w:val="24"/>
          <w:szCs w:val="24"/>
        </w:rPr>
        <w:t>1.  Пункт  г  части  2  «Порядка размещения сведений о доходах, расходах, об имуществе и обязательствах имущественного характера Главы Ленинского  сельсовета  Касторенского района, муниципальных служащих Администрации Ленинского сельсовета Касторенского района и членов их семей на официальном сайте Администрации  Ленинского  сельсовета  Касторенского района и предоставления этих сведений средствам массовой информации для опубликования», утвержденного постановлением Администрации Ленинского сельсовета Касторенского района Курской области от 31.12.2015 № 83  изложить в следующей редакции:</w:t>
      </w:r>
    </w:p>
    <w:p w:rsidR="000B5BA5" w:rsidRPr="001B7A51" w:rsidRDefault="000B5BA5" w:rsidP="001B7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7A51">
        <w:rPr>
          <w:rFonts w:ascii="Arial" w:hAnsi="Arial" w:cs="Arial"/>
          <w:sz w:val="24"/>
          <w:szCs w:val="24"/>
        </w:rPr>
        <w:t>«г)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 финансовых  активов, цифровой  валюты если сумма сделки превышает общий доход Главы Ленинского  сельсовета  Касторенского района, муниципального служащего, и его супруги (супруга) за три последних года, предшествующих совершению сделки».</w:t>
      </w:r>
    </w:p>
    <w:p w:rsidR="000B5BA5" w:rsidRPr="001B7A51" w:rsidRDefault="000B5BA5" w:rsidP="001B7A51">
      <w:pPr>
        <w:pStyle w:val="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A51">
        <w:rPr>
          <w:rFonts w:ascii="Arial" w:hAnsi="Arial" w:cs="Arial"/>
          <w:sz w:val="24"/>
          <w:szCs w:val="24"/>
        </w:rPr>
        <w:t xml:space="preserve">           2. Настоящее постановление подлежит обнародованию и размещению на </w:t>
      </w:r>
    </w:p>
    <w:p w:rsidR="000B5BA5" w:rsidRPr="001B7A51" w:rsidRDefault="000B5BA5" w:rsidP="001B7A51">
      <w:pPr>
        <w:pStyle w:val="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A51">
        <w:rPr>
          <w:rFonts w:ascii="Arial" w:hAnsi="Arial" w:cs="Arial"/>
          <w:sz w:val="24"/>
          <w:szCs w:val="24"/>
        </w:rPr>
        <w:t>официальном сайте Администрации Ленинского сельсовета Касторенского района в информационно-телекоммуникационной сети «Интернет».</w:t>
      </w:r>
    </w:p>
    <w:p w:rsidR="000B5BA5" w:rsidRPr="001B7A51" w:rsidRDefault="000B5BA5" w:rsidP="001B7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7A51">
        <w:rPr>
          <w:rFonts w:ascii="Arial" w:hAnsi="Arial" w:cs="Arial"/>
          <w:sz w:val="24"/>
          <w:szCs w:val="24"/>
        </w:rPr>
        <w:t>3. Контроль за исполнением настоящего постановления  оставляю за собой.</w:t>
      </w:r>
    </w:p>
    <w:p w:rsidR="000B5BA5" w:rsidRPr="001B7A51" w:rsidRDefault="000B5BA5" w:rsidP="001B7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7A51">
        <w:rPr>
          <w:rFonts w:ascii="Arial" w:hAnsi="Arial" w:cs="Arial"/>
          <w:sz w:val="24"/>
          <w:szCs w:val="24"/>
        </w:rPr>
        <w:t>4. Постановление вступает в силу со дня его подписания.</w:t>
      </w:r>
    </w:p>
    <w:p w:rsidR="000B5BA5" w:rsidRPr="001B7A51" w:rsidRDefault="000B5BA5" w:rsidP="001B7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B5BA5" w:rsidRPr="001B7A51" w:rsidRDefault="000B5BA5" w:rsidP="001B7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B5BA5" w:rsidRPr="001B7A51" w:rsidRDefault="000B5BA5" w:rsidP="001B7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A51">
        <w:rPr>
          <w:rFonts w:ascii="Arial" w:hAnsi="Arial" w:cs="Arial"/>
          <w:sz w:val="24"/>
          <w:szCs w:val="24"/>
        </w:rPr>
        <w:t xml:space="preserve">Глава   </w:t>
      </w:r>
    </w:p>
    <w:p w:rsidR="000B5BA5" w:rsidRPr="001B7A51" w:rsidRDefault="000B5BA5" w:rsidP="001B7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A51">
        <w:rPr>
          <w:rFonts w:ascii="Arial" w:hAnsi="Arial" w:cs="Arial"/>
          <w:sz w:val="24"/>
          <w:szCs w:val="24"/>
        </w:rPr>
        <w:t>Ленинского  сельсовета                                                               А. М. Лохматов</w:t>
      </w:r>
    </w:p>
    <w:p w:rsidR="000B5BA5" w:rsidRPr="001B7A51" w:rsidRDefault="000B5BA5" w:rsidP="001B7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BA5" w:rsidRPr="001B7A51" w:rsidRDefault="000B5BA5" w:rsidP="001B7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BA5" w:rsidRPr="001B7A51" w:rsidRDefault="000B5BA5" w:rsidP="001B7A51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1B7A5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B5BA5" w:rsidRPr="00240696" w:rsidRDefault="000B5BA5" w:rsidP="00511F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B5BA5" w:rsidRPr="00240696" w:rsidSect="001B7A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01045"/>
    <w:multiLevelType w:val="hybridMultilevel"/>
    <w:tmpl w:val="D77646D2"/>
    <w:lvl w:ilvl="0" w:tplc="0F12687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8EF"/>
    <w:rsid w:val="000414F4"/>
    <w:rsid w:val="00055B6F"/>
    <w:rsid w:val="00096036"/>
    <w:rsid w:val="000B5BA5"/>
    <w:rsid w:val="001B7A51"/>
    <w:rsid w:val="001F5B11"/>
    <w:rsid w:val="00240696"/>
    <w:rsid w:val="003463AB"/>
    <w:rsid w:val="003B2C67"/>
    <w:rsid w:val="004C08EF"/>
    <w:rsid w:val="00511FF7"/>
    <w:rsid w:val="00595493"/>
    <w:rsid w:val="00621C08"/>
    <w:rsid w:val="0063605A"/>
    <w:rsid w:val="00696521"/>
    <w:rsid w:val="006C3C4D"/>
    <w:rsid w:val="00816E37"/>
    <w:rsid w:val="009540CB"/>
    <w:rsid w:val="00A145E7"/>
    <w:rsid w:val="00B176EE"/>
    <w:rsid w:val="00B81B7A"/>
    <w:rsid w:val="00C75936"/>
    <w:rsid w:val="00DB62DD"/>
    <w:rsid w:val="00E40EC5"/>
    <w:rsid w:val="00F25A41"/>
    <w:rsid w:val="00F7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6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C3C4D"/>
    <w:rPr>
      <w:color w:val="0000FF"/>
      <w:u w:val="single"/>
    </w:rPr>
  </w:style>
  <w:style w:type="paragraph" w:customStyle="1" w:styleId="a">
    <w:name w:val="Базовый"/>
    <w:uiPriority w:val="99"/>
    <w:rsid w:val="00B81B7A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paragraph" w:styleId="NoSpacing">
    <w:name w:val="No Spacing"/>
    <w:uiPriority w:val="99"/>
    <w:qFormat/>
    <w:rsid w:val="00511FF7"/>
    <w:pPr>
      <w:suppressAutoHyphens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384</Words>
  <Characters>2189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Leninsky</cp:lastModifiedBy>
  <cp:revision>2</cp:revision>
  <cp:lastPrinted>2022-10-06T06:23:00Z</cp:lastPrinted>
  <dcterms:created xsi:type="dcterms:W3CDTF">2022-10-31T13:28:00Z</dcterms:created>
  <dcterms:modified xsi:type="dcterms:W3CDTF">2022-10-31T13:28:00Z</dcterms:modified>
</cp:coreProperties>
</file>