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A8" w:rsidRPr="00E40036" w:rsidRDefault="00FD14A8" w:rsidP="00277F59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      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FD14A8" w:rsidRPr="00E40036" w:rsidRDefault="00FD14A8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FD14A8" w:rsidRPr="00E40036" w:rsidRDefault="00FD14A8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FD14A8" w:rsidRPr="00E40036" w:rsidRDefault="00FD14A8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FD14A8" w:rsidRPr="00E40036" w:rsidRDefault="00FD14A8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>От</w:t>
      </w:r>
      <w:r>
        <w:rPr>
          <w:rFonts w:ascii="Arial" w:hAnsi="Arial" w:cs="Arial"/>
          <w:b/>
          <w:bCs/>
          <w:sz w:val="32"/>
          <w:szCs w:val="32"/>
        </w:rPr>
        <w:t xml:space="preserve">  13</w:t>
      </w:r>
      <w:r w:rsidRPr="00E40036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>
        <w:rPr>
          <w:rFonts w:ascii="Arial" w:hAnsi="Arial" w:cs="Arial"/>
          <w:b/>
          <w:bCs/>
          <w:sz w:val="32"/>
          <w:szCs w:val="32"/>
        </w:rPr>
        <w:t xml:space="preserve"> 40-а</w:t>
      </w:r>
    </w:p>
    <w:p w:rsidR="00FD14A8" w:rsidRPr="00E40036" w:rsidRDefault="00FD14A8" w:rsidP="00E40036">
      <w:pPr>
        <w:jc w:val="center"/>
        <w:rPr>
          <w:rFonts w:ascii="Arial" w:hAnsi="Arial" w:cs="Arial"/>
          <w:sz w:val="32"/>
          <w:szCs w:val="32"/>
        </w:rPr>
      </w:pPr>
    </w:p>
    <w:p w:rsidR="00FD14A8" w:rsidRPr="00E40036" w:rsidRDefault="00FD14A8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ь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2023-2024 годов</w:t>
      </w:r>
    </w:p>
    <w:p w:rsidR="00FD14A8" w:rsidRPr="00E40036" w:rsidRDefault="00FD14A8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FD14A8" w:rsidRPr="00E40036" w:rsidRDefault="00FD14A8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22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21 </w:t>
      </w:r>
      <w:r w:rsidRPr="00E4003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с учетом решений Собрания депутатов Ленинского сельсовета №22 от 31.01.2022 года «О внесении изменений в бюджет Ленинского сельсовета Касторенского района Курской области на 2022 год и плановый период 2023-2024 годов», №26 от 21.02.2022 года «О внесении изменений в бюджет Ленинского сельсовета Касторенского района Курской области на 2022 год и плановый период 2023-2024 годов»,№34 от 12.05.2022 года «О внесении изменений в бюджет Ленинского сельсовета Касторенского района Курской области на 2022 год и плановый период 2023-2024 годов», №37</w:t>
      </w:r>
      <w:r w:rsidRPr="00E4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03.06.2022 года «О внесении изменений в бюджет Ленинского сельсовета Касторенского района Курской области на 2022 год и плановый период 2023-2024 годов», №39</w:t>
      </w:r>
      <w:r w:rsidRPr="00E35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29.07.2022 года «О внесении изменений в бюджет Ленинского сельсовета Касторенского района Курской области на 2022 год и плановый период 2023-2024 годов», №40 от 17.08.2022 года «О внесении изменений в бюджет Ленинского сельсовета Касторенского района Курской области на 2022 год и плановый период 2023-2024 годов»</w:t>
      </w:r>
      <w:r w:rsidRPr="00E40036">
        <w:rPr>
          <w:rFonts w:ascii="Arial" w:hAnsi="Arial" w:cs="Arial"/>
          <w:sz w:val="24"/>
          <w:szCs w:val="24"/>
        </w:rPr>
        <w:t xml:space="preserve"> 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14A8" w:rsidRPr="00E40036" w:rsidRDefault="00FD14A8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FD14A8" w:rsidRPr="00BD17DD" w:rsidRDefault="00FD14A8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4 723 758,88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413 833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381 932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FD14A8" w:rsidRPr="00E40036" w:rsidRDefault="00FD14A8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FD14A8" w:rsidRPr="00E40036" w:rsidRDefault="00FD14A8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FD14A8" w:rsidRPr="00E40036" w:rsidRDefault="00FD14A8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FD14A8" w:rsidRPr="00E40036" w:rsidRDefault="00FD14A8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 1 января 20</w:t>
      </w:r>
      <w:r>
        <w:rPr>
          <w:rFonts w:ascii="Arial" w:hAnsi="Arial" w:cs="Arial"/>
          <w:sz w:val="24"/>
          <w:szCs w:val="24"/>
        </w:rPr>
        <w:t>22 года</w:t>
      </w:r>
      <w:r w:rsidRPr="00E40036">
        <w:rPr>
          <w:rFonts w:ascii="Arial" w:hAnsi="Arial" w:cs="Arial"/>
          <w:sz w:val="24"/>
          <w:szCs w:val="24"/>
        </w:rPr>
        <w:t>.</w:t>
      </w:r>
    </w:p>
    <w:p w:rsidR="00FD14A8" w:rsidRPr="00E40036" w:rsidRDefault="00FD14A8" w:rsidP="00E40036">
      <w:pPr>
        <w:rPr>
          <w:rFonts w:ascii="Arial" w:hAnsi="Arial" w:cs="Arial"/>
          <w:sz w:val="24"/>
          <w:szCs w:val="24"/>
        </w:rPr>
      </w:pPr>
    </w:p>
    <w:p w:rsidR="00FD14A8" w:rsidRPr="00E40036" w:rsidRDefault="00FD14A8" w:rsidP="00E40036">
      <w:pPr>
        <w:rPr>
          <w:rFonts w:ascii="Arial" w:hAnsi="Arial" w:cs="Arial"/>
          <w:sz w:val="24"/>
          <w:szCs w:val="24"/>
        </w:rPr>
      </w:pPr>
    </w:p>
    <w:p w:rsidR="00FD14A8" w:rsidRPr="00E40036" w:rsidRDefault="00FD14A8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FD14A8" w:rsidRPr="00E40036" w:rsidRDefault="00FD14A8" w:rsidP="00E40036">
      <w:pPr>
        <w:rPr>
          <w:rFonts w:ascii="Arial" w:hAnsi="Arial" w:cs="Arial"/>
          <w:sz w:val="24"/>
          <w:szCs w:val="24"/>
        </w:rPr>
      </w:pPr>
    </w:p>
    <w:p w:rsidR="00FD14A8" w:rsidRPr="00E40036" w:rsidRDefault="00FD14A8" w:rsidP="00E40036">
      <w:pPr>
        <w:rPr>
          <w:rFonts w:ascii="Arial" w:hAnsi="Arial" w:cs="Arial"/>
          <w:sz w:val="24"/>
          <w:szCs w:val="24"/>
        </w:rPr>
      </w:pPr>
    </w:p>
    <w:p w:rsidR="00FD14A8" w:rsidRPr="00E40036" w:rsidRDefault="00FD14A8" w:rsidP="00E40036">
      <w:pPr>
        <w:jc w:val="center"/>
        <w:rPr>
          <w:sz w:val="24"/>
          <w:szCs w:val="24"/>
        </w:rPr>
      </w:pPr>
    </w:p>
    <w:p w:rsidR="00FD14A8" w:rsidRPr="00E40036" w:rsidRDefault="00FD14A8" w:rsidP="00E40036">
      <w:pPr>
        <w:jc w:val="center"/>
        <w:rPr>
          <w:sz w:val="24"/>
          <w:szCs w:val="24"/>
        </w:rPr>
      </w:pPr>
    </w:p>
    <w:p w:rsidR="00FD14A8" w:rsidRPr="00E40036" w:rsidRDefault="00FD14A8" w:rsidP="00E40036">
      <w:pPr>
        <w:jc w:val="center"/>
        <w:rPr>
          <w:sz w:val="24"/>
          <w:szCs w:val="24"/>
        </w:rPr>
      </w:pPr>
    </w:p>
    <w:p w:rsidR="00FD14A8" w:rsidRPr="00E40036" w:rsidRDefault="00FD14A8" w:rsidP="00E40036">
      <w:pPr>
        <w:jc w:val="center"/>
        <w:rPr>
          <w:sz w:val="24"/>
          <w:szCs w:val="24"/>
        </w:rPr>
      </w:pPr>
    </w:p>
    <w:p w:rsidR="00FD14A8" w:rsidRPr="00E40036" w:rsidRDefault="00FD14A8" w:rsidP="00E40036">
      <w:pPr>
        <w:jc w:val="center"/>
        <w:rPr>
          <w:sz w:val="24"/>
          <w:szCs w:val="24"/>
        </w:rPr>
      </w:pPr>
    </w:p>
    <w:p w:rsidR="00FD14A8" w:rsidRPr="00F27745" w:rsidRDefault="00FD14A8" w:rsidP="000D0096">
      <w:pPr>
        <w:rPr>
          <w:rFonts w:ascii="Arial" w:hAnsi="Arial" w:cs="Arial"/>
          <w:b/>
          <w:bCs/>
          <w:sz w:val="22"/>
          <w:szCs w:val="22"/>
        </w:rPr>
      </w:pPr>
    </w:p>
    <w:p w:rsidR="00FD14A8" w:rsidRPr="00F27745" w:rsidRDefault="00FD14A8" w:rsidP="000D0096">
      <w:pPr>
        <w:rPr>
          <w:rFonts w:ascii="Arial" w:hAnsi="Arial" w:cs="Arial"/>
          <w:b/>
          <w:bCs/>
          <w:sz w:val="22"/>
          <w:szCs w:val="22"/>
        </w:rPr>
      </w:pPr>
    </w:p>
    <w:p w:rsidR="00FD14A8" w:rsidRPr="00F27745" w:rsidRDefault="00FD14A8" w:rsidP="000D0096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FD14A8" w:rsidRDefault="00FD14A8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FD14A8" w:rsidRDefault="00FD14A8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№33  от 17.08.2022 года</w:t>
      </w:r>
    </w:p>
    <w:p w:rsidR="00FD14A8" w:rsidRDefault="00FD14A8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Утверждаю</w:t>
      </w:r>
    </w:p>
    <w:p w:rsidR="00FD14A8" w:rsidRDefault="00FD14A8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Глава Ленинского сельсовета  Касторенского района </w:t>
      </w:r>
    </w:p>
    <w:p w:rsidR="00FD14A8" w:rsidRDefault="00FD14A8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FD14A8" w:rsidRDefault="00FD14A8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DA1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____________          А. М. Лохматов</w:t>
      </w:r>
    </w:p>
    <w:p w:rsidR="00FD14A8" w:rsidRDefault="00FD14A8" w:rsidP="00DA1865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DA1865">
      <w:pPr>
        <w:rPr>
          <w:rFonts w:ascii="Arial" w:hAnsi="Arial" w:cs="Arial"/>
          <w:b/>
          <w:bCs/>
          <w:sz w:val="22"/>
          <w:szCs w:val="22"/>
        </w:rPr>
      </w:pPr>
    </w:p>
    <w:p w:rsidR="00FD14A8" w:rsidRPr="005B2B50" w:rsidRDefault="00FD14A8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расходов бюджета Ленинского сельсовета</w:t>
      </w:r>
    </w:p>
    <w:p w:rsidR="00FD14A8" w:rsidRDefault="00FD14A8" w:rsidP="005B2B50">
      <w:pPr>
        <w:rPr>
          <w:rFonts w:ascii="Arial" w:hAnsi="Arial" w:cs="Arial"/>
          <w:b/>
          <w:bCs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>Касторенского райо</w:t>
      </w:r>
      <w:r>
        <w:rPr>
          <w:rFonts w:ascii="Arial" w:hAnsi="Arial" w:cs="Arial"/>
          <w:b/>
          <w:bCs/>
          <w:sz w:val="22"/>
          <w:szCs w:val="22"/>
        </w:rPr>
        <w:t xml:space="preserve">на Курской области на 2022 год и </w:t>
      </w:r>
      <w:r w:rsidRPr="005B2B50">
        <w:rPr>
          <w:rFonts w:ascii="Arial" w:hAnsi="Arial" w:cs="Arial"/>
          <w:b/>
          <w:bCs/>
          <w:sz w:val="22"/>
          <w:szCs w:val="22"/>
        </w:rPr>
        <w:t>плановый период 20</w:t>
      </w:r>
      <w:r>
        <w:rPr>
          <w:rFonts w:ascii="Arial" w:hAnsi="Arial" w:cs="Arial"/>
          <w:b/>
          <w:bCs/>
          <w:sz w:val="22"/>
          <w:szCs w:val="22"/>
        </w:rPr>
        <w:t>23-2024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годов</w:t>
      </w:r>
    </w:p>
    <w:p w:rsidR="00FD14A8" w:rsidRDefault="00FD14A8" w:rsidP="005B2B50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106" w:type="dxa"/>
        <w:tblLayout w:type="fixed"/>
        <w:tblLook w:val="0000"/>
      </w:tblPr>
      <w:tblGrid>
        <w:gridCol w:w="5"/>
        <w:gridCol w:w="2279"/>
        <w:gridCol w:w="588"/>
        <w:gridCol w:w="482"/>
        <w:gridCol w:w="482"/>
        <w:gridCol w:w="856"/>
        <w:gridCol w:w="709"/>
        <w:gridCol w:w="1275"/>
        <w:gridCol w:w="1275"/>
        <w:gridCol w:w="1841"/>
      </w:tblGrid>
      <w:tr w:rsidR="00FD14A8" w:rsidRPr="006903E5">
        <w:trPr>
          <w:trHeight w:val="351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D14A8" w:rsidRPr="006903E5" w:rsidRDefault="00FD14A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D14A8" w:rsidRDefault="00FD14A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D14A8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8" w:rsidRPr="006903E5" w:rsidRDefault="00FD14A8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FD14A8" w:rsidRPr="006903E5">
        <w:trPr>
          <w:trHeight w:val="396"/>
        </w:trPr>
        <w:tc>
          <w:tcPr>
            <w:tcW w:w="2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14A8" w:rsidRDefault="00FD14A8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14A8" w:rsidRDefault="00FD14A8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FD14A8" w:rsidRDefault="00FD14A8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г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4723 758,</w:t>
            </w:r>
          </w:p>
          <w:p w:rsidR="00FD14A8" w:rsidRPr="00A56693" w:rsidRDefault="00FD14A8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2 413 833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554E1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2377987,68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FD14A8" w:rsidRPr="006903E5">
        <w:trPr>
          <w:trHeight w:val="74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Default="00FD14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Default="00FD14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Pr="006903E5" w:rsidRDefault="00FD14A8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473 111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5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3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40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A38C0" w:rsidRDefault="00FD14A8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FD14A8" w:rsidRPr="006903E5" w:rsidRDefault="00FD14A8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14A8" w:rsidRDefault="00FD14A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0207C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0207C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A38C0" w:rsidRDefault="00FD14A8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14A8" w:rsidRDefault="00FD14A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86416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359 451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86416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86416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FD14A8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A38C0" w:rsidRDefault="00FD14A8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D14A8" w:rsidRDefault="00FD14A8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86416" w:rsidRDefault="00FD14A8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86416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86416" w:rsidRDefault="00FD14A8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6490E" w:rsidRDefault="00FD14A8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490E" w:rsidRDefault="00FD14A8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Pr="00F6490E" w:rsidRDefault="00FD14A8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FD14A8" w:rsidRPr="00F6490E" w:rsidRDefault="00FD14A8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490E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490E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6490E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490E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490E" w:rsidRDefault="00FD14A8" w:rsidP="00DD7E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832 369</w:t>
            </w: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6490E" w:rsidRDefault="00FD14A8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6490E" w:rsidRDefault="00FD14A8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741 413 </w:t>
            </w:r>
          </w:p>
        </w:tc>
      </w:tr>
      <w:tr w:rsidR="00FD14A8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A38C0" w:rsidRDefault="00FD14A8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FD14A8" w:rsidRPr="000050EE" w:rsidRDefault="00FD14A8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0207C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0207C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0050EE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25FF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632 444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25FF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25FF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0050EE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90207C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25FF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8087A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8087A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FD14A8" w:rsidRPr="00680CA5">
        <w:trPr>
          <w:trHeight w:val="45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80CA5" w:rsidRDefault="00FD14A8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80CA5" w:rsidRDefault="00FD14A8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80CA5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80CA5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80CA5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80CA5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80CA5" w:rsidRDefault="00FD14A8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80CA5" w:rsidRDefault="00FD14A8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80CA5" w:rsidRDefault="00FD14A8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33DBC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33DBC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FD14A8" w:rsidRPr="006903E5">
        <w:trPr>
          <w:trHeight w:val="513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D14A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D14A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33DBC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33DBC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D14A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33DBC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33DBC" w:rsidRDefault="00FD14A8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D14A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182D3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82D3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82D38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82D38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182D38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82D38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82D38" w:rsidRDefault="00FD14A8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182D38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182D38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FD14A8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16297" w:rsidRDefault="00FD14A8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16297" w:rsidRDefault="00FD14A8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16297" w:rsidRDefault="00FD14A8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16297" w:rsidRDefault="00FD14A8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16297" w:rsidRDefault="00FD14A8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2041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1011460,</w:t>
            </w:r>
          </w:p>
          <w:p w:rsidR="00FD14A8" w:rsidRPr="006903E5" w:rsidRDefault="00FD14A8" w:rsidP="002041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366 579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Pr="006903E5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2745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F60C80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60C80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0C80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0C8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0C8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60C8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0C8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60C8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60C80" w:rsidRDefault="00FD14A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60C80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8087A" w:rsidRDefault="00FD14A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8087A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8087A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8087A" w:rsidRDefault="00FD14A8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8087A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Pr="00AD29AF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2041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681411,81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681411,81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681411,81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591411,81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591411,81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FD14A8" w:rsidRPr="00AD29AF" w:rsidRDefault="00FD14A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554E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239511,81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A38C0" w:rsidRDefault="00FD14A8" w:rsidP="00D8087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C14EB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D1357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49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FD14A8" w:rsidRPr="00AD29AF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FD14A8" w:rsidRPr="00FA4C0D" w:rsidRDefault="00FD14A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C53BB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A4C0D" w:rsidRDefault="00FD14A8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D29AF" w:rsidRDefault="00FD14A8" w:rsidP="004E4A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310048,87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D29AF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306 579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4E4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310048,87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FD14A8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C105A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C105A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C105A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C105A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D14A8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A4C0D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745BB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745BB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745BB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745BB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C105A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D14A8" w:rsidRPr="00DC105A" w:rsidRDefault="00FD14A8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C105A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DC105A" w:rsidRDefault="00FD14A8" w:rsidP="004E4A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270048,87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C105A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DC105A" w:rsidRDefault="00FD14A8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296 579</w:t>
            </w:r>
          </w:p>
        </w:tc>
      </w:tr>
      <w:tr w:rsidR="00FD14A8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174901,48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FD14A8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174901,48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13282C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FD14A8" w:rsidRPr="006903E5">
        <w:trPr>
          <w:trHeight w:val="52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A38C0" w:rsidRDefault="00FD14A8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F0292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134332,88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FD14A8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A38C0" w:rsidRDefault="00FD14A8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F0292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40 568,60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A38C0" w:rsidRDefault="00FD14A8" w:rsidP="0013282C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2D7F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F0292" w:rsidRDefault="00FD14A8" w:rsidP="00277F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77F59" w:rsidRDefault="00FD14A8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FD14A8" w:rsidRPr="00277F59" w:rsidRDefault="00FD14A8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14 984,98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F5B2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F5B2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77F59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13282C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F0292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61 065,90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EF0292" w:rsidRDefault="00FD14A8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5A1830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77F59" w:rsidRDefault="00FD14A8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17 844,51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77F59" w:rsidRDefault="00FD14A8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FA4C0D" w:rsidRDefault="00FD14A8" w:rsidP="00277F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FD14A8" w:rsidRDefault="00FD14A8" w:rsidP="0013282C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Default="00FD14A8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FD14A8" w:rsidRPr="006903E5">
        <w:trPr>
          <w:trHeight w:val="28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204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FD14A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FD14A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40036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FD14A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A38C0" w:rsidRDefault="00FD14A8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FD14A8" w:rsidRPr="00370CE6" w:rsidRDefault="00FD14A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70CE6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FD14A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0050EE" w:rsidRDefault="00FD14A8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70CE6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FD14A8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0050EE" w:rsidRDefault="00FD14A8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70CE6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F5B2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F5B2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FD14A8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Default="00FD14A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D14A8" w:rsidRPr="000050EE" w:rsidRDefault="00FD14A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AF5B28" w:rsidRDefault="00FD14A8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5A1830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FD14A8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5A1830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5A1830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5A1830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FD14A8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FA4C0D" w:rsidRDefault="00FD14A8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FD14A8" w:rsidRPr="006903E5" w:rsidRDefault="00FD14A8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2041F4" w:rsidRDefault="00FD14A8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5A1830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5A1830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D14A8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D14A8" w:rsidRPr="005A1830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5A1830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4A8" w:rsidRPr="005A1830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FD14A8" w:rsidRPr="006903E5">
        <w:trPr>
          <w:trHeight w:val="6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FD14A8" w:rsidRPr="006903E5">
        <w:trPr>
          <w:trHeight w:val="14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88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6F53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C6A58" w:rsidRDefault="00FD14A8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C6A5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40036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F5B2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F5B2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F5B2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AF5B2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873D0" w:rsidRDefault="00FD14A8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2554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1027782,20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873D0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873D0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873D0" w:rsidRDefault="00FD14A8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3873D0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968782,20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873D0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3873D0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A38C0" w:rsidRDefault="00FD14A8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137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D14A8" w:rsidRDefault="00FD14A8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00DC1" w:rsidRDefault="00FD14A8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00DC1" w:rsidRDefault="00FD14A8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725B4A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C51685" w:rsidRDefault="00FD14A8" w:rsidP="002D7F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00DC1" w:rsidRDefault="00FD14A8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900DC1" w:rsidRDefault="00FD14A8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661877,20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087C21" w:rsidRDefault="00FD14A8" w:rsidP="00F651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087C21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087C21" w:rsidRDefault="00FD14A8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087C21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087C21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087C21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087C21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087C21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087C21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C1022" w:rsidRDefault="00FD14A8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C1022" w:rsidRDefault="00FD14A8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2C1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C1022" w:rsidRDefault="00FD14A8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C1022" w:rsidRDefault="00FD14A8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C1022" w:rsidRDefault="00FD14A8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C1022" w:rsidRDefault="00FD14A8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C1022" w:rsidRDefault="00FD14A8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C1022" w:rsidRDefault="00FD14A8" w:rsidP="002C10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C1022" w:rsidRDefault="00FD14A8" w:rsidP="002C102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2C1022" w:rsidRDefault="00FD14A8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gridBefore w:val="1"/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C82ED6" w:rsidRDefault="00FD14A8" w:rsidP="00A61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gridBefore w:val="1"/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gridBefore w:val="1"/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E40036" w:rsidRDefault="00FD14A8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2774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2774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AF5B28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27745" w:rsidRDefault="00FD14A8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F2774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2A38C0" w:rsidRDefault="00FD14A8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F71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F714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FD14A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FD14A8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D14A8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14A8" w:rsidRPr="006903E5" w:rsidRDefault="00FD14A8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D14A8" w:rsidRPr="00E40036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D14A8" w:rsidRPr="006903E5" w:rsidRDefault="00FD14A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14A8" w:rsidRPr="006903E5" w:rsidRDefault="00FD14A8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14A8" w:rsidRPr="006903E5">
        <w:trPr>
          <w:gridBefore w:val="1"/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A38C0" w:rsidRDefault="00FD14A8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6903E5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14A8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4A8" w:rsidRPr="002A38C0" w:rsidRDefault="00FD14A8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Pr="006903E5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Pr="00F27745" w:rsidRDefault="00FD14A8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4A8" w:rsidRDefault="00FD14A8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D14A8" w:rsidRDefault="00FD14A8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FD14A8" w:rsidRPr="006903E5" w:rsidRDefault="00FD14A8" w:rsidP="00BC0E3E">
      <w:pPr>
        <w:rPr>
          <w:rFonts w:ascii="Arial" w:hAnsi="Arial" w:cs="Arial"/>
          <w:b/>
          <w:bCs/>
          <w:sz w:val="22"/>
          <w:szCs w:val="22"/>
        </w:rPr>
      </w:pPr>
    </w:p>
    <w:p w:rsidR="00FD14A8" w:rsidRPr="005B2B50" w:rsidRDefault="00FD14A8" w:rsidP="005B2B50">
      <w:pPr>
        <w:rPr>
          <w:rFonts w:ascii="Arial" w:hAnsi="Arial" w:cs="Arial"/>
          <w:b/>
          <w:bCs/>
          <w:sz w:val="22"/>
          <w:szCs w:val="22"/>
        </w:rPr>
      </w:pPr>
    </w:p>
    <w:p w:rsidR="00FD14A8" w:rsidRPr="005B2B50" w:rsidRDefault="00FD14A8" w:rsidP="005B2B50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p w:rsidR="00FD14A8" w:rsidRPr="006903E5" w:rsidRDefault="00FD14A8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FD14A8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6D9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2ACC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55CB"/>
    <w:rsid w:val="00077872"/>
    <w:rsid w:val="00086106"/>
    <w:rsid w:val="0008699E"/>
    <w:rsid w:val="00086A8C"/>
    <w:rsid w:val="00087BCB"/>
    <w:rsid w:val="00087C21"/>
    <w:rsid w:val="00094C3A"/>
    <w:rsid w:val="00095006"/>
    <w:rsid w:val="00095938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14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2A90"/>
    <w:rsid w:val="000F7A4D"/>
    <w:rsid w:val="00105088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77E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1195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420F"/>
    <w:rsid w:val="001F5BFB"/>
    <w:rsid w:val="00200338"/>
    <w:rsid w:val="002037A3"/>
    <w:rsid w:val="00203BCD"/>
    <w:rsid w:val="002041F4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3AC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5464"/>
    <w:rsid w:val="00257867"/>
    <w:rsid w:val="002601F2"/>
    <w:rsid w:val="0026100E"/>
    <w:rsid w:val="00261A54"/>
    <w:rsid w:val="00262911"/>
    <w:rsid w:val="00263DD0"/>
    <w:rsid w:val="00264AFA"/>
    <w:rsid w:val="00270030"/>
    <w:rsid w:val="002740E2"/>
    <w:rsid w:val="002745BB"/>
    <w:rsid w:val="00275C6C"/>
    <w:rsid w:val="00277854"/>
    <w:rsid w:val="00277F59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3C63"/>
    <w:rsid w:val="002B5719"/>
    <w:rsid w:val="002B6698"/>
    <w:rsid w:val="002B6CB8"/>
    <w:rsid w:val="002B6DEF"/>
    <w:rsid w:val="002B7987"/>
    <w:rsid w:val="002C1022"/>
    <w:rsid w:val="002C16DC"/>
    <w:rsid w:val="002C35A1"/>
    <w:rsid w:val="002C4313"/>
    <w:rsid w:val="002C5C60"/>
    <w:rsid w:val="002D20E0"/>
    <w:rsid w:val="002D2FE6"/>
    <w:rsid w:val="002D5ACC"/>
    <w:rsid w:val="002D7FA0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485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40F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4A9F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86B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26469"/>
    <w:rsid w:val="005333E9"/>
    <w:rsid w:val="0053408F"/>
    <w:rsid w:val="0054688D"/>
    <w:rsid w:val="00554E1E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6538B"/>
    <w:rsid w:val="00671D1F"/>
    <w:rsid w:val="00672D02"/>
    <w:rsid w:val="00674791"/>
    <w:rsid w:val="0067537D"/>
    <w:rsid w:val="00677D13"/>
    <w:rsid w:val="00680CA5"/>
    <w:rsid w:val="006903E5"/>
    <w:rsid w:val="00691CA1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3BB"/>
    <w:rsid w:val="006C57B3"/>
    <w:rsid w:val="006C6863"/>
    <w:rsid w:val="006C7A50"/>
    <w:rsid w:val="006C7B80"/>
    <w:rsid w:val="006D5EBB"/>
    <w:rsid w:val="006D6A3C"/>
    <w:rsid w:val="006E0BA3"/>
    <w:rsid w:val="006E184C"/>
    <w:rsid w:val="006E62D9"/>
    <w:rsid w:val="006E62E1"/>
    <w:rsid w:val="006F0246"/>
    <w:rsid w:val="006F0A68"/>
    <w:rsid w:val="006F2BEF"/>
    <w:rsid w:val="006F3FE6"/>
    <w:rsid w:val="006F4E33"/>
    <w:rsid w:val="006F53FC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339B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4E5E"/>
    <w:rsid w:val="00746E45"/>
    <w:rsid w:val="00747061"/>
    <w:rsid w:val="00755A42"/>
    <w:rsid w:val="00756A98"/>
    <w:rsid w:val="0076001D"/>
    <w:rsid w:val="00760416"/>
    <w:rsid w:val="00764ACE"/>
    <w:rsid w:val="00764BA5"/>
    <w:rsid w:val="007651CD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12E0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559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36A57"/>
    <w:rsid w:val="00842D8E"/>
    <w:rsid w:val="00846314"/>
    <w:rsid w:val="008555AD"/>
    <w:rsid w:val="0085649C"/>
    <w:rsid w:val="008605EA"/>
    <w:rsid w:val="008649AB"/>
    <w:rsid w:val="00866732"/>
    <w:rsid w:val="0086790F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742B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14E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45AC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1F3A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4EB5"/>
    <w:rsid w:val="00C162E8"/>
    <w:rsid w:val="00C21754"/>
    <w:rsid w:val="00C22F36"/>
    <w:rsid w:val="00C22F70"/>
    <w:rsid w:val="00C23C56"/>
    <w:rsid w:val="00C259D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4031"/>
    <w:rsid w:val="00C97476"/>
    <w:rsid w:val="00CA1FED"/>
    <w:rsid w:val="00CA7781"/>
    <w:rsid w:val="00CA7FB8"/>
    <w:rsid w:val="00CB0450"/>
    <w:rsid w:val="00CB1312"/>
    <w:rsid w:val="00CB1ACE"/>
    <w:rsid w:val="00CB358B"/>
    <w:rsid w:val="00CB4530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5F7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3B56"/>
    <w:rsid w:val="00DA6A54"/>
    <w:rsid w:val="00DA72BA"/>
    <w:rsid w:val="00DA7435"/>
    <w:rsid w:val="00DB002B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C0D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706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772F9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D568B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2E50"/>
    <w:rsid w:val="00F13A2F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490E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4A8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B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B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B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BC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BC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BC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BC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BC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6B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6BC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6BC6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6BC6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C6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3009</Words>
  <Characters>17155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2022-10-31T06:53:00Z</dcterms:created>
  <dcterms:modified xsi:type="dcterms:W3CDTF">2022-10-31T06:53:00Z</dcterms:modified>
</cp:coreProperties>
</file>