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06" w:rsidRPr="00C745D4" w:rsidRDefault="00202C06" w:rsidP="00077A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5D4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202C06" w:rsidRPr="00C745D4" w:rsidRDefault="00202C06" w:rsidP="00C315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5D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02C06" w:rsidRPr="00C745D4" w:rsidRDefault="00202C06" w:rsidP="00C315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5D4">
        <w:rPr>
          <w:rFonts w:ascii="Times New Roman" w:hAnsi="Times New Roman" w:cs="Times New Roman"/>
          <w:b/>
          <w:bCs/>
          <w:sz w:val="28"/>
          <w:szCs w:val="28"/>
        </w:rPr>
        <w:t>ЛЕНИНСКОГО СЕЛЬСОВЕТА</w:t>
      </w:r>
    </w:p>
    <w:p w:rsidR="00202C06" w:rsidRPr="00C745D4" w:rsidRDefault="00202C06" w:rsidP="00C315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5D4">
        <w:rPr>
          <w:rFonts w:ascii="Times New Roman" w:hAnsi="Times New Roman" w:cs="Times New Roman"/>
          <w:b/>
          <w:bCs/>
          <w:sz w:val="28"/>
          <w:szCs w:val="28"/>
        </w:rPr>
        <w:t>КАСТОРЕНСКОГО РАЙОНА  КУРСКОЙ ОБЛАСТИ</w:t>
      </w:r>
    </w:p>
    <w:p w:rsidR="00202C06" w:rsidRPr="00C745D4" w:rsidRDefault="00202C06" w:rsidP="00C315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5D4">
        <w:rPr>
          <w:rFonts w:ascii="Times New Roman" w:hAnsi="Times New Roman" w:cs="Times New Roman"/>
          <w:b/>
          <w:bCs/>
          <w:sz w:val="28"/>
          <w:szCs w:val="28"/>
        </w:rPr>
        <w:br/>
        <w:t>Р А С П О Р Я Ж Е Н И Е</w:t>
      </w:r>
    </w:p>
    <w:p w:rsidR="00202C06" w:rsidRPr="00C745D4" w:rsidRDefault="00202C06" w:rsidP="00C315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06" w:rsidRPr="00C745D4" w:rsidRDefault="00202C06" w:rsidP="00C3153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745D4">
        <w:rPr>
          <w:rFonts w:ascii="Times New Roman" w:hAnsi="Times New Roman" w:cs="Times New Roman"/>
          <w:b/>
          <w:bCs/>
          <w:sz w:val="28"/>
          <w:szCs w:val="28"/>
          <w:u w:val="single"/>
        </w:rPr>
        <w:t>30.09.2022 года   №57-р-а</w:t>
      </w:r>
    </w:p>
    <w:p w:rsidR="00202C06" w:rsidRPr="00C745D4" w:rsidRDefault="00202C06" w:rsidP="00C315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745D4">
        <w:rPr>
          <w:rFonts w:ascii="Times New Roman" w:hAnsi="Times New Roman" w:cs="Times New Roman"/>
          <w:b/>
          <w:bCs/>
          <w:sz w:val="28"/>
          <w:szCs w:val="28"/>
        </w:rPr>
        <w:t xml:space="preserve">       п. Ленинский</w:t>
      </w:r>
    </w:p>
    <w:p w:rsidR="00202C06" w:rsidRPr="00C745D4" w:rsidRDefault="00202C06" w:rsidP="00C315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06" w:rsidRPr="00C745D4" w:rsidRDefault="00202C06" w:rsidP="00C315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745D4">
        <w:rPr>
          <w:rFonts w:ascii="Times New Roman" w:hAnsi="Times New Roman" w:cs="Times New Roman"/>
          <w:b/>
          <w:bCs/>
          <w:sz w:val="28"/>
          <w:szCs w:val="28"/>
        </w:rPr>
        <w:t>О проведении месячника гражданской</w:t>
      </w:r>
    </w:p>
    <w:p w:rsidR="00202C06" w:rsidRPr="00C745D4" w:rsidRDefault="00202C06" w:rsidP="00C315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745D4">
        <w:rPr>
          <w:rFonts w:ascii="Times New Roman" w:hAnsi="Times New Roman" w:cs="Times New Roman"/>
          <w:b/>
          <w:bCs/>
          <w:sz w:val="28"/>
          <w:szCs w:val="28"/>
        </w:rPr>
        <w:t>обороны на территории Ленинского</w:t>
      </w:r>
    </w:p>
    <w:p w:rsidR="00202C06" w:rsidRPr="00C745D4" w:rsidRDefault="00202C06" w:rsidP="00C315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745D4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:rsidR="00202C06" w:rsidRPr="00C745D4" w:rsidRDefault="00202C06" w:rsidP="00C315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06" w:rsidRPr="00C745D4" w:rsidRDefault="00202C06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5D4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Курской области от 21.04.2022 г. №456-па «Об областном месячнике гражданской обороны, проводимом на территории Курской области», Планом основных мероприятий Курской области в области гражданской обороны, предупреждения и ликвидации чрезвычайных ситуаций, обеспечение пожарной безопасности и безопасности людей на водных объектах на 2022 год, во исполнение распоряжения Администрации Курской области  от 28.09.2022 г. №773-ра «О проведении месячника гражданской обороны на территории Курской области»; Администрации Касторонского района от 30.09.2022 г. №493-р «О проведении месячника гражданской обороны на территории Касторенского района»:</w:t>
      </w:r>
    </w:p>
    <w:p w:rsidR="00202C06" w:rsidRPr="00C745D4" w:rsidRDefault="00202C06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5D4">
        <w:rPr>
          <w:rFonts w:ascii="Times New Roman" w:hAnsi="Times New Roman" w:cs="Times New Roman"/>
          <w:sz w:val="28"/>
          <w:szCs w:val="28"/>
        </w:rPr>
        <w:t xml:space="preserve">        1. Провести в период с 01 октября по 31 октября 2022 года на территории муниципального образования «Ленинский сельсовет» месячник гражданской обороны (далее - месячник ГО).</w:t>
      </w:r>
    </w:p>
    <w:p w:rsidR="00202C06" w:rsidRPr="00C745D4" w:rsidRDefault="00202C06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5D4">
        <w:rPr>
          <w:rFonts w:ascii="Times New Roman" w:hAnsi="Times New Roman" w:cs="Times New Roman"/>
          <w:sz w:val="28"/>
          <w:szCs w:val="28"/>
        </w:rPr>
        <w:t xml:space="preserve">         2. Утвердить план основных мероприятий по проведению месячника ГО и ЧС (Приложение №1).</w:t>
      </w:r>
    </w:p>
    <w:p w:rsidR="00202C06" w:rsidRPr="00C745D4" w:rsidRDefault="00202C06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5D4">
        <w:rPr>
          <w:rFonts w:ascii="Times New Roman" w:hAnsi="Times New Roman" w:cs="Times New Roman"/>
          <w:sz w:val="28"/>
          <w:szCs w:val="28"/>
        </w:rPr>
        <w:t xml:space="preserve">          3. Рекомендовать руководителям организаций независимо от форм собственности осуществить выполнение плана основных мероприятий по проведению месячника гражданской обороны на территории муниципального образования.</w:t>
      </w:r>
    </w:p>
    <w:p w:rsidR="00202C06" w:rsidRPr="00C745D4" w:rsidRDefault="00202C06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5D4">
        <w:rPr>
          <w:rFonts w:ascii="Times New Roman" w:hAnsi="Times New Roman" w:cs="Times New Roman"/>
          <w:sz w:val="28"/>
          <w:szCs w:val="28"/>
        </w:rPr>
        <w:t xml:space="preserve">         4. Контроль за выполнением настоящего распоряжения оставляю за собой.</w:t>
      </w:r>
    </w:p>
    <w:p w:rsidR="00202C06" w:rsidRPr="00C745D4" w:rsidRDefault="00202C06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5D4">
        <w:rPr>
          <w:rFonts w:ascii="Times New Roman" w:hAnsi="Times New Roman" w:cs="Times New Roman"/>
          <w:sz w:val="28"/>
          <w:szCs w:val="28"/>
        </w:rPr>
        <w:t xml:space="preserve">          5. Распоряжение вступает в силу с момента  его подписания.</w:t>
      </w:r>
    </w:p>
    <w:p w:rsidR="00202C06" w:rsidRPr="00C745D4" w:rsidRDefault="00202C06" w:rsidP="00C315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C06" w:rsidRPr="00C745D4" w:rsidRDefault="00202C06" w:rsidP="00C31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D4">
        <w:rPr>
          <w:rFonts w:ascii="Times New Roman" w:hAnsi="Times New Roman" w:cs="Times New Roman"/>
          <w:sz w:val="28"/>
          <w:szCs w:val="28"/>
        </w:rPr>
        <w:t xml:space="preserve">     Глава Ленинского сельсовета:_________________А. М. Лохматов</w:t>
      </w:r>
    </w:p>
    <w:p w:rsidR="00202C06" w:rsidRPr="00C745D4" w:rsidRDefault="00202C06" w:rsidP="00C31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C06" w:rsidRPr="00C745D4" w:rsidRDefault="00202C06" w:rsidP="00C3153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745D4">
        <w:rPr>
          <w:rFonts w:ascii="Times New Roman" w:hAnsi="Times New Roman" w:cs="Times New Roman"/>
          <w:b/>
          <w:bCs/>
          <w:sz w:val="28"/>
          <w:szCs w:val="28"/>
        </w:rPr>
        <w:t>Утвержден</w:t>
      </w:r>
    </w:p>
    <w:p w:rsidR="00202C06" w:rsidRPr="00C745D4" w:rsidRDefault="00202C06" w:rsidP="00C3153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745D4">
        <w:rPr>
          <w:rFonts w:ascii="Times New Roman" w:hAnsi="Times New Roman" w:cs="Times New Roman"/>
          <w:b/>
          <w:bCs/>
          <w:sz w:val="28"/>
          <w:szCs w:val="28"/>
        </w:rPr>
        <w:t>распоряжением администрации</w:t>
      </w:r>
    </w:p>
    <w:p w:rsidR="00202C06" w:rsidRPr="00C745D4" w:rsidRDefault="00202C06" w:rsidP="00C3153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745D4">
        <w:rPr>
          <w:rFonts w:ascii="Times New Roman" w:hAnsi="Times New Roman" w:cs="Times New Roman"/>
          <w:b/>
          <w:bCs/>
          <w:sz w:val="28"/>
          <w:szCs w:val="28"/>
        </w:rPr>
        <w:t>Ленинского сельсовета</w:t>
      </w:r>
    </w:p>
    <w:p w:rsidR="00202C06" w:rsidRPr="00C745D4" w:rsidRDefault="00202C06" w:rsidP="00C3153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745D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57</w:t>
      </w:r>
      <w:r w:rsidRPr="00C745D4">
        <w:rPr>
          <w:rFonts w:ascii="Times New Roman" w:hAnsi="Times New Roman" w:cs="Times New Roman"/>
          <w:b/>
          <w:bCs/>
          <w:sz w:val="28"/>
          <w:szCs w:val="28"/>
        </w:rPr>
        <w:t>-р</w:t>
      </w:r>
      <w:r>
        <w:rPr>
          <w:rFonts w:ascii="Times New Roman" w:hAnsi="Times New Roman" w:cs="Times New Roman"/>
          <w:b/>
          <w:bCs/>
          <w:sz w:val="28"/>
          <w:szCs w:val="28"/>
        </w:rPr>
        <w:t>-а</w:t>
      </w:r>
      <w:r w:rsidRPr="00C745D4">
        <w:rPr>
          <w:rFonts w:ascii="Times New Roman" w:hAnsi="Times New Roman" w:cs="Times New Roman"/>
          <w:b/>
          <w:bCs/>
          <w:sz w:val="28"/>
          <w:szCs w:val="28"/>
        </w:rPr>
        <w:t xml:space="preserve">  от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C745D4">
        <w:rPr>
          <w:rFonts w:ascii="Times New Roman" w:hAnsi="Times New Roman" w:cs="Times New Roman"/>
          <w:b/>
          <w:bCs/>
          <w:sz w:val="28"/>
          <w:szCs w:val="28"/>
        </w:rPr>
        <w:t>.09.202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745D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202C06" w:rsidRPr="00C745D4" w:rsidRDefault="00202C06" w:rsidP="00C3153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06" w:rsidRPr="00C745D4" w:rsidRDefault="00202C06" w:rsidP="00C315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5D4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202C06" w:rsidRPr="00C745D4" w:rsidRDefault="00202C06" w:rsidP="00C315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5D4">
        <w:rPr>
          <w:rFonts w:ascii="Times New Roman" w:hAnsi="Times New Roman" w:cs="Times New Roman"/>
          <w:b/>
          <w:bCs/>
          <w:sz w:val="28"/>
          <w:szCs w:val="28"/>
        </w:rPr>
        <w:t>основных мероприятий по проведению месячника ГО</w:t>
      </w:r>
    </w:p>
    <w:p w:rsidR="00202C06" w:rsidRPr="00C745D4" w:rsidRDefault="00202C06" w:rsidP="00C315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5D4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</w:t>
      </w:r>
    </w:p>
    <w:p w:rsidR="00202C06" w:rsidRPr="00C745D4" w:rsidRDefault="00202C06" w:rsidP="00C315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5D4">
        <w:rPr>
          <w:rFonts w:ascii="Times New Roman" w:hAnsi="Times New Roman" w:cs="Times New Roman"/>
          <w:b/>
          <w:bCs/>
          <w:sz w:val="28"/>
          <w:szCs w:val="28"/>
        </w:rPr>
        <w:t xml:space="preserve">«Ленинский сельсовет» с 01 октября по </w:t>
      </w: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C745D4">
        <w:rPr>
          <w:rFonts w:ascii="Times New Roman" w:hAnsi="Times New Roman" w:cs="Times New Roman"/>
          <w:b/>
          <w:bCs/>
          <w:sz w:val="28"/>
          <w:szCs w:val="28"/>
        </w:rPr>
        <w:t xml:space="preserve"> октября 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745D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202C06" w:rsidRPr="00C745D4" w:rsidRDefault="00202C06" w:rsidP="00C315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3834"/>
        <w:gridCol w:w="2360"/>
        <w:gridCol w:w="2527"/>
      </w:tblGrid>
      <w:tr w:rsidR="00202C06" w:rsidRPr="00C745D4">
        <w:tc>
          <w:tcPr>
            <w:tcW w:w="850" w:type="dxa"/>
          </w:tcPr>
          <w:p w:rsidR="00202C06" w:rsidRPr="00C745D4" w:rsidRDefault="00202C0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34" w:type="dxa"/>
          </w:tcPr>
          <w:p w:rsidR="00202C06" w:rsidRPr="00C745D4" w:rsidRDefault="00202C0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60" w:type="dxa"/>
          </w:tcPr>
          <w:p w:rsidR="00202C06" w:rsidRPr="00C745D4" w:rsidRDefault="00202C0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527" w:type="dxa"/>
          </w:tcPr>
          <w:p w:rsidR="00202C06" w:rsidRPr="00C745D4" w:rsidRDefault="00202C0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Кто проводит</w:t>
            </w:r>
          </w:p>
        </w:tc>
      </w:tr>
      <w:tr w:rsidR="00202C06" w:rsidRPr="00C745D4">
        <w:tc>
          <w:tcPr>
            <w:tcW w:w="850" w:type="dxa"/>
          </w:tcPr>
          <w:p w:rsidR="00202C06" w:rsidRPr="00C745D4" w:rsidRDefault="00202C0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4" w:type="dxa"/>
          </w:tcPr>
          <w:p w:rsidR="00202C06" w:rsidRPr="00C745D4" w:rsidRDefault="00202C0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Принять распоряжение Главы Администрации сельсовета</w:t>
            </w:r>
          </w:p>
        </w:tc>
        <w:tc>
          <w:tcPr>
            <w:tcW w:w="2360" w:type="dxa"/>
          </w:tcPr>
          <w:p w:rsidR="00202C06" w:rsidRPr="00C745D4" w:rsidRDefault="00202C06" w:rsidP="00E61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До 01.10.202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27" w:type="dxa"/>
          </w:tcPr>
          <w:p w:rsidR="00202C06" w:rsidRPr="00C745D4" w:rsidRDefault="00202C0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202C06" w:rsidRPr="00C745D4">
        <w:tc>
          <w:tcPr>
            <w:tcW w:w="850" w:type="dxa"/>
          </w:tcPr>
          <w:p w:rsidR="00202C06" w:rsidRPr="00C745D4" w:rsidRDefault="00202C0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4" w:type="dxa"/>
          </w:tcPr>
          <w:p w:rsidR="00202C06" w:rsidRPr="00C745D4" w:rsidRDefault="00202C0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 памяток населению по действиям при ЧС</w:t>
            </w:r>
          </w:p>
        </w:tc>
        <w:tc>
          <w:tcPr>
            <w:tcW w:w="2360" w:type="dxa"/>
          </w:tcPr>
          <w:p w:rsidR="00202C06" w:rsidRPr="00C745D4" w:rsidRDefault="00202C0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В период проведения месячника ГО</w:t>
            </w:r>
          </w:p>
        </w:tc>
        <w:tc>
          <w:tcPr>
            <w:tcW w:w="2527" w:type="dxa"/>
          </w:tcPr>
          <w:p w:rsidR="00202C06" w:rsidRPr="00C745D4" w:rsidRDefault="00202C0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Члены КЧС</w:t>
            </w:r>
          </w:p>
        </w:tc>
      </w:tr>
      <w:tr w:rsidR="00202C06" w:rsidRPr="00C745D4">
        <w:tc>
          <w:tcPr>
            <w:tcW w:w="850" w:type="dxa"/>
          </w:tcPr>
          <w:p w:rsidR="00202C06" w:rsidRPr="00C745D4" w:rsidRDefault="00202C0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4" w:type="dxa"/>
          </w:tcPr>
          <w:p w:rsidR="00202C06" w:rsidRPr="00C745D4" w:rsidRDefault="00202C0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Проведение видеосъемок и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документирования месячника ГО.</w:t>
            </w:r>
          </w:p>
        </w:tc>
        <w:tc>
          <w:tcPr>
            <w:tcW w:w="2360" w:type="dxa"/>
          </w:tcPr>
          <w:p w:rsidR="00202C06" w:rsidRPr="00C745D4" w:rsidRDefault="00202C06" w:rsidP="00041B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В период проведения месячника ГО</w:t>
            </w:r>
          </w:p>
        </w:tc>
        <w:tc>
          <w:tcPr>
            <w:tcW w:w="2527" w:type="dxa"/>
          </w:tcPr>
          <w:p w:rsidR="00202C06" w:rsidRPr="00C745D4" w:rsidRDefault="00202C0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Члены КЧС</w:t>
            </w:r>
          </w:p>
        </w:tc>
      </w:tr>
      <w:tr w:rsidR="00202C06" w:rsidRPr="00C745D4">
        <w:tc>
          <w:tcPr>
            <w:tcW w:w="850" w:type="dxa"/>
          </w:tcPr>
          <w:p w:rsidR="00202C06" w:rsidRPr="00C745D4" w:rsidRDefault="00202C0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34" w:type="dxa"/>
          </w:tcPr>
          <w:p w:rsidR="00202C06" w:rsidRPr="00C745D4" w:rsidRDefault="00202C0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по ГО и ЧС с неработающим населением </w:t>
            </w:r>
          </w:p>
        </w:tc>
        <w:tc>
          <w:tcPr>
            <w:tcW w:w="2360" w:type="dxa"/>
          </w:tcPr>
          <w:p w:rsidR="00202C06" w:rsidRPr="00C745D4" w:rsidRDefault="00202C0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В период проведения месячника ГО</w:t>
            </w:r>
          </w:p>
        </w:tc>
        <w:tc>
          <w:tcPr>
            <w:tcW w:w="2527" w:type="dxa"/>
          </w:tcPr>
          <w:p w:rsidR="00202C06" w:rsidRPr="00C745D4" w:rsidRDefault="00202C0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Зам. главы администрации, председатель КЧС</w:t>
            </w:r>
          </w:p>
        </w:tc>
      </w:tr>
      <w:tr w:rsidR="00202C06" w:rsidRPr="00C745D4">
        <w:tc>
          <w:tcPr>
            <w:tcW w:w="850" w:type="dxa"/>
          </w:tcPr>
          <w:p w:rsidR="00202C06" w:rsidRPr="00C745D4" w:rsidRDefault="00202C0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34" w:type="dxa"/>
          </w:tcPr>
          <w:p w:rsidR="00202C06" w:rsidRPr="00C745D4" w:rsidRDefault="00202C06" w:rsidP="005136AE">
            <w:pPr>
              <w:pStyle w:val="BodyText"/>
              <w:jc w:val="left"/>
              <w:rPr>
                <w:rFonts w:ascii="Times New Roman" w:hAnsi="Times New Roman" w:cs="Times New Roman"/>
              </w:rPr>
            </w:pPr>
            <w:r w:rsidRPr="00C745D4">
              <w:rPr>
                <w:rFonts w:ascii="Times New Roman" w:hAnsi="Times New Roman" w:cs="Times New Roman"/>
              </w:rPr>
              <w:t>Совершенствование учебно-материальной базы по тематике гражданской обороны, в том числе уголков гражданской обороны, изготовление стендов, плакатов, памяток по тематике ГО</w:t>
            </w:r>
          </w:p>
        </w:tc>
        <w:tc>
          <w:tcPr>
            <w:tcW w:w="2360" w:type="dxa"/>
          </w:tcPr>
          <w:p w:rsidR="00202C06" w:rsidRPr="00C745D4" w:rsidRDefault="00202C06" w:rsidP="005136AE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C745D4">
              <w:rPr>
                <w:rFonts w:ascii="Times New Roman" w:hAnsi="Times New Roman" w:cs="Times New Roman"/>
              </w:rPr>
              <w:t>В период проведения месячника ГО</w:t>
            </w:r>
          </w:p>
        </w:tc>
        <w:tc>
          <w:tcPr>
            <w:tcW w:w="2527" w:type="dxa"/>
          </w:tcPr>
          <w:p w:rsidR="00202C06" w:rsidRPr="00C745D4" w:rsidRDefault="00202C0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Председатель КЧС</w:t>
            </w:r>
          </w:p>
        </w:tc>
      </w:tr>
    </w:tbl>
    <w:p w:rsidR="00202C06" w:rsidRPr="00C745D4" w:rsidRDefault="00202C06" w:rsidP="00C315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C06" w:rsidRPr="00C745D4" w:rsidRDefault="00202C06" w:rsidP="00077A2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02C06" w:rsidRPr="00C745D4" w:rsidSect="0049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537"/>
    <w:rsid w:val="00041BE3"/>
    <w:rsid w:val="00071A57"/>
    <w:rsid w:val="00077A2A"/>
    <w:rsid w:val="000D3BCE"/>
    <w:rsid w:val="000D798B"/>
    <w:rsid w:val="00202C06"/>
    <w:rsid w:val="00225B8C"/>
    <w:rsid w:val="00262C52"/>
    <w:rsid w:val="00472063"/>
    <w:rsid w:val="00490213"/>
    <w:rsid w:val="00495BDC"/>
    <w:rsid w:val="004C79BF"/>
    <w:rsid w:val="004D06CB"/>
    <w:rsid w:val="005136AE"/>
    <w:rsid w:val="005722BA"/>
    <w:rsid w:val="005D7DDD"/>
    <w:rsid w:val="006E232B"/>
    <w:rsid w:val="007170DD"/>
    <w:rsid w:val="007F0076"/>
    <w:rsid w:val="008A6E26"/>
    <w:rsid w:val="00900CC5"/>
    <w:rsid w:val="009B1A21"/>
    <w:rsid w:val="00AF55DE"/>
    <w:rsid w:val="00B12B16"/>
    <w:rsid w:val="00B6310A"/>
    <w:rsid w:val="00C31537"/>
    <w:rsid w:val="00C745D4"/>
    <w:rsid w:val="00DB6E13"/>
    <w:rsid w:val="00DD4E5B"/>
    <w:rsid w:val="00E33A34"/>
    <w:rsid w:val="00E61DED"/>
    <w:rsid w:val="00E91CBA"/>
    <w:rsid w:val="00ED3280"/>
    <w:rsid w:val="00FB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E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12B16"/>
    <w:pPr>
      <w:spacing w:after="0" w:line="24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12B1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394</Words>
  <Characters>2248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Владелец</dc:creator>
  <cp:keywords/>
  <dc:description/>
  <cp:lastModifiedBy>Leninsky</cp:lastModifiedBy>
  <cp:revision>2</cp:revision>
  <cp:lastPrinted>2021-09-14T13:31:00Z</cp:lastPrinted>
  <dcterms:created xsi:type="dcterms:W3CDTF">2022-10-10T12:51:00Z</dcterms:created>
  <dcterms:modified xsi:type="dcterms:W3CDTF">2022-10-10T12:51:00Z</dcterms:modified>
</cp:coreProperties>
</file>