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0A" w:rsidRDefault="00F7750A">
      <w:pPr>
        <w:pStyle w:val="21"/>
        <w:shd w:val="clear" w:color="auto" w:fill="auto"/>
      </w:pPr>
    </w:p>
    <w:p w:rsidR="00F7750A" w:rsidRDefault="00F7750A" w:rsidP="00971F71">
      <w:pPr>
        <w:pStyle w:val="p1"/>
        <w:spacing w:before="0" w:beforeAutospacing="0" w:after="0" w:afterAutospacing="0"/>
        <w:jc w:val="center"/>
        <w:rPr>
          <w:rStyle w:val="s1"/>
          <w:b/>
          <w:bCs/>
        </w:rPr>
      </w:pPr>
      <w:r>
        <w:rPr>
          <w:rStyle w:val="s1"/>
          <w:b/>
          <w:bCs/>
        </w:rPr>
        <w:t>РОССИЙСКАЯ ФЕДЕРАЦИЯ</w:t>
      </w:r>
    </w:p>
    <w:p w:rsidR="00F7750A" w:rsidRDefault="00F7750A" w:rsidP="00375951">
      <w:pPr>
        <w:pStyle w:val="p1"/>
        <w:spacing w:before="0" w:beforeAutospacing="0" w:after="0" w:afterAutospacing="0"/>
        <w:jc w:val="center"/>
        <w:rPr>
          <w:rStyle w:val="s1"/>
          <w:b/>
          <w:bCs/>
        </w:rPr>
      </w:pPr>
      <w:r>
        <w:rPr>
          <w:rStyle w:val="s1"/>
          <w:b/>
          <w:bCs/>
        </w:rPr>
        <w:t>АДМИНИСТРАЦИЯ ЛЕНИНСКОГО СЕЛЬСОВЕТА</w:t>
      </w:r>
    </w:p>
    <w:p w:rsidR="00F7750A" w:rsidRDefault="00F7750A" w:rsidP="00971F71">
      <w:pPr>
        <w:pStyle w:val="p1"/>
        <w:spacing w:before="0" w:beforeAutospacing="0" w:after="0" w:afterAutospacing="0"/>
        <w:jc w:val="center"/>
        <w:rPr>
          <w:rStyle w:val="s1"/>
          <w:b/>
          <w:bCs/>
        </w:rPr>
      </w:pPr>
      <w:r>
        <w:rPr>
          <w:rStyle w:val="s1"/>
          <w:b/>
          <w:bCs/>
        </w:rPr>
        <w:t>КАСТОРЕНСКОГО РАЙОНА КУРСКОЙ ОБЛАСТИ</w:t>
      </w:r>
    </w:p>
    <w:p w:rsidR="00F7750A" w:rsidRDefault="00F7750A" w:rsidP="00971F71">
      <w:pPr>
        <w:pStyle w:val="p1"/>
        <w:spacing w:before="0" w:beforeAutospacing="0" w:after="0" w:afterAutospacing="0"/>
        <w:jc w:val="center"/>
        <w:rPr>
          <w:rStyle w:val="s1"/>
          <w:b/>
          <w:bCs/>
        </w:rPr>
      </w:pPr>
    </w:p>
    <w:p w:rsidR="00F7750A" w:rsidRDefault="00F7750A" w:rsidP="00971F71">
      <w:pPr>
        <w:pStyle w:val="p1"/>
        <w:spacing w:before="0" w:beforeAutospacing="0" w:after="0" w:afterAutospacing="0"/>
        <w:jc w:val="center"/>
        <w:rPr>
          <w:rStyle w:val="s1"/>
          <w:b/>
          <w:bCs/>
        </w:rPr>
      </w:pPr>
      <w:r>
        <w:rPr>
          <w:rStyle w:val="s1"/>
          <w:b/>
          <w:bCs/>
        </w:rPr>
        <w:t>П О С Т А Н О В Л Е Н И Е</w:t>
      </w:r>
    </w:p>
    <w:p w:rsidR="00F7750A" w:rsidRDefault="00F7750A" w:rsidP="00971F71">
      <w:pPr>
        <w:pStyle w:val="p1"/>
        <w:spacing w:before="0" w:beforeAutospacing="0" w:after="0" w:afterAutospacing="0"/>
        <w:jc w:val="center"/>
        <w:rPr>
          <w:rStyle w:val="s1"/>
          <w:b/>
          <w:bCs/>
        </w:rPr>
      </w:pPr>
    </w:p>
    <w:p w:rsidR="00F7750A" w:rsidRDefault="00F7750A" w:rsidP="00971F71">
      <w:pPr>
        <w:pStyle w:val="p1"/>
        <w:spacing w:before="0" w:beforeAutospacing="0" w:after="0" w:afterAutospacing="0"/>
        <w:jc w:val="both"/>
        <w:rPr>
          <w:rStyle w:val="s1"/>
          <w:b/>
          <w:bCs/>
        </w:rPr>
      </w:pPr>
      <w:r>
        <w:rPr>
          <w:rStyle w:val="s1"/>
          <w:b/>
          <w:bCs/>
        </w:rPr>
        <w:t>от 20.10.2022 года                                                                                                  № 42</w:t>
      </w:r>
    </w:p>
    <w:p w:rsidR="00F7750A" w:rsidRDefault="00F7750A" w:rsidP="00971F71">
      <w:pPr>
        <w:pStyle w:val="p1"/>
        <w:spacing w:before="0" w:beforeAutospacing="0" w:after="0" w:afterAutospacing="0"/>
        <w:jc w:val="both"/>
        <w:rPr>
          <w:rStyle w:val="s1"/>
          <w:b/>
          <w:bCs/>
        </w:rPr>
      </w:pPr>
    </w:p>
    <w:p w:rsidR="00F7750A" w:rsidRDefault="00F7750A" w:rsidP="00971F71">
      <w:pPr>
        <w:pStyle w:val="p1"/>
        <w:spacing w:before="0" w:beforeAutospacing="0" w:after="0" w:afterAutospacing="0"/>
        <w:jc w:val="both"/>
        <w:rPr>
          <w:rStyle w:val="s1"/>
          <w:b/>
          <w:bCs/>
        </w:rPr>
      </w:pPr>
    </w:p>
    <w:p w:rsidR="00F7750A" w:rsidRDefault="00F7750A" w:rsidP="00971F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174E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«Об экспертной комиссии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Ленинского</w:t>
      </w:r>
      <w:r w:rsidRPr="00F7174E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Касторенского района </w:t>
      </w:r>
    </w:p>
    <w:p w:rsidR="00F7750A" w:rsidRPr="00F7174E" w:rsidRDefault="00F7750A" w:rsidP="00971F7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174E">
        <w:rPr>
          <w:rFonts w:ascii="Times New Roman" w:hAnsi="Times New Roman" w:cs="Times New Roman"/>
          <w:b/>
          <w:bCs/>
          <w:sz w:val="28"/>
          <w:szCs w:val="28"/>
        </w:rPr>
        <w:t>Курской области»</w:t>
      </w:r>
    </w:p>
    <w:p w:rsidR="00F7750A" w:rsidRPr="00F7174E" w:rsidRDefault="00F7750A" w:rsidP="00971F71">
      <w:pPr>
        <w:jc w:val="center"/>
        <w:rPr>
          <w:rFonts w:ascii="Times New Roman" w:hAnsi="Times New Roman" w:cs="Times New Roman"/>
        </w:rPr>
      </w:pPr>
    </w:p>
    <w:p w:rsidR="00F7750A" w:rsidRPr="00F7174E" w:rsidRDefault="00F7750A" w:rsidP="00971F71">
      <w:pPr>
        <w:pStyle w:val="NormalWeb"/>
        <w:jc w:val="both"/>
        <w:rPr>
          <w:color w:val="000000"/>
        </w:rPr>
      </w:pPr>
      <w:r>
        <w:rPr>
          <w:color w:val="333333"/>
        </w:rPr>
        <w:t xml:space="preserve">     </w:t>
      </w:r>
      <w:r w:rsidRPr="00F7174E">
        <w:rPr>
          <w:color w:val="333333"/>
        </w:rPr>
        <w:t xml:space="preserve"> В целях обеспечения сохранности, хранения, комплектования, учета и использования документов, образующихся в процессе деятельности Администрации </w:t>
      </w:r>
      <w:r>
        <w:rPr>
          <w:color w:val="333333"/>
        </w:rPr>
        <w:t>Ленинского</w:t>
      </w:r>
      <w:r w:rsidRPr="00F7174E">
        <w:rPr>
          <w:color w:val="333333"/>
        </w:rPr>
        <w:t xml:space="preserve"> сельсовета Касторенского района Курской области, в соответствии с Федеральным законом от 22.10.2004 N 125-ФЗ "Об архивном деле в Российской Федерации", приказом Федерального архивного агентства от 11 апреля 2018 года № 43 "Об утверждении примерного положения об экспертной комиссии организации", </w:t>
      </w:r>
      <w:r w:rsidRPr="00F7174E">
        <w:rPr>
          <w:color w:val="000000"/>
        </w:rPr>
        <w:t>от </w:t>
      </w:r>
      <w:r w:rsidRPr="00F7174E">
        <w:t>06.10.2003 года №131-ФЗ</w:t>
      </w:r>
      <w:r w:rsidRPr="00F7174E">
        <w:rPr>
          <w:color w:val="000000"/>
        </w:rPr>
        <w:t xml:space="preserve"> "Об общих принципах организации местного самоуправления в РФ", Администрация </w:t>
      </w:r>
      <w:r>
        <w:rPr>
          <w:color w:val="000000"/>
        </w:rPr>
        <w:t>Ленинского</w:t>
      </w:r>
      <w:r w:rsidRPr="00F7174E">
        <w:rPr>
          <w:color w:val="000000"/>
        </w:rPr>
        <w:t xml:space="preserve"> сельсовета Касторенского района </w:t>
      </w:r>
      <w:r>
        <w:rPr>
          <w:color w:val="000000"/>
        </w:rPr>
        <w:t xml:space="preserve"> Курской области </w:t>
      </w:r>
      <w:r w:rsidRPr="00F7174E">
        <w:rPr>
          <w:color w:val="000000"/>
        </w:rPr>
        <w:t>ПОСТАНОВЛЯЕТ:</w:t>
      </w:r>
    </w:p>
    <w:p w:rsidR="00F7750A" w:rsidRDefault="00F7750A" w:rsidP="00971F71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1.</w:t>
      </w:r>
      <w:r w:rsidRPr="00F7174E">
        <w:rPr>
          <w:rFonts w:ascii="Times New Roman" w:hAnsi="Times New Roman" w:cs="Times New Roman"/>
        </w:rPr>
        <w:t>Утвердить Положение «Об экспертной комиссии А</w:t>
      </w:r>
      <w:r>
        <w:rPr>
          <w:rFonts w:ascii="Times New Roman" w:hAnsi="Times New Roman" w:cs="Times New Roman"/>
        </w:rPr>
        <w:t>дминистрации Ленинского</w:t>
      </w:r>
      <w:r w:rsidRPr="00F7174E">
        <w:rPr>
          <w:rFonts w:ascii="Times New Roman" w:hAnsi="Times New Roman" w:cs="Times New Roman"/>
        </w:rPr>
        <w:t xml:space="preserve"> сельсовета Касторенского района Курской области</w:t>
      </w:r>
      <w:r>
        <w:rPr>
          <w:rFonts w:ascii="Times New Roman" w:hAnsi="Times New Roman" w:cs="Times New Roman"/>
        </w:rPr>
        <w:t>»</w:t>
      </w:r>
      <w:r w:rsidRPr="00F7174E">
        <w:rPr>
          <w:rFonts w:ascii="Times New Roman" w:hAnsi="Times New Roman" w:cs="Times New Roman"/>
        </w:rPr>
        <w:t xml:space="preserve"> (прилагается).</w:t>
      </w:r>
    </w:p>
    <w:p w:rsidR="00F7750A" w:rsidRPr="005C5F49" w:rsidRDefault="00F7750A" w:rsidP="00971F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2. Постановление Администрации Ленинского сельсовета </w:t>
      </w:r>
      <w:r w:rsidRPr="004677F3">
        <w:rPr>
          <w:rFonts w:ascii="Times New Roman" w:hAnsi="Times New Roman" w:cs="Times New Roman"/>
          <w:color w:val="auto"/>
        </w:rPr>
        <w:t>№18 от 29.03.2017 года «</w:t>
      </w:r>
      <w:r>
        <w:rPr>
          <w:rFonts w:ascii="Times New Roman" w:hAnsi="Times New Roman" w:cs="Times New Roman"/>
        </w:rPr>
        <w:t>Об утверждении положения о постоянно действующей экспортной комиссии в Ленинском сельсовете Касторенского района Курской области» считать утратившим силу.</w:t>
      </w:r>
    </w:p>
    <w:p w:rsidR="00F7750A" w:rsidRPr="00F7174E" w:rsidRDefault="00F7750A" w:rsidP="00971F71">
      <w:p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3.</w:t>
      </w:r>
      <w:r w:rsidRPr="00F7174E">
        <w:rPr>
          <w:rFonts w:ascii="Times New Roman" w:hAnsi="Times New Roman" w:cs="Times New Roman"/>
        </w:rPr>
        <w:t>Постановление вступает в силу со дня его подписания, и подлежит р</w:t>
      </w:r>
      <w:r>
        <w:rPr>
          <w:rFonts w:ascii="Times New Roman" w:hAnsi="Times New Roman" w:cs="Times New Roman"/>
        </w:rPr>
        <w:t>азмещению на официальном сайте А</w:t>
      </w:r>
      <w:r w:rsidRPr="00F7174E">
        <w:rPr>
          <w:rFonts w:ascii="Times New Roman" w:hAnsi="Times New Roman" w:cs="Times New Roman"/>
        </w:rPr>
        <w:t xml:space="preserve">дминистрации </w:t>
      </w:r>
      <w:r>
        <w:rPr>
          <w:rFonts w:ascii="Times New Roman" w:hAnsi="Times New Roman" w:cs="Times New Roman"/>
        </w:rPr>
        <w:t>Ленинского</w:t>
      </w:r>
      <w:r w:rsidRPr="00F7174E">
        <w:rPr>
          <w:rFonts w:ascii="Times New Roman" w:hAnsi="Times New Roman" w:cs="Times New Roman"/>
        </w:rPr>
        <w:t xml:space="preserve"> сельсовета в сети Интернет.</w:t>
      </w:r>
    </w:p>
    <w:p w:rsidR="00F7750A" w:rsidRPr="00F7174E" w:rsidRDefault="00F7750A" w:rsidP="00971F71">
      <w:pPr>
        <w:spacing w:before="100" w:beforeAutospacing="1" w:after="100" w:afterAutospacing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4.</w:t>
      </w:r>
      <w:r w:rsidRPr="00F7174E">
        <w:rPr>
          <w:rFonts w:ascii="Times New Roman" w:hAnsi="Times New Roman" w:cs="Times New Roman"/>
        </w:rPr>
        <w:t>Контроль за исполнением настоящего постановления оставляю за собой.</w:t>
      </w:r>
    </w:p>
    <w:p w:rsidR="00F7750A" w:rsidRDefault="00F7750A" w:rsidP="00971F71">
      <w:pPr>
        <w:spacing w:before="100" w:beforeAutospacing="1" w:after="100" w:afterAutospacing="1"/>
        <w:ind w:left="720"/>
        <w:rPr>
          <w:rFonts w:ascii="Arial" w:hAnsi="Arial" w:cs="Arial"/>
        </w:rPr>
      </w:pPr>
    </w:p>
    <w:p w:rsidR="00F7750A" w:rsidRPr="00F7174E" w:rsidRDefault="00F7750A" w:rsidP="00375951">
      <w:pPr>
        <w:rPr>
          <w:rFonts w:ascii="Times New Roman" w:hAnsi="Times New Roman" w:cs="Times New Roman"/>
        </w:rPr>
      </w:pPr>
      <w:r w:rsidRPr="00F7174E">
        <w:rPr>
          <w:rFonts w:ascii="Times New Roman" w:hAnsi="Times New Roman" w:cs="Times New Roman"/>
        </w:rPr>
        <w:t>Глава</w:t>
      </w:r>
    </w:p>
    <w:p w:rsidR="00F7750A" w:rsidRPr="00F7174E" w:rsidRDefault="00F7750A" w:rsidP="00375951">
      <w:pPr>
        <w:tabs>
          <w:tab w:val="left" w:pos="66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Ленинского сельсовета:</w:t>
      </w:r>
      <w:r>
        <w:rPr>
          <w:rFonts w:ascii="Times New Roman" w:hAnsi="Times New Roman" w:cs="Times New Roman"/>
        </w:rPr>
        <w:tab/>
        <w:t>А. М. Лохматов</w:t>
      </w:r>
    </w:p>
    <w:p w:rsidR="00F7750A" w:rsidRPr="00F7174E" w:rsidRDefault="00F7750A" w:rsidP="00971F71">
      <w:pPr>
        <w:pStyle w:val="NormalWeb"/>
        <w:spacing w:before="0" w:beforeAutospacing="0" w:after="0" w:afterAutospacing="0"/>
        <w:rPr>
          <w:color w:val="000000"/>
        </w:rPr>
      </w:pPr>
    </w:p>
    <w:p w:rsidR="00F7750A" w:rsidRDefault="00F7750A" w:rsidP="00971F71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</w:p>
    <w:p w:rsidR="00F7750A" w:rsidRPr="00AC255E" w:rsidRDefault="00F7750A" w:rsidP="00971F71">
      <w:pPr>
        <w:spacing w:before="100" w:beforeAutospacing="1" w:after="100" w:afterAutospacing="1"/>
        <w:jc w:val="both"/>
        <w:rPr>
          <w:rFonts w:ascii="Arial" w:hAnsi="Arial" w:cs="Arial"/>
        </w:rPr>
      </w:pPr>
    </w:p>
    <w:p w:rsidR="00F7750A" w:rsidRDefault="00F7750A" w:rsidP="00971F71">
      <w:pPr>
        <w:pStyle w:val="p1"/>
        <w:spacing w:before="0" w:beforeAutospacing="0" w:after="0" w:afterAutospacing="0"/>
        <w:jc w:val="center"/>
        <w:rPr>
          <w:rStyle w:val="s1"/>
          <w:b/>
          <w:bCs/>
        </w:rPr>
      </w:pPr>
    </w:p>
    <w:p w:rsidR="00F7750A" w:rsidRDefault="00F7750A">
      <w:pPr>
        <w:pStyle w:val="21"/>
        <w:shd w:val="clear" w:color="auto" w:fill="auto"/>
      </w:pPr>
    </w:p>
    <w:p w:rsidR="00F7750A" w:rsidRDefault="00F7750A" w:rsidP="00A97BB8">
      <w:pPr>
        <w:rPr>
          <w:rFonts w:ascii="Times New Roman" w:hAnsi="Times New Roman" w:cs="Times New Roman"/>
        </w:rPr>
      </w:pPr>
    </w:p>
    <w:p w:rsidR="00F7750A" w:rsidRDefault="00F7750A" w:rsidP="00A97BB8">
      <w:pPr>
        <w:rPr>
          <w:rFonts w:ascii="Times New Roman" w:hAnsi="Times New Roman" w:cs="Times New Roman"/>
        </w:rPr>
      </w:pPr>
    </w:p>
    <w:p w:rsidR="00F7750A" w:rsidRDefault="00F7750A" w:rsidP="00A97BB8">
      <w:pPr>
        <w:rPr>
          <w:rFonts w:ascii="Times New Roman" w:hAnsi="Times New Roman" w:cs="Times New Roman"/>
        </w:rPr>
      </w:pPr>
    </w:p>
    <w:p w:rsidR="00F7750A" w:rsidRPr="002C738B" w:rsidRDefault="00F7750A" w:rsidP="00A97BB8">
      <w:pPr>
        <w:rPr>
          <w:rFonts w:ascii="Times New Roman" w:hAnsi="Times New Roman" w:cs="Times New Roman"/>
        </w:rPr>
      </w:pPr>
    </w:p>
    <w:p w:rsidR="00F7750A" w:rsidRDefault="00F7750A">
      <w:pPr>
        <w:pStyle w:val="21"/>
        <w:shd w:val="clear" w:color="auto" w:fill="auto"/>
      </w:pPr>
    </w:p>
    <w:p w:rsidR="00F7750A" w:rsidRDefault="00F7750A">
      <w:pPr>
        <w:pStyle w:val="21"/>
        <w:shd w:val="clear" w:color="auto" w:fill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.4pt;margin-top:-5.2pt;width:147.1pt;height:66.15pt;z-index:-251658240;mso-wrap-distance-left:5pt;mso-wrap-distance-right:128.9pt;mso-wrap-distance-bottom:25.2pt;mso-position-horizontal-relative:margin" filled="f" stroked="f">
            <v:textbox style="mso-fit-shape-to-text:t" inset="0,0,0,0">
              <w:txbxContent>
                <w:p w:rsidR="00F7750A" w:rsidRDefault="00F7750A">
                  <w:pPr>
                    <w:pStyle w:val="21"/>
                    <w:shd w:val="clear" w:color="auto" w:fill="auto"/>
                    <w:rPr>
                      <w:rStyle w:val="2Exact"/>
                    </w:rPr>
                  </w:pPr>
                </w:p>
                <w:p w:rsidR="00F7750A" w:rsidRDefault="00F7750A">
                  <w:pPr>
                    <w:pStyle w:val="21"/>
                    <w:shd w:val="clear" w:color="auto" w:fill="auto"/>
                  </w:pPr>
                  <w:r>
                    <w:rPr>
                      <w:rStyle w:val="2Exact"/>
                    </w:rPr>
                    <w:t>Администрация  Ленинского  сельсовета Касторенского района Курской области</w:t>
                  </w:r>
                </w:p>
              </w:txbxContent>
            </v:textbox>
            <w10:wrap type="square" side="right" anchorx="margin"/>
          </v:shape>
        </w:pict>
      </w:r>
      <w:r>
        <w:t>УТВЕРЖДАЮ</w:t>
      </w:r>
    </w:p>
    <w:p w:rsidR="00F7750A" w:rsidRDefault="00F7750A">
      <w:pPr>
        <w:pStyle w:val="21"/>
        <w:shd w:val="clear" w:color="auto" w:fill="auto"/>
      </w:pPr>
      <w:r>
        <w:t>Глава Ленинского сельсовета Касторенского района Курской области</w:t>
      </w:r>
    </w:p>
    <w:p w:rsidR="00F7750A" w:rsidRDefault="00F7750A">
      <w:pPr>
        <w:pStyle w:val="21"/>
        <w:shd w:val="clear" w:color="auto" w:fill="auto"/>
        <w:tabs>
          <w:tab w:val="left" w:leader="underscore" w:pos="1987"/>
        </w:tabs>
        <w:jc w:val="both"/>
      </w:pPr>
      <w:r>
        <w:tab/>
        <w:t>А. М. Лохматов</w:t>
      </w:r>
    </w:p>
    <w:p w:rsidR="00F7750A" w:rsidRDefault="00F7750A">
      <w:pPr>
        <w:pStyle w:val="21"/>
        <w:shd w:val="clear" w:color="auto" w:fill="auto"/>
        <w:tabs>
          <w:tab w:val="left" w:pos="557"/>
          <w:tab w:val="left" w:pos="2246"/>
        </w:tabs>
        <w:spacing w:after="1256"/>
        <w:jc w:val="both"/>
      </w:pPr>
      <w:r>
        <w:t>«</w:t>
      </w:r>
      <w:r>
        <w:tab/>
        <w:t>»</w:t>
      </w:r>
      <w:r>
        <w:tab/>
        <w:t>2022 г.</w:t>
      </w:r>
    </w:p>
    <w:p w:rsidR="00F7750A" w:rsidRDefault="00F7750A">
      <w:pPr>
        <w:pStyle w:val="10"/>
        <w:keepNext/>
        <w:keepLines/>
        <w:shd w:val="clear" w:color="auto" w:fill="auto"/>
        <w:spacing w:before="0"/>
      </w:pPr>
      <w:bookmarkStart w:id="0" w:name="bookmark0"/>
      <w:r>
        <w:t>ПОЛОЖЕНИЕ</w:t>
      </w:r>
      <w:bookmarkEnd w:id="0"/>
    </w:p>
    <w:p w:rsidR="00F7750A" w:rsidRDefault="00F7750A">
      <w:pPr>
        <w:pStyle w:val="30"/>
        <w:shd w:val="clear" w:color="auto" w:fill="auto"/>
        <w:spacing w:after="453"/>
      </w:pPr>
      <w:r>
        <w:t>об экспертной комиссии Администрации</w:t>
      </w:r>
      <w:r>
        <w:br/>
        <w:t>Ленинского сельсовета Касторенского района</w:t>
      </w:r>
      <w:r>
        <w:br/>
        <w:t>Курской области</w:t>
      </w:r>
    </w:p>
    <w:p w:rsidR="00F7750A" w:rsidRDefault="00F7750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915"/>
        </w:tabs>
        <w:spacing w:before="0" w:after="309" w:line="280" w:lineRule="exact"/>
        <w:ind w:left="3600"/>
        <w:jc w:val="both"/>
      </w:pPr>
      <w:bookmarkStart w:id="1" w:name="bookmark1"/>
      <w:r>
        <w:t>Общие положения</w:t>
      </w:r>
      <w:bookmarkEnd w:id="1"/>
    </w:p>
    <w:p w:rsidR="00F7750A" w:rsidRDefault="00F7750A">
      <w:pPr>
        <w:pStyle w:val="21"/>
        <w:numPr>
          <w:ilvl w:val="0"/>
          <w:numId w:val="2"/>
        </w:numPr>
        <w:shd w:val="clear" w:color="auto" w:fill="auto"/>
        <w:tabs>
          <w:tab w:val="left" w:pos="1109"/>
        </w:tabs>
        <w:spacing w:line="322" w:lineRule="exact"/>
        <w:ind w:firstLine="760"/>
        <w:jc w:val="both"/>
      </w:pPr>
      <w:r>
        <w:t xml:space="preserve">Положение об экспертной комиссии (далее </w:t>
      </w:r>
      <w:r>
        <w:rPr>
          <w:rStyle w:val="22"/>
        </w:rPr>
        <w:t xml:space="preserve">- </w:t>
      </w:r>
      <w:r>
        <w:t>положение) Администрации</w:t>
      </w:r>
      <w:r w:rsidRPr="003634D1">
        <w:rPr>
          <w:rStyle w:val="2Exact"/>
        </w:rPr>
        <w:t xml:space="preserve"> </w:t>
      </w:r>
      <w:r>
        <w:rPr>
          <w:rStyle w:val="2Exact"/>
        </w:rPr>
        <w:t>Ленинского</w:t>
      </w:r>
      <w:r>
        <w:t xml:space="preserve"> сельсовета Касторенского района Курской области (далее </w:t>
      </w:r>
      <w:r>
        <w:rPr>
          <w:rStyle w:val="220"/>
        </w:rPr>
        <w:t xml:space="preserve">- </w:t>
      </w:r>
      <w:r>
        <w:t>Администрация сельсовета) разработано в соответствии с Примерным положением об экспертной комиссии организации, утвержденным приказом Росархива от 11.04.2018 № 43.</w:t>
      </w:r>
    </w:p>
    <w:p w:rsidR="00F7750A" w:rsidRDefault="00F7750A">
      <w:pPr>
        <w:pStyle w:val="21"/>
        <w:numPr>
          <w:ilvl w:val="0"/>
          <w:numId w:val="2"/>
        </w:numPr>
        <w:shd w:val="clear" w:color="auto" w:fill="auto"/>
        <w:tabs>
          <w:tab w:val="left" w:pos="1109"/>
        </w:tabs>
        <w:spacing w:line="322" w:lineRule="exact"/>
        <w:ind w:firstLine="760"/>
        <w:jc w:val="both"/>
      </w:pPr>
      <w:r>
        <w:t xml:space="preserve">Положение, согласованное экспертной комиссией Администрации сельсовета и экспертно-проверочной комиссией (далее по тексту </w:t>
      </w:r>
      <w:r>
        <w:rPr>
          <w:rStyle w:val="22"/>
        </w:rPr>
        <w:t xml:space="preserve">- </w:t>
      </w:r>
      <w:r>
        <w:t xml:space="preserve">ЭПК) архивного управления Курской области, утверждается Главой </w:t>
      </w:r>
      <w:r>
        <w:rPr>
          <w:rStyle w:val="2Exact"/>
        </w:rPr>
        <w:t>Ленинского</w:t>
      </w:r>
      <w:r>
        <w:t xml:space="preserve"> сельсовета Касторенского района Курской области (далее </w:t>
      </w:r>
      <w:r>
        <w:rPr>
          <w:rStyle w:val="22"/>
        </w:rPr>
        <w:t xml:space="preserve">- </w:t>
      </w:r>
      <w:r>
        <w:t>Глава сельсовета).</w:t>
      </w:r>
    </w:p>
    <w:p w:rsidR="00F7750A" w:rsidRDefault="00F7750A">
      <w:pPr>
        <w:pStyle w:val="21"/>
        <w:numPr>
          <w:ilvl w:val="0"/>
          <w:numId w:val="2"/>
        </w:numPr>
        <w:shd w:val="clear" w:color="auto" w:fill="auto"/>
        <w:tabs>
          <w:tab w:val="left" w:pos="1109"/>
        </w:tabs>
        <w:spacing w:line="322" w:lineRule="exact"/>
        <w:ind w:firstLine="760"/>
        <w:jc w:val="both"/>
      </w:pPr>
      <w:r>
        <w:t xml:space="preserve">Экспертная комиссия Администрации сельсовета (далее по тексту </w:t>
      </w:r>
      <w:r>
        <w:rPr>
          <w:rStyle w:val="220"/>
        </w:rPr>
        <w:t xml:space="preserve">- </w:t>
      </w:r>
      <w:r>
        <w:t>ЭК) создается для организации и проведения методической и практической работы по экспертизе ценности документов, отбору и подготовке к передаче на постоянное хранение документов Архивного фонда Курской области, образующихся в процессе деятельности Администрации сельсовета.</w:t>
      </w:r>
    </w:p>
    <w:p w:rsidR="00F7750A" w:rsidRDefault="00F7750A">
      <w:pPr>
        <w:pStyle w:val="21"/>
        <w:numPr>
          <w:ilvl w:val="0"/>
          <w:numId w:val="2"/>
        </w:numPr>
        <w:shd w:val="clear" w:color="auto" w:fill="auto"/>
        <w:tabs>
          <w:tab w:val="left" w:pos="1109"/>
        </w:tabs>
        <w:spacing w:line="322" w:lineRule="exact"/>
        <w:ind w:firstLine="760"/>
        <w:jc w:val="both"/>
      </w:pPr>
      <w:r>
        <w:t>ЭК является совещательным органом при Главе сельсовета.</w:t>
      </w:r>
    </w:p>
    <w:p w:rsidR="00F7750A" w:rsidRDefault="00F7750A">
      <w:pPr>
        <w:pStyle w:val="21"/>
        <w:shd w:val="clear" w:color="auto" w:fill="auto"/>
        <w:spacing w:line="322" w:lineRule="exact"/>
        <w:ind w:firstLine="760"/>
        <w:jc w:val="both"/>
      </w:pPr>
      <w:r>
        <w:t>Решения ЭК фиксируются в протоколах и вступают в силу после их</w:t>
      </w:r>
    </w:p>
    <w:p w:rsidR="00F7750A" w:rsidRDefault="00F7750A">
      <w:pPr>
        <w:pStyle w:val="21"/>
        <w:shd w:val="clear" w:color="auto" w:fill="auto"/>
        <w:spacing w:line="322" w:lineRule="exact"/>
        <w:jc w:val="both"/>
      </w:pPr>
      <w:r>
        <w:t>утверждения Главой сельсовета. В случаях, установленных настоящим Положением, решения ЭК утверждаются после их предварительного согласования с ЭПК архивного управления Курской области.</w:t>
      </w:r>
    </w:p>
    <w:p w:rsidR="00F7750A" w:rsidRDefault="00F7750A">
      <w:pPr>
        <w:pStyle w:val="21"/>
        <w:numPr>
          <w:ilvl w:val="0"/>
          <w:numId w:val="2"/>
        </w:numPr>
        <w:shd w:val="clear" w:color="auto" w:fill="auto"/>
        <w:tabs>
          <w:tab w:val="left" w:pos="1109"/>
        </w:tabs>
        <w:spacing w:line="322" w:lineRule="exact"/>
        <w:ind w:firstLine="760"/>
        <w:jc w:val="both"/>
      </w:pPr>
      <w:r>
        <w:t>Персональный состав ЭК определяется Главой сельсовета в количестве не менее 3 человек из числа наиболее квалифицированных сотрудников Администрации сельсовета.</w:t>
      </w:r>
    </w:p>
    <w:p w:rsidR="00F7750A" w:rsidRDefault="00F7750A" w:rsidP="00B853D6">
      <w:pPr>
        <w:pStyle w:val="21"/>
        <w:shd w:val="clear" w:color="auto" w:fill="auto"/>
        <w:spacing w:line="322" w:lineRule="exact"/>
        <w:ind w:firstLine="760"/>
        <w:jc w:val="both"/>
      </w:pPr>
      <w:r>
        <w:t xml:space="preserve">В состав ЭК включаются: председатель ЭК, секретарь и члены ЭК. Председателем ЭК назначается один из руководящих работников Администрации сельсовета, курирующий вопросы делопроизводства и архив. Секретарем ЭК является лицо, ответственное за архив Администрации сельсовета.       </w:t>
      </w:r>
    </w:p>
    <w:p w:rsidR="00F7750A" w:rsidRDefault="00F7750A" w:rsidP="00B853D6">
      <w:pPr>
        <w:pStyle w:val="21"/>
        <w:shd w:val="clear" w:color="auto" w:fill="auto"/>
        <w:spacing w:line="322" w:lineRule="exact"/>
        <w:ind w:firstLine="760"/>
        <w:jc w:val="both"/>
      </w:pPr>
      <w:r>
        <w:t xml:space="preserve">                                                  2</w:t>
      </w:r>
    </w:p>
    <w:p w:rsidR="00F7750A" w:rsidRDefault="00F7750A" w:rsidP="00B853D6">
      <w:pPr>
        <w:pStyle w:val="21"/>
        <w:numPr>
          <w:ilvl w:val="0"/>
          <w:numId w:val="5"/>
        </w:numPr>
        <w:shd w:val="clear" w:color="auto" w:fill="auto"/>
        <w:tabs>
          <w:tab w:val="left" w:pos="1073"/>
        </w:tabs>
        <w:spacing w:after="330"/>
        <w:ind w:firstLine="780"/>
        <w:jc w:val="both"/>
      </w:pPr>
      <w:r>
        <w:t>ЭК в своей деятельности руководствуется Федеральным законом «Об архивном деле в Российской Федерации», нормативными правовыми актами Министерства культуры Российской Федерации, приказами и методическими документами Федерального архивного агентства, распорядительными актами Главы сельсовета и Администрации сельсовета, а также настоящим Положением.</w:t>
      </w:r>
    </w:p>
    <w:p w:rsidR="00F7750A" w:rsidRDefault="00F7750A" w:rsidP="00B853D6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3809"/>
        </w:tabs>
        <w:spacing w:before="0" w:after="309" w:line="280" w:lineRule="exact"/>
        <w:ind w:left="3360"/>
        <w:jc w:val="both"/>
      </w:pPr>
      <w:r>
        <w:t>Основные задачи ЭК</w:t>
      </w:r>
    </w:p>
    <w:p w:rsidR="00F7750A" w:rsidRDefault="00F7750A" w:rsidP="00B853D6">
      <w:pPr>
        <w:pStyle w:val="21"/>
        <w:numPr>
          <w:ilvl w:val="0"/>
          <w:numId w:val="5"/>
        </w:numPr>
        <w:shd w:val="clear" w:color="auto" w:fill="auto"/>
        <w:tabs>
          <w:tab w:val="left" w:pos="1138"/>
        </w:tabs>
        <w:spacing w:line="322" w:lineRule="exact"/>
        <w:ind w:firstLine="780"/>
        <w:jc w:val="both"/>
      </w:pPr>
      <w:r>
        <w:t>Основными задачами ЭК являются:</w:t>
      </w:r>
    </w:p>
    <w:p w:rsidR="00F7750A" w:rsidRDefault="00F7750A" w:rsidP="00B853D6">
      <w:pPr>
        <w:pStyle w:val="21"/>
        <w:numPr>
          <w:ilvl w:val="1"/>
          <w:numId w:val="5"/>
        </w:numPr>
        <w:shd w:val="clear" w:color="auto" w:fill="auto"/>
        <w:tabs>
          <w:tab w:val="left" w:pos="1309"/>
        </w:tabs>
        <w:spacing w:line="322" w:lineRule="exact"/>
        <w:ind w:firstLine="780"/>
        <w:jc w:val="both"/>
      </w:pPr>
      <w:r>
        <w:t>Организация и проведение экспертизы ценности документов на стадии делопроизводства при составлении номенклатуры дел и в процессе формирования дел.</w:t>
      </w:r>
    </w:p>
    <w:p w:rsidR="00F7750A" w:rsidRDefault="00F7750A" w:rsidP="00B853D6">
      <w:pPr>
        <w:pStyle w:val="21"/>
        <w:numPr>
          <w:ilvl w:val="1"/>
          <w:numId w:val="5"/>
        </w:numPr>
        <w:shd w:val="clear" w:color="auto" w:fill="auto"/>
        <w:tabs>
          <w:tab w:val="left" w:pos="1309"/>
        </w:tabs>
        <w:spacing w:line="322" w:lineRule="exact"/>
        <w:ind w:firstLine="780"/>
        <w:jc w:val="both"/>
      </w:pPr>
      <w:r>
        <w:t>Организация и проведение экспертизы ценности документов на стадии подготовки их к передаче в архив Администрации сельсовета.</w:t>
      </w:r>
    </w:p>
    <w:p w:rsidR="00F7750A" w:rsidRDefault="00F7750A" w:rsidP="00B853D6">
      <w:pPr>
        <w:pStyle w:val="21"/>
        <w:numPr>
          <w:ilvl w:val="1"/>
          <w:numId w:val="5"/>
        </w:numPr>
        <w:shd w:val="clear" w:color="auto" w:fill="auto"/>
        <w:tabs>
          <w:tab w:val="left" w:pos="1309"/>
        </w:tabs>
        <w:spacing w:after="453" w:line="322" w:lineRule="exact"/>
        <w:ind w:firstLine="780"/>
        <w:jc w:val="both"/>
      </w:pPr>
      <w:r>
        <w:t>Организация и проведение отбора и подготовки документов к передаче на постоянное хранение.</w:t>
      </w:r>
    </w:p>
    <w:p w:rsidR="00F7750A" w:rsidRDefault="00F7750A" w:rsidP="00B853D6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4379"/>
        </w:tabs>
        <w:spacing w:before="0" w:after="304" w:line="280" w:lineRule="exact"/>
        <w:ind w:left="3820"/>
        <w:jc w:val="both"/>
      </w:pPr>
      <w:r>
        <w:t>Функции ЭК</w:t>
      </w:r>
    </w:p>
    <w:p w:rsidR="00F7750A" w:rsidRDefault="00F7750A" w:rsidP="00B853D6">
      <w:pPr>
        <w:pStyle w:val="21"/>
        <w:numPr>
          <w:ilvl w:val="0"/>
          <w:numId w:val="5"/>
        </w:numPr>
        <w:shd w:val="clear" w:color="auto" w:fill="auto"/>
        <w:tabs>
          <w:tab w:val="left" w:pos="1059"/>
        </w:tabs>
        <w:spacing w:line="322" w:lineRule="exact"/>
        <w:ind w:firstLine="780"/>
        <w:jc w:val="both"/>
      </w:pPr>
      <w:r>
        <w:t>В соответствии с возложенными на нее задачами ЭК выполняет следующие функции:</w:t>
      </w:r>
    </w:p>
    <w:p w:rsidR="00F7750A" w:rsidRDefault="00F7750A" w:rsidP="00B853D6">
      <w:pPr>
        <w:pStyle w:val="21"/>
        <w:numPr>
          <w:ilvl w:val="1"/>
          <w:numId w:val="5"/>
        </w:numPr>
        <w:shd w:val="clear" w:color="auto" w:fill="auto"/>
        <w:tabs>
          <w:tab w:val="left" w:pos="1309"/>
        </w:tabs>
        <w:spacing w:line="322" w:lineRule="exact"/>
        <w:ind w:firstLine="780"/>
        <w:jc w:val="both"/>
      </w:pPr>
      <w:r>
        <w:t>Организует и проводит совместно с сотрудниками Администрации сельсовета работу по ежегодному отбору документов Администрации сельсовета для дальнейшего хранения и к уничтожению.</w:t>
      </w:r>
    </w:p>
    <w:p w:rsidR="00F7750A" w:rsidRDefault="00F7750A" w:rsidP="00B853D6">
      <w:pPr>
        <w:pStyle w:val="21"/>
        <w:numPr>
          <w:ilvl w:val="1"/>
          <w:numId w:val="5"/>
        </w:numPr>
        <w:shd w:val="clear" w:color="auto" w:fill="auto"/>
        <w:tabs>
          <w:tab w:val="left" w:pos="1309"/>
        </w:tabs>
        <w:spacing w:line="322" w:lineRule="exact"/>
        <w:ind w:firstLine="780"/>
        <w:jc w:val="both"/>
      </w:pPr>
      <w:r>
        <w:t>Осуществляет методическое руководство работой сотрудников Администрации сельсовета по экспертизе ценности документов, образовавшихся в процессе деятельности Администрации сельсовета, по подготовке их к архивному хранению, по разработке номенклатуры дел.</w:t>
      </w:r>
    </w:p>
    <w:p w:rsidR="00F7750A" w:rsidRDefault="00F7750A" w:rsidP="00B853D6">
      <w:pPr>
        <w:pStyle w:val="21"/>
        <w:numPr>
          <w:ilvl w:val="1"/>
          <w:numId w:val="5"/>
        </w:numPr>
        <w:shd w:val="clear" w:color="auto" w:fill="auto"/>
        <w:tabs>
          <w:tab w:val="left" w:pos="1309"/>
        </w:tabs>
        <w:spacing w:line="322" w:lineRule="exact"/>
        <w:ind w:firstLine="780"/>
        <w:jc w:val="both"/>
      </w:pPr>
      <w:r>
        <w:t>Участвует в подготовке и рассмотрении проектов методических документов по вопросам экспертизы ценности документов и работы с документами, образовавшимися в процессе деятельности Администрации сельсовета.</w:t>
      </w:r>
    </w:p>
    <w:p w:rsidR="00F7750A" w:rsidRDefault="00F7750A" w:rsidP="00B853D6">
      <w:pPr>
        <w:pStyle w:val="21"/>
        <w:numPr>
          <w:ilvl w:val="1"/>
          <w:numId w:val="5"/>
        </w:numPr>
        <w:shd w:val="clear" w:color="auto" w:fill="auto"/>
        <w:tabs>
          <w:tab w:val="left" w:pos="1309"/>
        </w:tabs>
        <w:spacing w:line="322" w:lineRule="exact"/>
        <w:ind w:firstLine="780"/>
        <w:jc w:val="both"/>
      </w:pPr>
      <w:r>
        <w:t>Рассматривает, принимает решение о согласовании следующих документов:</w:t>
      </w:r>
    </w:p>
    <w:p w:rsidR="00F7750A" w:rsidRDefault="00F7750A" w:rsidP="00B853D6">
      <w:pPr>
        <w:pStyle w:val="21"/>
        <w:shd w:val="clear" w:color="auto" w:fill="auto"/>
        <w:spacing w:line="322" w:lineRule="exact"/>
        <w:ind w:firstLine="780"/>
        <w:jc w:val="both"/>
      </w:pPr>
      <w:r>
        <w:t>описи дел постоянного хранения управленческой документации;</w:t>
      </w:r>
    </w:p>
    <w:p w:rsidR="00F7750A" w:rsidRDefault="00F7750A" w:rsidP="00B853D6">
      <w:pPr>
        <w:pStyle w:val="21"/>
        <w:shd w:val="clear" w:color="auto" w:fill="auto"/>
        <w:spacing w:line="322" w:lineRule="exact"/>
        <w:ind w:firstLine="780"/>
        <w:jc w:val="both"/>
      </w:pPr>
      <w:r>
        <w:t>описи дел по личному составу;</w:t>
      </w:r>
    </w:p>
    <w:p w:rsidR="00F7750A" w:rsidRDefault="00F7750A" w:rsidP="00B853D6">
      <w:pPr>
        <w:pStyle w:val="21"/>
        <w:shd w:val="clear" w:color="auto" w:fill="auto"/>
        <w:spacing w:line="322" w:lineRule="exact"/>
        <w:ind w:firstLine="780"/>
        <w:jc w:val="both"/>
      </w:pPr>
      <w:r>
        <w:t>описи дел временных (свыше 10 лет) сроков хранения;</w:t>
      </w:r>
    </w:p>
    <w:p w:rsidR="00F7750A" w:rsidRDefault="00F7750A" w:rsidP="00B853D6">
      <w:pPr>
        <w:pStyle w:val="21"/>
        <w:shd w:val="clear" w:color="auto" w:fill="auto"/>
        <w:spacing w:line="322" w:lineRule="exact"/>
        <w:ind w:firstLine="780"/>
        <w:jc w:val="both"/>
      </w:pPr>
      <w:r>
        <w:t>номенклатуры дел;</w:t>
      </w:r>
    </w:p>
    <w:p w:rsidR="00F7750A" w:rsidRDefault="00F7750A" w:rsidP="00B853D6">
      <w:pPr>
        <w:pStyle w:val="21"/>
        <w:shd w:val="clear" w:color="auto" w:fill="auto"/>
        <w:spacing w:line="322" w:lineRule="exact"/>
        <w:ind w:firstLine="780"/>
        <w:jc w:val="both"/>
      </w:pPr>
      <w:r>
        <w:t>положений об ЭК и архиве;</w:t>
      </w:r>
    </w:p>
    <w:p w:rsidR="00F7750A" w:rsidRDefault="00F7750A" w:rsidP="00B853D6">
      <w:pPr>
        <w:pStyle w:val="21"/>
        <w:shd w:val="clear" w:color="auto" w:fill="auto"/>
        <w:spacing w:line="322" w:lineRule="exact"/>
        <w:ind w:firstLine="780"/>
        <w:jc w:val="both"/>
      </w:pPr>
      <w:r>
        <w:t>акта об утрате документов;</w:t>
      </w:r>
    </w:p>
    <w:p w:rsidR="00F7750A" w:rsidRDefault="00F7750A" w:rsidP="00B853D6">
      <w:pPr>
        <w:pStyle w:val="21"/>
        <w:shd w:val="clear" w:color="auto" w:fill="auto"/>
        <w:spacing w:line="322" w:lineRule="exact"/>
        <w:ind w:firstLine="780"/>
        <w:jc w:val="both"/>
      </w:pPr>
      <w:r>
        <w:t>акта о выделении к уничтожению архивных документов, не подлежащих хранению;</w:t>
      </w:r>
    </w:p>
    <w:p w:rsidR="00F7750A" w:rsidRDefault="00F7750A" w:rsidP="00B853D6">
      <w:pPr>
        <w:pStyle w:val="21"/>
        <w:shd w:val="clear" w:color="auto" w:fill="auto"/>
        <w:spacing w:line="322" w:lineRule="exact"/>
        <w:ind w:firstLine="780"/>
        <w:jc w:val="both"/>
      </w:pPr>
      <w:r>
        <w:t>акта о неисправимых повреждениях архивных документов.</w:t>
      </w:r>
    </w:p>
    <w:p w:rsidR="00F7750A" w:rsidRDefault="00F7750A" w:rsidP="00B853D6">
      <w:pPr>
        <w:pStyle w:val="21"/>
        <w:shd w:val="clear" w:color="auto" w:fill="auto"/>
        <w:spacing w:line="322" w:lineRule="exact"/>
        <w:ind w:firstLine="780"/>
        <w:jc w:val="both"/>
      </w:pPr>
      <w:r>
        <w:t xml:space="preserve">                                                        3</w:t>
      </w:r>
    </w:p>
    <w:p w:rsidR="00F7750A" w:rsidRDefault="00F7750A" w:rsidP="00B853D6">
      <w:pPr>
        <w:pStyle w:val="21"/>
        <w:numPr>
          <w:ilvl w:val="1"/>
          <w:numId w:val="5"/>
        </w:numPr>
        <w:shd w:val="clear" w:color="auto" w:fill="auto"/>
        <w:tabs>
          <w:tab w:val="left" w:pos="1325"/>
        </w:tabs>
        <w:ind w:firstLine="780"/>
        <w:jc w:val="both"/>
      </w:pPr>
      <w:r>
        <w:t>Представляет:</w:t>
      </w:r>
    </w:p>
    <w:p w:rsidR="00F7750A" w:rsidRDefault="00F7750A" w:rsidP="00B853D6">
      <w:pPr>
        <w:pStyle w:val="21"/>
        <w:numPr>
          <w:ilvl w:val="0"/>
          <w:numId w:val="6"/>
        </w:numPr>
        <w:shd w:val="clear" w:color="auto" w:fill="auto"/>
        <w:tabs>
          <w:tab w:val="left" w:pos="1152"/>
        </w:tabs>
        <w:ind w:left="780" w:right="1180"/>
      </w:pPr>
      <w:r>
        <w:t>на утверждение ЭПК архивного управления Курской области: описи дел постоянного хранения управленческой документации;</w:t>
      </w:r>
    </w:p>
    <w:p w:rsidR="00F7750A" w:rsidRDefault="00F7750A" w:rsidP="00B853D6">
      <w:pPr>
        <w:pStyle w:val="21"/>
        <w:numPr>
          <w:ilvl w:val="0"/>
          <w:numId w:val="6"/>
        </w:numPr>
        <w:shd w:val="clear" w:color="auto" w:fill="auto"/>
        <w:tabs>
          <w:tab w:val="left" w:pos="1157"/>
        </w:tabs>
        <w:ind w:left="780"/>
      </w:pPr>
      <w:r>
        <w:t>на согласование ЭПК архивного управления Курской области: положение об ЭК;</w:t>
      </w:r>
    </w:p>
    <w:p w:rsidR="00F7750A" w:rsidRDefault="00F7750A" w:rsidP="00B853D6">
      <w:pPr>
        <w:pStyle w:val="21"/>
        <w:shd w:val="clear" w:color="auto" w:fill="auto"/>
        <w:ind w:firstLine="780"/>
        <w:jc w:val="both"/>
      </w:pPr>
      <w:r>
        <w:t>положение об архиве;</w:t>
      </w:r>
    </w:p>
    <w:p w:rsidR="00F7750A" w:rsidRDefault="00F7750A" w:rsidP="00B853D6">
      <w:pPr>
        <w:pStyle w:val="21"/>
        <w:shd w:val="clear" w:color="auto" w:fill="auto"/>
        <w:ind w:firstLine="780"/>
        <w:jc w:val="both"/>
      </w:pPr>
      <w:r>
        <w:t>сводную номенклатуру дел;</w:t>
      </w:r>
    </w:p>
    <w:p w:rsidR="00F7750A" w:rsidRDefault="00F7750A" w:rsidP="00B853D6">
      <w:pPr>
        <w:pStyle w:val="21"/>
        <w:shd w:val="clear" w:color="auto" w:fill="auto"/>
        <w:ind w:firstLine="780"/>
        <w:jc w:val="both"/>
      </w:pPr>
      <w:r>
        <w:t>описи дел по личному составу;</w:t>
      </w:r>
    </w:p>
    <w:p w:rsidR="00F7750A" w:rsidRDefault="00F7750A" w:rsidP="00B853D6">
      <w:pPr>
        <w:pStyle w:val="21"/>
        <w:shd w:val="clear" w:color="auto" w:fill="auto"/>
        <w:ind w:firstLine="780"/>
        <w:jc w:val="both"/>
      </w:pPr>
      <w:r>
        <w:t>акты об утрате документов постоянного хранения;</w:t>
      </w:r>
    </w:p>
    <w:p w:rsidR="00F7750A" w:rsidRDefault="00F7750A" w:rsidP="00B853D6">
      <w:pPr>
        <w:pStyle w:val="21"/>
        <w:shd w:val="clear" w:color="auto" w:fill="auto"/>
        <w:ind w:firstLine="780"/>
        <w:jc w:val="both"/>
      </w:pPr>
      <w:r>
        <w:t>акты о неисправимых повреждениях архивных документов (только по документам, включенным в состав Архивного фонда Курской области).</w:t>
      </w:r>
    </w:p>
    <w:p w:rsidR="00F7750A" w:rsidRDefault="00F7750A" w:rsidP="00B853D6">
      <w:pPr>
        <w:pStyle w:val="21"/>
        <w:numPr>
          <w:ilvl w:val="1"/>
          <w:numId w:val="5"/>
        </w:numPr>
        <w:shd w:val="clear" w:color="auto" w:fill="auto"/>
        <w:tabs>
          <w:tab w:val="left" w:pos="1314"/>
        </w:tabs>
        <w:ind w:firstLine="780"/>
        <w:jc w:val="both"/>
      </w:pPr>
      <w:r>
        <w:t>Представляет после согласования ЭК Администрации сельсовета документы, указанные в п.8.4 настоящего Положения, а документы, указанные в п.8.5 настоящего Положения, после утверждения или согласования ЭПК архивного управления Курской области, на утверждение Главе сельсовета.</w:t>
      </w:r>
    </w:p>
    <w:p w:rsidR="00F7750A" w:rsidRDefault="00F7750A" w:rsidP="00B853D6">
      <w:pPr>
        <w:pStyle w:val="21"/>
        <w:numPr>
          <w:ilvl w:val="1"/>
          <w:numId w:val="5"/>
        </w:numPr>
        <w:shd w:val="clear" w:color="auto" w:fill="auto"/>
        <w:tabs>
          <w:tab w:val="left" w:pos="1314"/>
        </w:tabs>
        <w:ind w:firstLine="780"/>
        <w:jc w:val="both"/>
      </w:pPr>
      <w:r>
        <w:t>Готовит и представляет на рассмотрение ЭПК архивного управления Курской области предложения об изменении сроков хранения отдельных категорий документов и об определении сроков хранения документов и дел, не предусмотренных перечнем типовых архивных документов с указанием сроков их хранения.</w:t>
      </w:r>
    </w:p>
    <w:p w:rsidR="00F7750A" w:rsidRDefault="00F7750A" w:rsidP="00B853D6">
      <w:pPr>
        <w:pStyle w:val="21"/>
        <w:numPr>
          <w:ilvl w:val="1"/>
          <w:numId w:val="5"/>
        </w:numPr>
        <w:shd w:val="clear" w:color="auto" w:fill="auto"/>
        <w:tabs>
          <w:tab w:val="left" w:pos="1314"/>
        </w:tabs>
        <w:spacing w:after="810"/>
        <w:ind w:firstLine="780"/>
        <w:jc w:val="both"/>
      </w:pPr>
      <w:r>
        <w:t>Осуществляет консультирование сотрудников Администрации сельсовета по вопросам архивного дела и делопроизводства.</w:t>
      </w:r>
    </w:p>
    <w:p w:rsidR="00F7750A" w:rsidRPr="002C738B" w:rsidRDefault="00F7750A" w:rsidP="00B853D6">
      <w:pPr>
        <w:pStyle w:val="21"/>
        <w:numPr>
          <w:ilvl w:val="0"/>
          <w:numId w:val="4"/>
        </w:numPr>
        <w:shd w:val="clear" w:color="auto" w:fill="auto"/>
        <w:tabs>
          <w:tab w:val="left" w:pos="4521"/>
        </w:tabs>
        <w:spacing w:after="457" w:line="280" w:lineRule="exact"/>
        <w:ind w:left="4000"/>
        <w:jc w:val="both"/>
        <w:rPr>
          <w:b/>
          <w:bCs/>
        </w:rPr>
      </w:pPr>
      <w:r w:rsidRPr="002C738B">
        <w:rPr>
          <w:b/>
          <w:bCs/>
        </w:rPr>
        <w:t>Права ЭК</w:t>
      </w:r>
    </w:p>
    <w:p w:rsidR="00F7750A" w:rsidRDefault="00F7750A" w:rsidP="00B853D6">
      <w:pPr>
        <w:pStyle w:val="21"/>
        <w:numPr>
          <w:ilvl w:val="0"/>
          <w:numId w:val="5"/>
        </w:numPr>
        <w:shd w:val="clear" w:color="auto" w:fill="auto"/>
        <w:tabs>
          <w:tab w:val="left" w:pos="1119"/>
        </w:tabs>
        <w:spacing w:line="280" w:lineRule="exact"/>
        <w:ind w:firstLine="780"/>
        <w:jc w:val="both"/>
      </w:pPr>
      <w:r>
        <w:t>ЭК имеет право:</w:t>
      </w:r>
    </w:p>
    <w:p w:rsidR="00F7750A" w:rsidRDefault="00F7750A" w:rsidP="00B853D6">
      <w:pPr>
        <w:pStyle w:val="21"/>
        <w:numPr>
          <w:ilvl w:val="1"/>
          <w:numId w:val="5"/>
        </w:numPr>
        <w:shd w:val="clear" w:color="auto" w:fill="auto"/>
        <w:tabs>
          <w:tab w:val="left" w:pos="1314"/>
        </w:tabs>
        <w:spacing w:line="322" w:lineRule="exact"/>
        <w:ind w:firstLine="780"/>
        <w:jc w:val="both"/>
      </w:pPr>
      <w:r>
        <w:t>В пределах своей компетенции давать рекомендации сотрудникам Администрации сельсовета по вопросам разработки номенклатуры дел и формирования дел в делопроизводстве, экспертизы ценности документов, розыска недостающих дел постоянного срока хранения и дел по личному составу, упорядочения и оформления документов.</w:t>
      </w:r>
    </w:p>
    <w:p w:rsidR="00F7750A" w:rsidRDefault="00F7750A" w:rsidP="00B853D6">
      <w:pPr>
        <w:pStyle w:val="21"/>
        <w:numPr>
          <w:ilvl w:val="1"/>
          <w:numId w:val="5"/>
        </w:numPr>
        <w:shd w:val="clear" w:color="auto" w:fill="auto"/>
        <w:tabs>
          <w:tab w:val="left" w:pos="1335"/>
        </w:tabs>
        <w:spacing w:line="322" w:lineRule="exact"/>
        <w:ind w:left="780"/>
      </w:pPr>
      <w:r>
        <w:t>Запрашивать от сотрудников Администрации сельсовета: письменные объяснения о причинах утраты, порчи или незаконного</w:t>
      </w:r>
    </w:p>
    <w:p w:rsidR="00F7750A" w:rsidRDefault="00F7750A" w:rsidP="00B853D6">
      <w:pPr>
        <w:pStyle w:val="21"/>
        <w:shd w:val="clear" w:color="auto" w:fill="auto"/>
        <w:spacing w:line="322" w:lineRule="exact"/>
        <w:jc w:val="both"/>
      </w:pPr>
      <w:r>
        <w:t>уничтожения документов постоянного и долговременного сроков хранения, в том числе документов по личному составу;</w:t>
      </w:r>
    </w:p>
    <w:p w:rsidR="00F7750A" w:rsidRDefault="00F7750A" w:rsidP="00B853D6">
      <w:pPr>
        <w:pStyle w:val="21"/>
        <w:shd w:val="clear" w:color="auto" w:fill="auto"/>
        <w:spacing w:line="322" w:lineRule="exact"/>
        <w:ind w:firstLine="780"/>
        <w:jc w:val="both"/>
      </w:pPr>
      <w:r>
        <w:t>предложения и заключения, необходимые для определения сроков хранения документов.</w:t>
      </w:r>
    </w:p>
    <w:p w:rsidR="00F7750A" w:rsidRDefault="00F7750A" w:rsidP="00B853D6">
      <w:pPr>
        <w:pStyle w:val="21"/>
        <w:numPr>
          <w:ilvl w:val="1"/>
          <w:numId w:val="5"/>
        </w:numPr>
        <w:shd w:val="clear" w:color="auto" w:fill="auto"/>
        <w:tabs>
          <w:tab w:val="left" w:pos="1314"/>
        </w:tabs>
        <w:spacing w:line="322" w:lineRule="exact"/>
        <w:ind w:firstLine="780"/>
        <w:jc w:val="both"/>
      </w:pPr>
      <w:r>
        <w:t>Заслушивать на своих заседаниях сотрудников Администрации сельсовета о ходе подготовки документов к передаче на хранение в архив, об условиях хранения и обеспечения сохранности документов, в том числе документов Архивного фонда Курской области, о причинах утраты документов.</w:t>
      </w:r>
    </w:p>
    <w:p w:rsidR="00F7750A" w:rsidRDefault="00F7750A" w:rsidP="00B853D6">
      <w:pPr>
        <w:pStyle w:val="21"/>
        <w:shd w:val="clear" w:color="auto" w:fill="auto"/>
        <w:tabs>
          <w:tab w:val="left" w:pos="1246"/>
        </w:tabs>
        <w:jc w:val="both"/>
      </w:pPr>
    </w:p>
    <w:p w:rsidR="00F7750A" w:rsidRDefault="00F7750A" w:rsidP="00B853D6">
      <w:pPr>
        <w:pStyle w:val="21"/>
        <w:shd w:val="clear" w:color="auto" w:fill="auto"/>
        <w:tabs>
          <w:tab w:val="left" w:pos="1246"/>
        </w:tabs>
        <w:jc w:val="both"/>
      </w:pPr>
    </w:p>
    <w:p w:rsidR="00F7750A" w:rsidRDefault="00F7750A" w:rsidP="00B853D6">
      <w:pPr>
        <w:pStyle w:val="21"/>
        <w:shd w:val="clear" w:color="auto" w:fill="auto"/>
        <w:tabs>
          <w:tab w:val="left" w:pos="1246"/>
        </w:tabs>
        <w:jc w:val="both"/>
      </w:pPr>
      <w:r>
        <w:t xml:space="preserve">                                                           4</w:t>
      </w:r>
    </w:p>
    <w:p w:rsidR="00F7750A" w:rsidRDefault="00F7750A" w:rsidP="00B853D6">
      <w:pPr>
        <w:pStyle w:val="21"/>
        <w:numPr>
          <w:ilvl w:val="1"/>
          <w:numId w:val="5"/>
        </w:numPr>
        <w:shd w:val="clear" w:color="auto" w:fill="auto"/>
        <w:tabs>
          <w:tab w:val="left" w:pos="1246"/>
        </w:tabs>
        <w:ind w:firstLine="780"/>
        <w:jc w:val="both"/>
      </w:pPr>
      <w:r>
        <w:t xml:space="preserve">Приглашать на заседания ЭК в качестве консультантов и экспертов                                            </w:t>
      </w:r>
    </w:p>
    <w:p w:rsidR="00F7750A" w:rsidRDefault="00F7750A" w:rsidP="00B853D6">
      <w:pPr>
        <w:pStyle w:val="21"/>
        <w:shd w:val="clear" w:color="auto" w:fill="auto"/>
        <w:tabs>
          <w:tab w:val="left" w:pos="1246"/>
        </w:tabs>
        <w:ind w:left="780"/>
        <w:jc w:val="both"/>
      </w:pPr>
      <w:r>
        <w:t>специалистов Администрации сельсовета, не являющихся членами ЭК, представителей научных, общественных и иных организаций.</w:t>
      </w:r>
    </w:p>
    <w:p w:rsidR="00F7750A" w:rsidRDefault="00F7750A" w:rsidP="00B853D6">
      <w:pPr>
        <w:pStyle w:val="21"/>
        <w:shd w:val="clear" w:color="auto" w:fill="auto"/>
        <w:tabs>
          <w:tab w:val="left" w:pos="1242"/>
        </w:tabs>
        <w:ind w:left="780"/>
        <w:jc w:val="both"/>
      </w:pPr>
      <w:r>
        <w:t>4.5 ЭК в лице ее председателя и секретаря комиссии имеет право не принимать к рассмотрению и возвращать на доработку документы, подготовленные с нарушением правил, установленных в сфере архивного дела.</w:t>
      </w:r>
    </w:p>
    <w:p w:rsidR="00F7750A" w:rsidRDefault="00F7750A" w:rsidP="00B853D6">
      <w:pPr>
        <w:pStyle w:val="21"/>
        <w:shd w:val="clear" w:color="auto" w:fill="auto"/>
        <w:tabs>
          <w:tab w:val="left" w:pos="1242"/>
        </w:tabs>
        <w:spacing w:after="450"/>
        <w:ind w:left="780"/>
        <w:jc w:val="both"/>
      </w:pPr>
      <w:r>
        <w:t>4.6 Информировать Главу сельсовета по вопросам, относящимся компетенции ЭК.</w:t>
      </w:r>
    </w:p>
    <w:p w:rsidR="00F7750A" w:rsidRDefault="00F7750A" w:rsidP="00B853D6">
      <w:pPr>
        <w:pStyle w:val="10"/>
        <w:keepNext/>
        <w:keepLines/>
        <w:numPr>
          <w:ilvl w:val="0"/>
          <w:numId w:val="4"/>
        </w:numPr>
        <w:shd w:val="clear" w:color="auto" w:fill="auto"/>
        <w:tabs>
          <w:tab w:val="left" w:pos="3522"/>
        </w:tabs>
        <w:spacing w:before="0" w:after="304" w:line="280" w:lineRule="exact"/>
        <w:ind w:left="3120"/>
        <w:jc w:val="both"/>
      </w:pPr>
      <w:r>
        <w:t>Организация работы ЭК</w:t>
      </w:r>
    </w:p>
    <w:p w:rsidR="00F7750A" w:rsidRDefault="00F7750A" w:rsidP="00A97BB8">
      <w:pPr>
        <w:pStyle w:val="21"/>
        <w:shd w:val="clear" w:color="auto" w:fill="auto"/>
        <w:tabs>
          <w:tab w:val="left" w:pos="1208"/>
        </w:tabs>
        <w:spacing w:line="322" w:lineRule="exact"/>
        <w:jc w:val="both"/>
      </w:pPr>
      <w:r>
        <w:t xml:space="preserve">           5.1.ЭК в своей работе взаимодействует с ЭПК архивного управления Курской области и архивным отделом Администрации Касторенского района Курской области по вопросам, отнесенным к ее компетенции.</w:t>
      </w:r>
    </w:p>
    <w:p w:rsidR="00F7750A" w:rsidRDefault="00F7750A" w:rsidP="00A97BB8">
      <w:pPr>
        <w:pStyle w:val="21"/>
        <w:shd w:val="clear" w:color="auto" w:fill="auto"/>
        <w:tabs>
          <w:tab w:val="left" w:pos="1208"/>
        </w:tabs>
        <w:spacing w:line="322" w:lineRule="exact"/>
        <w:ind w:left="780"/>
        <w:jc w:val="both"/>
      </w:pPr>
      <w:r>
        <w:t>5.2.Вопросы, относящиеся к компетенции ЭК, рассматриваются на ее</w:t>
      </w:r>
    </w:p>
    <w:p w:rsidR="00F7750A" w:rsidRDefault="00F7750A" w:rsidP="00A97BB8">
      <w:pPr>
        <w:pStyle w:val="21"/>
        <w:shd w:val="clear" w:color="auto" w:fill="auto"/>
        <w:tabs>
          <w:tab w:val="left" w:pos="1208"/>
        </w:tabs>
        <w:spacing w:line="322" w:lineRule="exact"/>
        <w:jc w:val="both"/>
      </w:pPr>
      <w:r>
        <w:t>заседаниях, которые проводятся по мере необходимости, но не реже двух раз в год. Все заседания комиссии протоколируются. Протоколы подписываются председателем и секретарем ЭК. Решения ЭК вступают в силу после утверждения Главой сельсовета.</w:t>
      </w:r>
    </w:p>
    <w:p w:rsidR="00F7750A" w:rsidRDefault="00F7750A" w:rsidP="00A97BB8">
      <w:pPr>
        <w:pStyle w:val="21"/>
        <w:numPr>
          <w:ilvl w:val="1"/>
          <w:numId w:val="7"/>
        </w:numPr>
        <w:shd w:val="clear" w:color="auto" w:fill="auto"/>
        <w:tabs>
          <w:tab w:val="left" w:pos="1208"/>
        </w:tabs>
        <w:spacing w:line="322" w:lineRule="exact"/>
        <w:jc w:val="both"/>
      </w:pPr>
      <w:r>
        <w:t>Заседания ЭК и принятые на них решения считаются правомочными,</w:t>
      </w:r>
    </w:p>
    <w:p w:rsidR="00F7750A" w:rsidRDefault="00F7750A" w:rsidP="00A97BB8">
      <w:pPr>
        <w:pStyle w:val="21"/>
        <w:shd w:val="clear" w:color="auto" w:fill="auto"/>
        <w:tabs>
          <w:tab w:val="left" w:pos="1208"/>
        </w:tabs>
        <w:spacing w:line="322" w:lineRule="exact"/>
        <w:jc w:val="both"/>
      </w:pPr>
      <w:r>
        <w:t>если на заседании присутствует более половины ее состава.</w:t>
      </w:r>
    </w:p>
    <w:p w:rsidR="00F7750A" w:rsidRDefault="00F7750A" w:rsidP="00A97BB8">
      <w:pPr>
        <w:pStyle w:val="21"/>
        <w:numPr>
          <w:ilvl w:val="1"/>
          <w:numId w:val="7"/>
        </w:numPr>
        <w:shd w:val="clear" w:color="auto" w:fill="auto"/>
        <w:tabs>
          <w:tab w:val="left" w:pos="1208"/>
        </w:tabs>
        <w:spacing w:line="322" w:lineRule="exact"/>
        <w:jc w:val="both"/>
      </w:pPr>
      <w:r>
        <w:t>Решения ЭК принимаются по каждому вопросу (документу) отдельно</w:t>
      </w:r>
    </w:p>
    <w:p w:rsidR="00F7750A" w:rsidRDefault="00F7750A" w:rsidP="00A97BB8">
      <w:pPr>
        <w:pStyle w:val="21"/>
        <w:shd w:val="clear" w:color="auto" w:fill="auto"/>
        <w:tabs>
          <w:tab w:val="left" w:pos="1208"/>
        </w:tabs>
        <w:spacing w:line="322" w:lineRule="exact"/>
        <w:jc w:val="both"/>
      </w:pPr>
      <w:r>
        <w:t>простым большинством голосов присутствующих на заседании членов ЭК. При разделении голосов поровну решение принимает председатель ЭК. Право решающего голоса имеют только члены ЭК. Приглашенные консультанты и эксперты имеют право совещательного голоса.</w:t>
      </w:r>
    </w:p>
    <w:p w:rsidR="00F7750A" w:rsidRDefault="00F7750A" w:rsidP="00A653C2">
      <w:pPr>
        <w:pStyle w:val="21"/>
        <w:numPr>
          <w:ilvl w:val="1"/>
          <w:numId w:val="7"/>
        </w:numPr>
        <w:shd w:val="clear" w:color="auto" w:fill="auto"/>
        <w:tabs>
          <w:tab w:val="left" w:pos="1208"/>
        </w:tabs>
        <w:spacing w:line="322" w:lineRule="exact"/>
        <w:jc w:val="both"/>
      </w:pPr>
      <w:r>
        <w:t>Председатель ЭК организует деятельность ЭК, проводит ее заседания,</w:t>
      </w:r>
    </w:p>
    <w:p w:rsidR="00F7750A" w:rsidRDefault="00F7750A" w:rsidP="00A653C2">
      <w:pPr>
        <w:pStyle w:val="21"/>
        <w:shd w:val="clear" w:color="auto" w:fill="auto"/>
        <w:tabs>
          <w:tab w:val="left" w:pos="1208"/>
        </w:tabs>
        <w:spacing w:line="322" w:lineRule="exact"/>
        <w:jc w:val="both"/>
      </w:pPr>
      <w:r>
        <w:t>определяет экспертов из числа сотрудников Администрации сельсовета, несет персональную ответственность за выполнение возложенных на ЭК задач и функций.</w:t>
      </w:r>
    </w:p>
    <w:p w:rsidR="00F7750A" w:rsidRDefault="00F7750A" w:rsidP="00A653C2">
      <w:pPr>
        <w:pStyle w:val="21"/>
        <w:shd w:val="clear" w:color="auto" w:fill="auto"/>
        <w:tabs>
          <w:tab w:val="left" w:pos="1208"/>
        </w:tabs>
        <w:spacing w:after="776" w:line="322" w:lineRule="exact"/>
        <w:jc w:val="both"/>
      </w:pPr>
      <w:r>
        <w:t xml:space="preserve">         </w:t>
      </w:r>
      <w:bookmarkStart w:id="2" w:name="_GoBack"/>
      <w:bookmarkEnd w:id="2"/>
      <w:r>
        <w:t>5.6 Ведение делопроизводства ЭК, хранение и использование ее документов, ответственность за их сохранность, а также контроль за исполнением принятых ЭК решений возлагается на секретаря ЭК.</w:t>
      </w:r>
    </w:p>
    <w:p w:rsidR="00F7750A" w:rsidRDefault="00F7750A" w:rsidP="00A653C2">
      <w:pPr>
        <w:pStyle w:val="21"/>
        <w:shd w:val="clear" w:color="auto" w:fill="auto"/>
        <w:tabs>
          <w:tab w:val="left" w:pos="1208"/>
        </w:tabs>
        <w:spacing w:after="776" w:line="322" w:lineRule="exact"/>
        <w:jc w:val="both"/>
      </w:pPr>
    </w:p>
    <w:p w:rsidR="00F7750A" w:rsidRDefault="00F7750A" w:rsidP="00B853D6">
      <w:pPr>
        <w:pStyle w:val="21"/>
        <w:shd w:val="clear" w:color="auto" w:fill="auto"/>
        <w:tabs>
          <w:tab w:val="left" w:pos="6060"/>
        </w:tabs>
        <w:spacing w:line="326" w:lineRule="exact"/>
        <w:jc w:val="both"/>
      </w:pPr>
      <w:r>
        <w:t>СОГЛАСОВАНО</w:t>
      </w:r>
      <w:r>
        <w:tab/>
        <w:t>СОГЛАСОВАНО</w:t>
      </w:r>
    </w:p>
    <w:p w:rsidR="00F7750A" w:rsidRDefault="00F7750A" w:rsidP="00B853D6">
      <w:pPr>
        <w:pStyle w:val="21"/>
        <w:shd w:val="clear" w:color="auto" w:fill="auto"/>
        <w:tabs>
          <w:tab w:val="left" w:pos="3000"/>
          <w:tab w:val="left" w:pos="6060"/>
        </w:tabs>
        <w:spacing w:line="326" w:lineRule="exact"/>
        <w:jc w:val="both"/>
      </w:pPr>
      <w:r>
        <w:t>Протокол ЭК Администрации</w:t>
      </w:r>
      <w:r>
        <w:tab/>
        <w:t>Протокол ЭПК архивного</w:t>
      </w:r>
    </w:p>
    <w:p w:rsidR="00F7750A" w:rsidRDefault="00F7750A" w:rsidP="003634D1">
      <w:pPr>
        <w:pStyle w:val="21"/>
        <w:shd w:val="clear" w:color="auto" w:fill="auto"/>
        <w:tabs>
          <w:tab w:val="left" w:pos="3000"/>
          <w:tab w:val="left" w:pos="6060"/>
        </w:tabs>
        <w:spacing w:line="326" w:lineRule="exact"/>
        <w:jc w:val="both"/>
      </w:pPr>
      <w:r>
        <w:rPr>
          <w:rStyle w:val="2Exact"/>
        </w:rPr>
        <w:t>Ленинского</w:t>
      </w:r>
      <w:r>
        <w:t xml:space="preserve"> сельсовета</w:t>
      </w:r>
      <w:r>
        <w:tab/>
        <w:t xml:space="preserve">    управления Курской  обл.</w:t>
      </w:r>
    </w:p>
    <w:p w:rsidR="00F7750A" w:rsidRDefault="00F7750A" w:rsidP="00B853D6">
      <w:pPr>
        <w:pStyle w:val="21"/>
        <w:shd w:val="clear" w:color="auto" w:fill="auto"/>
        <w:tabs>
          <w:tab w:val="left" w:pos="6060"/>
        </w:tabs>
        <w:spacing w:line="326" w:lineRule="exact"/>
        <w:jc w:val="both"/>
      </w:pPr>
      <w:r>
        <w:t>Касторенского района Курской области</w:t>
      </w:r>
      <w:r>
        <w:tab/>
        <w:t>от «__» _________2022 №__</w:t>
      </w:r>
    </w:p>
    <w:p w:rsidR="00F7750A" w:rsidRDefault="00F7750A" w:rsidP="00A76AC8">
      <w:pPr>
        <w:pStyle w:val="21"/>
        <w:shd w:val="clear" w:color="auto" w:fill="auto"/>
        <w:tabs>
          <w:tab w:val="left" w:leader="underscore" w:pos="941"/>
          <w:tab w:val="left" w:leader="underscore" w:pos="2419"/>
        </w:tabs>
        <w:spacing w:line="326" w:lineRule="exact"/>
        <w:jc w:val="both"/>
      </w:pPr>
      <w:r>
        <w:t>от «</w:t>
      </w:r>
      <w:r>
        <w:tab/>
        <w:t>»</w:t>
      </w:r>
      <w:r>
        <w:tab/>
        <w:t>2022 г. №</w:t>
      </w:r>
    </w:p>
    <w:sectPr w:rsidR="00F7750A" w:rsidSect="00FC2F34">
      <w:pgSz w:w="11900" w:h="16840"/>
      <w:pgMar w:top="1150" w:right="542" w:bottom="1342" w:left="161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50A" w:rsidRDefault="00F7750A" w:rsidP="00FC2F34">
      <w:r>
        <w:separator/>
      </w:r>
    </w:p>
  </w:endnote>
  <w:endnote w:type="continuationSeparator" w:id="0">
    <w:p w:rsidR="00F7750A" w:rsidRDefault="00F7750A" w:rsidP="00FC2F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50A" w:rsidRDefault="00F7750A"/>
  </w:footnote>
  <w:footnote w:type="continuationSeparator" w:id="0">
    <w:p w:rsidR="00F7750A" w:rsidRDefault="00F7750A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60066"/>
    <w:multiLevelType w:val="multilevel"/>
    <w:tmpl w:val="E50ECA22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825F66"/>
    <w:multiLevelType w:val="multilevel"/>
    <w:tmpl w:val="40FA1B3C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2141DC"/>
    <w:multiLevelType w:val="multilevel"/>
    <w:tmpl w:val="2A2404CC"/>
    <w:lvl w:ilvl="0">
      <w:start w:val="1"/>
      <w:numFmt w:val="upperRoman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C1152F"/>
    <w:multiLevelType w:val="multilevel"/>
    <w:tmpl w:val="CCF8D72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136D52"/>
    <w:multiLevelType w:val="multilevel"/>
    <w:tmpl w:val="5BF43AE0"/>
    <w:lvl w:ilvl="0">
      <w:start w:val="5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5">
    <w:nsid w:val="70CF7F6E"/>
    <w:multiLevelType w:val="multilevel"/>
    <w:tmpl w:val="B4244506"/>
    <w:lvl w:ilvl="0">
      <w:start w:val="1"/>
      <w:numFmt w:val="upperRoman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DAB5D8A"/>
    <w:multiLevelType w:val="multilevel"/>
    <w:tmpl w:val="692054B0"/>
    <w:lvl w:ilvl="0">
      <w:start w:val="1"/>
      <w:numFmt w:val="decimal"/>
      <w:lvlText w:val="%1)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doNotHyphenateCaps/>
  <w:evenAndOddHeaders/>
  <w:drawingGridHorizontalSpacing w:val="181"/>
  <w:drawingGridVerticalSpacing w:val="181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F34"/>
    <w:rsid w:val="00110C94"/>
    <w:rsid w:val="00113613"/>
    <w:rsid w:val="001D7FEA"/>
    <w:rsid w:val="002C738B"/>
    <w:rsid w:val="00342A99"/>
    <w:rsid w:val="003634D1"/>
    <w:rsid w:val="00375951"/>
    <w:rsid w:val="004677F3"/>
    <w:rsid w:val="00476757"/>
    <w:rsid w:val="005776FD"/>
    <w:rsid w:val="005C5F49"/>
    <w:rsid w:val="00713571"/>
    <w:rsid w:val="009058C6"/>
    <w:rsid w:val="00971F71"/>
    <w:rsid w:val="009A5905"/>
    <w:rsid w:val="00A653C2"/>
    <w:rsid w:val="00A76AC8"/>
    <w:rsid w:val="00A97BB8"/>
    <w:rsid w:val="00AC255E"/>
    <w:rsid w:val="00AF0BFD"/>
    <w:rsid w:val="00B14BEC"/>
    <w:rsid w:val="00B853D6"/>
    <w:rsid w:val="00C1494C"/>
    <w:rsid w:val="00C3161A"/>
    <w:rsid w:val="00C32D23"/>
    <w:rsid w:val="00C42215"/>
    <w:rsid w:val="00CF01DD"/>
    <w:rsid w:val="00D025B6"/>
    <w:rsid w:val="00D037FF"/>
    <w:rsid w:val="00D64BA0"/>
    <w:rsid w:val="00D8505B"/>
    <w:rsid w:val="00E817B4"/>
    <w:rsid w:val="00F0726C"/>
    <w:rsid w:val="00F25D7C"/>
    <w:rsid w:val="00F31915"/>
    <w:rsid w:val="00F7174E"/>
    <w:rsid w:val="00F7750A"/>
    <w:rsid w:val="00FC2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F34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C2F34"/>
    <w:rPr>
      <w:color w:val="auto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FC2F34"/>
    <w:rPr>
      <w:rFonts w:ascii="Times New Roman" w:hAnsi="Times New Roman" w:cs="Times New Roman"/>
      <w:sz w:val="28"/>
      <w:szCs w:val="28"/>
      <w:u w:val="none"/>
    </w:rPr>
  </w:style>
  <w:style w:type="character" w:customStyle="1" w:styleId="Exact">
    <w:name w:val="Подпись к картинке Exact"/>
    <w:basedOn w:val="DefaultParagraphFont"/>
    <w:link w:val="a"/>
    <w:uiPriority w:val="99"/>
    <w:locked/>
    <w:rsid w:val="00FC2F34"/>
    <w:rPr>
      <w:rFonts w:ascii="Times New Roman" w:hAnsi="Times New Roman" w:cs="Times New Roman"/>
      <w:sz w:val="28"/>
      <w:szCs w:val="28"/>
      <w:u w:val="none"/>
    </w:rPr>
  </w:style>
  <w:style w:type="character" w:customStyle="1" w:styleId="2Exact0">
    <w:name w:val="Подпись к картинке (2) Exact"/>
    <w:basedOn w:val="DefaultParagraphFont"/>
    <w:link w:val="2"/>
    <w:uiPriority w:val="99"/>
    <w:locked/>
    <w:rsid w:val="00FC2F34"/>
    <w:rPr>
      <w:rFonts w:ascii="Times New Roman" w:hAnsi="Times New Roman" w:cs="Times New Roman"/>
      <w:sz w:val="8"/>
      <w:szCs w:val="8"/>
      <w:u w:val="none"/>
    </w:rPr>
  </w:style>
  <w:style w:type="character" w:customStyle="1" w:styleId="2Exact1">
    <w:name w:val="Подпись к картинке (2) + Малые прописные Exact"/>
    <w:basedOn w:val="2Exact0"/>
    <w:uiPriority w:val="99"/>
    <w:rsid w:val="00FC2F34"/>
    <w:rPr>
      <w:smallCaps/>
      <w:color w:val="000000"/>
      <w:spacing w:val="0"/>
      <w:w w:val="100"/>
      <w:position w:val="0"/>
      <w:lang w:val="en-US" w:eastAsia="en-US"/>
    </w:rPr>
  </w:style>
  <w:style w:type="character" w:customStyle="1" w:styleId="2Exact2">
    <w:name w:val="Подпись к картинке (2) Exact2"/>
    <w:basedOn w:val="2Exact0"/>
    <w:uiPriority w:val="99"/>
    <w:rsid w:val="00FC2F34"/>
    <w:rPr>
      <w:color w:val="000000"/>
      <w:spacing w:val="0"/>
      <w:w w:val="100"/>
      <w:position w:val="0"/>
      <w:lang w:val="ru-RU" w:eastAsia="ru-RU"/>
    </w:rPr>
  </w:style>
  <w:style w:type="character" w:customStyle="1" w:styleId="2Exact10">
    <w:name w:val="Подпись к картинке (2) Exact1"/>
    <w:basedOn w:val="2Exact0"/>
    <w:uiPriority w:val="99"/>
    <w:rsid w:val="00FC2F34"/>
    <w:rPr>
      <w:color w:val="000000"/>
      <w:spacing w:val="0"/>
      <w:w w:val="100"/>
      <w:position w:val="0"/>
      <w:lang w:val="ru-RU" w:eastAsia="ru-RU"/>
    </w:rPr>
  </w:style>
  <w:style w:type="character" w:customStyle="1" w:styleId="2CenturyGothic">
    <w:name w:val="Подпись к картинке (2) + Century Gothic"/>
    <w:aliases w:val="8 pt,Курсив Exact"/>
    <w:basedOn w:val="2Exact0"/>
    <w:uiPriority w:val="99"/>
    <w:rsid w:val="00FC2F34"/>
    <w:rPr>
      <w:rFonts w:ascii="Century Gothic" w:hAnsi="Century Gothic" w:cs="Century Gothic"/>
      <w:i/>
      <w:iCs/>
      <w:color w:val="000000"/>
      <w:spacing w:val="0"/>
      <w:w w:val="100"/>
      <w:position w:val="0"/>
      <w:sz w:val="16"/>
      <w:szCs w:val="16"/>
      <w:lang w:val="ru-RU" w:eastAsia="ru-RU"/>
    </w:rPr>
  </w:style>
  <w:style w:type="character" w:customStyle="1" w:styleId="20">
    <w:name w:val="Основной текст (2)_"/>
    <w:basedOn w:val="DefaultParagraphFont"/>
    <w:link w:val="21"/>
    <w:uiPriority w:val="99"/>
    <w:locked/>
    <w:rsid w:val="00FC2F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FC2F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FC2F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2">
    <w:name w:val="Основной текст (2)"/>
    <w:basedOn w:val="20"/>
    <w:uiPriority w:val="99"/>
    <w:rsid w:val="00FC2F34"/>
    <w:rPr>
      <w:color w:val="000000"/>
      <w:spacing w:val="0"/>
      <w:w w:val="100"/>
      <w:position w:val="0"/>
      <w:lang w:val="ru-RU" w:eastAsia="ru-RU"/>
    </w:rPr>
  </w:style>
  <w:style w:type="character" w:customStyle="1" w:styleId="220">
    <w:name w:val="Основной текст (2)2"/>
    <w:basedOn w:val="20"/>
    <w:uiPriority w:val="99"/>
    <w:rsid w:val="00FC2F34"/>
    <w:rPr>
      <w:color w:val="000000"/>
      <w:spacing w:val="0"/>
      <w:w w:val="100"/>
      <w:position w:val="0"/>
      <w:lang w:val="ru-RU" w:eastAsia="ru-RU"/>
    </w:rPr>
  </w:style>
  <w:style w:type="paragraph" w:customStyle="1" w:styleId="21">
    <w:name w:val="Основной текст (2)1"/>
    <w:basedOn w:val="Normal"/>
    <w:link w:val="20"/>
    <w:uiPriority w:val="99"/>
    <w:rsid w:val="00FC2F34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">
    <w:name w:val="Подпись к картинке"/>
    <w:basedOn w:val="Normal"/>
    <w:link w:val="Exact"/>
    <w:uiPriority w:val="99"/>
    <w:rsid w:val="00FC2F34"/>
    <w:pPr>
      <w:shd w:val="clear" w:color="auto" w:fill="FFFFFF"/>
      <w:spacing w:line="24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">
    <w:name w:val="Подпись к картинке (2)"/>
    <w:basedOn w:val="Normal"/>
    <w:link w:val="2Exact0"/>
    <w:uiPriority w:val="99"/>
    <w:rsid w:val="00FC2F34"/>
    <w:pPr>
      <w:shd w:val="clear" w:color="auto" w:fill="FFFFFF"/>
      <w:spacing w:line="24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0">
    <w:name w:val="Заголовок №1"/>
    <w:basedOn w:val="Normal"/>
    <w:link w:val="1"/>
    <w:uiPriority w:val="99"/>
    <w:rsid w:val="00FC2F34"/>
    <w:pPr>
      <w:shd w:val="clear" w:color="auto" w:fill="FFFFFF"/>
      <w:spacing w:before="126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Normal"/>
    <w:link w:val="3"/>
    <w:uiPriority w:val="99"/>
    <w:rsid w:val="00FC2F34"/>
    <w:pPr>
      <w:shd w:val="clear" w:color="auto" w:fill="FFFFFF"/>
      <w:spacing w:after="42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p1">
    <w:name w:val="p1"/>
    <w:basedOn w:val="Normal"/>
    <w:uiPriority w:val="99"/>
    <w:rsid w:val="00971F71"/>
    <w:pPr>
      <w:widowControl/>
      <w:suppressAutoHyphens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s1">
    <w:name w:val="s1"/>
    <w:basedOn w:val="DefaultParagraphFont"/>
    <w:uiPriority w:val="99"/>
    <w:rsid w:val="00971F71"/>
  </w:style>
  <w:style w:type="paragraph" w:styleId="NormalWeb">
    <w:name w:val="Normal (Web)"/>
    <w:basedOn w:val="Normal"/>
    <w:uiPriority w:val="99"/>
    <w:rsid w:val="00971F7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rsid w:val="003759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75951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6</Pages>
  <Words>1464</Words>
  <Characters>8347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Leninsky</cp:lastModifiedBy>
  <cp:revision>3</cp:revision>
  <cp:lastPrinted>2022-10-11T06:19:00Z</cp:lastPrinted>
  <dcterms:created xsi:type="dcterms:W3CDTF">2022-10-20T08:11:00Z</dcterms:created>
  <dcterms:modified xsi:type="dcterms:W3CDTF">2022-10-20T08:16:00Z</dcterms:modified>
</cp:coreProperties>
</file>