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C90" w:rsidRPr="00CC0296" w:rsidRDefault="008D7C90" w:rsidP="00CC029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C0296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8D7C90" w:rsidRPr="00CC0296" w:rsidRDefault="008D7C90" w:rsidP="00CC029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C0296">
        <w:rPr>
          <w:rFonts w:ascii="Arial" w:hAnsi="Arial" w:cs="Arial"/>
          <w:b/>
          <w:bCs/>
          <w:sz w:val="32"/>
          <w:szCs w:val="32"/>
        </w:rPr>
        <w:t>ЛЕНИНСКОГО СЕЛЬСОВЕТА</w:t>
      </w:r>
    </w:p>
    <w:p w:rsidR="008D7C90" w:rsidRPr="00CC0296" w:rsidRDefault="008D7C90" w:rsidP="00CC029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C0296">
        <w:rPr>
          <w:rFonts w:ascii="Arial" w:hAnsi="Arial" w:cs="Arial"/>
          <w:b/>
          <w:bCs/>
          <w:sz w:val="32"/>
          <w:szCs w:val="32"/>
        </w:rPr>
        <w:t>КАСТОРЕНСКОГО РАЙОНА</w:t>
      </w:r>
    </w:p>
    <w:p w:rsidR="008D7C90" w:rsidRPr="00CC0296" w:rsidRDefault="008D7C90" w:rsidP="00CC029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C0296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8D7C90" w:rsidRDefault="008D7C90" w:rsidP="00CC0296">
      <w:pPr>
        <w:pStyle w:val="Heading1"/>
        <w:jc w:val="center"/>
        <w:rPr>
          <w:rFonts w:ascii="Arial" w:hAnsi="Arial" w:cs="Arial"/>
          <w:sz w:val="32"/>
          <w:szCs w:val="32"/>
        </w:rPr>
      </w:pPr>
    </w:p>
    <w:p w:rsidR="008D7C90" w:rsidRPr="00CC0296" w:rsidRDefault="008D7C90" w:rsidP="00CC0296">
      <w:pPr>
        <w:pStyle w:val="Heading1"/>
        <w:jc w:val="center"/>
        <w:rPr>
          <w:rFonts w:ascii="Arial" w:hAnsi="Arial" w:cs="Arial"/>
          <w:sz w:val="32"/>
          <w:szCs w:val="32"/>
        </w:rPr>
      </w:pPr>
      <w:r w:rsidRPr="00CC0296">
        <w:rPr>
          <w:rFonts w:ascii="Arial" w:hAnsi="Arial" w:cs="Arial"/>
          <w:sz w:val="32"/>
          <w:szCs w:val="32"/>
        </w:rPr>
        <w:t>РЕШЕНИЕ</w:t>
      </w:r>
    </w:p>
    <w:p w:rsidR="008D7C90" w:rsidRDefault="008D7C90" w:rsidP="00CC0296">
      <w:pPr>
        <w:pStyle w:val="Header"/>
        <w:tabs>
          <w:tab w:val="left" w:pos="708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 w:rsidRPr="00CC0296">
        <w:rPr>
          <w:rFonts w:ascii="Arial" w:hAnsi="Arial" w:cs="Arial"/>
          <w:b/>
          <w:bCs/>
          <w:sz w:val="32"/>
          <w:szCs w:val="32"/>
        </w:rPr>
        <w:t>23 сентября 2022 г</w:t>
      </w:r>
      <w:r>
        <w:rPr>
          <w:rFonts w:ascii="Arial" w:hAnsi="Arial" w:cs="Arial"/>
          <w:b/>
          <w:bCs/>
          <w:sz w:val="32"/>
          <w:szCs w:val="32"/>
        </w:rPr>
        <w:t>ода</w:t>
      </w:r>
      <w:r w:rsidRPr="00CC0296">
        <w:rPr>
          <w:rFonts w:ascii="Arial" w:hAnsi="Arial" w:cs="Arial"/>
          <w:b/>
          <w:bCs/>
          <w:sz w:val="32"/>
          <w:szCs w:val="32"/>
        </w:rPr>
        <w:t xml:space="preserve">  № 41</w:t>
      </w:r>
    </w:p>
    <w:p w:rsidR="008D7C90" w:rsidRPr="00CC0296" w:rsidRDefault="008D7C90" w:rsidP="00CC0296">
      <w:pPr>
        <w:pStyle w:val="Header"/>
        <w:tabs>
          <w:tab w:val="left" w:pos="708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«О передаче транспортного средства»</w:t>
      </w:r>
    </w:p>
    <w:p w:rsidR="008D7C90" w:rsidRPr="00CC0296" w:rsidRDefault="008D7C90" w:rsidP="00CC0296">
      <w:pPr>
        <w:spacing w:after="0" w:line="240" w:lineRule="auto"/>
        <w:jc w:val="center"/>
        <w:rPr>
          <w:rFonts w:ascii="Arial" w:hAnsi="Arial" w:cs="Arial"/>
        </w:rPr>
      </w:pPr>
    </w:p>
    <w:p w:rsidR="008D7C90" w:rsidRPr="00CC0296" w:rsidRDefault="008D7C90" w:rsidP="00CC02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7C90" w:rsidRPr="00CC0296" w:rsidRDefault="008D7C90" w:rsidP="00CC02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0296">
        <w:rPr>
          <w:rFonts w:ascii="Arial" w:hAnsi="Arial" w:cs="Arial"/>
          <w:sz w:val="24"/>
          <w:szCs w:val="24"/>
        </w:rPr>
        <w:t xml:space="preserve">            В соответствии с постановлением №14 от 23.03.2022 года «О ликвидации Муниципального казённого учреждения «Обеспечение деятельности Администрации Ленинского сельсовета Касторенского района Курской области» Собрание депутатов Ленинского сельсовета Касторенского района Курской области РЕШИЛО:</w:t>
      </w:r>
    </w:p>
    <w:p w:rsidR="008D7C90" w:rsidRPr="00CC0296" w:rsidRDefault="008D7C90" w:rsidP="00CC0296">
      <w:pPr>
        <w:pStyle w:val="ListParagraph"/>
        <w:numPr>
          <w:ilvl w:val="0"/>
          <w:numId w:val="1"/>
        </w:numPr>
        <w:ind w:left="0" w:firstLine="720"/>
        <w:jc w:val="both"/>
        <w:rPr>
          <w:rFonts w:ascii="Arial" w:hAnsi="Arial" w:cs="Arial"/>
        </w:rPr>
      </w:pPr>
      <w:r w:rsidRPr="00CC0296">
        <w:rPr>
          <w:rFonts w:ascii="Arial" w:hAnsi="Arial" w:cs="Arial"/>
        </w:rPr>
        <w:t xml:space="preserve">Передать от МКУ «ОДА Ленинского сельсовета» в собственность администрации Ленинского сельсовета Касторенского района Курской области транспортное средство марки ТС </w:t>
      </w:r>
      <w:r w:rsidRPr="00CC0296">
        <w:rPr>
          <w:rFonts w:ascii="Arial" w:hAnsi="Arial" w:cs="Arial"/>
          <w:u w:val="single"/>
        </w:rPr>
        <w:t xml:space="preserve"> ВАЗ 21124</w:t>
      </w:r>
      <w:r w:rsidRPr="00CC0296">
        <w:rPr>
          <w:rFonts w:ascii="Arial" w:hAnsi="Arial" w:cs="Arial"/>
        </w:rPr>
        <w:t xml:space="preserve">, 2005 года выпуска, гос. номер О030МВ 46. </w:t>
      </w:r>
      <w:r w:rsidRPr="00CC0296">
        <w:rPr>
          <w:rFonts w:ascii="Arial" w:hAnsi="Arial" w:cs="Arial"/>
          <w:lang w:val="en-US"/>
        </w:rPr>
        <w:t>VIN</w:t>
      </w:r>
      <w:r w:rsidRPr="00CC0296">
        <w:rPr>
          <w:rFonts w:ascii="Arial" w:hAnsi="Arial" w:cs="Arial"/>
        </w:rPr>
        <w:t xml:space="preserve">  ХТА 21124060363150</w:t>
      </w:r>
    </w:p>
    <w:p w:rsidR="008D7C90" w:rsidRPr="00CC0296" w:rsidRDefault="008D7C90" w:rsidP="00CC02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0296">
        <w:rPr>
          <w:rFonts w:ascii="Arial" w:hAnsi="Arial" w:cs="Arial"/>
          <w:sz w:val="24"/>
          <w:szCs w:val="24"/>
        </w:rPr>
        <w:t xml:space="preserve">    2. Решение вступает в силу со дня его подписания.</w:t>
      </w:r>
    </w:p>
    <w:p w:rsidR="008D7C90" w:rsidRPr="00CC0296" w:rsidRDefault="008D7C90" w:rsidP="00CC02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7C90" w:rsidRPr="00CC0296" w:rsidRDefault="008D7C90" w:rsidP="00CC02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7C90" w:rsidRPr="00CC0296" w:rsidRDefault="008D7C90" w:rsidP="00CC02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7C90" w:rsidRDefault="008D7C90" w:rsidP="00CC0296">
      <w:pPr>
        <w:tabs>
          <w:tab w:val="left" w:pos="5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0296">
        <w:rPr>
          <w:rFonts w:ascii="Arial" w:hAnsi="Arial" w:cs="Arial"/>
          <w:sz w:val="24"/>
          <w:szCs w:val="24"/>
        </w:rPr>
        <w:tab/>
        <w:t>Председатель Собрания депутатов                                   И. А. Кочергин</w:t>
      </w:r>
    </w:p>
    <w:p w:rsidR="008D7C90" w:rsidRDefault="008D7C90" w:rsidP="00CC0296">
      <w:pPr>
        <w:tabs>
          <w:tab w:val="left" w:pos="5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Ленинского сельсовета </w:t>
      </w:r>
    </w:p>
    <w:p w:rsidR="008D7C90" w:rsidRPr="00CC0296" w:rsidRDefault="008D7C90" w:rsidP="00CC0296">
      <w:pPr>
        <w:tabs>
          <w:tab w:val="left" w:pos="5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7C90" w:rsidRPr="00CC0296" w:rsidRDefault="008D7C90" w:rsidP="00CC0296">
      <w:pPr>
        <w:tabs>
          <w:tab w:val="left" w:pos="57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0296">
        <w:rPr>
          <w:rFonts w:ascii="Arial" w:hAnsi="Arial" w:cs="Arial"/>
          <w:sz w:val="24"/>
          <w:szCs w:val="24"/>
        </w:rPr>
        <w:tab/>
        <w:t>Глава Ленинского сельсовета                                          А. М. Лохматов</w:t>
      </w:r>
    </w:p>
    <w:p w:rsidR="008D7C90" w:rsidRPr="00CC0296" w:rsidRDefault="008D7C90" w:rsidP="00CC0296">
      <w:pPr>
        <w:spacing w:after="0" w:line="240" w:lineRule="auto"/>
        <w:jc w:val="center"/>
        <w:rPr>
          <w:rFonts w:ascii="Arial" w:hAnsi="Arial" w:cs="Arial"/>
        </w:rPr>
      </w:pPr>
    </w:p>
    <w:p w:rsidR="008D7C90" w:rsidRPr="00CC0296" w:rsidRDefault="008D7C90" w:rsidP="00CC0296">
      <w:pPr>
        <w:spacing w:after="0" w:line="240" w:lineRule="auto"/>
        <w:jc w:val="center"/>
        <w:rPr>
          <w:rFonts w:ascii="Arial" w:hAnsi="Arial" w:cs="Arial"/>
        </w:rPr>
      </w:pPr>
    </w:p>
    <w:p w:rsidR="008D7C90" w:rsidRPr="00CC0296" w:rsidRDefault="008D7C90" w:rsidP="00CC0296">
      <w:pPr>
        <w:spacing w:after="0" w:line="240" w:lineRule="auto"/>
        <w:jc w:val="center"/>
        <w:rPr>
          <w:rFonts w:ascii="Arial" w:hAnsi="Arial" w:cs="Arial"/>
        </w:rPr>
      </w:pPr>
    </w:p>
    <w:p w:rsidR="008D7C90" w:rsidRPr="00CC0296" w:rsidRDefault="008D7C90" w:rsidP="00CC0296">
      <w:pPr>
        <w:spacing w:after="0" w:line="240" w:lineRule="auto"/>
        <w:rPr>
          <w:rFonts w:ascii="Arial" w:hAnsi="Arial" w:cs="Arial"/>
        </w:rPr>
      </w:pPr>
    </w:p>
    <w:sectPr w:rsidR="008D7C90" w:rsidRPr="00CC0296" w:rsidSect="00CC029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C4479"/>
    <w:multiLevelType w:val="hybridMultilevel"/>
    <w:tmpl w:val="25B4E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1E5E"/>
    <w:rsid w:val="000050D5"/>
    <w:rsid w:val="004A1E5E"/>
    <w:rsid w:val="00616EC1"/>
    <w:rsid w:val="008D7C90"/>
    <w:rsid w:val="009145CE"/>
    <w:rsid w:val="00CC0296"/>
    <w:rsid w:val="00F62EBF"/>
    <w:rsid w:val="00F70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E3F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E5E"/>
    <w:pPr>
      <w:keepNext/>
      <w:spacing w:after="0" w:line="240" w:lineRule="auto"/>
      <w:outlineLvl w:val="0"/>
    </w:pPr>
    <w:rPr>
      <w:rFonts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1E5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4A1E5E"/>
    <w:pPr>
      <w:spacing w:after="0" w:line="240" w:lineRule="auto"/>
      <w:ind w:left="720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A1E5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A1E5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143</Words>
  <Characters>818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subject/>
  <dc:creator>Пользователь Windows</dc:creator>
  <cp:keywords/>
  <dc:description/>
  <cp:lastModifiedBy>Leninsky</cp:lastModifiedBy>
  <cp:revision>2</cp:revision>
  <dcterms:created xsi:type="dcterms:W3CDTF">2022-10-03T12:08:00Z</dcterms:created>
  <dcterms:modified xsi:type="dcterms:W3CDTF">2022-10-03T12:08:00Z</dcterms:modified>
</cp:coreProperties>
</file>