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85" w:rsidRPr="00E40036" w:rsidRDefault="006D3585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6D3585" w:rsidRPr="00E40036" w:rsidRDefault="006D3585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6D3585" w:rsidRPr="00E40036" w:rsidRDefault="006D3585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6D3585" w:rsidRPr="00E40036" w:rsidRDefault="006D3585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6D3585" w:rsidRPr="00E40036" w:rsidRDefault="006D3585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 17</w:t>
      </w:r>
      <w:r w:rsidRPr="00E40036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08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 xml:space="preserve"> 33</w:t>
      </w:r>
    </w:p>
    <w:p w:rsidR="006D3585" w:rsidRPr="00E40036" w:rsidRDefault="006D3585" w:rsidP="00E40036">
      <w:pPr>
        <w:jc w:val="center"/>
        <w:rPr>
          <w:rFonts w:ascii="Arial" w:hAnsi="Arial" w:cs="Arial"/>
          <w:sz w:val="32"/>
          <w:szCs w:val="32"/>
        </w:rPr>
      </w:pPr>
    </w:p>
    <w:p w:rsidR="006D3585" w:rsidRPr="00E40036" w:rsidRDefault="006D3585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2023-2024 годов</w:t>
      </w:r>
    </w:p>
    <w:p w:rsidR="006D3585" w:rsidRPr="00E40036" w:rsidRDefault="006D3585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6D3585" w:rsidRPr="00E40036" w:rsidRDefault="006D3585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21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годов», №26 от 21.02.2022 года «О внесении изменений в бюджет Ленинского сельсовета Касторенского района Курской области на 2022 год и плановый период 2023-2024 годов»,№34 от 12.05.2022 года «О внесении изменений в бюджет Ленинского сельсовета Касторенского района Курской области на 2022 год и плановый период 2023-2024 годов», №37</w:t>
      </w: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03.06.2022 года «О внесении изменений в бюджет Ленинского сельсовета Касторенского района Курской области на 2022 год и плановый период 2023-2024 годов», №39</w:t>
      </w:r>
      <w:r w:rsidRPr="00E35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29.07.2022 года «О внесении изменений в бюджет Ленинского сельсовета Касторенского района Курской области на 2022 год и плановый период 2023-2024 годов»</w:t>
      </w:r>
      <w:r w:rsidRPr="00E40036">
        <w:rPr>
          <w:rFonts w:ascii="Arial" w:hAnsi="Arial" w:cs="Arial"/>
          <w:sz w:val="24"/>
          <w:szCs w:val="24"/>
        </w:rPr>
        <w:t xml:space="preserve"> 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D3585" w:rsidRPr="00E40036" w:rsidRDefault="006D3585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6D3585" w:rsidRPr="00BD17DD" w:rsidRDefault="006D3585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4 077 341,68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413 833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381 932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6D3585" w:rsidRPr="00E40036" w:rsidRDefault="006D3585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6D3585" w:rsidRPr="00E40036" w:rsidRDefault="006D3585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6D3585" w:rsidRPr="00E40036" w:rsidRDefault="006D3585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D3585" w:rsidRPr="00E40036" w:rsidRDefault="006D3585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>
        <w:rPr>
          <w:rFonts w:ascii="Arial" w:hAnsi="Arial" w:cs="Arial"/>
          <w:sz w:val="24"/>
          <w:szCs w:val="24"/>
        </w:rPr>
        <w:t>22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6D3585" w:rsidRPr="00E40036" w:rsidRDefault="006D3585" w:rsidP="00E40036">
      <w:pPr>
        <w:rPr>
          <w:rFonts w:ascii="Arial" w:hAnsi="Arial" w:cs="Arial"/>
          <w:sz w:val="24"/>
          <w:szCs w:val="24"/>
        </w:rPr>
      </w:pPr>
    </w:p>
    <w:p w:rsidR="006D3585" w:rsidRPr="00E40036" w:rsidRDefault="006D3585" w:rsidP="00E40036">
      <w:pPr>
        <w:rPr>
          <w:rFonts w:ascii="Arial" w:hAnsi="Arial" w:cs="Arial"/>
          <w:sz w:val="24"/>
          <w:szCs w:val="24"/>
        </w:rPr>
      </w:pPr>
    </w:p>
    <w:p w:rsidR="006D3585" w:rsidRPr="00E40036" w:rsidRDefault="006D3585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6D3585" w:rsidRPr="00E40036" w:rsidRDefault="006D3585" w:rsidP="00E40036">
      <w:pPr>
        <w:rPr>
          <w:rFonts w:ascii="Arial" w:hAnsi="Arial" w:cs="Arial"/>
          <w:sz w:val="24"/>
          <w:szCs w:val="24"/>
        </w:rPr>
      </w:pPr>
    </w:p>
    <w:p w:rsidR="006D3585" w:rsidRPr="00E40036" w:rsidRDefault="006D3585" w:rsidP="00E40036">
      <w:pPr>
        <w:rPr>
          <w:rFonts w:ascii="Arial" w:hAnsi="Arial" w:cs="Arial"/>
          <w:sz w:val="24"/>
          <w:szCs w:val="24"/>
        </w:rPr>
      </w:pPr>
    </w:p>
    <w:p w:rsidR="006D3585" w:rsidRPr="00E40036" w:rsidRDefault="006D3585" w:rsidP="00E40036">
      <w:pPr>
        <w:jc w:val="center"/>
        <w:rPr>
          <w:sz w:val="24"/>
          <w:szCs w:val="24"/>
        </w:rPr>
      </w:pPr>
    </w:p>
    <w:p w:rsidR="006D3585" w:rsidRPr="00E40036" w:rsidRDefault="006D3585" w:rsidP="00E40036">
      <w:pPr>
        <w:jc w:val="center"/>
        <w:rPr>
          <w:sz w:val="24"/>
          <w:szCs w:val="24"/>
        </w:rPr>
      </w:pPr>
    </w:p>
    <w:p w:rsidR="006D3585" w:rsidRPr="00E40036" w:rsidRDefault="006D3585" w:rsidP="00E40036">
      <w:pPr>
        <w:jc w:val="center"/>
        <w:rPr>
          <w:sz w:val="24"/>
          <w:szCs w:val="24"/>
        </w:rPr>
      </w:pPr>
    </w:p>
    <w:p w:rsidR="006D3585" w:rsidRPr="00E40036" w:rsidRDefault="006D3585" w:rsidP="00E40036">
      <w:pPr>
        <w:jc w:val="center"/>
        <w:rPr>
          <w:sz w:val="24"/>
          <w:szCs w:val="24"/>
        </w:rPr>
      </w:pPr>
    </w:p>
    <w:p w:rsidR="006D3585" w:rsidRPr="00E40036" w:rsidRDefault="006D3585" w:rsidP="00E40036">
      <w:pPr>
        <w:jc w:val="center"/>
        <w:rPr>
          <w:sz w:val="24"/>
          <w:szCs w:val="24"/>
        </w:rPr>
      </w:pPr>
    </w:p>
    <w:p w:rsidR="006D3585" w:rsidRPr="00F27745" w:rsidRDefault="006D3585" w:rsidP="000D0096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F27745" w:rsidRDefault="006D3585" w:rsidP="000D0096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F27745" w:rsidRDefault="006D3585" w:rsidP="000D0096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6D3585" w:rsidRDefault="006D3585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6D3585" w:rsidRDefault="006D3585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№33  от 17.08.2022 года</w:t>
      </w:r>
    </w:p>
    <w:p w:rsidR="006D3585" w:rsidRDefault="006D3585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6D3585" w:rsidRDefault="006D3585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6D3585" w:rsidRDefault="006D3585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6D3585" w:rsidRDefault="006D3585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6D3585" w:rsidRDefault="006D3585" w:rsidP="00DA1865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DA1865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5B2B50" w:rsidRDefault="006D3585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6D3585" w:rsidRDefault="006D3585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2022 год и </w:t>
      </w:r>
      <w:r w:rsidRPr="005B2B50">
        <w:rPr>
          <w:rFonts w:ascii="Arial" w:hAnsi="Arial" w:cs="Arial"/>
          <w:b/>
          <w:bCs/>
          <w:sz w:val="22"/>
          <w:szCs w:val="22"/>
        </w:rPr>
        <w:t>плановый период 20</w:t>
      </w:r>
      <w:r>
        <w:rPr>
          <w:rFonts w:ascii="Arial" w:hAnsi="Arial" w:cs="Arial"/>
          <w:b/>
          <w:bCs/>
          <w:sz w:val="22"/>
          <w:szCs w:val="22"/>
        </w:rPr>
        <w:t>23-2024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6D3585" w:rsidRDefault="006D3585" w:rsidP="005B2B50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6D3585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3585" w:rsidRPr="006903E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358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D358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585" w:rsidRPr="006903E5" w:rsidRDefault="006D3585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6D3585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Default="006D3585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Default="006D3585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6D3585" w:rsidRDefault="006D3585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4077 341,</w:t>
            </w:r>
          </w:p>
          <w:p w:rsidR="006D3585" w:rsidRPr="00A56693" w:rsidRDefault="006D3585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3524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2127947,68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6D3585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Pr="006903E5" w:rsidRDefault="006D3585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D3585" w:rsidRPr="006903E5" w:rsidRDefault="006D3585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494 578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207C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207C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86416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379 860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86416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86416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6D3585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6D3585" w:rsidRDefault="006D3585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86416" w:rsidRDefault="006D3585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114 718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86416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86416" w:rsidRDefault="006D3585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490E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490E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Pr="00F6490E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6D3585" w:rsidRPr="00F6490E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490E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490E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490E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490E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490E" w:rsidRDefault="006D3585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810 902 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490E" w:rsidRDefault="006D3585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490E" w:rsidRDefault="006D3585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49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741 413 </w:t>
            </w:r>
          </w:p>
        </w:tc>
      </w:tr>
      <w:tr w:rsidR="006D3585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D3585" w:rsidRPr="000050EE" w:rsidRDefault="006D3585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810 902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207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207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050EE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25FF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622 812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25FF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25FF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050EE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90207C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25FF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188 090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6D3585" w:rsidRPr="00680CA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80CA5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80CA5" w:rsidRDefault="006D3585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80CA5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80CA5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80CA5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80CA5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80CA5" w:rsidRDefault="006D3585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80CA5" w:rsidRDefault="006D3585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80CA5" w:rsidRDefault="006D3585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0C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6D3585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33DBC" w:rsidRDefault="006D3585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6D3585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182D38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82D38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82D38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82D38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182D38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82D38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82D38" w:rsidRDefault="006D3585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182D38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182D38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6D3585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16297" w:rsidRDefault="006D3585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16297" w:rsidRDefault="006D3585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16297" w:rsidRDefault="006D3585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16297" w:rsidRDefault="006D3585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16297" w:rsidRDefault="006D3585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2041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761420,68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Pr="006903E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2745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F60C80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0C80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0C80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0C8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0C8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0C8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0C8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60C8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0C80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60C80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8087A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8087A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Pr="00AD29AF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2041F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431371,81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431371,81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431371,81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341371,81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341371,81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D3585" w:rsidRPr="00AD29AF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2041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139471,81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D8087A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C14EB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D1357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49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D3585" w:rsidRPr="00AD29AF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6D3585" w:rsidRPr="00FA4C0D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C53BB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A4C0D" w:rsidRDefault="006D3585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D29AF" w:rsidRDefault="006D3585" w:rsidP="004E4A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D29AF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4E4A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6D3585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D3585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A4C0D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745BB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745BB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745BB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745BB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D3585" w:rsidRPr="00DC105A" w:rsidRDefault="006D3585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DC105A" w:rsidRDefault="006D3585" w:rsidP="004E4A9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270048,87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DC105A" w:rsidRDefault="006D3585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6D3585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D3585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174901,48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13282C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6D3585" w:rsidRPr="006903E5">
        <w:trPr>
          <w:trHeight w:val="52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A38C0" w:rsidRDefault="006D3585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F0292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134332,88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6D3585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A38C0" w:rsidRDefault="006D3585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F0292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40 568,60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A38C0" w:rsidRDefault="006D3585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F0292" w:rsidRDefault="006D3585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77F59" w:rsidRDefault="006D3585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6D3585" w:rsidRPr="00277F59" w:rsidRDefault="006D3585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14 984,98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77F59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13282C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F0292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61 065,90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EF0292" w:rsidRDefault="006D3585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77F59" w:rsidRDefault="006D3585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6C5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17 844,51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77F59" w:rsidRDefault="006D3585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FA4C0D" w:rsidRDefault="006D3585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6D3585" w:rsidRDefault="006D3585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Default="006D3585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1 002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6D3585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2041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6D3585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6D3585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40036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6D3585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6D3585" w:rsidRPr="00370CE6" w:rsidRDefault="006D3585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70CE6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6D3585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050EE" w:rsidRDefault="006D3585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70CE6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6D3585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050EE" w:rsidRDefault="006D3585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70CE6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6D3585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Default="006D3585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D3585" w:rsidRPr="000050EE" w:rsidRDefault="006D3585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AF5B28" w:rsidRDefault="006D3585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5A1830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D3585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5A1830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6D3585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FA4C0D" w:rsidRDefault="006D3585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6D3585" w:rsidRPr="006903E5" w:rsidRDefault="006D3585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2041F4" w:rsidRDefault="006D3585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6D3585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D3585" w:rsidRPr="005A1830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585" w:rsidRPr="005A1830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6D3585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6D3585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C6A58" w:rsidRDefault="006D3585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C6A5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40036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AF5B28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2554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3873D0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729 405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3873D0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D3585" w:rsidRDefault="006D3585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0DC1" w:rsidRDefault="006D3585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0DC1" w:rsidRDefault="006D3585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725B4A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C51685" w:rsidRDefault="006D3585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0DC1" w:rsidRDefault="006D3585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900DC1" w:rsidRDefault="006D3585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87C21" w:rsidRDefault="006D3585" w:rsidP="00F651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087C21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087C21" w:rsidRDefault="006D3585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087C21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87C21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087C21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087C21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87C21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087C21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C1022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C1022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C1022" w:rsidRDefault="006D3585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C1022" w:rsidRDefault="006D3585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2C102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2C1022" w:rsidRDefault="006D3585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C82ED6" w:rsidRDefault="006D3585" w:rsidP="006C53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E40036" w:rsidRDefault="006D3585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6F53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2774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2774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AF5B28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27745" w:rsidRDefault="006D3585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F2774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2A38C0" w:rsidRDefault="006D3585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F71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F714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6D3585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6D3585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358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D3585" w:rsidRPr="006903E5" w:rsidRDefault="006D3585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6D3585" w:rsidRPr="00E40036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6D3585" w:rsidRPr="006903E5" w:rsidRDefault="006D358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585" w:rsidRPr="006903E5" w:rsidRDefault="006D3585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D3585" w:rsidRPr="006903E5">
        <w:trPr>
          <w:gridBefore w:val="1"/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A38C0" w:rsidRDefault="006D3585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6903E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D3585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85" w:rsidRPr="002A38C0" w:rsidRDefault="006D3585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Pr="006903E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Pr="00F27745" w:rsidRDefault="006D3585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D3585" w:rsidRDefault="006D3585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6D3585" w:rsidRDefault="006D3585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D3585" w:rsidRPr="006903E5" w:rsidRDefault="006D3585" w:rsidP="00BC0E3E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5B2B50" w:rsidRDefault="006D3585" w:rsidP="005B2B50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5B2B50" w:rsidRDefault="006D3585" w:rsidP="005B2B50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p w:rsidR="006D3585" w:rsidRPr="006903E5" w:rsidRDefault="006D3585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6D3585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87C21"/>
    <w:rsid w:val="00094C3A"/>
    <w:rsid w:val="00095006"/>
    <w:rsid w:val="00095938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14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088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1195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420F"/>
    <w:rsid w:val="001F5BFB"/>
    <w:rsid w:val="00200338"/>
    <w:rsid w:val="002037A3"/>
    <w:rsid w:val="00203BCD"/>
    <w:rsid w:val="002041F4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2911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3C63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485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40F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4A9F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86B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4688D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80CA5"/>
    <w:rsid w:val="006903E5"/>
    <w:rsid w:val="00691CA1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3BB"/>
    <w:rsid w:val="006C57B3"/>
    <w:rsid w:val="006C6863"/>
    <w:rsid w:val="006C7A50"/>
    <w:rsid w:val="006C7B80"/>
    <w:rsid w:val="006D3585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53FC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4E5E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36A57"/>
    <w:rsid w:val="00842D8E"/>
    <w:rsid w:val="0084631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8F742B"/>
    <w:rsid w:val="00900D1A"/>
    <w:rsid w:val="00900DC1"/>
    <w:rsid w:val="0090207C"/>
    <w:rsid w:val="00902741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37A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4EB5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35E9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4530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5F7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3B56"/>
    <w:rsid w:val="00DA6A54"/>
    <w:rsid w:val="00DA72BA"/>
    <w:rsid w:val="00DA7435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C0D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706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490E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E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E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E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EE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EE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EE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EE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EE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2E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2EE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2EE3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2EE3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E3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16</Pages>
  <Words>2983</Words>
  <Characters>17004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2022-09-01T08:30:00Z</dcterms:created>
  <dcterms:modified xsi:type="dcterms:W3CDTF">2022-09-01T08:30:00Z</dcterms:modified>
</cp:coreProperties>
</file>