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B49" w:rsidRPr="00D87229" w:rsidRDefault="001C5B49" w:rsidP="0000047C">
      <w:pPr>
        <w:jc w:val="center"/>
        <w:rPr>
          <w:b/>
          <w:bCs/>
          <w:sz w:val="28"/>
          <w:szCs w:val="28"/>
        </w:rPr>
      </w:pPr>
      <w:r w:rsidRPr="00D87229">
        <w:rPr>
          <w:b/>
          <w:bCs/>
          <w:sz w:val="28"/>
          <w:szCs w:val="28"/>
        </w:rPr>
        <w:t>РОССИЙСКАЯ   ФЕДЕРАЦИЯ</w:t>
      </w:r>
    </w:p>
    <w:p w:rsidR="001C5B49" w:rsidRDefault="001C5B49" w:rsidP="0000047C">
      <w:pPr>
        <w:jc w:val="center"/>
        <w:rPr>
          <w:b/>
          <w:bCs/>
          <w:sz w:val="28"/>
          <w:szCs w:val="28"/>
        </w:rPr>
      </w:pPr>
      <w:r w:rsidRPr="00D87229">
        <w:rPr>
          <w:b/>
          <w:bCs/>
          <w:sz w:val="28"/>
          <w:szCs w:val="28"/>
        </w:rPr>
        <w:t xml:space="preserve">  АДМИНИСТРАЦИИЯ</w:t>
      </w:r>
    </w:p>
    <w:p w:rsidR="001C5B49" w:rsidRPr="00D87229" w:rsidRDefault="001C5B49" w:rsidP="0000047C">
      <w:pPr>
        <w:jc w:val="center"/>
        <w:rPr>
          <w:b/>
          <w:bCs/>
          <w:sz w:val="28"/>
          <w:szCs w:val="28"/>
        </w:rPr>
      </w:pPr>
      <w:r>
        <w:rPr>
          <w:b/>
          <w:bCs/>
          <w:sz w:val="28"/>
          <w:szCs w:val="28"/>
        </w:rPr>
        <w:t>ЛЕНИНСКОГО</w:t>
      </w:r>
      <w:r w:rsidRPr="00D87229">
        <w:rPr>
          <w:b/>
          <w:bCs/>
          <w:sz w:val="28"/>
          <w:szCs w:val="28"/>
        </w:rPr>
        <w:t xml:space="preserve">  СЕЛЬСОВЕТА</w:t>
      </w:r>
    </w:p>
    <w:p w:rsidR="001C5B49" w:rsidRPr="00D87229" w:rsidRDefault="001C5B49" w:rsidP="0000047C">
      <w:pPr>
        <w:jc w:val="center"/>
        <w:rPr>
          <w:b/>
          <w:bCs/>
          <w:sz w:val="28"/>
          <w:szCs w:val="28"/>
        </w:rPr>
      </w:pPr>
      <w:r w:rsidRPr="00D87229">
        <w:rPr>
          <w:b/>
          <w:bCs/>
          <w:sz w:val="28"/>
          <w:szCs w:val="28"/>
        </w:rPr>
        <w:t>КАСТОРЕНСКОГО  РАЙОНА  КУРСКОЙ  ОБЛАСТИ</w:t>
      </w:r>
    </w:p>
    <w:p w:rsidR="001C5B49" w:rsidRDefault="001C5B49" w:rsidP="0000047C">
      <w:pPr>
        <w:jc w:val="center"/>
        <w:rPr>
          <w:b/>
          <w:bCs/>
          <w:sz w:val="28"/>
          <w:szCs w:val="28"/>
        </w:rPr>
      </w:pPr>
    </w:p>
    <w:p w:rsidR="001C5B49" w:rsidRPr="00D87229" w:rsidRDefault="001C5B49" w:rsidP="0000047C">
      <w:pPr>
        <w:jc w:val="center"/>
        <w:rPr>
          <w:b/>
          <w:bCs/>
          <w:sz w:val="28"/>
          <w:szCs w:val="28"/>
        </w:rPr>
      </w:pPr>
    </w:p>
    <w:p w:rsidR="001C5B49" w:rsidRPr="00D87229" w:rsidRDefault="001C5B49" w:rsidP="0000047C">
      <w:pPr>
        <w:jc w:val="center"/>
        <w:rPr>
          <w:sz w:val="28"/>
          <w:szCs w:val="28"/>
        </w:rPr>
      </w:pPr>
    </w:p>
    <w:p w:rsidR="001C5B49" w:rsidRPr="00D87229" w:rsidRDefault="001C5B49" w:rsidP="0000047C">
      <w:pPr>
        <w:ind w:left="-24"/>
        <w:jc w:val="center"/>
        <w:rPr>
          <w:b/>
          <w:bCs/>
          <w:sz w:val="28"/>
          <w:szCs w:val="28"/>
        </w:rPr>
      </w:pPr>
      <w:r w:rsidRPr="00D87229">
        <w:rPr>
          <w:b/>
          <w:bCs/>
          <w:sz w:val="28"/>
          <w:szCs w:val="28"/>
        </w:rPr>
        <w:t>ПОСТАНОВЛЕНИЕ</w:t>
      </w:r>
    </w:p>
    <w:p w:rsidR="001C5B49" w:rsidRPr="00D87229" w:rsidRDefault="001C5B49" w:rsidP="0000047C">
      <w:pPr>
        <w:ind w:left="-24"/>
        <w:jc w:val="both"/>
        <w:rPr>
          <w:sz w:val="28"/>
          <w:szCs w:val="28"/>
        </w:rPr>
      </w:pPr>
    </w:p>
    <w:p w:rsidR="001C5B49" w:rsidRPr="00D87229" w:rsidRDefault="001C5B49" w:rsidP="0000047C">
      <w:pPr>
        <w:ind w:left="72" w:firstLine="48"/>
        <w:jc w:val="both"/>
        <w:rPr>
          <w:sz w:val="28"/>
          <w:szCs w:val="28"/>
        </w:rPr>
      </w:pPr>
      <w:r>
        <w:rPr>
          <w:sz w:val="28"/>
          <w:szCs w:val="28"/>
        </w:rPr>
        <w:t xml:space="preserve"> от 10.01</w:t>
      </w:r>
      <w:r w:rsidRPr="00D87229">
        <w:rPr>
          <w:sz w:val="28"/>
          <w:szCs w:val="28"/>
        </w:rPr>
        <w:t xml:space="preserve"> 2022года                         №</w:t>
      </w:r>
      <w:r>
        <w:rPr>
          <w:sz w:val="28"/>
          <w:szCs w:val="28"/>
        </w:rPr>
        <w:t>1А</w:t>
      </w:r>
    </w:p>
    <w:p w:rsidR="001C5B49" w:rsidRDefault="001C5B49" w:rsidP="0000047C">
      <w:pPr>
        <w:ind w:left="72"/>
        <w:jc w:val="both"/>
        <w:rPr>
          <w:sz w:val="28"/>
          <w:szCs w:val="28"/>
        </w:rPr>
      </w:pPr>
    </w:p>
    <w:p w:rsidR="001C5B49" w:rsidRPr="00D87229" w:rsidRDefault="001C5B49" w:rsidP="0000047C">
      <w:pPr>
        <w:ind w:left="72"/>
        <w:jc w:val="both"/>
        <w:rPr>
          <w:sz w:val="28"/>
          <w:szCs w:val="28"/>
        </w:rPr>
      </w:pPr>
    </w:p>
    <w:p w:rsidR="001C5B49" w:rsidRPr="00D87229" w:rsidRDefault="001C5B49" w:rsidP="00D87229">
      <w:pPr>
        <w:ind w:left="72"/>
        <w:jc w:val="center"/>
        <w:rPr>
          <w:b/>
          <w:bCs/>
          <w:sz w:val="28"/>
          <w:szCs w:val="28"/>
        </w:rPr>
      </w:pPr>
      <w:r w:rsidRPr="00D87229">
        <w:rPr>
          <w:b/>
          <w:bCs/>
          <w:sz w:val="28"/>
          <w:szCs w:val="28"/>
        </w:rPr>
        <w:t>О создании и организации деятельности</w:t>
      </w:r>
    </w:p>
    <w:p w:rsidR="001C5B49" w:rsidRPr="00D87229" w:rsidRDefault="001C5B49" w:rsidP="00D87229">
      <w:pPr>
        <w:ind w:left="72"/>
        <w:jc w:val="center"/>
        <w:rPr>
          <w:b/>
          <w:bCs/>
          <w:sz w:val="28"/>
          <w:szCs w:val="28"/>
        </w:rPr>
      </w:pPr>
      <w:r>
        <w:rPr>
          <w:b/>
          <w:bCs/>
          <w:sz w:val="28"/>
          <w:szCs w:val="28"/>
        </w:rPr>
        <w:t>добровольной пожарной дружины</w:t>
      </w:r>
      <w:r w:rsidRPr="00D87229">
        <w:rPr>
          <w:b/>
          <w:bCs/>
          <w:sz w:val="28"/>
          <w:szCs w:val="28"/>
        </w:rPr>
        <w:t>, порядок ее</w:t>
      </w:r>
    </w:p>
    <w:p w:rsidR="001C5B49" w:rsidRPr="00D87229" w:rsidRDefault="001C5B49" w:rsidP="00D87229">
      <w:pPr>
        <w:ind w:left="72"/>
        <w:jc w:val="center"/>
        <w:rPr>
          <w:b/>
          <w:bCs/>
          <w:sz w:val="28"/>
          <w:szCs w:val="28"/>
        </w:rPr>
      </w:pPr>
      <w:r w:rsidRPr="00D87229">
        <w:rPr>
          <w:b/>
          <w:bCs/>
          <w:sz w:val="28"/>
          <w:szCs w:val="28"/>
        </w:rPr>
        <w:t>взаимодействия с другими видами пожарной охраны</w:t>
      </w:r>
    </w:p>
    <w:p w:rsidR="001C5B49" w:rsidRPr="00D87229" w:rsidRDefault="001C5B49">
      <w:pPr>
        <w:rPr>
          <w:b/>
          <w:bCs/>
          <w:sz w:val="28"/>
          <w:szCs w:val="28"/>
        </w:rPr>
      </w:pPr>
    </w:p>
    <w:p w:rsidR="001C5B49" w:rsidRPr="00D87229" w:rsidRDefault="001C5B49">
      <w:pPr>
        <w:rPr>
          <w:b/>
          <w:bCs/>
          <w:sz w:val="28"/>
          <w:szCs w:val="28"/>
        </w:rPr>
      </w:pPr>
    </w:p>
    <w:p w:rsidR="001C5B49" w:rsidRPr="00D87229" w:rsidRDefault="001C5B49" w:rsidP="00D47809">
      <w:pPr>
        <w:jc w:val="both"/>
        <w:rPr>
          <w:sz w:val="28"/>
          <w:szCs w:val="28"/>
        </w:rPr>
      </w:pPr>
      <w:r w:rsidRPr="00D87229">
        <w:rPr>
          <w:rFonts w:ascii="Cambria" w:hAnsi="Cambria" w:cs="Cambria"/>
          <w:sz w:val="28"/>
          <w:szCs w:val="28"/>
        </w:rPr>
        <w:t>В целях осуществления</w:t>
      </w:r>
      <w:r w:rsidRPr="00D87229">
        <w:rPr>
          <w:sz w:val="28"/>
          <w:szCs w:val="28"/>
        </w:rPr>
        <w:t xml:space="preserve"> полномочий, возлагаемых на органы местного самоуправления, в соответствии с Федеральными Законами «Об общих принципах организации местного самоуправления в Российской Федерации», «О пожарной безопасности», Законом Курской области «О пожарной безопасности в Курской области», ПОСТАНОВЛЯЮ:</w:t>
      </w:r>
    </w:p>
    <w:p w:rsidR="001C5B49" w:rsidRPr="00D87229" w:rsidRDefault="001C5B49" w:rsidP="00D47809">
      <w:pPr>
        <w:jc w:val="both"/>
        <w:rPr>
          <w:sz w:val="28"/>
          <w:szCs w:val="28"/>
        </w:rPr>
      </w:pPr>
    </w:p>
    <w:p w:rsidR="001C5B49" w:rsidRPr="00D87229" w:rsidRDefault="001C5B49" w:rsidP="00D47809">
      <w:pPr>
        <w:pStyle w:val="ListParagraph"/>
        <w:numPr>
          <w:ilvl w:val="0"/>
          <w:numId w:val="1"/>
        </w:numPr>
        <w:jc w:val="both"/>
        <w:rPr>
          <w:sz w:val="28"/>
          <w:szCs w:val="28"/>
        </w:rPr>
      </w:pPr>
      <w:r w:rsidRPr="00D87229">
        <w:rPr>
          <w:sz w:val="28"/>
          <w:szCs w:val="28"/>
        </w:rPr>
        <w:t xml:space="preserve">Создать на территории </w:t>
      </w:r>
      <w:r>
        <w:rPr>
          <w:sz w:val="28"/>
          <w:szCs w:val="28"/>
        </w:rPr>
        <w:t>Ленинского</w:t>
      </w:r>
      <w:r w:rsidRPr="00D87229">
        <w:rPr>
          <w:sz w:val="28"/>
          <w:szCs w:val="28"/>
        </w:rPr>
        <w:t xml:space="preserve"> сельсовета добровольную пожарную дружину.</w:t>
      </w:r>
    </w:p>
    <w:p w:rsidR="001C5B49" w:rsidRDefault="001C5B49" w:rsidP="00D47809">
      <w:pPr>
        <w:pStyle w:val="ListParagraph"/>
        <w:numPr>
          <w:ilvl w:val="0"/>
          <w:numId w:val="1"/>
        </w:numPr>
        <w:jc w:val="both"/>
        <w:rPr>
          <w:sz w:val="28"/>
          <w:szCs w:val="28"/>
        </w:rPr>
      </w:pPr>
      <w:r w:rsidRPr="00D87229">
        <w:rPr>
          <w:sz w:val="28"/>
          <w:szCs w:val="28"/>
        </w:rPr>
        <w:t xml:space="preserve">Утвердить прилагаемое Положение общественного учреждения пожарной охраны  «Добровольная пожарная дружина»  </w:t>
      </w:r>
      <w:r>
        <w:rPr>
          <w:sz w:val="28"/>
          <w:szCs w:val="28"/>
        </w:rPr>
        <w:t>Ленинского сельсовета (приложение №1)</w:t>
      </w:r>
    </w:p>
    <w:p w:rsidR="001C5B49" w:rsidRPr="00D87229" w:rsidRDefault="001C5B49" w:rsidP="00D47809">
      <w:pPr>
        <w:pStyle w:val="ListParagraph"/>
        <w:numPr>
          <w:ilvl w:val="0"/>
          <w:numId w:val="1"/>
        </w:numPr>
        <w:jc w:val="both"/>
        <w:rPr>
          <w:sz w:val="28"/>
          <w:szCs w:val="28"/>
        </w:rPr>
      </w:pPr>
      <w:r>
        <w:rPr>
          <w:sz w:val="28"/>
          <w:szCs w:val="28"/>
        </w:rPr>
        <w:t>Утвердить список ДПД (приложение №2)</w:t>
      </w:r>
    </w:p>
    <w:p w:rsidR="001C5B49" w:rsidRPr="00D87229" w:rsidRDefault="001C5B49" w:rsidP="00D47809">
      <w:pPr>
        <w:pStyle w:val="ListParagraph"/>
        <w:numPr>
          <w:ilvl w:val="0"/>
          <w:numId w:val="1"/>
        </w:numPr>
        <w:jc w:val="both"/>
        <w:rPr>
          <w:sz w:val="28"/>
          <w:szCs w:val="28"/>
        </w:rPr>
      </w:pPr>
      <w:r w:rsidRPr="00D87229">
        <w:rPr>
          <w:sz w:val="28"/>
          <w:szCs w:val="28"/>
        </w:rPr>
        <w:t>Контроль за выполнением настоящего постановления оставляю за собой.</w:t>
      </w:r>
    </w:p>
    <w:p w:rsidR="001C5B49" w:rsidRPr="00D87229" w:rsidRDefault="001C5B49" w:rsidP="00D47809">
      <w:pPr>
        <w:pStyle w:val="ListParagraph"/>
        <w:numPr>
          <w:ilvl w:val="0"/>
          <w:numId w:val="1"/>
        </w:numPr>
        <w:jc w:val="both"/>
        <w:rPr>
          <w:sz w:val="28"/>
          <w:szCs w:val="28"/>
        </w:rPr>
      </w:pPr>
      <w:r w:rsidRPr="00D87229">
        <w:rPr>
          <w:sz w:val="28"/>
          <w:szCs w:val="28"/>
        </w:rPr>
        <w:t>Постановление вступает в силу со дня его подписания.</w:t>
      </w:r>
    </w:p>
    <w:p w:rsidR="001C5B49" w:rsidRPr="00D87229" w:rsidRDefault="001C5B49" w:rsidP="00D47809">
      <w:pPr>
        <w:jc w:val="both"/>
        <w:rPr>
          <w:sz w:val="28"/>
          <w:szCs w:val="28"/>
        </w:rPr>
      </w:pPr>
    </w:p>
    <w:p w:rsidR="001C5B49" w:rsidRPr="00D87229" w:rsidRDefault="001C5B49" w:rsidP="00920F24">
      <w:pPr>
        <w:rPr>
          <w:sz w:val="28"/>
          <w:szCs w:val="28"/>
        </w:rPr>
      </w:pPr>
    </w:p>
    <w:p w:rsidR="001C5B49" w:rsidRPr="00D87229" w:rsidRDefault="001C5B49" w:rsidP="00920F24">
      <w:pPr>
        <w:rPr>
          <w:sz w:val="28"/>
          <w:szCs w:val="28"/>
        </w:rPr>
      </w:pPr>
    </w:p>
    <w:p w:rsidR="001C5B49" w:rsidRPr="00D87229" w:rsidRDefault="001C5B49" w:rsidP="00920F24">
      <w:pPr>
        <w:rPr>
          <w:sz w:val="28"/>
          <w:szCs w:val="28"/>
        </w:rPr>
      </w:pPr>
      <w:r w:rsidRPr="00D87229">
        <w:rPr>
          <w:sz w:val="28"/>
          <w:szCs w:val="28"/>
        </w:rPr>
        <w:t>Глава</w:t>
      </w:r>
    </w:p>
    <w:p w:rsidR="001C5B49" w:rsidRPr="00D87229" w:rsidRDefault="001C5B49" w:rsidP="00920F24">
      <w:pPr>
        <w:rPr>
          <w:sz w:val="28"/>
          <w:szCs w:val="28"/>
        </w:rPr>
      </w:pPr>
      <w:r>
        <w:rPr>
          <w:sz w:val="28"/>
          <w:szCs w:val="28"/>
        </w:rPr>
        <w:t>Ленинского</w:t>
      </w:r>
      <w:r w:rsidRPr="00D87229">
        <w:rPr>
          <w:sz w:val="28"/>
          <w:szCs w:val="28"/>
        </w:rPr>
        <w:t xml:space="preserve"> сельсовета                              </w:t>
      </w:r>
      <w:r>
        <w:rPr>
          <w:sz w:val="28"/>
          <w:szCs w:val="28"/>
        </w:rPr>
        <w:t>А. М. Лохматов</w:t>
      </w:r>
    </w:p>
    <w:p w:rsidR="001C5B49" w:rsidRPr="00D87229" w:rsidRDefault="001C5B49" w:rsidP="00920F24">
      <w:pPr>
        <w:rPr>
          <w:sz w:val="28"/>
          <w:szCs w:val="28"/>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20F24">
      <w:pPr>
        <w:rPr>
          <w:sz w:val="24"/>
          <w:szCs w:val="24"/>
        </w:rPr>
      </w:pPr>
    </w:p>
    <w:p w:rsidR="001C5B49" w:rsidRDefault="001C5B49" w:rsidP="00941B61">
      <w:pPr>
        <w:jc w:val="right"/>
        <w:rPr>
          <w:sz w:val="24"/>
          <w:szCs w:val="24"/>
        </w:rPr>
      </w:pPr>
      <w:r>
        <w:rPr>
          <w:sz w:val="24"/>
          <w:szCs w:val="24"/>
        </w:rPr>
        <w:t>Приложение №1</w:t>
      </w:r>
    </w:p>
    <w:p w:rsidR="001C5B49" w:rsidRDefault="001C5B49" w:rsidP="00941B61">
      <w:pPr>
        <w:jc w:val="right"/>
        <w:rPr>
          <w:sz w:val="24"/>
          <w:szCs w:val="24"/>
        </w:rPr>
      </w:pPr>
      <w:r>
        <w:rPr>
          <w:sz w:val="24"/>
          <w:szCs w:val="24"/>
        </w:rPr>
        <w:t xml:space="preserve">  к постановление  №1А</w:t>
      </w:r>
    </w:p>
    <w:p w:rsidR="001C5B49" w:rsidRDefault="001C5B49" w:rsidP="00941B61">
      <w:pPr>
        <w:jc w:val="right"/>
        <w:rPr>
          <w:sz w:val="24"/>
          <w:szCs w:val="24"/>
        </w:rPr>
      </w:pPr>
      <w:r>
        <w:rPr>
          <w:sz w:val="24"/>
          <w:szCs w:val="24"/>
        </w:rPr>
        <w:t>от 10.01.2022 года</w:t>
      </w:r>
    </w:p>
    <w:p w:rsidR="001C5B49" w:rsidRDefault="001C5B49"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p>
    <w:p w:rsidR="001C5B49" w:rsidRPr="00D87229" w:rsidRDefault="001C5B49" w:rsidP="00D87229">
      <w:pPr>
        <w:tabs>
          <w:tab w:val="left" w:pos="1832"/>
          <w:tab w:val="left" w:pos="2748"/>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ПОЛОЖЕНИЕ</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общественного учреждения пожарной охраны</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sidRPr="00D87229">
        <w:rPr>
          <w:b/>
          <w:bCs/>
          <w:sz w:val="28"/>
          <w:szCs w:val="28"/>
        </w:rPr>
        <w:t>«Добровольная пожарная дружина»</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bCs/>
          <w:sz w:val="28"/>
          <w:szCs w:val="28"/>
        </w:rPr>
      </w:pPr>
      <w:r>
        <w:rPr>
          <w:b/>
          <w:bCs/>
          <w:sz w:val="28"/>
          <w:szCs w:val="28"/>
        </w:rPr>
        <w:t>Ленинского</w:t>
      </w:r>
      <w:r w:rsidRPr="00D87229">
        <w:rPr>
          <w:b/>
          <w:bCs/>
          <w:sz w:val="28"/>
          <w:szCs w:val="28"/>
        </w:rPr>
        <w:t xml:space="preserve">  сельсоветаКасторенского района  Курской области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D87229">
        <w:rPr>
          <w:b/>
          <w:bCs/>
          <w:sz w:val="28"/>
          <w:szCs w:val="28"/>
        </w:rPr>
        <w:t>Общие положения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center"/>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Общественное учреждение «Добровольная пожарная дружина»   </w:t>
      </w:r>
      <w:r>
        <w:rPr>
          <w:sz w:val="28"/>
          <w:szCs w:val="28"/>
        </w:rPr>
        <w:t>Ленинского</w:t>
      </w:r>
      <w:r w:rsidRPr="00D87229">
        <w:rPr>
          <w:sz w:val="28"/>
          <w:szCs w:val="28"/>
        </w:rPr>
        <w:t xml:space="preserve"> сельсовета   Касторенского района Курской области (далее - «Учреждение»), является общественным учреждением пожарной охраны.</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Полное  название Учреждения: общественное учреждение пожарной охраны «Добровольная пожарная дружина»</w:t>
      </w:r>
      <w:r>
        <w:rPr>
          <w:sz w:val="28"/>
          <w:szCs w:val="28"/>
        </w:rPr>
        <w:t xml:space="preserve"> Ленинского</w:t>
      </w:r>
      <w:r w:rsidRPr="00D87229">
        <w:rPr>
          <w:sz w:val="28"/>
          <w:szCs w:val="28"/>
        </w:rPr>
        <w:t xml:space="preserve"> сельсовета  Касторенского района Курской области.</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D87229">
        <w:rPr>
          <w:sz w:val="28"/>
          <w:szCs w:val="28"/>
        </w:rPr>
        <w:t xml:space="preserve">Сокращенное название Учреждения: ОУ «ДПД « </w:t>
      </w:r>
      <w:r>
        <w:rPr>
          <w:sz w:val="28"/>
          <w:szCs w:val="28"/>
        </w:rPr>
        <w:t>Ленинского</w:t>
      </w:r>
      <w:r w:rsidRPr="00D87229">
        <w:rPr>
          <w:sz w:val="28"/>
          <w:szCs w:val="28"/>
        </w:rPr>
        <w:t xml:space="preserve"> сельсовета ».</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является социально ориентированным общественным объединением пожарной охраны, созданным по инициативе граждан и (или) юридических лиц, объединившихся для участия в деятельности по профилактике и</w:t>
      </w:r>
      <w:r>
        <w:rPr>
          <w:sz w:val="28"/>
          <w:szCs w:val="28"/>
        </w:rPr>
        <w:t xml:space="preserve"> </w:t>
      </w:r>
      <w:r w:rsidRPr="00D87229">
        <w:rPr>
          <w:sz w:val="28"/>
          <w:szCs w:val="28"/>
        </w:rPr>
        <w:t>(или) тушению пожаров.</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является не имеющим членства общественным объединением, ставящим своей задачей оказание услуг, отвечающих интересам участников и установленным целям Учреждения. Учреждение является некоммерческой организацией и не имеет своей целью извлечение прибыли и распределение ее между участниками.</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Учреждение, выполняя свои задачи, определенные Положением, исходит из принципов, изложенных во Всеобщей Декларации Прав человека и действует на основе Конституции Российской Федерации, Гражданского кодекса Российской Федерации, Закона Российской Федерации «О добровольной пожарной охране», Закона Российской Федерации «Об общественных объединениях», Закона Российской Федерации «О некоммерческих организациях», других законов и иных правовых актов Российской Федерации и настоящего Положения.</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Деятельность Учреждения основывается на принципах добровольности, равноправия, самоуправления и законности.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right="21" w:firstLine="709"/>
        <w:jc w:val="both"/>
        <w:rPr>
          <w:sz w:val="28"/>
          <w:szCs w:val="28"/>
        </w:rPr>
      </w:pPr>
      <w:r w:rsidRPr="00D87229">
        <w:rPr>
          <w:sz w:val="28"/>
          <w:szCs w:val="28"/>
        </w:rPr>
        <w:t>Решение о создании Учреждения, об утверждении его Положения и о формировании руководящих и контрольно-ревизионных органов принимается на съезде (конференции) или общем собрании учредителей. С момента принятия указанных решений и после уведомительной  регистрации Учреждения в Управлении Министерства юстиции Российской Федерации по Курской области в установленном порядке, Учреждение считается созданным и финансируемым учредителями, осуществляет в отношении закрепленного за ним имущества право оперативного управления указанным имуществом, а также осуществляет деятельность, предусмотренную Положением и принимает на себя обязанности, предусмотренные настоящим Положением.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отвечает по своим обязательствам находящимися в его распоряжении денежными средствами. Если их недостаточно, то субсидиарную ответственность по обязательствам Учреждения несут собственники имущества, переданного Учреждению в оперативное управление.</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923"/>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от своего имени приобретать и осуществлять имущественные права и личные неимущественные права, нести обязанности, быть истцом и ответчиком в суде.</w:t>
      </w:r>
    </w:p>
    <w:p w:rsidR="001C5B49" w:rsidRPr="00D87229" w:rsidRDefault="001C5B49" w:rsidP="00D87229">
      <w:pPr>
        <w:ind w:right="21" w:firstLine="709"/>
        <w:jc w:val="both"/>
        <w:rPr>
          <w:sz w:val="28"/>
          <w:szCs w:val="28"/>
        </w:rPr>
      </w:pPr>
      <w:r w:rsidRPr="00D87229">
        <w:rPr>
          <w:sz w:val="28"/>
          <w:szCs w:val="28"/>
        </w:rPr>
        <w:t xml:space="preserve">Учреждение осуществляет свою деятельность на территории  </w:t>
      </w:r>
      <w:r>
        <w:rPr>
          <w:sz w:val="28"/>
          <w:szCs w:val="28"/>
        </w:rPr>
        <w:t>Ленинского</w:t>
      </w:r>
      <w:r w:rsidRPr="00D87229">
        <w:rPr>
          <w:sz w:val="28"/>
          <w:szCs w:val="28"/>
        </w:rPr>
        <w:t xml:space="preserve"> сельсовета Касторенского района Курской области в закрепленном за ним районе выезда и непосредственно обеспечивает прикрытие  территории МО по адресу: Курская область, Касторенский район </w:t>
      </w:r>
      <w:r>
        <w:rPr>
          <w:sz w:val="28"/>
          <w:szCs w:val="28"/>
        </w:rPr>
        <w:t>п. Ленинский, д. Знамя Колтовская, д. Никольско – Ключевская, с. Михнево, с. Михайло – Хлюстино.</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выполнении стоящих задач Учреждение осуществляет взаимодействие с Главным управлением МЧС России по Курской области и его структурными подразделениями, ОКУ «ППС Курской области», органами государственной власти и местного самоуправления, предприятиями, учреждениями и организациями.</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Порядок привлечения сил и средств подразделений Учреждения для тушения пожаров и ликвидации аварий за пределами района выезда определяется расписанием выезда, «Планом привлечения сил и средств подразделений пожарной охраны, гарнизонов пожарной охраны для тушения пожаров и проведения аварийно-спасательных работ», Соглашением о взаимодействии с Главным управлением МЧС России по Курской области. </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Порядок возмещения затрат Учреждения при оказании помощи в тушении пожаров и ликвидации последствий аварий на объектах других организаций определяется вышеуказанным Соглашением о взаимодействии с территориальными органами МЧС, либо соглашениями с другими организациями об оказании взаимной помощи.</w:t>
      </w:r>
    </w:p>
    <w:p w:rsidR="001C5B49" w:rsidRPr="00D87229" w:rsidRDefault="001C5B49" w:rsidP="00D87229">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Решение о создании, реорганизации и ликвидации Учреждения, а также ее структуры, численности и оснащения принимается на съезде (конференции) или общем собрании. </w:t>
      </w:r>
    </w:p>
    <w:p w:rsidR="001C5B49" w:rsidRPr="00D87229" w:rsidRDefault="001C5B49" w:rsidP="00D87229">
      <w:pPr>
        <w:ind w:right="-158"/>
        <w:jc w:val="both"/>
        <w:rPr>
          <w:sz w:val="28"/>
          <w:szCs w:val="28"/>
        </w:rPr>
      </w:pPr>
      <w:r w:rsidRPr="00D87229">
        <w:rPr>
          <w:sz w:val="28"/>
          <w:szCs w:val="28"/>
        </w:rPr>
        <w:tab/>
        <w:t xml:space="preserve">Место нахождения постоянно действующего руководящего органа Учреждения: Курская область, Касторенский район, </w:t>
      </w:r>
      <w:bookmarkStart w:id="0" w:name="_GoBack"/>
      <w:bookmarkEnd w:id="0"/>
      <w:r>
        <w:rPr>
          <w:sz w:val="28"/>
          <w:szCs w:val="28"/>
        </w:rPr>
        <w:t>п. Ленинский</w:t>
      </w:r>
      <w:r w:rsidRPr="00D87229">
        <w:rPr>
          <w:sz w:val="28"/>
          <w:szCs w:val="28"/>
        </w:rPr>
        <w:t xml:space="preserve">, </w:t>
      </w:r>
      <w:r>
        <w:rPr>
          <w:sz w:val="28"/>
          <w:szCs w:val="28"/>
        </w:rPr>
        <w:t>Ленинский сельсовет</w:t>
      </w:r>
      <w:r w:rsidRPr="00D87229">
        <w:rPr>
          <w:sz w:val="28"/>
          <w:szCs w:val="28"/>
        </w:rPr>
        <w:t>.</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Цели и задачи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Основными целями Учреждения являются:</w:t>
      </w:r>
    </w:p>
    <w:p w:rsidR="001C5B49" w:rsidRPr="00D87229" w:rsidRDefault="001C5B49" w:rsidP="00D87229">
      <w:pPr>
        <w:shd w:val="clear" w:color="auto" w:fill="FFFFFF"/>
        <w:ind w:firstLine="709"/>
        <w:jc w:val="both"/>
        <w:rPr>
          <w:sz w:val="28"/>
          <w:szCs w:val="28"/>
        </w:rPr>
      </w:pPr>
      <w:r w:rsidRPr="00D87229">
        <w:rPr>
          <w:sz w:val="28"/>
          <w:szCs w:val="28"/>
        </w:rPr>
        <w:t>осуществление профилактики пожаров;</w:t>
      </w:r>
    </w:p>
    <w:p w:rsidR="001C5B49" w:rsidRPr="00D87229" w:rsidRDefault="001C5B49" w:rsidP="00D87229">
      <w:pPr>
        <w:shd w:val="clear" w:color="auto" w:fill="FFFFFF"/>
        <w:ind w:firstLine="709"/>
        <w:jc w:val="both"/>
        <w:rPr>
          <w:sz w:val="28"/>
          <w:szCs w:val="28"/>
        </w:rPr>
      </w:pPr>
      <w:r w:rsidRPr="00D87229">
        <w:rPr>
          <w:sz w:val="28"/>
          <w:szCs w:val="28"/>
        </w:rPr>
        <w:t>спасение людей и имущества при пожарах, оказание помощи пострадавшим;</w:t>
      </w:r>
    </w:p>
    <w:p w:rsidR="001C5B49" w:rsidRPr="00D87229" w:rsidRDefault="001C5B49" w:rsidP="00D87229">
      <w:pPr>
        <w:shd w:val="clear" w:color="auto" w:fill="FFFFFF"/>
        <w:ind w:firstLine="709"/>
        <w:jc w:val="both"/>
        <w:rPr>
          <w:sz w:val="28"/>
          <w:szCs w:val="28"/>
        </w:rPr>
      </w:pPr>
      <w:r w:rsidRPr="00D87229">
        <w:rPr>
          <w:sz w:val="28"/>
          <w:szCs w:val="28"/>
        </w:rPr>
        <w:t>участие в деятельности по тушению пожаров (их локализации и ликвидации) и проведению аварийно-спасательных работ;</w:t>
      </w:r>
    </w:p>
    <w:p w:rsidR="001C5B49" w:rsidRPr="00D87229" w:rsidRDefault="001C5B49" w:rsidP="00D87229">
      <w:pPr>
        <w:shd w:val="clear" w:color="auto" w:fill="FFFFFF"/>
        <w:ind w:firstLine="709"/>
        <w:jc w:val="both"/>
        <w:rPr>
          <w:sz w:val="28"/>
          <w:szCs w:val="28"/>
        </w:rPr>
      </w:pPr>
      <w:r w:rsidRPr="00D87229">
        <w:rPr>
          <w:sz w:val="28"/>
          <w:szCs w:val="28"/>
        </w:rPr>
        <w:t xml:space="preserve">осуществление профессиональной подготовки, переподготовки, повышения квалификации личного состава Учреждения. </w:t>
      </w:r>
    </w:p>
    <w:p w:rsidR="001C5B49" w:rsidRPr="00D87229" w:rsidRDefault="001C5B49" w:rsidP="00D87229">
      <w:pPr>
        <w:shd w:val="clear" w:color="auto" w:fill="FFFFFF"/>
        <w:ind w:firstLine="709"/>
        <w:jc w:val="both"/>
        <w:rPr>
          <w:sz w:val="28"/>
          <w:szCs w:val="28"/>
        </w:rPr>
      </w:pPr>
    </w:p>
    <w:p w:rsidR="001C5B49" w:rsidRPr="00D87229" w:rsidRDefault="001C5B4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Права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достижения основных целей Учреждение имеет право:</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свободно распространять информацию о своей деятельности;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участвовать в выработке решений органов государственной власти и органов местного самоуправления в порядке, предусмотренном действующим законодательством;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в качестве учредителя средств массовой информации и вести издательскую деятельность в порядке, предусмотренном действующим законодательством;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представлять и защищать свои права, законные интересы своих участников, а также других граждан в органах государственной власти, органах местного самоуправления и общественных объединениях;</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в полном объеме полномочия, предусмотренные законами об общественных объединениях;</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выступать с инициативами по различным вопросам общественной жизни, вносить предложения в органы государственной власти;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осуществлять деятельность на территории других субъектов Российской Федерации и иметь там свои структурные подразделения - организации, отделения или филиалы и представительства;</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поддерживать прямые международные контакты и связи;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создавать свои организации, отделения или филиалы и представительства в иностранных государствах;</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вести предпринимательскую деятельность постольку, поскольку это служит достижению уставных целей Учреждения, соответствующую этим целям;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приобретать имущество, предназначенное для ведения предпринимательской деятельности.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может осуществлять иные права, предусмотренные действующим законодательством Российской Федерации, в соответствии с уставными целями и задачами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D87229">
        <w:rPr>
          <w:b/>
          <w:bCs/>
          <w:sz w:val="28"/>
          <w:szCs w:val="28"/>
        </w:rPr>
        <w:t>Обязанности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sz w:val="28"/>
          <w:szCs w:val="28"/>
        </w:rPr>
      </w:pP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обязано:</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соблюдать законодательство Российской Федерации, общепризнанные принципы и нормы международного права, касающиеся своей сферы деятельности, а также нормы, предусмотренные настоящим Положением и иными учредительными документами.</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73005D" w:rsidRDefault="001C5B49" w:rsidP="00D87229">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73005D">
        <w:rPr>
          <w:b/>
          <w:bCs/>
          <w:sz w:val="28"/>
          <w:szCs w:val="28"/>
        </w:rPr>
        <w:t xml:space="preserve">Учредители </w:t>
      </w:r>
    </w:p>
    <w:p w:rsidR="001C5B49" w:rsidRPr="004D6671"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b/>
          <w:bCs/>
          <w:color w:val="FF0000"/>
          <w:sz w:val="28"/>
          <w:szCs w:val="28"/>
        </w:rPr>
      </w:pPr>
    </w:p>
    <w:p w:rsidR="001C5B49" w:rsidRPr="00474CAA" w:rsidRDefault="001C5B49" w:rsidP="00187A50">
      <w:pPr>
        <w:tabs>
          <w:tab w:val="left" w:pos="851"/>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474CAA">
        <w:rPr>
          <w:sz w:val="28"/>
          <w:szCs w:val="28"/>
        </w:rPr>
        <w:t xml:space="preserve">Учредителями Учреждения являются: </w:t>
      </w:r>
    </w:p>
    <w:p w:rsidR="001C5B49" w:rsidRPr="00474CAA" w:rsidRDefault="001C5B49" w:rsidP="00187A50">
      <w:pPr>
        <w:ind w:right="21" w:firstLine="709"/>
        <w:jc w:val="both"/>
        <w:rPr>
          <w:sz w:val="28"/>
          <w:szCs w:val="28"/>
        </w:rPr>
      </w:pPr>
      <w:r w:rsidRPr="00474CAA">
        <w:rPr>
          <w:sz w:val="28"/>
          <w:szCs w:val="28"/>
        </w:rPr>
        <w:t>1.</w:t>
      </w:r>
      <w:r>
        <w:rPr>
          <w:sz w:val="28"/>
          <w:szCs w:val="28"/>
        </w:rPr>
        <w:t xml:space="preserve"> </w:t>
      </w:r>
      <w:r w:rsidRPr="00474CAA">
        <w:rPr>
          <w:sz w:val="28"/>
          <w:szCs w:val="28"/>
        </w:rPr>
        <w:t xml:space="preserve">гражданин </w:t>
      </w:r>
      <w:r>
        <w:rPr>
          <w:sz w:val="28"/>
          <w:szCs w:val="28"/>
        </w:rPr>
        <w:t>Лохматов Александр Михайлович</w:t>
      </w:r>
      <w:r w:rsidRPr="00474CAA">
        <w:rPr>
          <w:sz w:val="28"/>
          <w:szCs w:val="28"/>
        </w:rPr>
        <w:t xml:space="preserve">  (паспорт серия 38</w:t>
      </w:r>
      <w:r>
        <w:rPr>
          <w:sz w:val="28"/>
          <w:szCs w:val="28"/>
        </w:rPr>
        <w:t>20</w:t>
      </w:r>
      <w:r w:rsidRPr="00474CAA">
        <w:rPr>
          <w:sz w:val="28"/>
          <w:szCs w:val="28"/>
        </w:rPr>
        <w:t xml:space="preserve">  номер </w:t>
      </w:r>
      <w:r>
        <w:rPr>
          <w:sz w:val="28"/>
          <w:szCs w:val="28"/>
        </w:rPr>
        <w:t>332489</w:t>
      </w:r>
      <w:r w:rsidRPr="00474CAA">
        <w:rPr>
          <w:sz w:val="28"/>
          <w:szCs w:val="28"/>
        </w:rPr>
        <w:t>, выдан УМ</w:t>
      </w:r>
      <w:r>
        <w:rPr>
          <w:sz w:val="28"/>
          <w:szCs w:val="28"/>
        </w:rPr>
        <w:t>ВД</w:t>
      </w:r>
      <w:r w:rsidRPr="00474CAA">
        <w:rPr>
          <w:sz w:val="28"/>
          <w:szCs w:val="28"/>
        </w:rPr>
        <w:t xml:space="preserve"> России по Курской области</w:t>
      </w:r>
      <w:r>
        <w:rPr>
          <w:sz w:val="28"/>
          <w:szCs w:val="28"/>
        </w:rPr>
        <w:t xml:space="preserve"> </w:t>
      </w:r>
      <w:r w:rsidRPr="00474CAA">
        <w:rPr>
          <w:sz w:val="28"/>
          <w:szCs w:val="28"/>
        </w:rPr>
        <w:t>0</w:t>
      </w:r>
      <w:r>
        <w:rPr>
          <w:sz w:val="28"/>
          <w:szCs w:val="28"/>
        </w:rPr>
        <w:t>6</w:t>
      </w:r>
      <w:r w:rsidRPr="00474CAA">
        <w:rPr>
          <w:sz w:val="28"/>
          <w:szCs w:val="28"/>
        </w:rPr>
        <w:t>.0</w:t>
      </w:r>
      <w:r>
        <w:rPr>
          <w:sz w:val="28"/>
          <w:szCs w:val="28"/>
        </w:rPr>
        <w:t>7</w:t>
      </w:r>
      <w:r w:rsidRPr="00474CAA">
        <w:rPr>
          <w:sz w:val="28"/>
          <w:szCs w:val="28"/>
        </w:rPr>
        <w:t>.20</w:t>
      </w:r>
      <w:r>
        <w:rPr>
          <w:sz w:val="28"/>
          <w:szCs w:val="28"/>
        </w:rPr>
        <w:t>21</w:t>
      </w:r>
      <w:r w:rsidRPr="00474CAA">
        <w:rPr>
          <w:sz w:val="28"/>
          <w:szCs w:val="28"/>
        </w:rPr>
        <w:t xml:space="preserve"> года, зарегистрирован по адресу: </w:t>
      </w:r>
      <w:r>
        <w:rPr>
          <w:sz w:val="28"/>
          <w:szCs w:val="28"/>
        </w:rPr>
        <w:t xml:space="preserve">Курская область, </w:t>
      </w:r>
      <w:r w:rsidRPr="00474CAA">
        <w:rPr>
          <w:sz w:val="28"/>
          <w:szCs w:val="28"/>
        </w:rPr>
        <w:t>Касторенский район</w:t>
      </w:r>
      <w:r>
        <w:rPr>
          <w:sz w:val="28"/>
          <w:szCs w:val="28"/>
        </w:rPr>
        <w:t>,</w:t>
      </w:r>
      <w:r w:rsidRPr="00474CAA">
        <w:rPr>
          <w:sz w:val="28"/>
          <w:szCs w:val="28"/>
        </w:rPr>
        <w:t xml:space="preserve"> </w:t>
      </w:r>
      <w:r>
        <w:rPr>
          <w:sz w:val="28"/>
          <w:szCs w:val="28"/>
        </w:rPr>
        <w:t>п. Новокасторное</w:t>
      </w:r>
      <w:r w:rsidRPr="00474CAA">
        <w:rPr>
          <w:sz w:val="28"/>
          <w:szCs w:val="28"/>
        </w:rPr>
        <w:t>, ул.</w:t>
      </w:r>
      <w:r>
        <w:rPr>
          <w:sz w:val="28"/>
          <w:szCs w:val="28"/>
        </w:rPr>
        <w:t xml:space="preserve"> Железнодорожная</w:t>
      </w:r>
      <w:r w:rsidRPr="00474CAA">
        <w:rPr>
          <w:sz w:val="28"/>
          <w:szCs w:val="28"/>
        </w:rPr>
        <w:t>,</w:t>
      </w:r>
      <w:r>
        <w:rPr>
          <w:sz w:val="28"/>
          <w:szCs w:val="28"/>
        </w:rPr>
        <w:t xml:space="preserve"> </w:t>
      </w:r>
      <w:r w:rsidRPr="00474CAA">
        <w:rPr>
          <w:sz w:val="28"/>
          <w:szCs w:val="28"/>
        </w:rPr>
        <w:t>д.</w:t>
      </w:r>
      <w:r>
        <w:rPr>
          <w:sz w:val="28"/>
          <w:szCs w:val="28"/>
        </w:rPr>
        <w:t xml:space="preserve"> 60, кв. 3</w:t>
      </w:r>
      <w:r w:rsidRPr="00474CAA">
        <w:rPr>
          <w:sz w:val="28"/>
          <w:szCs w:val="28"/>
        </w:rPr>
        <w:t>);</w:t>
      </w:r>
    </w:p>
    <w:p w:rsidR="001C5B49" w:rsidRPr="00474CAA" w:rsidRDefault="001C5B49" w:rsidP="00187A50">
      <w:pPr>
        <w:ind w:right="21" w:firstLine="709"/>
        <w:jc w:val="both"/>
        <w:rPr>
          <w:sz w:val="28"/>
          <w:szCs w:val="28"/>
        </w:rPr>
      </w:pPr>
      <w:r w:rsidRPr="00474CAA">
        <w:rPr>
          <w:sz w:val="28"/>
          <w:szCs w:val="28"/>
        </w:rPr>
        <w:t xml:space="preserve">2. гражданка </w:t>
      </w:r>
      <w:r>
        <w:rPr>
          <w:sz w:val="28"/>
          <w:szCs w:val="28"/>
        </w:rPr>
        <w:t>Обоянцева Евгения Юрьевна</w:t>
      </w:r>
      <w:r w:rsidRPr="00474CAA">
        <w:rPr>
          <w:sz w:val="28"/>
          <w:szCs w:val="28"/>
        </w:rPr>
        <w:t xml:space="preserve"> (паспорт серия  38</w:t>
      </w:r>
      <w:r>
        <w:rPr>
          <w:sz w:val="28"/>
          <w:szCs w:val="28"/>
        </w:rPr>
        <w:t>10</w:t>
      </w:r>
      <w:r w:rsidRPr="00474CAA">
        <w:rPr>
          <w:sz w:val="28"/>
          <w:szCs w:val="28"/>
        </w:rPr>
        <w:t xml:space="preserve"> номер </w:t>
      </w:r>
      <w:r>
        <w:rPr>
          <w:sz w:val="28"/>
          <w:szCs w:val="28"/>
        </w:rPr>
        <w:t>748524</w:t>
      </w:r>
      <w:r w:rsidRPr="00474CAA">
        <w:rPr>
          <w:sz w:val="28"/>
          <w:szCs w:val="28"/>
        </w:rPr>
        <w:t xml:space="preserve">, выдан </w:t>
      </w:r>
      <w:r>
        <w:rPr>
          <w:sz w:val="28"/>
          <w:szCs w:val="28"/>
        </w:rPr>
        <w:t xml:space="preserve">ОУФМС России по Курской области в </w:t>
      </w:r>
      <w:r w:rsidRPr="00474CAA">
        <w:rPr>
          <w:sz w:val="28"/>
          <w:szCs w:val="28"/>
        </w:rPr>
        <w:t>Касторенск</w:t>
      </w:r>
      <w:r>
        <w:rPr>
          <w:sz w:val="28"/>
          <w:szCs w:val="28"/>
        </w:rPr>
        <w:t>о</w:t>
      </w:r>
      <w:r w:rsidRPr="00474CAA">
        <w:rPr>
          <w:sz w:val="28"/>
          <w:szCs w:val="28"/>
        </w:rPr>
        <w:t xml:space="preserve">м </w:t>
      </w:r>
      <w:r>
        <w:rPr>
          <w:sz w:val="28"/>
          <w:szCs w:val="28"/>
        </w:rPr>
        <w:t>районе</w:t>
      </w:r>
      <w:r w:rsidRPr="00474CAA">
        <w:rPr>
          <w:sz w:val="28"/>
          <w:szCs w:val="28"/>
        </w:rPr>
        <w:t xml:space="preserve"> </w:t>
      </w:r>
      <w:r>
        <w:rPr>
          <w:sz w:val="28"/>
          <w:szCs w:val="28"/>
        </w:rPr>
        <w:t>25.02.2011</w:t>
      </w:r>
      <w:r w:rsidRPr="00474CAA">
        <w:rPr>
          <w:sz w:val="28"/>
          <w:szCs w:val="28"/>
        </w:rPr>
        <w:t xml:space="preserve"> года, зарегистрирована по адресу:</w:t>
      </w:r>
      <w:r>
        <w:rPr>
          <w:sz w:val="28"/>
          <w:szCs w:val="28"/>
        </w:rPr>
        <w:t xml:space="preserve"> Курская область,</w:t>
      </w:r>
      <w:r w:rsidRPr="00474CAA">
        <w:rPr>
          <w:sz w:val="28"/>
          <w:szCs w:val="28"/>
        </w:rPr>
        <w:t xml:space="preserve"> Касторенский район</w:t>
      </w:r>
      <w:r>
        <w:rPr>
          <w:sz w:val="28"/>
          <w:szCs w:val="28"/>
        </w:rPr>
        <w:t>,</w:t>
      </w:r>
      <w:r w:rsidRPr="00474CAA">
        <w:rPr>
          <w:sz w:val="28"/>
          <w:szCs w:val="28"/>
        </w:rPr>
        <w:t xml:space="preserve">  </w:t>
      </w:r>
      <w:r>
        <w:rPr>
          <w:sz w:val="28"/>
          <w:szCs w:val="28"/>
        </w:rPr>
        <w:t>п</w:t>
      </w:r>
      <w:r w:rsidRPr="00474CAA">
        <w:rPr>
          <w:sz w:val="28"/>
          <w:szCs w:val="28"/>
        </w:rPr>
        <w:t>.</w:t>
      </w:r>
      <w:r>
        <w:rPr>
          <w:sz w:val="28"/>
          <w:szCs w:val="28"/>
        </w:rPr>
        <w:t xml:space="preserve"> Касторное</w:t>
      </w:r>
      <w:r w:rsidRPr="00474CAA">
        <w:rPr>
          <w:sz w:val="28"/>
          <w:szCs w:val="28"/>
        </w:rPr>
        <w:t xml:space="preserve">, </w:t>
      </w:r>
      <w:r>
        <w:rPr>
          <w:sz w:val="28"/>
          <w:szCs w:val="28"/>
        </w:rPr>
        <w:t>пер</w:t>
      </w:r>
      <w:r w:rsidRPr="00474CAA">
        <w:rPr>
          <w:sz w:val="28"/>
          <w:szCs w:val="28"/>
        </w:rPr>
        <w:t>.</w:t>
      </w:r>
      <w:r>
        <w:rPr>
          <w:sz w:val="28"/>
          <w:szCs w:val="28"/>
        </w:rPr>
        <w:t xml:space="preserve"> Зеленый, д.</w:t>
      </w:r>
      <w:r w:rsidRPr="00474CAA">
        <w:rPr>
          <w:sz w:val="28"/>
          <w:szCs w:val="28"/>
        </w:rPr>
        <w:t>4</w:t>
      </w:r>
      <w:r>
        <w:rPr>
          <w:sz w:val="28"/>
          <w:szCs w:val="28"/>
        </w:rPr>
        <w:t>, кв. 1</w:t>
      </w:r>
      <w:r w:rsidRPr="00474CAA">
        <w:rPr>
          <w:sz w:val="28"/>
          <w:szCs w:val="28"/>
        </w:rPr>
        <w:t xml:space="preserve">); </w:t>
      </w:r>
    </w:p>
    <w:p w:rsidR="001C5B49" w:rsidRPr="00474CAA" w:rsidRDefault="001C5B49" w:rsidP="00187A50">
      <w:pPr>
        <w:ind w:right="21" w:firstLine="709"/>
        <w:jc w:val="both"/>
        <w:rPr>
          <w:sz w:val="28"/>
          <w:szCs w:val="28"/>
        </w:rPr>
      </w:pPr>
      <w:r w:rsidRPr="00474CAA">
        <w:rPr>
          <w:sz w:val="28"/>
          <w:szCs w:val="28"/>
        </w:rPr>
        <w:t xml:space="preserve">3. гражданка </w:t>
      </w:r>
      <w:r>
        <w:rPr>
          <w:sz w:val="28"/>
          <w:szCs w:val="28"/>
        </w:rPr>
        <w:t xml:space="preserve">Кузнецова </w:t>
      </w:r>
      <w:r w:rsidRPr="00474CAA">
        <w:rPr>
          <w:sz w:val="28"/>
          <w:szCs w:val="28"/>
        </w:rPr>
        <w:t xml:space="preserve"> </w:t>
      </w:r>
      <w:r>
        <w:rPr>
          <w:sz w:val="28"/>
          <w:szCs w:val="28"/>
        </w:rPr>
        <w:t xml:space="preserve">Ирина </w:t>
      </w:r>
      <w:r w:rsidRPr="00474CAA">
        <w:rPr>
          <w:sz w:val="28"/>
          <w:szCs w:val="28"/>
        </w:rPr>
        <w:t>Николаевна  (паспорт серия 38</w:t>
      </w:r>
      <w:r>
        <w:rPr>
          <w:sz w:val="28"/>
          <w:szCs w:val="28"/>
        </w:rPr>
        <w:t>09</w:t>
      </w:r>
      <w:r w:rsidRPr="00474CAA">
        <w:rPr>
          <w:sz w:val="28"/>
          <w:szCs w:val="28"/>
        </w:rPr>
        <w:t xml:space="preserve"> номер </w:t>
      </w:r>
      <w:r>
        <w:rPr>
          <w:sz w:val="28"/>
          <w:szCs w:val="28"/>
        </w:rPr>
        <w:t>673574</w:t>
      </w:r>
      <w:r w:rsidRPr="00474CAA">
        <w:rPr>
          <w:sz w:val="28"/>
          <w:szCs w:val="28"/>
        </w:rPr>
        <w:t xml:space="preserve">, выдан </w:t>
      </w:r>
      <w:r>
        <w:rPr>
          <w:sz w:val="28"/>
          <w:szCs w:val="28"/>
        </w:rPr>
        <w:t xml:space="preserve">ОУФМС России </w:t>
      </w:r>
      <w:r w:rsidRPr="00474CAA">
        <w:rPr>
          <w:sz w:val="28"/>
          <w:szCs w:val="28"/>
        </w:rPr>
        <w:t xml:space="preserve">по Курской области </w:t>
      </w:r>
      <w:r>
        <w:rPr>
          <w:sz w:val="28"/>
          <w:szCs w:val="28"/>
        </w:rPr>
        <w:t>в Касторенском районе</w:t>
      </w:r>
      <w:r w:rsidRPr="00474CAA">
        <w:rPr>
          <w:sz w:val="28"/>
          <w:szCs w:val="28"/>
        </w:rPr>
        <w:t xml:space="preserve"> </w:t>
      </w:r>
      <w:r>
        <w:rPr>
          <w:sz w:val="28"/>
          <w:szCs w:val="28"/>
        </w:rPr>
        <w:t>27</w:t>
      </w:r>
      <w:r w:rsidRPr="00474CAA">
        <w:rPr>
          <w:sz w:val="28"/>
          <w:szCs w:val="28"/>
        </w:rPr>
        <w:t>.</w:t>
      </w:r>
      <w:r>
        <w:rPr>
          <w:sz w:val="28"/>
          <w:szCs w:val="28"/>
        </w:rPr>
        <w:t>0</w:t>
      </w:r>
      <w:r w:rsidRPr="00474CAA">
        <w:rPr>
          <w:sz w:val="28"/>
          <w:szCs w:val="28"/>
        </w:rPr>
        <w:t>2.20</w:t>
      </w:r>
      <w:r>
        <w:rPr>
          <w:sz w:val="28"/>
          <w:szCs w:val="28"/>
        </w:rPr>
        <w:t>1</w:t>
      </w:r>
      <w:r w:rsidRPr="00474CAA">
        <w:rPr>
          <w:sz w:val="28"/>
          <w:szCs w:val="28"/>
        </w:rPr>
        <w:t>0 года, зарегистрирована по адресу:</w:t>
      </w:r>
      <w:r>
        <w:rPr>
          <w:sz w:val="28"/>
          <w:szCs w:val="28"/>
        </w:rPr>
        <w:t xml:space="preserve"> Курская область,</w:t>
      </w:r>
      <w:r w:rsidRPr="00474CAA">
        <w:rPr>
          <w:sz w:val="28"/>
          <w:szCs w:val="28"/>
        </w:rPr>
        <w:t xml:space="preserve"> Касторенский район</w:t>
      </w:r>
      <w:r>
        <w:rPr>
          <w:sz w:val="28"/>
          <w:szCs w:val="28"/>
        </w:rPr>
        <w:t>, п. Ленинский, ул. Нижняя, д. 50</w:t>
      </w:r>
      <w:r w:rsidRPr="00474CAA">
        <w:rPr>
          <w:sz w:val="28"/>
          <w:szCs w:val="28"/>
        </w:rPr>
        <w:t>).</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 физические лица имеют равные права и несут равные обязанности.</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имеют право:</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участие в общих собраниях учредителей;</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участвовать в деятельности всех органов, а также во всех проводимых мероприятиях;</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утверждать Положение, вносить в него изменения и дополнения;</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избирать и быть избранными в руководящие и контрольно-ревизионные органы Учреждения;</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вносить предложения в любые органы Учреждения по вопросам, связанным с его деятельностью;</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выбирать приоритетные направления деятельности Учреждения, утверждать долгосрочные программы деятельности;</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принимать решения о реорганизации или ликвидации Учреждения;</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получать информацию о планируемых мероприятиях Учреждения.</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Учреждения обязаны:</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соблюдать Положение;</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поддерживать Учреждение путем оказания услуг, в т.ч. материальных;</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активно участвовать в работе органов, в которые они избраны;</w:t>
      </w:r>
    </w:p>
    <w:p w:rsidR="001C5B49" w:rsidRPr="00D87229" w:rsidRDefault="001C5B49" w:rsidP="00D87229">
      <w:pPr>
        <w:tabs>
          <w:tab w:val="left" w:pos="567"/>
          <w:tab w:val="left" w:pos="127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выполнять решения высшего и руководящих органов.</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решения принимаются большинством голосов от числа учредителей, выразивших желание принимать участие в общем собрании.</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том случае, если учредитель (учредители) не принимают участия в общих собраниях 2 раза подряд, к началу третьего общего собрания они должны передать свои полномочия другим лицам.</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Если учредитель (учредители) не принимают решения о передаче своих полномочий другим лицам, такое решение вместо него принимают остальные учредители.</w:t>
      </w:r>
    </w:p>
    <w:p w:rsidR="001C5B49" w:rsidRPr="00D87229" w:rsidRDefault="001C5B49" w:rsidP="00D87229">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6. Организационная структура, порядок комплектования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и личный состав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Органом управления Учреждения является начальник, назначаемый в установленном порядке. </w:t>
      </w:r>
    </w:p>
    <w:p w:rsidR="001C5B49" w:rsidRPr="00D87229" w:rsidRDefault="001C5B49" w:rsidP="00D87229">
      <w:pPr>
        <w:shd w:val="clear" w:color="auto" w:fill="FFFFFF"/>
        <w:ind w:firstLine="709"/>
        <w:jc w:val="both"/>
        <w:rPr>
          <w:sz w:val="28"/>
          <w:szCs w:val="28"/>
        </w:rPr>
      </w:pPr>
      <w:r w:rsidRPr="00D87229">
        <w:rPr>
          <w:sz w:val="28"/>
          <w:szCs w:val="28"/>
        </w:rPr>
        <w:t>Личный состав Учреждения включает в себя состоящих на соответствующих штатных должностях работников Учреждения и добровольных пожарных.</w:t>
      </w:r>
    </w:p>
    <w:p w:rsidR="001C5B49" w:rsidRPr="00D87229" w:rsidRDefault="001C5B49" w:rsidP="00D87229">
      <w:pPr>
        <w:shd w:val="clear" w:color="auto" w:fill="FFFFFF"/>
        <w:ind w:firstLine="709"/>
        <w:jc w:val="both"/>
        <w:rPr>
          <w:sz w:val="28"/>
          <w:szCs w:val="28"/>
        </w:rPr>
      </w:pPr>
      <w:r w:rsidRPr="00D87229">
        <w:rPr>
          <w:sz w:val="28"/>
          <w:szCs w:val="28"/>
        </w:rPr>
        <w:t>Добровольными пожарными могут быть граждане, достигшие возраста 18 лет, способные по состоянию здоровья, по своим личным и деловым качествам исполнять обязанности, связанные с осуществлением профилактики и (или) тушения пожаров.</w:t>
      </w:r>
    </w:p>
    <w:p w:rsidR="001C5B49" w:rsidRPr="00D87229" w:rsidRDefault="001C5B49" w:rsidP="00D87229">
      <w:pPr>
        <w:shd w:val="clear" w:color="auto" w:fill="FFFFFF"/>
        <w:ind w:firstLine="709"/>
        <w:jc w:val="both"/>
        <w:rPr>
          <w:sz w:val="28"/>
          <w:szCs w:val="28"/>
        </w:rPr>
      </w:pPr>
      <w:r w:rsidRPr="00D87229">
        <w:rPr>
          <w:sz w:val="28"/>
          <w:szCs w:val="28"/>
        </w:rPr>
        <w:t>Для лиц, впервые принимаемых в Учреждение, может устанавливаться испытательный срок от 1 до 3 месяцев.</w:t>
      </w:r>
    </w:p>
    <w:p w:rsidR="001C5B49" w:rsidRPr="00D87229" w:rsidRDefault="001C5B49" w:rsidP="00D87229">
      <w:pPr>
        <w:shd w:val="clear" w:color="auto" w:fill="FFFFFF"/>
        <w:ind w:firstLine="709"/>
        <w:jc w:val="both"/>
        <w:rPr>
          <w:sz w:val="28"/>
          <w:szCs w:val="28"/>
        </w:rPr>
      </w:pPr>
      <w:r w:rsidRPr="00D87229">
        <w:rPr>
          <w:sz w:val="28"/>
          <w:szCs w:val="28"/>
        </w:rPr>
        <w:t>Для личного состава Учреждения</w:t>
      </w:r>
      <w:r>
        <w:rPr>
          <w:sz w:val="28"/>
          <w:szCs w:val="28"/>
        </w:rPr>
        <w:t xml:space="preserve"> </w:t>
      </w:r>
      <w:r w:rsidRPr="00D87229">
        <w:rPr>
          <w:sz w:val="28"/>
          <w:szCs w:val="28"/>
        </w:rPr>
        <w:t>учредителями Учреждения могут быть установлены знаки отличия и форма одежды.</w:t>
      </w:r>
    </w:p>
    <w:p w:rsidR="001C5B49" w:rsidRPr="00D87229" w:rsidRDefault="001C5B49" w:rsidP="00D87229">
      <w:pPr>
        <w:shd w:val="clear" w:color="auto" w:fill="FFFFFF"/>
        <w:ind w:firstLine="709"/>
        <w:jc w:val="both"/>
        <w:rPr>
          <w:sz w:val="28"/>
          <w:szCs w:val="28"/>
        </w:rPr>
      </w:pPr>
      <w:r w:rsidRPr="00D87229">
        <w:rPr>
          <w:sz w:val="28"/>
          <w:szCs w:val="28"/>
        </w:rPr>
        <w:t>Структура управления Учреждения может меняться в зависимости от особенностей деятельности, количества и удаленности объектов, взрывопожарной опасности технологических процессов производств, находящихся в районе выезда, и др.</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7. Регистрация добровольных пожарных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Гражданин приобретает статус добровольного пожарного Учреждения с</w:t>
      </w:r>
      <w:r>
        <w:rPr>
          <w:sz w:val="28"/>
          <w:szCs w:val="28"/>
        </w:rPr>
        <w:t xml:space="preserve"> </w:t>
      </w:r>
      <w:r w:rsidRPr="00D87229">
        <w:rPr>
          <w:sz w:val="28"/>
          <w:szCs w:val="28"/>
        </w:rPr>
        <w:t>момента его обязательной регистрации в реестре добровольных пожарных в установленном порядке.</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8. Права добровольных пожарных и работников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и работники Учреждения имеют право на:</w:t>
      </w:r>
    </w:p>
    <w:p w:rsidR="001C5B49" w:rsidRPr="00D87229" w:rsidRDefault="001C5B49" w:rsidP="00D87229">
      <w:pPr>
        <w:shd w:val="clear" w:color="auto" w:fill="FFFFFF"/>
        <w:ind w:firstLine="709"/>
        <w:jc w:val="both"/>
        <w:rPr>
          <w:sz w:val="28"/>
          <w:szCs w:val="28"/>
        </w:rPr>
      </w:pPr>
      <w:r w:rsidRPr="00D87229">
        <w:rPr>
          <w:sz w:val="28"/>
          <w:szCs w:val="28"/>
        </w:rPr>
        <w:t>защиту жизни и здоровья при исполнении ими обязанностей в Учреждении;</w:t>
      </w:r>
    </w:p>
    <w:p w:rsidR="001C5B49" w:rsidRPr="00D87229" w:rsidRDefault="001C5B49" w:rsidP="00D87229">
      <w:pPr>
        <w:shd w:val="clear" w:color="auto" w:fill="FFFFFF"/>
        <w:ind w:firstLine="709"/>
        <w:jc w:val="both"/>
        <w:rPr>
          <w:sz w:val="28"/>
          <w:szCs w:val="28"/>
        </w:rPr>
      </w:pPr>
      <w:r w:rsidRPr="00D87229">
        <w:rPr>
          <w:sz w:val="28"/>
          <w:szCs w:val="28"/>
        </w:rPr>
        <w:t>возмещение вреда жизни и здоровью, причиненного при исполнении ими</w:t>
      </w:r>
      <w:r>
        <w:rPr>
          <w:sz w:val="28"/>
          <w:szCs w:val="28"/>
        </w:rPr>
        <w:t xml:space="preserve"> </w:t>
      </w:r>
      <w:r w:rsidRPr="00D87229">
        <w:rPr>
          <w:sz w:val="28"/>
          <w:szCs w:val="28"/>
        </w:rPr>
        <w:t>обязанностей, связанных с деятельностью Учреждения, в порядке, установленном законодательством Российской Федерации;</w:t>
      </w:r>
    </w:p>
    <w:p w:rsidR="001C5B49" w:rsidRPr="00D87229" w:rsidRDefault="001C5B49" w:rsidP="00D87229">
      <w:pPr>
        <w:shd w:val="clear" w:color="auto" w:fill="FFFFFF"/>
        <w:ind w:firstLine="709"/>
        <w:jc w:val="both"/>
        <w:rPr>
          <w:sz w:val="28"/>
          <w:szCs w:val="28"/>
        </w:rPr>
      </w:pPr>
      <w:r w:rsidRPr="00D87229">
        <w:rPr>
          <w:sz w:val="28"/>
          <w:szCs w:val="28"/>
        </w:rPr>
        <w:t>участие самостоятельно или в составе Учреждения на законных основаниях в деятельности по профилактике и (или) тушению пожаров, проведению аварийно-спасательных работ, оказанию помощи пострадавшим;</w:t>
      </w:r>
    </w:p>
    <w:p w:rsidR="001C5B49" w:rsidRPr="00D87229" w:rsidRDefault="001C5B49" w:rsidP="00D87229">
      <w:pPr>
        <w:shd w:val="clear" w:color="auto" w:fill="FFFFFF"/>
        <w:ind w:firstLine="709"/>
        <w:jc w:val="both"/>
        <w:rPr>
          <w:sz w:val="28"/>
          <w:szCs w:val="28"/>
        </w:rPr>
      </w:pPr>
      <w:r w:rsidRPr="00D87229">
        <w:rPr>
          <w:sz w:val="28"/>
          <w:szCs w:val="28"/>
        </w:rPr>
        <w:t>информирование о выявленных нарушениях требований пожарной безопасности организаций, органов местного самоуправления, соответствующих территориальных подразделений Государственной противопожарной службы;</w:t>
      </w:r>
    </w:p>
    <w:p w:rsidR="001C5B49" w:rsidRPr="00D87229" w:rsidRDefault="001C5B49" w:rsidP="00D87229">
      <w:pPr>
        <w:shd w:val="clear" w:color="auto" w:fill="FFFFFF"/>
        <w:ind w:firstLine="709"/>
        <w:jc w:val="both"/>
        <w:rPr>
          <w:sz w:val="28"/>
          <w:szCs w:val="28"/>
        </w:rPr>
      </w:pPr>
      <w:r w:rsidRPr="00D87229">
        <w:rPr>
          <w:sz w:val="28"/>
          <w:szCs w:val="28"/>
        </w:rPr>
        <w:t>внесение в органы местного самоуправления, организации предложений по повышению уровня пожарной безопасности в населенных пунктах и в организациях;</w:t>
      </w:r>
    </w:p>
    <w:p w:rsidR="001C5B49" w:rsidRPr="00D87229" w:rsidRDefault="001C5B49" w:rsidP="00D87229">
      <w:pPr>
        <w:shd w:val="clear" w:color="auto" w:fill="FFFFFF"/>
        <w:ind w:firstLine="709"/>
        <w:jc w:val="both"/>
        <w:rPr>
          <w:sz w:val="28"/>
          <w:szCs w:val="28"/>
        </w:rPr>
      </w:pPr>
      <w:r w:rsidRPr="00D87229">
        <w:rPr>
          <w:sz w:val="28"/>
          <w:szCs w:val="28"/>
        </w:rPr>
        <w:t>осуществление при тушении пожаров и проведении аварийно-спасательных работ необходимых действий по обеспечению безопасности людей и спасению имущества в соответствии с Федеральным законом «О пожарной безопасности»;</w:t>
      </w: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Учреждения, принимающие непосредственное участие в тушении пожаров, должны обеспечиваться средствами индивидуальной защиты пожарных и снаряжением пожарных, необходимыми для осуществления работ по тушению пожаров, по нормам, установленным для соответствующих должностей в подразделениях Государственной противопожарной службы.</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9. Обязанности добровольных пожарных и работников Учреждения</w:t>
      </w: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и работники Учреждения обязаны:</w:t>
      </w:r>
    </w:p>
    <w:p w:rsidR="001C5B49" w:rsidRPr="00D87229" w:rsidRDefault="001C5B49" w:rsidP="00D87229">
      <w:pPr>
        <w:shd w:val="clear" w:color="auto" w:fill="FFFFFF"/>
        <w:ind w:firstLine="709"/>
        <w:jc w:val="both"/>
        <w:rPr>
          <w:sz w:val="28"/>
          <w:szCs w:val="28"/>
        </w:rPr>
      </w:pPr>
      <w:r w:rsidRPr="00D87229">
        <w:rPr>
          <w:sz w:val="28"/>
          <w:szCs w:val="28"/>
        </w:rPr>
        <w:t>обладать необходимыми пожарно-техническими знаниями в объеме, предусмотренном программой подготовки добровольных пожарных;</w:t>
      </w:r>
    </w:p>
    <w:p w:rsidR="001C5B49" w:rsidRPr="00D87229" w:rsidRDefault="001C5B49" w:rsidP="00D87229">
      <w:pPr>
        <w:shd w:val="clear" w:color="auto" w:fill="FFFFFF"/>
        <w:ind w:firstLine="709"/>
        <w:jc w:val="both"/>
        <w:rPr>
          <w:sz w:val="28"/>
          <w:szCs w:val="28"/>
        </w:rPr>
      </w:pPr>
      <w:r w:rsidRPr="00D87229">
        <w:rPr>
          <w:sz w:val="28"/>
          <w:szCs w:val="28"/>
        </w:rPr>
        <w:t>прибывать к месту пожара при получении сообщения о пожаре;</w:t>
      </w:r>
    </w:p>
    <w:p w:rsidR="001C5B49" w:rsidRPr="00D87229" w:rsidRDefault="001C5B49" w:rsidP="00D87229">
      <w:pPr>
        <w:shd w:val="clear" w:color="auto" w:fill="FFFFFF"/>
        <w:ind w:firstLine="709"/>
        <w:jc w:val="both"/>
        <w:rPr>
          <w:sz w:val="28"/>
          <w:szCs w:val="28"/>
        </w:rPr>
      </w:pPr>
      <w:r w:rsidRPr="00D87229">
        <w:rPr>
          <w:sz w:val="28"/>
          <w:szCs w:val="28"/>
        </w:rPr>
        <w:t>участвовать в деятельности Учреждения;</w:t>
      </w:r>
    </w:p>
    <w:p w:rsidR="001C5B49" w:rsidRPr="00D87229" w:rsidRDefault="001C5B49" w:rsidP="00D87229">
      <w:pPr>
        <w:shd w:val="clear" w:color="auto" w:fill="FFFFFF"/>
        <w:ind w:firstLine="709"/>
        <w:jc w:val="both"/>
        <w:rPr>
          <w:sz w:val="28"/>
          <w:szCs w:val="28"/>
        </w:rPr>
      </w:pPr>
      <w:r w:rsidRPr="00D87229">
        <w:rPr>
          <w:sz w:val="28"/>
          <w:szCs w:val="28"/>
        </w:rPr>
        <w:t>нести службу (дежурство) в соответствии с графиком, утвержденным руководителем Учреждения, по согласованию (при необходимости) с руководителем организации по месту основной работы (учебы) добровольного пожарного;</w:t>
      </w:r>
    </w:p>
    <w:p w:rsidR="001C5B49" w:rsidRPr="00D87229" w:rsidRDefault="001C5B49" w:rsidP="00D87229">
      <w:pPr>
        <w:shd w:val="clear" w:color="auto" w:fill="FFFFFF"/>
        <w:ind w:firstLine="709"/>
        <w:jc w:val="both"/>
        <w:rPr>
          <w:sz w:val="28"/>
          <w:szCs w:val="28"/>
        </w:rPr>
      </w:pPr>
      <w:r w:rsidRPr="00D87229">
        <w:rPr>
          <w:sz w:val="28"/>
          <w:szCs w:val="28"/>
        </w:rPr>
        <w:t>соблюдать установленный порядок несения службы (дежурства) в расположении Учреждения, дисциплину и правила по охране труда в пожарной охране;</w:t>
      </w:r>
    </w:p>
    <w:p w:rsidR="001C5B49" w:rsidRPr="00D87229" w:rsidRDefault="001C5B49" w:rsidP="00D87229">
      <w:pPr>
        <w:shd w:val="clear" w:color="auto" w:fill="FFFFFF"/>
        <w:ind w:firstLine="709"/>
        <w:jc w:val="both"/>
        <w:rPr>
          <w:sz w:val="28"/>
          <w:szCs w:val="28"/>
        </w:rPr>
      </w:pPr>
      <w:r w:rsidRPr="00D87229">
        <w:rPr>
          <w:sz w:val="28"/>
          <w:szCs w:val="28"/>
        </w:rPr>
        <w:t>содержать в исправном состоянии специальное снаряжение, пожарно-техническое вооружение и оборудование;</w:t>
      </w:r>
    </w:p>
    <w:p w:rsidR="001C5B49" w:rsidRPr="00D87229" w:rsidRDefault="001C5B49" w:rsidP="00D87229">
      <w:pPr>
        <w:shd w:val="clear" w:color="auto" w:fill="FFFFFF"/>
        <w:ind w:firstLine="709"/>
        <w:jc w:val="both"/>
        <w:rPr>
          <w:sz w:val="28"/>
          <w:szCs w:val="28"/>
        </w:rPr>
      </w:pPr>
      <w:r w:rsidRPr="00D87229">
        <w:rPr>
          <w:sz w:val="28"/>
          <w:szCs w:val="28"/>
        </w:rPr>
        <w:t>выполнять распоряжения руководителя Учреждения и руководителя тушения пожара.</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10. Материальное стимулирование деятельности добровольных пожарных и работников добровольной пожарной охраны Учреждения</w:t>
      </w:r>
    </w:p>
    <w:p w:rsidR="001C5B49" w:rsidRPr="00D87229" w:rsidRDefault="001C5B49" w:rsidP="00D87229">
      <w:pPr>
        <w:shd w:val="clear" w:color="auto" w:fill="FFFFFF"/>
        <w:ind w:firstLine="709"/>
        <w:jc w:val="both"/>
        <w:rPr>
          <w:b/>
          <w:bCs/>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Учредитель Учреждения вправе устанавливать формы и размеры материального стимулирования добровольных пожарных и работников Учреждения.</w:t>
      </w:r>
    </w:p>
    <w:p w:rsidR="001C5B49" w:rsidRPr="00D87229" w:rsidRDefault="001C5B49" w:rsidP="00D87229">
      <w:pPr>
        <w:shd w:val="clear" w:color="auto" w:fill="FFFFFF"/>
        <w:ind w:firstLine="709"/>
        <w:jc w:val="both"/>
        <w:rPr>
          <w:sz w:val="28"/>
          <w:szCs w:val="28"/>
        </w:rPr>
      </w:pPr>
      <w:r w:rsidRPr="00D87229">
        <w:rPr>
          <w:sz w:val="28"/>
          <w:szCs w:val="28"/>
        </w:rPr>
        <w:t>Периодичность материального стимулирования добровольных пожарных и работников Учреждения, размеры денежных вознаграждений (премий) устанавливаются учредителями Учреждения по представлению руководителя Учреждения в зависимости от объема средств на содержание Учреждения и личного вклада добровольных пожарных и работников Учреждения в результаты деятельности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11. Компенсации и льготы, предусмотренные</w:t>
      </w:r>
    </w:p>
    <w:p w:rsidR="001C5B49" w:rsidRPr="00D87229" w:rsidRDefault="001C5B49" w:rsidP="00D87229">
      <w:pPr>
        <w:shd w:val="clear" w:color="auto" w:fill="FFFFFF"/>
        <w:ind w:firstLine="709"/>
        <w:jc w:val="both"/>
        <w:rPr>
          <w:b/>
          <w:bCs/>
          <w:sz w:val="28"/>
          <w:szCs w:val="28"/>
        </w:rPr>
      </w:pPr>
      <w:r w:rsidRPr="00D87229">
        <w:rPr>
          <w:b/>
          <w:bCs/>
          <w:sz w:val="28"/>
          <w:szCs w:val="28"/>
        </w:rPr>
        <w:t>добровольным пожарным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по месту основной работы (учебы) освобождаются от работы (учебы) без сохранения заработной платы (для работающих граждан), но с сохранением за ними места работы (учебы), должности на время участия в тушении пожаров или несения ими службы (дежурства) в расположении Учреждения, прохождения ими первоначальной подготовки, если участие в тушении пожаров, несение службы (дежурства), первоначальная подготовка осуществляются в рабочее время.</w:t>
      </w:r>
    </w:p>
    <w:p w:rsidR="001C5B49" w:rsidRPr="00D87229" w:rsidRDefault="001C5B49" w:rsidP="00D87229">
      <w:pPr>
        <w:shd w:val="clear" w:color="auto" w:fill="FFFFFF"/>
        <w:ind w:firstLine="709"/>
        <w:jc w:val="both"/>
        <w:rPr>
          <w:sz w:val="28"/>
          <w:szCs w:val="28"/>
        </w:rPr>
      </w:pPr>
      <w:r w:rsidRPr="00D87229">
        <w:rPr>
          <w:sz w:val="28"/>
          <w:szCs w:val="28"/>
        </w:rPr>
        <w:t>Добровольным пожарным Учреждения охраны за счет средств, предусмотренных на его содержание, выплачиваются компенсации, предусмотренные гражданско-правовым договором о выполнении добровольным пожарным работ по профилактике и (или) тушению пожаров.</w:t>
      </w:r>
    </w:p>
    <w:p w:rsidR="001C5B49" w:rsidRPr="00D87229" w:rsidRDefault="001C5B49" w:rsidP="00D87229">
      <w:pPr>
        <w:shd w:val="clear" w:color="auto" w:fill="FFFFFF"/>
        <w:ind w:firstLine="709"/>
        <w:jc w:val="both"/>
        <w:rPr>
          <w:sz w:val="28"/>
          <w:szCs w:val="28"/>
        </w:rPr>
      </w:pPr>
      <w:r w:rsidRPr="00D87229">
        <w:rPr>
          <w:sz w:val="28"/>
          <w:szCs w:val="28"/>
        </w:rPr>
        <w:t>Привлечение граждан к исполнению обязанностей добровольных пожарных сверх 48-часовой продолжительности еженедельного времени несения службы (дежурства) в Учреждения допускается с их согласия с выплатой компенсации в денежной форме. При невозможности предоставления указанной компенсации время исполнения гражданами обязанностей добровольных пожарных сверх 48-часовой продолжительности еженедельного времени несения службы (дежурства) в подразделении добровольной пожарной охраны суммируется и предоставляется добровольным пожарным по согласованию с ними в виде дополнительного времени отдыха, предусматриваемого в графике дежурств.</w:t>
      </w:r>
    </w:p>
    <w:p w:rsidR="001C5B49" w:rsidRPr="00D87229" w:rsidRDefault="001C5B49" w:rsidP="00D87229">
      <w:pPr>
        <w:shd w:val="clear" w:color="auto" w:fill="FFFFFF"/>
        <w:ind w:firstLine="709"/>
        <w:jc w:val="both"/>
        <w:rPr>
          <w:sz w:val="28"/>
          <w:szCs w:val="28"/>
        </w:rPr>
      </w:pPr>
      <w:r w:rsidRPr="00D87229">
        <w:rPr>
          <w:sz w:val="28"/>
          <w:szCs w:val="28"/>
        </w:rPr>
        <w:t>Размер и порядок выплаты компенсации отражаются в гражданско-правовом договоре о выполнении добровольным пожарным работ по профилактике и (или) тушению пожаров. В том же порядке добровольным пожарным Учреждения возмещаются расходы, связанные с оплатой проезда от места жительства (работы, учебы) до места прохождения первоначальной подготовки и обратно, а также командировочные расходы.</w:t>
      </w: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Учреждения, находящиеся в реестре добровольных пожарных пять и более лет, имеют право на поступление вне конкурса при условии успешного прохождения вступительных испытаний в пожарно-технические образовательные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b/>
          <w:bCs/>
          <w:sz w:val="28"/>
          <w:szCs w:val="28"/>
        </w:rPr>
      </w:pPr>
      <w:r w:rsidRPr="00D87229">
        <w:rPr>
          <w:b/>
          <w:bCs/>
          <w:sz w:val="28"/>
          <w:szCs w:val="28"/>
        </w:rPr>
        <w:t>12. Несение службы добровольными пожарными</w:t>
      </w:r>
    </w:p>
    <w:p w:rsidR="001C5B49" w:rsidRPr="00D87229" w:rsidRDefault="001C5B49" w:rsidP="00D87229">
      <w:pPr>
        <w:shd w:val="clear" w:color="auto" w:fill="FFFFFF"/>
        <w:ind w:firstLine="709"/>
        <w:jc w:val="both"/>
        <w:rPr>
          <w:b/>
          <w:bCs/>
          <w:sz w:val="28"/>
          <w:szCs w:val="28"/>
        </w:rPr>
      </w:pPr>
      <w:r w:rsidRPr="00D87229">
        <w:rPr>
          <w:b/>
          <w:bCs/>
          <w:sz w:val="28"/>
          <w:szCs w:val="28"/>
        </w:rPr>
        <w:t>и работниками Учреждения</w:t>
      </w:r>
    </w:p>
    <w:p w:rsidR="001C5B49" w:rsidRPr="00D87229" w:rsidRDefault="001C5B49" w:rsidP="00D87229">
      <w:pPr>
        <w:shd w:val="clear" w:color="auto" w:fill="FFFFFF"/>
        <w:ind w:firstLine="709"/>
        <w:jc w:val="both"/>
        <w:rPr>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и состоящие на соответствующих штатных должностях работники Учреждения допускаются к самостоятельной работе по тушению пожаров при наличии документа о прохождении подготовки по программе первоначального обучения.</w:t>
      </w:r>
    </w:p>
    <w:p w:rsidR="001C5B49" w:rsidRPr="00D87229" w:rsidRDefault="001C5B49" w:rsidP="00D87229">
      <w:pPr>
        <w:shd w:val="clear" w:color="auto" w:fill="FFFFFF"/>
        <w:ind w:firstLine="709"/>
        <w:jc w:val="both"/>
        <w:rPr>
          <w:sz w:val="28"/>
          <w:szCs w:val="28"/>
        </w:rPr>
      </w:pPr>
      <w:r w:rsidRPr="00D87229">
        <w:rPr>
          <w:sz w:val="28"/>
          <w:szCs w:val="28"/>
        </w:rPr>
        <w:t>Режим несения службы (дежурства) добровольных пожарных устанавливается учредителем (учредителями) Учреждения по согласованию с территориальным органом федерального органа исполнительной власти, уполномоченного на решение задач в области пожарной безопасности.</w:t>
      </w:r>
    </w:p>
    <w:p w:rsidR="001C5B49" w:rsidRPr="00D87229" w:rsidRDefault="001C5B49" w:rsidP="00D87229">
      <w:pPr>
        <w:shd w:val="clear" w:color="auto" w:fill="FFFFFF"/>
        <w:ind w:firstLine="709"/>
        <w:jc w:val="both"/>
        <w:rPr>
          <w:sz w:val="28"/>
          <w:szCs w:val="28"/>
        </w:rPr>
      </w:pPr>
      <w:r w:rsidRPr="00D87229">
        <w:rPr>
          <w:sz w:val="28"/>
          <w:szCs w:val="28"/>
        </w:rPr>
        <w:t>Режим несения службы (дежурства) и отдыха работников Учреждения устанавливается в соответствии с законодательством Российской Федерации о труде.</w:t>
      </w:r>
    </w:p>
    <w:p w:rsidR="001C5B49" w:rsidRPr="00D87229" w:rsidRDefault="001C5B49" w:rsidP="00D87229">
      <w:pPr>
        <w:shd w:val="clear" w:color="auto" w:fill="FFFFFF"/>
        <w:ind w:firstLine="709"/>
        <w:jc w:val="both"/>
        <w:rPr>
          <w:sz w:val="28"/>
          <w:szCs w:val="28"/>
        </w:rPr>
      </w:pPr>
    </w:p>
    <w:p w:rsidR="001C5B49" w:rsidRPr="00D87229" w:rsidRDefault="001C5B49" w:rsidP="0073005D">
      <w:pPr>
        <w:shd w:val="clear" w:color="auto" w:fill="FFFFFF"/>
        <w:ind w:firstLine="709"/>
        <w:jc w:val="both"/>
        <w:rPr>
          <w:b/>
          <w:bCs/>
          <w:sz w:val="28"/>
          <w:szCs w:val="28"/>
        </w:rPr>
      </w:pPr>
      <w:r w:rsidRPr="00D87229">
        <w:rPr>
          <w:b/>
          <w:bCs/>
          <w:sz w:val="28"/>
          <w:szCs w:val="28"/>
        </w:rPr>
        <w:t>13. Подготовка добровольных пожарных</w:t>
      </w:r>
      <w:r>
        <w:rPr>
          <w:b/>
          <w:bCs/>
          <w:sz w:val="28"/>
          <w:szCs w:val="28"/>
        </w:rPr>
        <w:t xml:space="preserve"> </w:t>
      </w:r>
      <w:r w:rsidRPr="00D87229">
        <w:rPr>
          <w:b/>
          <w:bCs/>
          <w:sz w:val="28"/>
          <w:szCs w:val="28"/>
        </w:rPr>
        <w:t>и работников Учреждения</w:t>
      </w:r>
    </w:p>
    <w:p w:rsidR="001C5B49" w:rsidRPr="00D87229" w:rsidRDefault="001C5B49" w:rsidP="00D87229">
      <w:pPr>
        <w:shd w:val="clear" w:color="auto" w:fill="FFFFFF"/>
        <w:ind w:firstLine="709"/>
        <w:jc w:val="both"/>
        <w:rPr>
          <w:b/>
          <w:bCs/>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Добровольные пожарные и работники Учреждения в обязательном порядке проходят обучение по программам первоначальной и последующей профессиональной подготовки.</w:t>
      </w:r>
    </w:p>
    <w:p w:rsidR="001C5B49" w:rsidRPr="00D87229" w:rsidRDefault="001C5B49" w:rsidP="00D87229">
      <w:pPr>
        <w:shd w:val="clear" w:color="auto" w:fill="FFFFFF"/>
        <w:ind w:firstLine="709"/>
        <w:jc w:val="both"/>
        <w:rPr>
          <w:sz w:val="28"/>
          <w:szCs w:val="28"/>
        </w:rPr>
      </w:pPr>
      <w:r w:rsidRPr="00D87229">
        <w:rPr>
          <w:sz w:val="28"/>
          <w:szCs w:val="28"/>
        </w:rPr>
        <w:t>Первоначальное обучение и последующая подготовка добровольных пожарных и работников Учреждения осуществляются в Учреждении порядке, установленном руководителем Учреждения, или на базе учебных центров (пунктов) Государственной противопожарной службы, пожарно-технических образовательных учреждений, а также других организаций, имеющих соответствующую лицензию на обучение.</w:t>
      </w:r>
    </w:p>
    <w:p w:rsidR="001C5B49" w:rsidRPr="00D87229" w:rsidRDefault="001C5B49" w:rsidP="00D87229">
      <w:pPr>
        <w:shd w:val="clear" w:color="auto" w:fill="FFFFFF"/>
        <w:ind w:firstLine="709"/>
        <w:jc w:val="both"/>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14. Руководящий орган (начальник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shd w:val="clear" w:color="auto" w:fill="FFFFFF"/>
        <w:ind w:firstLine="709"/>
        <w:jc w:val="both"/>
        <w:rPr>
          <w:sz w:val="28"/>
          <w:szCs w:val="28"/>
        </w:rPr>
      </w:pPr>
      <w:r w:rsidRPr="00D87229">
        <w:rPr>
          <w:sz w:val="28"/>
          <w:szCs w:val="28"/>
        </w:rPr>
        <w:t>Управление деятельностью и имуществом Учреждения осуществляется ее руководителем (далее - начальник), который назначается на должность и освобождается от должности решением учредителей.</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Начальник избирается учредителями, срок его полномочий не ограничен.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Освобождение от должности начальника возможно:</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личному заявлению;</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 решению учредителей.</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Полномочия начальника:</w:t>
      </w:r>
    </w:p>
    <w:p w:rsidR="001C5B49" w:rsidRPr="00D87229" w:rsidRDefault="001C5B49" w:rsidP="00D87229">
      <w:pPr>
        <w:tabs>
          <w:tab w:val="left" w:pos="142"/>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-осуществляет права и исполняет обязанности Учреждения; в том числе совершает сделки, открывает расчетные счета в банках, распоряжается денежными средствами и имуществом Учреждения.</w:t>
      </w:r>
    </w:p>
    <w:p w:rsidR="001C5B49" w:rsidRPr="00D87229" w:rsidRDefault="001C5B4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-публикует ежегодно отчет об использовании имущества Учреждения или обеспечивает доступ для ознакомления с указанным отчетом;</w:t>
      </w:r>
    </w:p>
    <w:p w:rsidR="001C5B49" w:rsidRPr="00D87229" w:rsidRDefault="001C5B4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-представляет по запросу органа, регистрирующего общественные объединения, документы с решениями руководящих органов и должностных лиц Учреждения, а также годовые и квартальные отчеты о деятельности Учреждения в объеме сведений, передаваемых в налоговые органы;</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-содействует представителям органа, регистрирующего общественные объединения, в ознакомлении с деятельностью Учреждения в связи с достижением целей Положения и соблюдением законодательства Российской Федерации;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-представляет Учреждение в органах государственной власти, органах местного самоуправления, организациях и общественных объединениях;</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подписывает от имени Учреждения необходимые документы;</w:t>
      </w:r>
    </w:p>
    <w:p w:rsidR="001C5B49" w:rsidRPr="00D87229" w:rsidRDefault="001C5B49" w:rsidP="00D87229">
      <w:p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 - решает все вопросы, связанные с деятельностью Учреждения, не отнесенные к компетенции учредителей.</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Начальник действует от имени Учреждения без доверенности.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15. Контрольно-ревизионный орган</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Ревизию финансовой и хозяйственной деятельности Учреждения проводит контрольно-ревизионная комиссия, назначаемая учредителями.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Число членов контрольно-ревизионной комиссии и срок их полномочий устанавливается учредителями.</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состав членов комиссии не может входить начальник.</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готовит заключение к годовому отчету и балансу.</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Контрольно-ревизионная комиссия докладывает о результатах ревизии учредителям.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Все должностные лица Учреждения обязаны по запросу контрольно-ревизионной комиссии представлять необходимую информацию и документы.</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16. Источники формирования имущества,</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финансовое и материально-техническое обеспечение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Источниками формирования имущества Учреждения являются: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регулярные и единовременные поступления от учредителей (участников, членов);</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добровольные имущественные взносы пожертвования;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выручка от реализации товаров, работ, услуг;</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доходы, получаемые от собственности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другие, не запрещенные законом, поступления.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Финансовое и материально-техническое обеспечение деятельности Учреждения осуществляется</w:t>
      </w:r>
      <w:r>
        <w:rPr>
          <w:sz w:val="28"/>
          <w:szCs w:val="28"/>
        </w:rPr>
        <w:t xml:space="preserve"> </w:t>
      </w:r>
      <w:r w:rsidRPr="00D87229">
        <w:rPr>
          <w:sz w:val="28"/>
          <w:szCs w:val="28"/>
        </w:rPr>
        <w:t xml:space="preserve">за счет собственных средств, взносов и пожертвований, средств учредителя (учредителей),средств поддержки, оказываемой органами государственной власти и органами местного самоуправления Учреждению, и иных средств, не запрещенных законодательством Российской Федерации.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 xml:space="preserve">Органы исполнительной власти субъектов Российской Федерации, органы местного самоуправления и организации вправе в порядке оказания поддержки передавать во владение и (или) в пользование на долгосрочной основе Учреждению здания, сооружения, служебные помещения, оборудованные средствами связи, оргтехнику и иное имущество, необходимое для достижения целей Учреждения. Имущество, полученное Учреждением за счет средств поддержки, оказанной органами государственной власти и органами местного самоуправления, подлежит раздельному учету. </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Учредитель принимает решение о закреплении за Учреждением имущества.</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С момента передачи имущества Учреждению у него возникает право оперативного управления этим имуществом.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В отношении указанного имущества Учреждение осуществляет право пользования в пределах, установленных законом, в соответствии с целями настоящего Положения.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не вправе отчуждать или иным способом распоряжаться закрепленным за ним имуществом и имуществом, приобретенным за счет средств, выделенных ему по смете, без письменного разрешения учредителей.</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Учредители - собственники имущества, переданного Учреждению, вправе изъять лишнее, неиспользуемое либо используемое не по назначению имущество и распорядиться им по своему усмотрению.</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При переходе права собственности на имущество, закрепленное за Учреждением, к другому лицу Учреждение сохраняет право оперативного управления указанным имуществом.</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Учреждение использует для выполнения своих задач здания, сооружения, помещения, пожарную и специальную технику, а также оборудование, снаряжение и имущество, которое передается ему в пользование организацией.</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Для размещения Учреждения предусматривается здание и (или) комплекс зданий и сооружений, построенных по типовому проекту или приспособленных для Учреждения.</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r w:rsidRPr="00D87229">
        <w:rPr>
          <w:b/>
          <w:bCs/>
          <w:sz w:val="28"/>
          <w:szCs w:val="28"/>
        </w:rPr>
        <w:t>17. Порядок внесения дополнений и изменений в Положение</w:t>
      </w: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1C5B49" w:rsidRPr="00D87229" w:rsidRDefault="001C5B49" w:rsidP="00D872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D87229">
        <w:rPr>
          <w:sz w:val="28"/>
          <w:szCs w:val="28"/>
        </w:rPr>
        <w:t>Изменения и дополнения в Положение вносится решением общего собрания учредителей.</w:t>
      </w: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Pr="00D8722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Default="001C5B49" w:rsidP="00D87229">
      <w:pPr>
        <w:jc w:val="both"/>
      </w:pPr>
    </w:p>
    <w:p w:rsidR="001C5B49" w:rsidRPr="00941B61" w:rsidRDefault="001C5B49" w:rsidP="00941B61">
      <w:pPr>
        <w:jc w:val="right"/>
        <w:rPr>
          <w:sz w:val="28"/>
          <w:szCs w:val="28"/>
        </w:rPr>
      </w:pPr>
      <w:r w:rsidRPr="00941B61">
        <w:rPr>
          <w:sz w:val="28"/>
          <w:szCs w:val="28"/>
        </w:rPr>
        <w:t>Приложение №2</w:t>
      </w:r>
    </w:p>
    <w:p w:rsidR="001C5B49" w:rsidRPr="00941B61" w:rsidRDefault="001C5B49" w:rsidP="00941B61">
      <w:pPr>
        <w:jc w:val="right"/>
        <w:rPr>
          <w:sz w:val="28"/>
          <w:szCs w:val="28"/>
        </w:rPr>
      </w:pPr>
      <w:r w:rsidRPr="00941B61">
        <w:rPr>
          <w:sz w:val="28"/>
          <w:szCs w:val="28"/>
        </w:rPr>
        <w:t xml:space="preserve">  к постановление  №1А</w:t>
      </w:r>
    </w:p>
    <w:p w:rsidR="001C5B49" w:rsidRDefault="001C5B49" w:rsidP="00941B61">
      <w:pPr>
        <w:jc w:val="right"/>
        <w:rPr>
          <w:sz w:val="28"/>
          <w:szCs w:val="28"/>
        </w:rPr>
      </w:pPr>
      <w:r w:rsidRPr="00941B61">
        <w:rPr>
          <w:sz w:val="28"/>
          <w:szCs w:val="28"/>
        </w:rPr>
        <w:t xml:space="preserve">от </w:t>
      </w:r>
      <w:r>
        <w:rPr>
          <w:sz w:val="28"/>
          <w:szCs w:val="28"/>
        </w:rPr>
        <w:t>10</w:t>
      </w:r>
      <w:r w:rsidRPr="00941B61">
        <w:rPr>
          <w:sz w:val="28"/>
          <w:szCs w:val="28"/>
        </w:rPr>
        <w:t>.01.2022 года</w:t>
      </w:r>
    </w:p>
    <w:p w:rsidR="001C5B49" w:rsidRPr="00941B61" w:rsidRDefault="001C5B49" w:rsidP="00941B61">
      <w:pPr>
        <w:jc w:val="right"/>
        <w:rPr>
          <w:sz w:val="28"/>
          <w:szCs w:val="28"/>
        </w:rPr>
      </w:pPr>
    </w:p>
    <w:p w:rsidR="001C5B49" w:rsidRPr="00941B61" w:rsidRDefault="001C5B49" w:rsidP="00941B61">
      <w:pPr>
        <w:jc w:val="center"/>
        <w:rPr>
          <w:b/>
          <w:bCs/>
          <w:sz w:val="28"/>
          <w:szCs w:val="28"/>
        </w:rPr>
      </w:pPr>
      <w:r w:rsidRPr="00941B61">
        <w:rPr>
          <w:b/>
          <w:bCs/>
          <w:sz w:val="28"/>
          <w:szCs w:val="28"/>
        </w:rPr>
        <w:t xml:space="preserve">Список членов ДПД на территории </w:t>
      </w:r>
      <w:r>
        <w:rPr>
          <w:b/>
          <w:bCs/>
          <w:sz w:val="28"/>
          <w:szCs w:val="28"/>
        </w:rPr>
        <w:t>Ленинского</w:t>
      </w:r>
      <w:r w:rsidRPr="00941B61">
        <w:rPr>
          <w:b/>
          <w:bCs/>
          <w:sz w:val="28"/>
          <w:szCs w:val="28"/>
        </w:rPr>
        <w:t xml:space="preserve"> сельсовета Касторенского района</w:t>
      </w:r>
    </w:p>
    <w:p w:rsidR="001C5B49" w:rsidRPr="00941B61" w:rsidRDefault="001C5B49" w:rsidP="00941B61">
      <w:pPr>
        <w:jc w:val="both"/>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3006"/>
        <w:gridCol w:w="1620"/>
        <w:gridCol w:w="4156"/>
      </w:tblGrid>
      <w:tr w:rsidR="001C5B49" w:rsidRPr="00941B61" w:rsidTr="00902DF2">
        <w:tc>
          <w:tcPr>
            <w:tcW w:w="594" w:type="dxa"/>
          </w:tcPr>
          <w:p w:rsidR="001C5B49" w:rsidRPr="007533A6" w:rsidRDefault="001C5B49" w:rsidP="007533A6">
            <w:pPr>
              <w:jc w:val="center"/>
              <w:rPr>
                <w:sz w:val="28"/>
                <w:szCs w:val="28"/>
              </w:rPr>
            </w:pPr>
            <w:r w:rsidRPr="007533A6">
              <w:rPr>
                <w:sz w:val="28"/>
                <w:szCs w:val="28"/>
              </w:rPr>
              <w:t>№</w:t>
            </w:r>
          </w:p>
          <w:p w:rsidR="001C5B49" w:rsidRPr="007533A6" w:rsidRDefault="001C5B49" w:rsidP="007533A6">
            <w:pPr>
              <w:jc w:val="center"/>
              <w:rPr>
                <w:sz w:val="28"/>
                <w:szCs w:val="28"/>
              </w:rPr>
            </w:pPr>
            <w:r w:rsidRPr="007533A6">
              <w:rPr>
                <w:sz w:val="28"/>
                <w:szCs w:val="28"/>
              </w:rPr>
              <w:t>п/п</w:t>
            </w:r>
          </w:p>
        </w:tc>
        <w:tc>
          <w:tcPr>
            <w:tcW w:w="3006" w:type="dxa"/>
          </w:tcPr>
          <w:p w:rsidR="001C5B49" w:rsidRPr="007533A6" w:rsidRDefault="001C5B49" w:rsidP="007533A6">
            <w:pPr>
              <w:jc w:val="center"/>
              <w:rPr>
                <w:sz w:val="28"/>
                <w:szCs w:val="28"/>
              </w:rPr>
            </w:pPr>
            <w:r w:rsidRPr="007533A6">
              <w:rPr>
                <w:sz w:val="28"/>
                <w:szCs w:val="28"/>
              </w:rPr>
              <w:t>Ф.И.О.</w:t>
            </w:r>
          </w:p>
        </w:tc>
        <w:tc>
          <w:tcPr>
            <w:tcW w:w="1620" w:type="dxa"/>
          </w:tcPr>
          <w:p w:rsidR="001C5B49" w:rsidRPr="007533A6" w:rsidRDefault="001C5B49" w:rsidP="007533A6">
            <w:pPr>
              <w:jc w:val="center"/>
              <w:rPr>
                <w:sz w:val="28"/>
                <w:szCs w:val="28"/>
              </w:rPr>
            </w:pPr>
            <w:r w:rsidRPr="007533A6">
              <w:rPr>
                <w:sz w:val="28"/>
                <w:szCs w:val="28"/>
              </w:rPr>
              <w:t xml:space="preserve">Дата </w:t>
            </w:r>
          </w:p>
          <w:p w:rsidR="001C5B49" w:rsidRPr="007533A6" w:rsidRDefault="001C5B49" w:rsidP="007533A6">
            <w:pPr>
              <w:jc w:val="center"/>
              <w:rPr>
                <w:sz w:val="28"/>
                <w:szCs w:val="28"/>
              </w:rPr>
            </w:pPr>
            <w:r w:rsidRPr="007533A6">
              <w:rPr>
                <w:sz w:val="28"/>
                <w:szCs w:val="28"/>
              </w:rPr>
              <w:t>рождения</w:t>
            </w:r>
          </w:p>
        </w:tc>
        <w:tc>
          <w:tcPr>
            <w:tcW w:w="4156" w:type="dxa"/>
          </w:tcPr>
          <w:p w:rsidR="001C5B49" w:rsidRPr="007533A6" w:rsidRDefault="001C5B49" w:rsidP="007533A6">
            <w:pPr>
              <w:jc w:val="center"/>
              <w:rPr>
                <w:sz w:val="28"/>
                <w:szCs w:val="28"/>
              </w:rPr>
            </w:pPr>
            <w:r w:rsidRPr="007533A6">
              <w:rPr>
                <w:sz w:val="28"/>
                <w:szCs w:val="28"/>
              </w:rPr>
              <w:t>Адрес места жительства</w:t>
            </w:r>
          </w:p>
        </w:tc>
      </w:tr>
      <w:tr w:rsidR="001C5B49" w:rsidRPr="00941B61" w:rsidTr="00902DF2">
        <w:tc>
          <w:tcPr>
            <w:tcW w:w="594" w:type="dxa"/>
          </w:tcPr>
          <w:p w:rsidR="001C5B49" w:rsidRPr="007533A6" w:rsidRDefault="001C5B49" w:rsidP="007533A6">
            <w:pPr>
              <w:jc w:val="both"/>
              <w:rPr>
                <w:sz w:val="28"/>
                <w:szCs w:val="28"/>
                <w:lang w:val="en-US"/>
              </w:rPr>
            </w:pPr>
            <w:r w:rsidRPr="007533A6">
              <w:rPr>
                <w:sz w:val="28"/>
                <w:szCs w:val="28"/>
                <w:lang w:val="en-US"/>
              </w:rPr>
              <w:t>1</w:t>
            </w:r>
          </w:p>
        </w:tc>
        <w:tc>
          <w:tcPr>
            <w:tcW w:w="3006" w:type="dxa"/>
          </w:tcPr>
          <w:p w:rsidR="001C5B49" w:rsidRPr="007533A6" w:rsidRDefault="001C5B49" w:rsidP="007533A6">
            <w:pPr>
              <w:jc w:val="both"/>
              <w:rPr>
                <w:sz w:val="28"/>
                <w:szCs w:val="28"/>
              </w:rPr>
            </w:pPr>
            <w:r>
              <w:rPr>
                <w:sz w:val="28"/>
                <w:szCs w:val="28"/>
              </w:rPr>
              <w:t>Сенчуков Николай Николаевич</w:t>
            </w:r>
          </w:p>
        </w:tc>
        <w:tc>
          <w:tcPr>
            <w:tcW w:w="1620" w:type="dxa"/>
          </w:tcPr>
          <w:p w:rsidR="001C5B49" w:rsidRPr="007533A6" w:rsidRDefault="001C5B49" w:rsidP="007533A6">
            <w:pPr>
              <w:jc w:val="both"/>
              <w:rPr>
                <w:sz w:val="28"/>
                <w:szCs w:val="28"/>
              </w:rPr>
            </w:pPr>
            <w:r>
              <w:rPr>
                <w:sz w:val="28"/>
                <w:szCs w:val="28"/>
              </w:rPr>
              <w:t>10.08.1952</w:t>
            </w:r>
          </w:p>
        </w:tc>
        <w:tc>
          <w:tcPr>
            <w:tcW w:w="4156" w:type="dxa"/>
          </w:tcPr>
          <w:p w:rsidR="001C5B49" w:rsidRPr="007533A6" w:rsidRDefault="001C5B49"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поселок Ленинский</w:t>
            </w:r>
            <w:r w:rsidRPr="007533A6">
              <w:rPr>
                <w:sz w:val="28"/>
                <w:szCs w:val="28"/>
              </w:rPr>
              <w:t xml:space="preserve">, улица </w:t>
            </w:r>
            <w:r>
              <w:rPr>
                <w:sz w:val="28"/>
                <w:szCs w:val="28"/>
              </w:rPr>
              <w:t>Солнечная</w:t>
            </w:r>
            <w:r w:rsidRPr="007533A6">
              <w:rPr>
                <w:sz w:val="28"/>
                <w:szCs w:val="28"/>
              </w:rPr>
              <w:t xml:space="preserve">, дом </w:t>
            </w:r>
            <w:r>
              <w:rPr>
                <w:sz w:val="28"/>
                <w:szCs w:val="28"/>
              </w:rPr>
              <w:t>19</w:t>
            </w:r>
          </w:p>
        </w:tc>
      </w:tr>
      <w:tr w:rsidR="001C5B49" w:rsidRPr="00941B61" w:rsidTr="00902DF2">
        <w:tc>
          <w:tcPr>
            <w:tcW w:w="594" w:type="dxa"/>
          </w:tcPr>
          <w:p w:rsidR="001C5B49" w:rsidRPr="007533A6" w:rsidRDefault="001C5B49" w:rsidP="007533A6">
            <w:pPr>
              <w:jc w:val="both"/>
              <w:rPr>
                <w:sz w:val="28"/>
                <w:szCs w:val="28"/>
              </w:rPr>
            </w:pPr>
            <w:r w:rsidRPr="007533A6">
              <w:rPr>
                <w:sz w:val="28"/>
                <w:szCs w:val="28"/>
              </w:rPr>
              <w:t>2</w:t>
            </w:r>
          </w:p>
        </w:tc>
        <w:tc>
          <w:tcPr>
            <w:tcW w:w="3006" w:type="dxa"/>
          </w:tcPr>
          <w:p w:rsidR="001C5B49" w:rsidRPr="007533A6" w:rsidRDefault="001C5B49" w:rsidP="007533A6">
            <w:pPr>
              <w:jc w:val="both"/>
              <w:rPr>
                <w:sz w:val="28"/>
                <w:szCs w:val="28"/>
              </w:rPr>
            </w:pPr>
            <w:r>
              <w:rPr>
                <w:sz w:val="28"/>
                <w:szCs w:val="28"/>
              </w:rPr>
              <w:t>Епанчин Леонид Викторович</w:t>
            </w:r>
          </w:p>
        </w:tc>
        <w:tc>
          <w:tcPr>
            <w:tcW w:w="1620" w:type="dxa"/>
          </w:tcPr>
          <w:p w:rsidR="001C5B49" w:rsidRPr="007533A6" w:rsidRDefault="001C5B49" w:rsidP="007533A6">
            <w:pPr>
              <w:jc w:val="both"/>
              <w:rPr>
                <w:sz w:val="28"/>
                <w:szCs w:val="28"/>
              </w:rPr>
            </w:pPr>
            <w:r>
              <w:rPr>
                <w:sz w:val="28"/>
                <w:szCs w:val="28"/>
              </w:rPr>
              <w:t>05.12.1975</w:t>
            </w:r>
          </w:p>
        </w:tc>
        <w:tc>
          <w:tcPr>
            <w:tcW w:w="4156" w:type="dxa"/>
          </w:tcPr>
          <w:p w:rsidR="001C5B49" w:rsidRPr="007533A6" w:rsidRDefault="001C5B49"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25</w:t>
            </w:r>
          </w:p>
        </w:tc>
      </w:tr>
      <w:tr w:rsidR="001C5B49" w:rsidRPr="00941B61" w:rsidTr="00902DF2">
        <w:tc>
          <w:tcPr>
            <w:tcW w:w="594" w:type="dxa"/>
          </w:tcPr>
          <w:p w:rsidR="001C5B49" w:rsidRPr="007533A6" w:rsidRDefault="001C5B49" w:rsidP="007533A6">
            <w:pPr>
              <w:jc w:val="both"/>
              <w:rPr>
                <w:sz w:val="28"/>
                <w:szCs w:val="28"/>
              </w:rPr>
            </w:pPr>
            <w:r w:rsidRPr="007533A6">
              <w:rPr>
                <w:sz w:val="28"/>
                <w:szCs w:val="28"/>
              </w:rPr>
              <w:t>3</w:t>
            </w:r>
          </w:p>
        </w:tc>
        <w:tc>
          <w:tcPr>
            <w:tcW w:w="3006" w:type="dxa"/>
          </w:tcPr>
          <w:p w:rsidR="001C5B49" w:rsidRPr="007533A6" w:rsidRDefault="001C5B49" w:rsidP="007533A6">
            <w:pPr>
              <w:jc w:val="both"/>
              <w:rPr>
                <w:sz w:val="28"/>
                <w:szCs w:val="28"/>
              </w:rPr>
            </w:pPr>
            <w:r>
              <w:rPr>
                <w:sz w:val="28"/>
                <w:szCs w:val="28"/>
              </w:rPr>
              <w:t>Епанчин Виктор Викторович</w:t>
            </w:r>
          </w:p>
        </w:tc>
        <w:tc>
          <w:tcPr>
            <w:tcW w:w="1620" w:type="dxa"/>
          </w:tcPr>
          <w:p w:rsidR="001C5B49" w:rsidRPr="007533A6" w:rsidRDefault="001C5B49" w:rsidP="007533A6">
            <w:pPr>
              <w:jc w:val="both"/>
              <w:rPr>
                <w:sz w:val="28"/>
                <w:szCs w:val="28"/>
              </w:rPr>
            </w:pPr>
            <w:r>
              <w:rPr>
                <w:sz w:val="28"/>
                <w:szCs w:val="28"/>
              </w:rPr>
              <w:t>27.06.1979</w:t>
            </w:r>
          </w:p>
        </w:tc>
        <w:tc>
          <w:tcPr>
            <w:tcW w:w="4156" w:type="dxa"/>
          </w:tcPr>
          <w:p w:rsidR="001C5B49" w:rsidRPr="007533A6" w:rsidRDefault="001C5B49" w:rsidP="00C26B6E">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47</w:t>
            </w:r>
          </w:p>
        </w:tc>
      </w:tr>
      <w:tr w:rsidR="001C5B49" w:rsidRPr="00941B61" w:rsidTr="00902DF2">
        <w:tc>
          <w:tcPr>
            <w:tcW w:w="594" w:type="dxa"/>
          </w:tcPr>
          <w:p w:rsidR="001C5B49" w:rsidRPr="007533A6" w:rsidRDefault="001C5B49" w:rsidP="007533A6">
            <w:pPr>
              <w:jc w:val="both"/>
              <w:rPr>
                <w:sz w:val="28"/>
                <w:szCs w:val="28"/>
              </w:rPr>
            </w:pPr>
            <w:r w:rsidRPr="007533A6">
              <w:rPr>
                <w:sz w:val="28"/>
                <w:szCs w:val="28"/>
              </w:rPr>
              <w:t>4</w:t>
            </w:r>
          </w:p>
        </w:tc>
        <w:tc>
          <w:tcPr>
            <w:tcW w:w="3006" w:type="dxa"/>
          </w:tcPr>
          <w:p w:rsidR="001C5B49" w:rsidRPr="007533A6" w:rsidRDefault="001C5B49" w:rsidP="007533A6">
            <w:pPr>
              <w:jc w:val="both"/>
              <w:rPr>
                <w:sz w:val="28"/>
                <w:szCs w:val="28"/>
              </w:rPr>
            </w:pPr>
            <w:r>
              <w:rPr>
                <w:sz w:val="28"/>
                <w:szCs w:val="28"/>
              </w:rPr>
              <w:t>Кочергин Иван Андреевич</w:t>
            </w:r>
          </w:p>
        </w:tc>
        <w:tc>
          <w:tcPr>
            <w:tcW w:w="1620" w:type="dxa"/>
          </w:tcPr>
          <w:p w:rsidR="001C5B49" w:rsidRPr="007533A6" w:rsidRDefault="001C5B49" w:rsidP="007533A6">
            <w:pPr>
              <w:jc w:val="both"/>
              <w:rPr>
                <w:sz w:val="28"/>
                <w:szCs w:val="28"/>
              </w:rPr>
            </w:pPr>
            <w:r>
              <w:rPr>
                <w:sz w:val="28"/>
                <w:szCs w:val="28"/>
              </w:rPr>
              <w:t>16.07.1983</w:t>
            </w:r>
          </w:p>
        </w:tc>
        <w:tc>
          <w:tcPr>
            <w:tcW w:w="4156" w:type="dxa"/>
          </w:tcPr>
          <w:p w:rsidR="001C5B49" w:rsidRPr="007533A6" w:rsidRDefault="001C5B49" w:rsidP="007533A6">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поселок Ленинский</w:t>
            </w:r>
            <w:r w:rsidRPr="007533A6">
              <w:rPr>
                <w:sz w:val="28"/>
                <w:szCs w:val="28"/>
              </w:rPr>
              <w:t xml:space="preserve">, улица </w:t>
            </w:r>
            <w:r>
              <w:rPr>
                <w:sz w:val="28"/>
                <w:szCs w:val="28"/>
              </w:rPr>
              <w:t>Солнечная</w:t>
            </w:r>
            <w:r w:rsidRPr="007533A6">
              <w:rPr>
                <w:sz w:val="28"/>
                <w:szCs w:val="28"/>
              </w:rPr>
              <w:t xml:space="preserve">, дом </w:t>
            </w:r>
            <w:r>
              <w:rPr>
                <w:sz w:val="28"/>
                <w:szCs w:val="28"/>
              </w:rPr>
              <w:t>14</w:t>
            </w:r>
          </w:p>
        </w:tc>
      </w:tr>
      <w:tr w:rsidR="001C5B49" w:rsidRPr="00941B61" w:rsidTr="00902DF2">
        <w:tc>
          <w:tcPr>
            <w:tcW w:w="594" w:type="dxa"/>
          </w:tcPr>
          <w:p w:rsidR="001C5B49" w:rsidRPr="007533A6" w:rsidRDefault="001C5B49" w:rsidP="007533A6">
            <w:pPr>
              <w:jc w:val="both"/>
              <w:rPr>
                <w:sz w:val="28"/>
                <w:szCs w:val="28"/>
              </w:rPr>
            </w:pPr>
            <w:r w:rsidRPr="007533A6">
              <w:rPr>
                <w:sz w:val="28"/>
                <w:szCs w:val="28"/>
              </w:rPr>
              <w:t>5</w:t>
            </w:r>
          </w:p>
        </w:tc>
        <w:tc>
          <w:tcPr>
            <w:tcW w:w="3006" w:type="dxa"/>
          </w:tcPr>
          <w:p w:rsidR="001C5B49" w:rsidRPr="007533A6" w:rsidRDefault="001C5B49" w:rsidP="007533A6">
            <w:pPr>
              <w:jc w:val="both"/>
              <w:rPr>
                <w:sz w:val="28"/>
                <w:szCs w:val="28"/>
              </w:rPr>
            </w:pPr>
            <w:r>
              <w:rPr>
                <w:sz w:val="28"/>
                <w:szCs w:val="28"/>
              </w:rPr>
              <w:t>Перьков Вячеслав Сергеевич</w:t>
            </w:r>
          </w:p>
        </w:tc>
        <w:tc>
          <w:tcPr>
            <w:tcW w:w="1620" w:type="dxa"/>
          </w:tcPr>
          <w:p w:rsidR="001C5B49" w:rsidRPr="007533A6" w:rsidRDefault="001C5B49" w:rsidP="007533A6">
            <w:pPr>
              <w:jc w:val="both"/>
              <w:rPr>
                <w:sz w:val="28"/>
                <w:szCs w:val="28"/>
              </w:rPr>
            </w:pPr>
            <w:r>
              <w:rPr>
                <w:sz w:val="28"/>
                <w:szCs w:val="28"/>
              </w:rPr>
              <w:t>13.11.1958</w:t>
            </w:r>
          </w:p>
        </w:tc>
        <w:tc>
          <w:tcPr>
            <w:tcW w:w="4156" w:type="dxa"/>
          </w:tcPr>
          <w:p w:rsidR="001C5B49" w:rsidRPr="007533A6" w:rsidRDefault="001C5B49" w:rsidP="00C26B6E">
            <w:pPr>
              <w:jc w:val="both"/>
              <w:rPr>
                <w:sz w:val="28"/>
                <w:szCs w:val="28"/>
              </w:rPr>
            </w:pPr>
            <w:r>
              <w:rPr>
                <w:sz w:val="28"/>
                <w:szCs w:val="28"/>
              </w:rPr>
              <w:t xml:space="preserve">Курская область, </w:t>
            </w:r>
            <w:r w:rsidRPr="007533A6">
              <w:rPr>
                <w:sz w:val="28"/>
                <w:szCs w:val="28"/>
              </w:rPr>
              <w:t xml:space="preserve">Касторенский район, </w:t>
            </w:r>
            <w:r>
              <w:rPr>
                <w:sz w:val="28"/>
                <w:szCs w:val="28"/>
              </w:rPr>
              <w:t>деревня Знамя Колтовская</w:t>
            </w:r>
            <w:r w:rsidRPr="007533A6">
              <w:rPr>
                <w:sz w:val="28"/>
                <w:szCs w:val="28"/>
              </w:rPr>
              <w:t xml:space="preserve">, улица </w:t>
            </w:r>
            <w:r>
              <w:rPr>
                <w:sz w:val="28"/>
                <w:szCs w:val="28"/>
              </w:rPr>
              <w:t>Колтовская</w:t>
            </w:r>
            <w:r w:rsidRPr="007533A6">
              <w:rPr>
                <w:sz w:val="28"/>
                <w:szCs w:val="28"/>
              </w:rPr>
              <w:t xml:space="preserve">, дом </w:t>
            </w:r>
            <w:r>
              <w:rPr>
                <w:sz w:val="28"/>
                <w:szCs w:val="28"/>
              </w:rPr>
              <w:t>42</w:t>
            </w:r>
          </w:p>
        </w:tc>
      </w:tr>
    </w:tbl>
    <w:p w:rsidR="001C5B49" w:rsidRPr="00941B61" w:rsidRDefault="001C5B49" w:rsidP="00941B61">
      <w:pPr>
        <w:jc w:val="both"/>
        <w:rPr>
          <w:sz w:val="28"/>
          <w:szCs w:val="28"/>
        </w:rPr>
      </w:pPr>
    </w:p>
    <w:p w:rsidR="001C5B49" w:rsidRPr="00941B61" w:rsidRDefault="001C5B49" w:rsidP="00941B61">
      <w:pPr>
        <w:jc w:val="both"/>
        <w:rPr>
          <w:sz w:val="28"/>
          <w:szCs w:val="28"/>
        </w:rPr>
      </w:pPr>
    </w:p>
    <w:p w:rsidR="001C5B49" w:rsidRPr="00941B61" w:rsidRDefault="001C5B49" w:rsidP="0073005D">
      <w:pPr>
        <w:rPr>
          <w:sz w:val="28"/>
          <w:szCs w:val="28"/>
        </w:rPr>
      </w:pPr>
    </w:p>
    <w:sectPr w:rsidR="001C5B49" w:rsidRPr="00941B61" w:rsidSect="000F53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A435C8"/>
    <w:multiLevelType w:val="hybridMultilevel"/>
    <w:tmpl w:val="99281A9A"/>
    <w:lvl w:ilvl="0" w:tplc="8DE407FC">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
    <w:nsid w:val="35733B7C"/>
    <w:multiLevelType w:val="hybridMultilevel"/>
    <w:tmpl w:val="40C42A8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6AC9"/>
    <w:rsid w:val="0000047C"/>
    <w:rsid w:val="000F53B6"/>
    <w:rsid w:val="00187A50"/>
    <w:rsid w:val="001C5B49"/>
    <w:rsid w:val="002D02D7"/>
    <w:rsid w:val="00474CAA"/>
    <w:rsid w:val="00496AC9"/>
    <w:rsid w:val="004D6671"/>
    <w:rsid w:val="00532C65"/>
    <w:rsid w:val="005C0375"/>
    <w:rsid w:val="0073005D"/>
    <w:rsid w:val="007533A6"/>
    <w:rsid w:val="00785A71"/>
    <w:rsid w:val="007C54F2"/>
    <w:rsid w:val="00816FEE"/>
    <w:rsid w:val="00852AF5"/>
    <w:rsid w:val="008D06CB"/>
    <w:rsid w:val="00902DF2"/>
    <w:rsid w:val="00920F24"/>
    <w:rsid w:val="00941B61"/>
    <w:rsid w:val="00944DFD"/>
    <w:rsid w:val="00AD6E6E"/>
    <w:rsid w:val="00C26B6E"/>
    <w:rsid w:val="00CB41FE"/>
    <w:rsid w:val="00D47809"/>
    <w:rsid w:val="00D87229"/>
    <w:rsid w:val="00E013C3"/>
    <w:rsid w:val="00EA6585"/>
    <w:rsid w:val="00F305D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47C"/>
    <w:rPr>
      <w:rFonts w:ascii="Times New Roman" w:eastAsia="Times New Roman" w:hAnsi="Times New Roman"/>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20F24"/>
    <w:pPr>
      <w:ind w:left="720"/>
    </w:pPr>
  </w:style>
  <w:style w:type="table" w:styleId="TableGrid">
    <w:name w:val="Table Grid"/>
    <w:basedOn w:val="TableNormal"/>
    <w:uiPriority w:val="99"/>
    <w:rsid w:val="00941B61"/>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0310866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12</Pages>
  <Words>3468</Words>
  <Characters>19773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Пользователь</dc:creator>
  <cp:keywords/>
  <dc:description/>
  <cp:lastModifiedBy>Leninsky</cp:lastModifiedBy>
  <cp:revision>2</cp:revision>
  <cp:lastPrinted>2012-06-27T08:02:00Z</cp:lastPrinted>
  <dcterms:created xsi:type="dcterms:W3CDTF">2022-08-26T05:42:00Z</dcterms:created>
  <dcterms:modified xsi:type="dcterms:W3CDTF">2022-08-26T05:42:00Z</dcterms:modified>
</cp:coreProperties>
</file>