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AE" w:rsidRPr="00914319" w:rsidRDefault="00D246AE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46AE" w:rsidRPr="00914319" w:rsidRDefault="00D246AE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4319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246AE" w:rsidRPr="00914319" w:rsidRDefault="00D246AE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4319">
        <w:rPr>
          <w:rFonts w:ascii="Arial" w:hAnsi="Arial" w:cs="Arial"/>
          <w:b/>
          <w:bCs/>
          <w:sz w:val="32"/>
          <w:szCs w:val="32"/>
        </w:rPr>
        <w:t>ЛЕНИНСКОГО   СЕЛЬСОВЕТА</w:t>
      </w:r>
    </w:p>
    <w:p w:rsidR="00D246AE" w:rsidRPr="00914319" w:rsidRDefault="00D246AE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4319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D246AE" w:rsidRPr="00914319" w:rsidRDefault="00D246AE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4319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246AE" w:rsidRDefault="00D246AE" w:rsidP="00263DD0">
      <w:pPr>
        <w:pStyle w:val="Heading1"/>
        <w:jc w:val="center"/>
        <w:rPr>
          <w:rFonts w:ascii="Arial" w:hAnsi="Arial" w:cs="Arial"/>
          <w:sz w:val="32"/>
          <w:szCs w:val="32"/>
        </w:rPr>
      </w:pPr>
    </w:p>
    <w:p w:rsidR="00D246AE" w:rsidRPr="00914319" w:rsidRDefault="00D246AE" w:rsidP="00263DD0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914319">
        <w:rPr>
          <w:rFonts w:ascii="Arial" w:hAnsi="Arial" w:cs="Arial"/>
          <w:sz w:val="32"/>
          <w:szCs w:val="32"/>
        </w:rPr>
        <w:t>РЕШЕНИЕ</w:t>
      </w:r>
    </w:p>
    <w:p w:rsidR="00D246AE" w:rsidRDefault="00D246AE" w:rsidP="00F668AF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914319">
        <w:rPr>
          <w:rFonts w:ascii="Arial" w:hAnsi="Arial" w:cs="Arial"/>
          <w:b/>
          <w:bCs/>
          <w:sz w:val="32"/>
          <w:szCs w:val="32"/>
        </w:rPr>
        <w:t>29 июля 2022 г</w:t>
      </w:r>
      <w:r>
        <w:rPr>
          <w:rFonts w:ascii="Arial" w:hAnsi="Arial" w:cs="Arial"/>
          <w:b/>
          <w:bCs/>
          <w:sz w:val="32"/>
          <w:szCs w:val="32"/>
        </w:rPr>
        <w:t>ода</w:t>
      </w:r>
      <w:r w:rsidRPr="00914319">
        <w:rPr>
          <w:rFonts w:ascii="Arial" w:hAnsi="Arial" w:cs="Arial"/>
          <w:b/>
          <w:bCs/>
          <w:sz w:val="32"/>
          <w:szCs w:val="32"/>
        </w:rPr>
        <w:t xml:space="preserve">  № 39</w:t>
      </w:r>
    </w:p>
    <w:p w:rsidR="00D246AE" w:rsidRPr="00914319" w:rsidRDefault="00D246AE" w:rsidP="00F668AF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D246AE" w:rsidRDefault="00D246AE" w:rsidP="00046AB5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14319">
        <w:rPr>
          <w:rFonts w:ascii="Arial" w:hAnsi="Arial" w:cs="Arial"/>
          <w:b/>
          <w:bCs/>
          <w:sz w:val="32"/>
          <w:szCs w:val="32"/>
        </w:rPr>
        <w:t>«О внесении изменений в  бюджет  Ленинского   сельсовета Касторенского района Курской области на  2022  год и плановый период 2023-2024 годов»</w:t>
      </w:r>
    </w:p>
    <w:p w:rsidR="00D246AE" w:rsidRPr="00914319" w:rsidRDefault="00D246AE" w:rsidP="00046AB5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Ленинского сельсовета </w:t>
      </w:r>
      <w:r w:rsidRPr="00914319">
        <w:rPr>
          <w:rFonts w:ascii="Arial" w:hAnsi="Arial" w:cs="Arial"/>
          <w:b/>
          <w:bCs/>
        </w:rPr>
        <w:t>РЕШИЛО</w:t>
      </w:r>
      <w:r w:rsidRPr="00914319">
        <w:rPr>
          <w:rFonts w:ascii="Arial" w:hAnsi="Arial" w:cs="Arial"/>
        </w:rPr>
        <w:t>: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 xml:space="preserve">  Внести следующие изменения в решение Собрания депутатов Ленинского сельсовета Касторенского района № 13 от 14 декабря 2021 года «О бюджете Ленинского сельсовета Касторенского района Курской области на 2022 год и плановый период 2023-2024 годов»: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914319">
        <w:rPr>
          <w:rFonts w:ascii="Arial" w:hAnsi="Arial" w:cs="Arial"/>
          <w:b/>
          <w:bCs/>
        </w:rPr>
        <w:t xml:space="preserve">Статья 1. Утвердить основные характеристики бюджета Ленинского сельсовета Касторенского  района Курской области на 2022 год:          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 xml:space="preserve">   1.1. Основные характеристики бюджета на 2022 год: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 xml:space="preserve">            а) прогнозируемый общий объем доходов бюджета Ленинского сельсовета на 2022 год в сумме   3 699 323  рублей;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 xml:space="preserve">            б)   общий объем расходов бюджета Ленинского сельсовета на 2022 год в сумме 4 071 822,68  рубля;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 xml:space="preserve">            в) дефицит бюджета на 2022 год –372 499,68 рублей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 xml:space="preserve">   </w:t>
      </w:r>
      <w:r w:rsidRPr="00914319">
        <w:rPr>
          <w:rFonts w:ascii="Arial" w:hAnsi="Arial" w:cs="Arial"/>
          <w:b/>
          <w:bCs/>
        </w:rPr>
        <w:t xml:space="preserve">Статья 2. Источники финансирования дефицита бюджета Ленинского сельсовета Касторенского района Курской области на 2022 год 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  <w:b/>
          <w:bCs/>
        </w:rPr>
        <w:t xml:space="preserve">           </w:t>
      </w:r>
      <w:r w:rsidRPr="00914319">
        <w:rPr>
          <w:rFonts w:ascii="Arial" w:hAnsi="Arial" w:cs="Arial"/>
        </w:rPr>
        <w:t xml:space="preserve"> Установить  источники  внутреннего  финансирования  дефицита  бюджета  на 2022 год  согласно   приложению  № 1 к настоящему решению.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914319">
        <w:rPr>
          <w:rFonts w:ascii="Arial" w:hAnsi="Arial" w:cs="Arial"/>
          <w:b/>
          <w:bCs/>
        </w:rPr>
        <w:t>Статья 3.</w:t>
      </w:r>
      <w:r w:rsidRPr="00914319">
        <w:rPr>
          <w:rFonts w:ascii="Arial" w:hAnsi="Arial" w:cs="Arial"/>
        </w:rPr>
        <w:t xml:space="preserve"> </w:t>
      </w:r>
      <w:r w:rsidRPr="00914319">
        <w:rPr>
          <w:rFonts w:ascii="Arial" w:hAnsi="Arial" w:cs="Arial"/>
          <w:b/>
          <w:bCs/>
        </w:rPr>
        <w:t>Главные администраторы доходов бюджета Ленинского сельсовета Касторенского района Курской области и главные администраторы источников финансирования  бюджета</w:t>
      </w:r>
      <w:r w:rsidRPr="00914319">
        <w:rPr>
          <w:rFonts w:ascii="Arial" w:hAnsi="Arial" w:cs="Arial"/>
        </w:rPr>
        <w:t xml:space="preserve"> </w:t>
      </w:r>
      <w:r w:rsidRPr="00914319">
        <w:rPr>
          <w:rFonts w:ascii="Arial" w:hAnsi="Arial" w:cs="Arial"/>
          <w:b/>
          <w:bCs/>
        </w:rPr>
        <w:t>и поступления межбюджетных трансфертов в бюджет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 xml:space="preserve">             Установить объем межбюджетных трансфертов, получаемых из других бюджетов бюджетной системы Российской Федерации на 2022 год согласно приложению № 5 к настоящему решению.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914319">
        <w:rPr>
          <w:rFonts w:ascii="Arial" w:hAnsi="Arial" w:cs="Arial"/>
          <w:b/>
          <w:bCs/>
        </w:rPr>
        <w:t>Статья 4. Особенности администрирования доходов бюджета Ленинского сельсовета в 2022 году и плановом периоде 2023-2024 годов</w:t>
      </w:r>
    </w:p>
    <w:p w:rsidR="00D246AE" w:rsidRPr="00914319" w:rsidRDefault="00D246AE" w:rsidP="00914319">
      <w:pPr>
        <w:pStyle w:val="Header"/>
        <w:numPr>
          <w:ilvl w:val="0"/>
          <w:numId w:val="6"/>
        </w:numPr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>Утвердить прогнозируемый объем доходов  бюджета Ленинского сельсовета на 2022 год согласно приложению №7 к настоящему решению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914319">
        <w:rPr>
          <w:rFonts w:ascii="Arial" w:hAnsi="Arial" w:cs="Arial"/>
          <w:b/>
          <w:bCs/>
        </w:rPr>
        <w:t>Статья 5. Бюджетные ассигнования бюджета Ленинского сельсовета на 2022 год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914319">
        <w:rPr>
          <w:rFonts w:ascii="Arial" w:hAnsi="Arial" w:cs="Arial"/>
        </w:rPr>
        <w:t xml:space="preserve">               5.1.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на 2022 год согласно приложению № 9 к настоящему решению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  <w:b/>
          <w:bCs/>
        </w:rPr>
        <w:t xml:space="preserve">                 </w:t>
      </w:r>
      <w:r w:rsidRPr="00914319">
        <w:rPr>
          <w:rFonts w:ascii="Arial" w:hAnsi="Arial" w:cs="Arial"/>
        </w:rPr>
        <w:t>5.2. Утвердить ведомственную структуру расходов местного бюджета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>на 2022 год согласно приложению № 11 к настоящему решению</w:t>
      </w:r>
    </w:p>
    <w:p w:rsidR="00D246AE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 xml:space="preserve">         6. Контроль за выполнением данного решения возложить на главу Ленинского сельсовета Лохматова А.М.</w:t>
      </w:r>
      <w:r w:rsidRPr="00914319">
        <w:rPr>
          <w:rFonts w:ascii="Arial" w:hAnsi="Arial" w:cs="Arial"/>
        </w:rPr>
        <w:br/>
        <w:t xml:space="preserve">         7.  Настоящее решение вступает в силу с 01. 01.2022 г.</w:t>
      </w:r>
    </w:p>
    <w:p w:rsidR="00D246AE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D246AE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 xml:space="preserve">Председатель Собрания депутатов </w:t>
      </w:r>
    </w:p>
    <w:p w:rsidR="00D246AE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>Ленинского сельсовета Касторенского района                                  Кочергин И. А.</w:t>
      </w: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D246AE" w:rsidRPr="00914319" w:rsidRDefault="00D246AE" w:rsidP="0091431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14319">
        <w:rPr>
          <w:rFonts w:ascii="Arial" w:hAnsi="Arial" w:cs="Arial"/>
        </w:rPr>
        <w:t>Глава Ленинского сельсовета                                                             Лохматов А.М.</w:t>
      </w:r>
      <w:r w:rsidRPr="00914319">
        <w:rPr>
          <w:rFonts w:ascii="Arial" w:hAnsi="Arial" w:cs="Arial"/>
          <w:b/>
          <w:bCs/>
        </w:rPr>
        <w:t xml:space="preserve">                                                                       </w:t>
      </w:r>
    </w:p>
    <w:p w:rsidR="00D246AE" w:rsidRPr="00914319" w:rsidRDefault="00D246AE" w:rsidP="0091431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246AE" w:rsidRPr="00914319" w:rsidRDefault="00D246AE" w:rsidP="00E703B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14319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:rsidR="00D246AE" w:rsidRPr="00914319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90EAB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Приложение №1</w:t>
      </w:r>
    </w:p>
    <w:p w:rsidR="00D246AE" w:rsidRPr="00914319" w:rsidRDefault="00D246AE" w:rsidP="00B90EAB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D246AE" w:rsidRPr="00914319" w:rsidRDefault="00D246AE" w:rsidP="00B90EAB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D246AE" w:rsidRPr="00914319" w:rsidRDefault="00D246AE" w:rsidP="00B90EAB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«О внесении изменений в  бюджет Ленинского сельсовета </w:t>
      </w:r>
    </w:p>
    <w:p w:rsidR="00D246AE" w:rsidRPr="00914319" w:rsidRDefault="00D246AE" w:rsidP="00B90EAB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Касторенского района Курской области</w:t>
      </w:r>
    </w:p>
    <w:p w:rsidR="00D246AE" w:rsidRPr="00914319" w:rsidRDefault="00D246AE" w:rsidP="00914319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 на 2022 год и плановый период 2023-2024 годов»                                 </w:t>
      </w:r>
    </w:p>
    <w:p w:rsidR="00D246AE" w:rsidRPr="00914319" w:rsidRDefault="00D246AE" w:rsidP="00B90EAB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                                    от  29  июля 2022 года №39</w:t>
      </w:r>
    </w:p>
    <w:p w:rsidR="00D246AE" w:rsidRPr="00914319" w:rsidRDefault="00D246AE" w:rsidP="00B90EAB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90E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4319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Ленинского сельсовета Касторенского района Курской области на 2022 год </w:t>
      </w:r>
    </w:p>
    <w:p w:rsidR="00D246AE" w:rsidRPr="00914319" w:rsidRDefault="00D246AE" w:rsidP="00B90EAB">
      <w:pPr>
        <w:rPr>
          <w:rFonts w:ascii="Arial" w:hAnsi="Arial" w:cs="Arial"/>
          <w:sz w:val="22"/>
          <w:szCs w:val="22"/>
        </w:rPr>
      </w:pPr>
      <w:r w:rsidRPr="0091431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D246AE" w:rsidRPr="00914319">
        <w:trPr>
          <w:trHeight w:val="345"/>
        </w:trPr>
        <w:tc>
          <w:tcPr>
            <w:tcW w:w="2659" w:type="dxa"/>
            <w:vMerge w:val="restart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</w:tcPr>
          <w:p w:rsidR="00D246AE" w:rsidRPr="00914319" w:rsidRDefault="00D246AE" w:rsidP="00BE29F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Сумма на 2022 год</w:t>
            </w:r>
          </w:p>
        </w:tc>
      </w:tr>
      <w:tr w:rsidR="00D246AE" w:rsidRPr="00914319">
        <w:trPr>
          <w:trHeight w:val="480"/>
        </w:trPr>
        <w:tc>
          <w:tcPr>
            <w:tcW w:w="0" w:type="auto"/>
            <w:vMerge/>
            <w:vAlign w:val="center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6AE" w:rsidRPr="00914319">
        <w:tc>
          <w:tcPr>
            <w:tcW w:w="2659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372 499,68</w:t>
            </w:r>
          </w:p>
        </w:tc>
      </w:tr>
      <w:tr w:rsidR="00D246AE" w:rsidRPr="00914319">
        <w:tc>
          <w:tcPr>
            <w:tcW w:w="2659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372 499,68</w:t>
            </w:r>
          </w:p>
        </w:tc>
      </w:tr>
      <w:tr w:rsidR="00D246AE" w:rsidRPr="00914319">
        <w:tc>
          <w:tcPr>
            <w:tcW w:w="2659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</w:tcPr>
          <w:p w:rsidR="00D246AE" w:rsidRPr="00914319" w:rsidRDefault="00D246AE" w:rsidP="00F54F05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-3 699 323</w:t>
            </w:r>
          </w:p>
        </w:tc>
      </w:tr>
      <w:tr w:rsidR="00D246AE" w:rsidRPr="00914319">
        <w:tc>
          <w:tcPr>
            <w:tcW w:w="2659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D246AE" w:rsidRPr="00914319" w:rsidRDefault="00D246AE" w:rsidP="00F54F05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-3 699 323</w:t>
            </w:r>
          </w:p>
        </w:tc>
      </w:tr>
      <w:tr w:rsidR="00D246AE" w:rsidRPr="00914319">
        <w:tc>
          <w:tcPr>
            <w:tcW w:w="2659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D246AE" w:rsidRPr="00914319" w:rsidRDefault="00D246AE" w:rsidP="00F54F05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-3 699 323</w:t>
            </w:r>
          </w:p>
        </w:tc>
      </w:tr>
      <w:tr w:rsidR="00D246AE" w:rsidRPr="00914319">
        <w:tc>
          <w:tcPr>
            <w:tcW w:w="2659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</w:tcPr>
          <w:p w:rsidR="00D246AE" w:rsidRPr="00914319" w:rsidRDefault="00D246AE" w:rsidP="00A1753A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-3 699 323</w:t>
            </w:r>
          </w:p>
        </w:tc>
      </w:tr>
      <w:tr w:rsidR="00D246AE" w:rsidRPr="00914319">
        <w:tc>
          <w:tcPr>
            <w:tcW w:w="2659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</w:tcPr>
          <w:p w:rsidR="00D246AE" w:rsidRPr="00914319" w:rsidRDefault="00D246AE" w:rsidP="00F54F05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4 071 822,68</w:t>
            </w:r>
          </w:p>
        </w:tc>
      </w:tr>
      <w:tr w:rsidR="00D246AE" w:rsidRPr="00914319">
        <w:tc>
          <w:tcPr>
            <w:tcW w:w="2659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</w:tcPr>
          <w:p w:rsidR="00D246AE" w:rsidRPr="00914319" w:rsidRDefault="00D246AE" w:rsidP="00F54F05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4 071 822,68</w:t>
            </w:r>
          </w:p>
        </w:tc>
      </w:tr>
      <w:tr w:rsidR="00D246AE" w:rsidRPr="00914319">
        <w:tc>
          <w:tcPr>
            <w:tcW w:w="2659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</w:tcPr>
          <w:p w:rsidR="00D246AE" w:rsidRPr="00914319" w:rsidRDefault="00D246AE" w:rsidP="00F54F05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4 071 822,68</w:t>
            </w:r>
          </w:p>
        </w:tc>
      </w:tr>
      <w:tr w:rsidR="00D246AE" w:rsidRPr="00914319">
        <w:tc>
          <w:tcPr>
            <w:tcW w:w="2659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</w:tcPr>
          <w:p w:rsidR="00D246AE" w:rsidRPr="00914319" w:rsidRDefault="00D246AE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</w:tcPr>
          <w:p w:rsidR="00D246AE" w:rsidRPr="00914319" w:rsidRDefault="00D246AE" w:rsidP="00F54F05">
            <w:pPr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4 071 822,68</w:t>
            </w:r>
          </w:p>
        </w:tc>
      </w:tr>
    </w:tbl>
    <w:p w:rsidR="00D246AE" w:rsidRPr="00914319" w:rsidRDefault="00D246AE" w:rsidP="00413986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413986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413986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413986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413986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413986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413986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413986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413986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413986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413986">
      <w:pPr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F87ED3">
      <w:pPr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F87ED3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F87ED3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F668AF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>Приложение №5</w:t>
      </w:r>
    </w:p>
    <w:p w:rsidR="00D246AE" w:rsidRPr="00914319" w:rsidRDefault="00D246AE" w:rsidP="00F668AF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D246AE" w:rsidRPr="00914319" w:rsidRDefault="00D246AE" w:rsidP="00F668AF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D246AE" w:rsidRPr="00914319" w:rsidRDefault="00D246AE" w:rsidP="00F668AF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«О внесении изменений в  бюджет Ленинского сельсовета </w:t>
      </w:r>
    </w:p>
    <w:p w:rsidR="00D246AE" w:rsidRPr="00914319" w:rsidRDefault="00D246AE" w:rsidP="00F668AF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Касторенского района Курской области на 2022 год</w:t>
      </w:r>
    </w:p>
    <w:p w:rsidR="00D246AE" w:rsidRPr="00914319" w:rsidRDefault="00D246AE" w:rsidP="00914319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и плановый период 2023-2024 годов» </w:t>
      </w:r>
    </w:p>
    <w:p w:rsidR="00D246AE" w:rsidRPr="00914319" w:rsidRDefault="00D246AE" w:rsidP="00F668AF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                                от    29   июня  2022 года № 39</w:t>
      </w:r>
    </w:p>
    <w:p w:rsidR="00D246AE" w:rsidRPr="00914319" w:rsidRDefault="00D246AE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32"/>
          <w:szCs w:val="32"/>
        </w:rPr>
      </w:pPr>
    </w:p>
    <w:p w:rsidR="00D246AE" w:rsidRPr="00914319" w:rsidRDefault="00D246AE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914319">
        <w:rPr>
          <w:rFonts w:ascii="Arial" w:hAnsi="Arial" w:cs="Arial"/>
          <w:b/>
          <w:bCs/>
          <w:sz w:val="32"/>
          <w:szCs w:val="32"/>
        </w:rPr>
        <w:t>Объем доходов бюджета Ленинского сельсовета на 2022 год</w:t>
      </w:r>
    </w:p>
    <w:p w:rsidR="00D246AE" w:rsidRPr="00914319" w:rsidRDefault="00D246AE" w:rsidP="00B55E32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91431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331"/>
        <w:gridCol w:w="1980"/>
      </w:tblGrid>
      <w:tr w:rsidR="00D246AE" w:rsidRPr="00914319" w:rsidTr="00914319">
        <w:trPr>
          <w:trHeight w:val="525"/>
        </w:trPr>
        <w:tc>
          <w:tcPr>
            <w:tcW w:w="2977" w:type="dxa"/>
            <w:vMerge w:val="restart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31" w:type="dxa"/>
            <w:vMerge w:val="restart"/>
          </w:tcPr>
          <w:p w:rsidR="00D246AE" w:rsidRPr="00914319" w:rsidRDefault="00D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980" w:type="dxa"/>
            <w:vMerge w:val="restart"/>
          </w:tcPr>
          <w:p w:rsidR="00D246AE" w:rsidRPr="00914319" w:rsidRDefault="00D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D246AE" w:rsidRPr="00914319" w:rsidRDefault="00D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2022 год</w:t>
            </w:r>
          </w:p>
        </w:tc>
      </w:tr>
      <w:tr w:rsidR="00D246AE" w:rsidRPr="00914319" w:rsidTr="00914319">
        <w:trPr>
          <w:trHeight w:val="285"/>
        </w:trPr>
        <w:tc>
          <w:tcPr>
            <w:tcW w:w="2977" w:type="dxa"/>
            <w:vMerge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331" w:type="dxa"/>
            <w:vMerge/>
          </w:tcPr>
          <w:p w:rsidR="00D246AE" w:rsidRPr="00914319" w:rsidRDefault="00D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D246AE" w:rsidRPr="00914319" w:rsidRDefault="00D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D246AE" w:rsidRPr="00914319" w:rsidTr="00914319">
        <w:trPr>
          <w:trHeight w:val="379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31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3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D246AE" w:rsidRPr="00914319" w:rsidRDefault="00D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31" w:type="dxa"/>
            <w:vAlign w:val="bottom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D246AE" w:rsidRPr="00914319" w:rsidRDefault="00D246AE" w:rsidP="002B079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1 867 423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331" w:type="dxa"/>
            <w:vAlign w:val="bottom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0" w:type="dxa"/>
          </w:tcPr>
          <w:p w:rsidR="00D246AE" w:rsidRPr="00914319" w:rsidRDefault="00D246AE" w:rsidP="008D5C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2 422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331" w:type="dxa"/>
            <w:vAlign w:val="bottom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0" w:type="dxa"/>
          </w:tcPr>
          <w:p w:rsidR="00D246AE" w:rsidRPr="00914319" w:rsidRDefault="00D246AE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2 422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331" w:type="dxa"/>
          </w:tcPr>
          <w:p w:rsidR="00D246AE" w:rsidRPr="00914319" w:rsidRDefault="00D246AE">
            <w:pPr>
              <w:wordWrap w:val="0"/>
              <w:spacing w:line="312" w:lineRule="auto"/>
              <w:jc w:val="both"/>
              <w:divId w:val="1011641709"/>
              <w:rPr>
                <w:rFonts w:ascii="Arial" w:hAnsi="Arial" w:cs="Arial"/>
                <w:sz w:val="21"/>
                <w:szCs w:val="21"/>
              </w:rPr>
            </w:pPr>
            <w:r w:rsidRPr="00914319">
              <w:rPr>
                <w:rFonts w:ascii="Arial" w:hAnsi="Arial" w:cs="Arial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914319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статьями 227</w:t>
              </w:r>
            </w:hyperlink>
            <w:r w:rsidRPr="00914319">
              <w:rPr>
                <w:rFonts w:ascii="Arial" w:hAnsi="Arial" w:cs="Arial"/>
                <w:sz w:val="21"/>
                <w:szCs w:val="21"/>
              </w:rPr>
              <w:t xml:space="preserve">, </w:t>
            </w:r>
            <w:hyperlink r:id="rId8" w:history="1">
              <w:r w:rsidRPr="00914319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227.1</w:t>
              </w:r>
            </w:hyperlink>
            <w:r w:rsidRPr="00914319">
              <w:rPr>
                <w:rFonts w:ascii="Arial" w:hAnsi="Arial" w:cs="Arial"/>
                <w:sz w:val="21"/>
                <w:szCs w:val="21"/>
              </w:rPr>
              <w:t xml:space="preserve"> и </w:t>
            </w:r>
            <w:hyperlink r:id="rId9" w:history="1">
              <w:r w:rsidRPr="00914319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228</w:t>
              </w:r>
            </w:hyperlink>
            <w:r w:rsidRPr="00914319">
              <w:rPr>
                <w:rFonts w:ascii="Arial" w:hAnsi="Arial" w:cs="Arial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980" w:type="dxa"/>
          </w:tcPr>
          <w:p w:rsidR="00D246AE" w:rsidRPr="00914319" w:rsidRDefault="00D246AE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2 422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331" w:type="dxa"/>
          </w:tcPr>
          <w:p w:rsidR="00D246AE" w:rsidRPr="00914319" w:rsidRDefault="00D246AE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совокупный доход</w:t>
            </w: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ab/>
            </w:r>
          </w:p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D246AE" w:rsidRPr="00914319" w:rsidRDefault="00D246AE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82 431</w:t>
            </w:r>
          </w:p>
        </w:tc>
      </w:tr>
      <w:tr w:rsidR="00D246AE" w:rsidRPr="00914319" w:rsidTr="00914319">
        <w:trPr>
          <w:trHeight w:val="587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331" w:type="dxa"/>
          </w:tcPr>
          <w:p w:rsidR="00D246AE" w:rsidRPr="00914319" w:rsidRDefault="00D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D246AE" w:rsidRPr="00914319" w:rsidRDefault="00D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980" w:type="dxa"/>
          </w:tcPr>
          <w:p w:rsidR="00D246AE" w:rsidRPr="00914319" w:rsidRDefault="00D246AE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82 431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331" w:type="dxa"/>
          </w:tcPr>
          <w:p w:rsidR="00D246AE" w:rsidRPr="00914319" w:rsidRDefault="00D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980" w:type="dxa"/>
          </w:tcPr>
          <w:p w:rsidR="00D246AE" w:rsidRPr="00914319" w:rsidRDefault="00D246AE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82 431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331" w:type="dxa"/>
          </w:tcPr>
          <w:p w:rsidR="00D246AE" w:rsidRPr="00914319" w:rsidRDefault="00D246AE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980" w:type="dxa"/>
          </w:tcPr>
          <w:p w:rsidR="00D246AE" w:rsidRPr="00914319" w:rsidRDefault="00D246AE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586 455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331" w:type="dxa"/>
          </w:tcPr>
          <w:p w:rsidR="00D246AE" w:rsidRPr="00914319" w:rsidRDefault="00D246AE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0" w:type="dxa"/>
          </w:tcPr>
          <w:p w:rsidR="00D246AE" w:rsidRPr="00914319" w:rsidRDefault="00D246AE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51 670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331" w:type="dxa"/>
          </w:tcPr>
          <w:p w:rsidR="00D246AE" w:rsidRPr="00914319" w:rsidRDefault="00D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0" w:type="dxa"/>
          </w:tcPr>
          <w:p w:rsidR="00D246AE" w:rsidRPr="00914319" w:rsidRDefault="00D246AE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980" w:type="dxa"/>
          </w:tcPr>
          <w:p w:rsidR="00D246AE" w:rsidRPr="00914319" w:rsidRDefault="00D246AE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534 785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0" w:type="dxa"/>
          </w:tcPr>
          <w:p w:rsidR="00D246AE" w:rsidRPr="00914319" w:rsidRDefault="00D246AE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499 427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1 06 06033 10 0000 110</w:t>
            </w: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D246AE" w:rsidRPr="00914319" w:rsidRDefault="00D246AE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1 06 06040 00 0000 110</w:t>
            </w: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0" w:type="dxa"/>
          </w:tcPr>
          <w:p w:rsidR="00D246AE" w:rsidRPr="00914319" w:rsidRDefault="00D246AE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35 358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246AE" w:rsidRPr="00914319" w:rsidRDefault="00D246AE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35 358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</w:tcPr>
          <w:p w:rsidR="00D246AE" w:rsidRPr="00914319" w:rsidRDefault="00D246AE" w:rsidP="000123F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1 196 115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980" w:type="dxa"/>
          </w:tcPr>
          <w:p w:rsidR="00D246AE" w:rsidRPr="00914319" w:rsidRDefault="00D246AE" w:rsidP="000123F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 xml:space="preserve">1 196 115 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1980" w:type="dxa"/>
          </w:tcPr>
          <w:p w:rsidR="00D246AE" w:rsidRPr="00914319" w:rsidRDefault="00D246AE" w:rsidP="000123F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</w:tr>
      <w:tr w:rsidR="00D246AE" w:rsidRPr="00914319" w:rsidTr="00914319">
        <w:trPr>
          <w:trHeight w:val="2174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0" w:type="dxa"/>
          </w:tcPr>
          <w:p w:rsidR="00D246AE" w:rsidRPr="00914319" w:rsidRDefault="00D246AE" w:rsidP="000123F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331" w:type="dxa"/>
          </w:tcPr>
          <w:p w:rsidR="00D246AE" w:rsidRPr="00914319" w:rsidRDefault="00D246AE" w:rsidP="00A269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0" w:type="dxa"/>
          </w:tcPr>
          <w:p w:rsidR="00D246AE" w:rsidRPr="00914319" w:rsidRDefault="00D246AE" w:rsidP="000123F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1 831 900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331" w:type="dxa"/>
          </w:tcPr>
          <w:p w:rsidR="00D246AE" w:rsidRPr="00914319" w:rsidRDefault="00D246AE" w:rsidP="00A269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D246AE" w:rsidRPr="00914319" w:rsidRDefault="00D246AE" w:rsidP="000123F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1 801 900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331" w:type="dxa"/>
          </w:tcPr>
          <w:p w:rsidR="00D246AE" w:rsidRPr="00914319" w:rsidRDefault="00D246AE" w:rsidP="004C08D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D246AE" w:rsidRPr="00914319" w:rsidRDefault="00D246AE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921 025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4331" w:type="dxa"/>
          </w:tcPr>
          <w:p w:rsidR="00D246AE" w:rsidRPr="00914319" w:rsidRDefault="00D246AE" w:rsidP="004C08D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980" w:type="dxa"/>
          </w:tcPr>
          <w:p w:rsidR="00D246AE" w:rsidRPr="00914319" w:rsidRDefault="00D246AE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379 920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331" w:type="dxa"/>
          </w:tcPr>
          <w:p w:rsidR="00D246AE" w:rsidRPr="00914319" w:rsidRDefault="00D246AE" w:rsidP="004C08D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</w:tcPr>
          <w:p w:rsidR="00D246AE" w:rsidRPr="00914319" w:rsidRDefault="00D246AE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4331" w:type="dxa"/>
          </w:tcPr>
          <w:p w:rsidR="00D246AE" w:rsidRPr="00914319" w:rsidRDefault="00D246AE" w:rsidP="00506DA9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980" w:type="dxa"/>
          </w:tcPr>
          <w:p w:rsidR="00D246AE" w:rsidRPr="00914319" w:rsidRDefault="00D246AE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541 105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0" w:type="dxa"/>
          </w:tcPr>
          <w:p w:rsidR="00D246AE" w:rsidRPr="00914319" w:rsidRDefault="00D246AE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331" w:type="dxa"/>
          </w:tcPr>
          <w:p w:rsidR="00D246AE" w:rsidRPr="00914319" w:rsidRDefault="00D246AE" w:rsidP="0077496A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D246AE" w:rsidRPr="00914319" w:rsidRDefault="00D246AE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92 470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</w:tcPr>
          <w:p w:rsidR="00D246AE" w:rsidRPr="00914319" w:rsidRDefault="00D246AE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92 470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</w:tcPr>
          <w:p w:rsidR="00D246AE" w:rsidRPr="00914319" w:rsidRDefault="00D246AE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331" w:type="dxa"/>
          </w:tcPr>
          <w:p w:rsidR="00D246AE" w:rsidRPr="00914319" w:rsidRDefault="00D246AE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0" w:type="dxa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788 405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331" w:type="dxa"/>
          </w:tcPr>
          <w:p w:rsidR="00D246AE" w:rsidRPr="00914319" w:rsidRDefault="00D246AE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729 405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331" w:type="dxa"/>
          </w:tcPr>
          <w:p w:rsidR="00D246AE" w:rsidRPr="00914319" w:rsidRDefault="00D246AE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729 405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331" w:type="dxa"/>
          </w:tcPr>
          <w:p w:rsidR="00D246AE" w:rsidRPr="00914319" w:rsidRDefault="00D246AE" w:rsidP="00D146D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80" w:type="dxa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331" w:type="dxa"/>
          </w:tcPr>
          <w:p w:rsidR="00D246AE" w:rsidRPr="00914319" w:rsidRDefault="00D246AE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F3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2 07 00000 00 0000 150</w:t>
            </w:r>
          </w:p>
        </w:tc>
        <w:tc>
          <w:tcPr>
            <w:tcW w:w="4331" w:type="dxa"/>
          </w:tcPr>
          <w:p w:rsidR="00D246AE" w:rsidRPr="00914319" w:rsidRDefault="00D246AE" w:rsidP="001F38A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0" w:type="dxa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30 000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8D5C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4331" w:type="dxa"/>
          </w:tcPr>
          <w:p w:rsidR="00D246AE" w:rsidRPr="00914319" w:rsidRDefault="00D246AE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0" w:type="dxa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30 000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331" w:type="dxa"/>
          </w:tcPr>
          <w:p w:rsidR="00D246AE" w:rsidRPr="00914319" w:rsidRDefault="00D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80" w:type="dxa"/>
          </w:tcPr>
          <w:p w:rsidR="00D246AE" w:rsidRPr="00914319" w:rsidRDefault="00D246AE" w:rsidP="000123F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3 699 323</w:t>
            </w:r>
          </w:p>
        </w:tc>
      </w:tr>
    </w:tbl>
    <w:p w:rsidR="00D246AE" w:rsidRPr="00914319" w:rsidRDefault="00D246AE" w:rsidP="00914319">
      <w:pPr>
        <w:rPr>
          <w:rFonts w:ascii="Arial" w:hAnsi="Arial" w:cs="Arial"/>
          <w:b/>
          <w:bCs/>
          <w:sz w:val="24"/>
          <w:szCs w:val="24"/>
        </w:rPr>
      </w:pPr>
    </w:p>
    <w:p w:rsidR="00D246AE" w:rsidRPr="00914319" w:rsidRDefault="00D246AE" w:rsidP="00BC24B4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>Приложение №3</w:t>
      </w:r>
    </w:p>
    <w:p w:rsidR="00D246AE" w:rsidRPr="00914319" w:rsidRDefault="00D246AE" w:rsidP="00BC24B4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D246AE" w:rsidRPr="00914319" w:rsidRDefault="00D246AE" w:rsidP="00BC24B4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D246AE" w:rsidRPr="00914319" w:rsidRDefault="00D246AE" w:rsidP="00BC24B4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«О внесении изменений в  бюджет Ленинского сельсовета </w:t>
      </w:r>
    </w:p>
    <w:p w:rsidR="00D246AE" w:rsidRPr="00914319" w:rsidRDefault="00D246AE" w:rsidP="00BC24B4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Касторенского района Курской области  </w:t>
      </w:r>
    </w:p>
    <w:p w:rsidR="00D246AE" w:rsidRPr="00914319" w:rsidRDefault="00D246AE" w:rsidP="00914319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 на 2022 год и плановый период 2023-2024 годов»                       </w:t>
      </w:r>
    </w:p>
    <w:p w:rsidR="00D246AE" w:rsidRPr="00914319" w:rsidRDefault="00D246AE" w:rsidP="00F668AF">
      <w:pPr>
        <w:jc w:val="right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                                                                 от 29 июля  2022 года № 39</w:t>
      </w:r>
    </w:p>
    <w:p w:rsidR="00D246AE" w:rsidRPr="00914319" w:rsidRDefault="00D246AE" w:rsidP="00675E3B">
      <w:pPr>
        <w:jc w:val="center"/>
        <w:rPr>
          <w:rFonts w:ascii="Arial" w:hAnsi="Arial" w:cs="Arial"/>
          <w:sz w:val="24"/>
          <w:szCs w:val="24"/>
        </w:rPr>
      </w:pPr>
    </w:p>
    <w:p w:rsidR="00D246AE" w:rsidRPr="00914319" w:rsidRDefault="00D246AE" w:rsidP="00B71298">
      <w:pPr>
        <w:rPr>
          <w:rFonts w:ascii="Arial" w:hAnsi="Arial" w:cs="Arial"/>
          <w:sz w:val="24"/>
          <w:szCs w:val="24"/>
        </w:rPr>
      </w:pPr>
    </w:p>
    <w:p w:rsidR="00D246AE" w:rsidRPr="00914319" w:rsidRDefault="00D246AE" w:rsidP="00126A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4319">
        <w:rPr>
          <w:rFonts w:ascii="Arial" w:hAnsi="Arial" w:cs="Arial"/>
          <w:b/>
          <w:bCs/>
          <w:sz w:val="32"/>
          <w:szCs w:val="32"/>
        </w:rPr>
        <w:t xml:space="preserve">Межбюджетные трансферты, получаемые бюджетом Ленинского сельсовета Касторенского района Курской области из других бюджетов бюджетной системы Российской Федерации в 2022 году    </w:t>
      </w:r>
    </w:p>
    <w:p w:rsidR="00D246AE" w:rsidRPr="00914319" w:rsidRDefault="00D246AE" w:rsidP="00E518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431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руб         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511"/>
        <w:gridCol w:w="1800"/>
      </w:tblGrid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11" w:type="dxa"/>
          </w:tcPr>
          <w:p w:rsidR="00D246AE" w:rsidRPr="00914319" w:rsidRDefault="00D246AE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00" w:type="dxa"/>
          </w:tcPr>
          <w:p w:rsidR="00D246AE" w:rsidRPr="00914319" w:rsidRDefault="00D246AE" w:rsidP="00E67A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Сумма на 2022  год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11" w:type="dxa"/>
          </w:tcPr>
          <w:p w:rsidR="00D246AE" w:rsidRPr="00914319" w:rsidRDefault="00D246AE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0" w:type="dxa"/>
          </w:tcPr>
          <w:p w:rsidR="00D246AE" w:rsidRPr="00914319" w:rsidRDefault="00D246AE" w:rsidP="00A175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1 831 900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11" w:type="dxa"/>
          </w:tcPr>
          <w:p w:rsidR="00D246AE" w:rsidRPr="00914319" w:rsidRDefault="00D246AE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:rsidR="00D246AE" w:rsidRPr="00914319" w:rsidRDefault="00D246AE" w:rsidP="00A175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1 801 900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511" w:type="dxa"/>
          </w:tcPr>
          <w:p w:rsidR="00D246AE" w:rsidRPr="00914319" w:rsidRDefault="00D246AE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00" w:type="dxa"/>
          </w:tcPr>
          <w:p w:rsidR="00D246AE" w:rsidRPr="00914319" w:rsidRDefault="00D246AE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921 025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511" w:type="dxa"/>
          </w:tcPr>
          <w:p w:rsidR="00D246AE" w:rsidRPr="00914319" w:rsidRDefault="00D246AE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00" w:type="dxa"/>
          </w:tcPr>
          <w:p w:rsidR="00D246AE" w:rsidRPr="00914319" w:rsidRDefault="00D246AE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379 920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511" w:type="dxa"/>
          </w:tcPr>
          <w:p w:rsidR="00D246AE" w:rsidRPr="00914319" w:rsidRDefault="00D246AE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</w:tcPr>
          <w:p w:rsidR="00D246AE" w:rsidRPr="00914319" w:rsidRDefault="00D246AE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4511" w:type="dxa"/>
          </w:tcPr>
          <w:p w:rsidR="00D246AE" w:rsidRPr="00914319" w:rsidRDefault="00D246AE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</w:tcPr>
          <w:p w:rsidR="00D246AE" w:rsidRPr="00914319" w:rsidRDefault="00D246AE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541 105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4511" w:type="dxa"/>
          </w:tcPr>
          <w:p w:rsidR="00D246AE" w:rsidRPr="00914319" w:rsidRDefault="00D246AE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:rsidR="00D246AE" w:rsidRPr="00914319" w:rsidRDefault="00D246AE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511" w:type="dxa"/>
          </w:tcPr>
          <w:p w:rsidR="00D246AE" w:rsidRPr="00914319" w:rsidRDefault="00D246AE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00" w:type="dxa"/>
          </w:tcPr>
          <w:p w:rsidR="00D246AE" w:rsidRPr="00914319" w:rsidRDefault="00D246AE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92 470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511" w:type="dxa"/>
          </w:tcPr>
          <w:p w:rsidR="00D246AE" w:rsidRPr="00914319" w:rsidRDefault="00D246AE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D246AE" w:rsidRPr="00914319" w:rsidRDefault="00D246AE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92 470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511" w:type="dxa"/>
          </w:tcPr>
          <w:p w:rsidR="00D246AE" w:rsidRPr="00914319" w:rsidRDefault="00D246AE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D246AE" w:rsidRPr="00914319" w:rsidRDefault="00D246AE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511" w:type="dxa"/>
          </w:tcPr>
          <w:p w:rsidR="00D246AE" w:rsidRPr="00914319" w:rsidRDefault="00D246AE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D246AE" w:rsidRPr="00914319" w:rsidRDefault="00D246AE" w:rsidP="00331E2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788 405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511" w:type="dxa"/>
          </w:tcPr>
          <w:p w:rsidR="00D246AE" w:rsidRPr="00914319" w:rsidRDefault="00D246AE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729 405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511" w:type="dxa"/>
          </w:tcPr>
          <w:p w:rsidR="00D246AE" w:rsidRPr="00914319" w:rsidRDefault="00D246AE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729 405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511" w:type="dxa"/>
          </w:tcPr>
          <w:p w:rsidR="00D246AE" w:rsidRPr="00914319" w:rsidRDefault="00D246AE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00" w:type="dxa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511" w:type="dxa"/>
          </w:tcPr>
          <w:p w:rsidR="00D246AE" w:rsidRPr="00914319" w:rsidRDefault="00D246AE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F3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2 07 00000 00 0000 000</w:t>
            </w:r>
          </w:p>
        </w:tc>
        <w:tc>
          <w:tcPr>
            <w:tcW w:w="4511" w:type="dxa"/>
          </w:tcPr>
          <w:p w:rsidR="00D246AE" w:rsidRPr="00914319" w:rsidRDefault="00D246AE" w:rsidP="001F38A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00" w:type="dxa"/>
          </w:tcPr>
          <w:p w:rsidR="00D246AE" w:rsidRPr="00914319" w:rsidRDefault="00D246AE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30 000</w:t>
            </w:r>
          </w:p>
        </w:tc>
      </w:tr>
      <w:tr w:rsidR="00D246AE" w:rsidRPr="00914319" w:rsidTr="00914319">
        <w:trPr>
          <w:trHeight w:val="421"/>
        </w:trPr>
        <w:tc>
          <w:tcPr>
            <w:tcW w:w="2977" w:type="dxa"/>
            <w:vAlign w:val="center"/>
          </w:tcPr>
          <w:p w:rsidR="00D246AE" w:rsidRPr="00914319" w:rsidRDefault="00D246AE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4511" w:type="dxa"/>
            <w:vAlign w:val="center"/>
          </w:tcPr>
          <w:p w:rsidR="00D246AE" w:rsidRPr="00914319" w:rsidRDefault="00D246AE" w:rsidP="00F3515B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</w:tcPr>
          <w:p w:rsidR="00D246AE" w:rsidRPr="00914319" w:rsidRDefault="00D246AE" w:rsidP="00F3515B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4319">
              <w:rPr>
                <w:rFonts w:ascii="Arial" w:hAnsi="Arial" w:cs="Arial"/>
                <w:sz w:val="24"/>
                <w:szCs w:val="24"/>
              </w:rPr>
              <w:t xml:space="preserve">       30 000</w:t>
            </w:r>
          </w:p>
        </w:tc>
      </w:tr>
    </w:tbl>
    <w:p w:rsidR="00D246AE" w:rsidRPr="00914319" w:rsidRDefault="00D246AE" w:rsidP="00183C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431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  <w:r w:rsidRPr="00914319">
        <w:rPr>
          <w:rFonts w:ascii="Arial" w:hAnsi="Arial" w:cs="Arial"/>
          <w:b/>
          <w:bCs/>
          <w:sz w:val="22"/>
          <w:szCs w:val="22"/>
        </w:rPr>
        <w:t xml:space="preserve">               </w:t>
      </w: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B009A">
      <w:pPr>
        <w:rPr>
          <w:rFonts w:ascii="Arial" w:hAnsi="Arial" w:cs="Arial"/>
          <w:b/>
          <w:bCs/>
          <w:sz w:val="22"/>
          <w:szCs w:val="22"/>
        </w:rPr>
      </w:pPr>
    </w:p>
    <w:p w:rsidR="00D246AE" w:rsidRDefault="00D246AE" w:rsidP="00070665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070665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121135" w:rsidRDefault="00D246AE" w:rsidP="00121135">
      <w:pPr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Приложение №7</w:t>
      </w:r>
    </w:p>
    <w:p w:rsidR="00D246AE" w:rsidRPr="00121135" w:rsidRDefault="00D246AE" w:rsidP="00121135">
      <w:pPr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D246AE" w:rsidRPr="00121135" w:rsidRDefault="00D246AE" w:rsidP="00121135">
      <w:pPr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D246AE" w:rsidRPr="00121135" w:rsidRDefault="00D246AE" w:rsidP="00121135">
      <w:pPr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 Ленинского сельсовета  Касторенского района Курской области на 2022 год</w:t>
      </w:r>
    </w:p>
    <w:p w:rsidR="00D246AE" w:rsidRPr="00121135" w:rsidRDefault="00D246AE" w:rsidP="00121135">
      <w:pPr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 xml:space="preserve">                                 и плановый период 2023-2024 год» </w:t>
      </w:r>
    </w:p>
    <w:p w:rsidR="00D246AE" w:rsidRPr="00121135" w:rsidRDefault="00D246AE" w:rsidP="00121135">
      <w:pPr>
        <w:tabs>
          <w:tab w:val="left" w:pos="5385"/>
        </w:tabs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ab/>
        <w:t xml:space="preserve">    от 29 июля 2022 года №39</w:t>
      </w:r>
    </w:p>
    <w:p w:rsidR="00D246AE" w:rsidRPr="00914319" w:rsidRDefault="00D246AE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1431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D246AE" w:rsidRPr="00121135" w:rsidRDefault="00D246AE" w:rsidP="001211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1135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2022 год</w:t>
      </w:r>
    </w:p>
    <w:p w:rsidR="00D246AE" w:rsidRPr="00914319" w:rsidRDefault="00D246AE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14319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D246AE" w:rsidRPr="00914319" w:rsidRDefault="00D246AE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14319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4264"/>
        <w:gridCol w:w="567"/>
        <w:gridCol w:w="857"/>
        <w:gridCol w:w="1260"/>
        <w:gridCol w:w="900"/>
        <w:gridCol w:w="1440"/>
      </w:tblGrid>
      <w:tr w:rsidR="00D246AE" w:rsidRPr="00914319" w:rsidTr="00121135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46AE" w:rsidRPr="00914319" w:rsidRDefault="00D246AE" w:rsidP="002F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46AE" w:rsidRPr="00914319" w:rsidRDefault="00D246AE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C5123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4 071 822,68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C5123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2 127 947,68</w:t>
            </w:r>
          </w:p>
        </w:tc>
      </w:tr>
      <w:tr w:rsidR="00D246AE" w:rsidRPr="00914319" w:rsidTr="00121135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D331F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494 578</w:t>
            </w:r>
          </w:p>
        </w:tc>
      </w:tr>
      <w:tr w:rsidR="00D246AE" w:rsidRPr="00914319" w:rsidTr="00121135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</w:p>
        </w:tc>
      </w:tr>
      <w:tr w:rsidR="00D246AE" w:rsidRPr="00914319" w:rsidTr="00121135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</w:p>
        </w:tc>
      </w:tr>
      <w:tr w:rsidR="00D246AE" w:rsidRPr="00914319" w:rsidTr="00121135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</w:p>
        </w:tc>
      </w:tr>
      <w:tr w:rsidR="00D246AE" w:rsidRPr="00914319" w:rsidTr="00121135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</w:p>
        </w:tc>
      </w:tr>
      <w:tr w:rsidR="00D246AE" w:rsidRPr="00914319" w:rsidTr="00121135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C224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815 902</w:t>
            </w:r>
          </w:p>
        </w:tc>
      </w:tr>
      <w:tr w:rsidR="00D246AE" w:rsidRPr="00914319" w:rsidTr="00121135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D246AE" w:rsidRPr="00914319" w:rsidTr="00121135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D246AE" w:rsidRPr="00914319" w:rsidTr="00121135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D246AE" w:rsidRPr="00914319" w:rsidTr="00121135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D246AE" w:rsidRPr="00914319" w:rsidTr="00121135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246AE" w:rsidRPr="00914319" w:rsidTr="00121135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D246AE" w:rsidRPr="00914319" w:rsidRDefault="00D246AE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246AE" w:rsidRPr="00914319" w:rsidTr="00121135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B48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D246AE" w:rsidRPr="00914319" w:rsidTr="00121135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D246AE" w:rsidRPr="00914319" w:rsidTr="00121135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49 772 </w:t>
            </w:r>
          </w:p>
        </w:tc>
      </w:tr>
      <w:tr w:rsidR="00D246AE" w:rsidRPr="00914319" w:rsidTr="00121135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D246AE" w:rsidRPr="00914319" w:rsidTr="00121135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767 695,68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60C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60C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0B7BD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182CF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437 646,81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437 646,81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437 646,81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C457A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347 646,81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90000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80B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310 048,87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310 048,87</w:t>
            </w:r>
          </w:p>
        </w:tc>
      </w:tr>
      <w:tr w:rsidR="00D246AE" w:rsidRPr="00914319" w:rsidTr="00121135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E374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D246AE" w:rsidRPr="00914319" w:rsidTr="00121135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80B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270 048,87 </w:t>
            </w:r>
          </w:p>
        </w:tc>
      </w:tr>
      <w:tr w:rsidR="00D246AE" w:rsidRPr="00914319" w:rsidTr="00121135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174 901,48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93 895,39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866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1 252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D246AE" w:rsidRPr="00914319" w:rsidTr="00121135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D246AE" w:rsidRPr="00914319" w:rsidTr="00121135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92 470</w:t>
            </w:r>
          </w:p>
        </w:tc>
      </w:tr>
      <w:tr w:rsidR="00D246AE" w:rsidRPr="00914319" w:rsidTr="00121135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D246AE" w:rsidRPr="00914319" w:rsidTr="00121135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6AE" w:rsidRPr="00914319" w:rsidRDefault="00D246A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33 000 </w:t>
            </w:r>
          </w:p>
        </w:tc>
      </w:tr>
      <w:tr w:rsidR="00D246AE" w:rsidRPr="00914319" w:rsidTr="00121135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</w:p>
        </w:tc>
      </w:tr>
      <w:tr w:rsidR="00D246AE" w:rsidRPr="00914319" w:rsidTr="00121135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</w:p>
        </w:tc>
      </w:tr>
      <w:tr w:rsidR="00D246AE" w:rsidRPr="00914319" w:rsidTr="00121135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788 405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1F38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729 405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D246AE" w:rsidRPr="00914319" w:rsidTr="00121135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D246AE" w:rsidRPr="00914319" w:rsidTr="00121135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D246AE" w:rsidRPr="00914319" w:rsidTr="00121135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</w:tr>
      <w:tr w:rsidR="00D246AE" w:rsidRPr="00914319" w:rsidTr="00121135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</w:tr>
      <w:tr w:rsidR="00D246AE" w:rsidRPr="00914319" w:rsidTr="00121135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</w:tr>
      <w:tr w:rsidR="00D246AE" w:rsidRPr="00914319" w:rsidTr="00121135">
        <w:trPr>
          <w:trHeight w:val="51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A72A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59 000</w:t>
            </w:r>
          </w:p>
        </w:tc>
      </w:tr>
      <w:tr w:rsidR="00D246AE" w:rsidRPr="00914319" w:rsidTr="00121135">
        <w:trPr>
          <w:trHeight w:val="49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D246AE" w:rsidRPr="00914319" w:rsidTr="00121135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D246AE" w:rsidRPr="00914319" w:rsidTr="00121135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D246AE" w:rsidRPr="00914319" w:rsidTr="00121135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D246AE" w:rsidRPr="00914319" w:rsidTr="00121135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D004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370 000</w:t>
            </w:r>
          </w:p>
        </w:tc>
      </w:tr>
      <w:tr w:rsidR="00D246AE" w:rsidRPr="00914319" w:rsidTr="00121135">
        <w:trPr>
          <w:trHeight w:val="58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D004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370 000</w:t>
            </w:r>
          </w:p>
        </w:tc>
      </w:tr>
      <w:tr w:rsidR="00D246AE" w:rsidRPr="00914319" w:rsidTr="00121135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D246AE" w:rsidRPr="00914319" w:rsidRDefault="00D246A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370 000</w:t>
            </w:r>
          </w:p>
        </w:tc>
      </w:tr>
      <w:tr w:rsidR="00D246AE" w:rsidRPr="00914319" w:rsidTr="00121135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  <w:r w:rsidRPr="0091431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370 000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370 000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D246AE" w:rsidRPr="00914319" w:rsidTr="00121135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D246AE" w:rsidRPr="00914319" w:rsidTr="00121135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D246AE" w:rsidRPr="00914319" w:rsidTr="00121135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D246AE" w:rsidRPr="00914319" w:rsidTr="00121135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D246AE" w:rsidRPr="00914319" w:rsidTr="00121135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D246AE" w:rsidRPr="00914319" w:rsidRDefault="00D246AE" w:rsidP="00B71298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B71298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0D0096">
      <w:pPr>
        <w:rPr>
          <w:rFonts w:ascii="Arial" w:hAnsi="Arial" w:cs="Arial"/>
          <w:b/>
          <w:bCs/>
          <w:sz w:val="22"/>
          <w:szCs w:val="22"/>
        </w:rPr>
      </w:pPr>
      <w:r w:rsidRPr="0091431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</w:p>
    <w:p w:rsidR="00D246AE" w:rsidRPr="00914319" w:rsidRDefault="00D246AE" w:rsidP="000E1349">
      <w:pPr>
        <w:rPr>
          <w:rFonts w:ascii="Arial" w:hAnsi="Arial" w:cs="Arial"/>
          <w:b/>
          <w:bCs/>
          <w:sz w:val="22"/>
          <w:szCs w:val="22"/>
        </w:rPr>
      </w:pPr>
      <w:r w:rsidRPr="0091431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D246AE" w:rsidRPr="00914319" w:rsidRDefault="00D246A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121135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121135" w:rsidRDefault="00D246AE" w:rsidP="008F2663">
      <w:pPr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>Приложение №9</w:t>
      </w:r>
    </w:p>
    <w:p w:rsidR="00D246AE" w:rsidRPr="00121135" w:rsidRDefault="00D246AE" w:rsidP="008F2663">
      <w:pPr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D246AE" w:rsidRPr="00121135" w:rsidRDefault="00D246AE" w:rsidP="008F2663">
      <w:pPr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D246AE" w:rsidRPr="00121135" w:rsidRDefault="00D246AE" w:rsidP="008F2663">
      <w:pPr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 xml:space="preserve">«О внесении изменений в  бюджет Ленинского сельсовета </w:t>
      </w:r>
    </w:p>
    <w:p w:rsidR="00D246AE" w:rsidRPr="00121135" w:rsidRDefault="00D246AE" w:rsidP="00121135">
      <w:pPr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 xml:space="preserve"> Касторенского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21135">
        <w:rPr>
          <w:rFonts w:ascii="Arial" w:hAnsi="Arial" w:cs="Arial"/>
          <w:sz w:val="24"/>
          <w:szCs w:val="24"/>
        </w:rPr>
        <w:t>района Курской области на 2022 год</w:t>
      </w:r>
    </w:p>
    <w:p w:rsidR="00D246AE" w:rsidRPr="00121135" w:rsidRDefault="00D246AE" w:rsidP="00121135">
      <w:pPr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>и плановый период 2023-2024 годов»</w:t>
      </w:r>
    </w:p>
    <w:p w:rsidR="00D246AE" w:rsidRPr="00121135" w:rsidRDefault="00D246AE" w:rsidP="008F2663">
      <w:pPr>
        <w:jc w:val="right"/>
        <w:rPr>
          <w:rFonts w:ascii="Arial" w:hAnsi="Arial" w:cs="Arial"/>
          <w:sz w:val="24"/>
          <w:szCs w:val="24"/>
        </w:rPr>
      </w:pPr>
      <w:r w:rsidRPr="00121135">
        <w:rPr>
          <w:rFonts w:ascii="Arial" w:hAnsi="Arial" w:cs="Arial"/>
          <w:sz w:val="24"/>
          <w:szCs w:val="24"/>
        </w:rPr>
        <w:t>от  29 июля 2022 года  №  39</w:t>
      </w:r>
    </w:p>
    <w:p w:rsidR="00D246AE" w:rsidRPr="00914319" w:rsidRDefault="00D246AE" w:rsidP="00B71298">
      <w:pPr>
        <w:rPr>
          <w:rFonts w:ascii="Arial" w:hAnsi="Arial" w:cs="Arial"/>
          <w:b/>
          <w:bCs/>
          <w:sz w:val="22"/>
          <w:szCs w:val="22"/>
        </w:rPr>
      </w:pPr>
    </w:p>
    <w:p w:rsidR="00D246AE" w:rsidRPr="00121135" w:rsidRDefault="00D246AE" w:rsidP="00B71298">
      <w:pPr>
        <w:rPr>
          <w:rFonts w:ascii="Arial" w:hAnsi="Arial" w:cs="Arial"/>
          <w:b/>
          <w:bCs/>
          <w:sz w:val="32"/>
          <w:szCs w:val="32"/>
        </w:rPr>
      </w:pPr>
    </w:p>
    <w:p w:rsidR="00D246AE" w:rsidRPr="00121135" w:rsidRDefault="00D246AE" w:rsidP="001211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1135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21135"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на 2022 год </w:t>
      </w:r>
    </w:p>
    <w:p w:rsidR="00D246AE" w:rsidRPr="00914319" w:rsidRDefault="00D246AE" w:rsidP="008132B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1431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D246AE" w:rsidRPr="00914319" w:rsidRDefault="00D246AE" w:rsidP="008132B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6AE" w:rsidRPr="00914319" w:rsidRDefault="00D246AE" w:rsidP="008132B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14319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180" w:type="dxa"/>
        <w:tblInd w:w="2" w:type="dxa"/>
        <w:tblLayout w:type="fixed"/>
        <w:tblLook w:val="0000"/>
      </w:tblPr>
      <w:tblGrid>
        <w:gridCol w:w="3555"/>
        <w:gridCol w:w="105"/>
        <w:gridCol w:w="604"/>
        <w:gridCol w:w="567"/>
        <w:gridCol w:w="929"/>
        <w:gridCol w:w="1440"/>
        <w:gridCol w:w="720"/>
        <w:gridCol w:w="1260"/>
      </w:tblGrid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C5123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4 071 822,68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C5123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2 127 947,68</w:t>
            </w:r>
          </w:p>
        </w:tc>
      </w:tr>
      <w:tr w:rsidR="00D246AE" w:rsidRPr="00914319" w:rsidTr="00121135">
        <w:trPr>
          <w:trHeight w:val="74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494 578</w:t>
            </w:r>
          </w:p>
        </w:tc>
      </w:tr>
      <w:tr w:rsidR="00D246AE" w:rsidRPr="00914319" w:rsidTr="00121135">
        <w:trPr>
          <w:trHeight w:val="5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</w:p>
        </w:tc>
      </w:tr>
      <w:tr w:rsidR="00D246AE" w:rsidRPr="00914319" w:rsidTr="00121135">
        <w:trPr>
          <w:trHeight w:val="37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</w:p>
        </w:tc>
      </w:tr>
      <w:tr w:rsidR="00D246AE" w:rsidRPr="00914319" w:rsidTr="00121135">
        <w:trPr>
          <w:trHeight w:val="40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</w:p>
        </w:tc>
      </w:tr>
      <w:tr w:rsidR="00D246AE" w:rsidRPr="00914319" w:rsidTr="00121135">
        <w:trPr>
          <w:trHeight w:val="95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</w:p>
        </w:tc>
      </w:tr>
      <w:tr w:rsidR="00D246AE" w:rsidRPr="00914319" w:rsidTr="00121135">
        <w:trPr>
          <w:trHeight w:val="92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815 902</w:t>
            </w:r>
          </w:p>
        </w:tc>
      </w:tr>
      <w:tr w:rsidR="00D246AE" w:rsidRPr="00914319" w:rsidTr="00121135">
        <w:trPr>
          <w:trHeight w:val="48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D246AE" w:rsidRPr="00914319" w:rsidTr="00121135">
        <w:trPr>
          <w:trHeight w:val="40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D246AE" w:rsidRPr="00914319" w:rsidTr="00121135">
        <w:trPr>
          <w:trHeight w:val="55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</w:p>
        </w:tc>
      </w:tr>
      <w:tr w:rsidR="00D246AE" w:rsidRPr="00914319" w:rsidTr="00121135">
        <w:trPr>
          <w:trHeight w:val="45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</w:t>
            </w: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службы»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D246AE" w:rsidRPr="00914319" w:rsidTr="00121135">
        <w:trPr>
          <w:trHeight w:val="513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246AE" w:rsidRPr="00914319" w:rsidTr="00121135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246AE" w:rsidRPr="00914319" w:rsidTr="00121135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D246AE" w:rsidRPr="00914319" w:rsidTr="00121135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D246AE" w:rsidRPr="00914319" w:rsidTr="00121135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49 772 </w:t>
            </w:r>
          </w:p>
        </w:tc>
      </w:tr>
      <w:tr w:rsidR="00D246AE" w:rsidRPr="00914319" w:rsidTr="00121135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D246AE" w:rsidRPr="00914319" w:rsidTr="00121135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767 695,68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182CF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437 646,81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437 646,81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437 646,81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79214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347 646,81 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3E13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90 000,00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80B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310 048,87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310 048,87</w:t>
            </w:r>
          </w:p>
        </w:tc>
      </w:tr>
      <w:tr w:rsidR="00D246AE" w:rsidRPr="00914319" w:rsidTr="00121135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D246AE" w:rsidRPr="00914319" w:rsidTr="00121135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80B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270 048,87 </w:t>
            </w:r>
          </w:p>
        </w:tc>
      </w:tr>
      <w:tr w:rsidR="00D246AE" w:rsidRPr="00914319" w:rsidTr="00121135">
        <w:trPr>
          <w:trHeight w:val="90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174 901,48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866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1 252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D246AE" w:rsidRPr="00914319" w:rsidTr="00121135">
        <w:trPr>
          <w:trHeight w:val="28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</w:t>
            </w: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подготовка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D246AE" w:rsidRPr="00914319" w:rsidTr="00121135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92 470</w:t>
            </w:r>
          </w:p>
        </w:tc>
      </w:tr>
      <w:tr w:rsidR="00D246AE" w:rsidRPr="00914319" w:rsidTr="00121135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D246AE" w:rsidRPr="00914319" w:rsidTr="00121135">
        <w:trPr>
          <w:trHeight w:val="9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33 000 </w:t>
            </w:r>
          </w:p>
        </w:tc>
      </w:tr>
      <w:tr w:rsidR="00D246AE" w:rsidRPr="00914319" w:rsidTr="00121135">
        <w:trPr>
          <w:trHeight w:val="66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</w:p>
        </w:tc>
      </w:tr>
      <w:tr w:rsidR="00D246AE" w:rsidRPr="00914319" w:rsidTr="00121135">
        <w:trPr>
          <w:trHeight w:val="14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</w:p>
        </w:tc>
      </w:tr>
      <w:tr w:rsidR="00D246AE" w:rsidRPr="00914319" w:rsidTr="00121135">
        <w:trPr>
          <w:trHeight w:val="889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788 405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729 405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D246AE" w:rsidRPr="00914319" w:rsidTr="00121135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D246AE" w:rsidRPr="00914319" w:rsidTr="00121135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D246AE" w:rsidRPr="00914319" w:rsidTr="00121135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</w:tr>
      <w:tr w:rsidR="00D246AE" w:rsidRPr="00914319" w:rsidTr="00121135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</w:tr>
      <w:tr w:rsidR="00D246AE" w:rsidRPr="00914319" w:rsidTr="00121135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</w:tr>
      <w:tr w:rsidR="00D246AE" w:rsidRPr="00914319" w:rsidTr="00121135">
        <w:trPr>
          <w:trHeight w:val="51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59 000</w:t>
            </w:r>
          </w:p>
        </w:tc>
      </w:tr>
      <w:tr w:rsidR="00D246AE" w:rsidRPr="00914319" w:rsidTr="00121135">
        <w:trPr>
          <w:trHeight w:val="49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D246AE" w:rsidRPr="00914319" w:rsidTr="00121135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D246AE" w:rsidRPr="00914319" w:rsidTr="00121135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D246AE" w:rsidRPr="00914319" w:rsidTr="00121135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D246AE" w:rsidRPr="00914319" w:rsidTr="00121135">
        <w:trPr>
          <w:trHeight w:val="66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F54F0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370 000</w:t>
            </w:r>
          </w:p>
        </w:tc>
      </w:tr>
      <w:tr w:rsidR="00D246AE" w:rsidRPr="00914319" w:rsidTr="00121135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F54F0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370 000</w:t>
            </w:r>
          </w:p>
        </w:tc>
      </w:tr>
      <w:tr w:rsidR="00D246AE" w:rsidRPr="00914319" w:rsidTr="00121135">
        <w:trPr>
          <w:trHeight w:val="52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370 000</w:t>
            </w:r>
          </w:p>
        </w:tc>
      </w:tr>
      <w:tr w:rsidR="00D246AE" w:rsidRPr="00914319" w:rsidTr="00121135">
        <w:trPr>
          <w:trHeight w:val="105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  <w:r w:rsidRPr="0091431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370 000</w:t>
            </w:r>
          </w:p>
        </w:tc>
      </w:tr>
      <w:tr w:rsidR="00D246AE" w:rsidRPr="00914319" w:rsidTr="00121135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370 000</w:t>
            </w:r>
          </w:p>
        </w:tc>
      </w:tr>
      <w:tr w:rsidR="00D246AE" w:rsidRPr="00914319" w:rsidTr="00121135">
        <w:trPr>
          <w:trHeight w:val="315"/>
        </w:trPr>
        <w:tc>
          <w:tcPr>
            <w:tcW w:w="4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                    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D246AE" w:rsidRPr="00914319" w:rsidTr="0012113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D246AE" w:rsidRPr="00914319" w:rsidTr="00121135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D246AE" w:rsidRPr="00914319" w:rsidTr="00121135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D246AE" w:rsidRPr="00914319" w:rsidTr="00121135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D246AE" w:rsidRPr="00914319" w:rsidTr="00121135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D246AE" w:rsidRPr="00914319" w:rsidTr="00121135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46AE" w:rsidRPr="00914319" w:rsidRDefault="00D246A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6AE" w:rsidRPr="00914319" w:rsidRDefault="00D246A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246AE" w:rsidRPr="00914319" w:rsidRDefault="00D246A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319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D246AE" w:rsidRPr="00914319" w:rsidRDefault="00D246AE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D246AE" w:rsidRPr="00914319" w:rsidSect="009143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AE" w:rsidRDefault="00D246AE" w:rsidP="006D06A6">
      <w:r>
        <w:separator/>
      </w:r>
    </w:p>
  </w:endnote>
  <w:endnote w:type="continuationSeparator" w:id="0">
    <w:p w:rsidR="00D246AE" w:rsidRDefault="00D246AE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AE" w:rsidRDefault="00D246AE" w:rsidP="006D06A6">
      <w:r>
        <w:separator/>
      </w:r>
    </w:p>
  </w:footnote>
  <w:footnote w:type="continuationSeparator" w:id="0">
    <w:p w:rsidR="00D246AE" w:rsidRDefault="00D246AE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4557A1E"/>
    <w:multiLevelType w:val="hybridMultilevel"/>
    <w:tmpl w:val="27AC7AC8"/>
    <w:lvl w:ilvl="0" w:tplc="61DE2184">
      <w:start w:val="2"/>
      <w:numFmt w:val="decimal"/>
      <w:lvlText w:val="%1"/>
      <w:lvlJc w:val="left"/>
      <w:pPr>
        <w:ind w:left="10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5">
    <w:nsid w:val="590604EB"/>
    <w:multiLevelType w:val="hybridMultilevel"/>
    <w:tmpl w:val="295E71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123F4"/>
    <w:rsid w:val="00016B0E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13"/>
    <w:rsid w:val="00045CA0"/>
    <w:rsid w:val="00046710"/>
    <w:rsid w:val="00046AB5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166"/>
    <w:rsid w:val="00087BCB"/>
    <w:rsid w:val="00094C3A"/>
    <w:rsid w:val="00096247"/>
    <w:rsid w:val="00096F9A"/>
    <w:rsid w:val="00097971"/>
    <w:rsid w:val="000A7A98"/>
    <w:rsid w:val="000B4DAC"/>
    <w:rsid w:val="000B50AC"/>
    <w:rsid w:val="000B7AFA"/>
    <w:rsid w:val="000B7BD3"/>
    <w:rsid w:val="000C210A"/>
    <w:rsid w:val="000C2FB5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349"/>
    <w:rsid w:val="000E1732"/>
    <w:rsid w:val="000E1BCA"/>
    <w:rsid w:val="000E33B8"/>
    <w:rsid w:val="000E4F48"/>
    <w:rsid w:val="000E5EF2"/>
    <w:rsid w:val="000F02AB"/>
    <w:rsid w:val="000F23AA"/>
    <w:rsid w:val="000F7A4D"/>
    <w:rsid w:val="00104E92"/>
    <w:rsid w:val="0010571E"/>
    <w:rsid w:val="00114D91"/>
    <w:rsid w:val="00116373"/>
    <w:rsid w:val="00116CF5"/>
    <w:rsid w:val="001179D5"/>
    <w:rsid w:val="00117FB6"/>
    <w:rsid w:val="001206A9"/>
    <w:rsid w:val="00121135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2CF1"/>
    <w:rsid w:val="00183C74"/>
    <w:rsid w:val="00185827"/>
    <w:rsid w:val="0018589C"/>
    <w:rsid w:val="001A0DE9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42A"/>
    <w:rsid w:val="001C15EC"/>
    <w:rsid w:val="001C2B28"/>
    <w:rsid w:val="001C5549"/>
    <w:rsid w:val="001C666B"/>
    <w:rsid w:val="001D0317"/>
    <w:rsid w:val="001D1A63"/>
    <w:rsid w:val="001D28DC"/>
    <w:rsid w:val="001D2E68"/>
    <w:rsid w:val="001D2F2C"/>
    <w:rsid w:val="001D57E0"/>
    <w:rsid w:val="001E58CC"/>
    <w:rsid w:val="001E73C3"/>
    <w:rsid w:val="001F13E3"/>
    <w:rsid w:val="001F2296"/>
    <w:rsid w:val="001F2B9A"/>
    <w:rsid w:val="001F324E"/>
    <w:rsid w:val="001F38AE"/>
    <w:rsid w:val="001F5BFB"/>
    <w:rsid w:val="001F5DD1"/>
    <w:rsid w:val="002037A3"/>
    <w:rsid w:val="00203BCD"/>
    <w:rsid w:val="00204E51"/>
    <w:rsid w:val="0020568E"/>
    <w:rsid w:val="00207D5A"/>
    <w:rsid w:val="00207DB6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13F9"/>
    <w:rsid w:val="002A4D72"/>
    <w:rsid w:val="002A7217"/>
    <w:rsid w:val="002A766C"/>
    <w:rsid w:val="002B0793"/>
    <w:rsid w:val="002B2C9E"/>
    <w:rsid w:val="002B32BA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1CE4"/>
    <w:rsid w:val="002D20E0"/>
    <w:rsid w:val="002D2FE6"/>
    <w:rsid w:val="002D5ACC"/>
    <w:rsid w:val="002E1249"/>
    <w:rsid w:val="002E1259"/>
    <w:rsid w:val="002E1438"/>
    <w:rsid w:val="002E2D7E"/>
    <w:rsid w:val="002E4337"/>
    <w:rsid w:val="002E5C36"/>
    <w:rsid w:val="002E6DBD"/>
    <w:rsid w:val="002F16F0"/>
    <w:rsid w:val="002F1C76"/>
    <w:rsid w:val="002F202E"/>
    <w:rsid w:val="002F23F0"/>
    <w:rsid w:val="002F32BB"/>
    <w:rsid w:val="002F3FF4"/>
    <w:rsid w:val="002F5C49"/>
    <w:rsid w:val="002F6527"/>
    <w:rsid w:val="002F74FD"/>
    <w:rsid w:val="002F76D5"/>
    <w:rsid w:val="00306955"/>
    <w:rsid w:val="0031104D"/>
    <w:rsid w:val="00312A49"/>
    <w:rsid w:val="00313041"/>
    <w:rsid w:val="00313F27"/>
    <w:rsid w:val="00317A49"/>
    <w:rsid w:val="003222DB"/>
    <w:rsid w:val="0032658E"/>
    <w:rsid w:val="0033028E"/>
    <w:rsid w:val="00331603"/>
    <w:rsid w:val="00331E2A"/>
    <w:rsid w:val="0033412B"/>
    <w:rsid w:val="003358D3"/>
    <w:rsid w:val="003361AE"/>
    <w:rsid w:val="0033683F"/>
    <w:rsid w:val="00340AD7"/>
    <w:rsid w:val="00341027"/>
    <w:rsid w:val="00343678"/>
    <w:rsid w:val="003455A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4560"/>
    <w:rsid w:val="003859AD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16C1"/>
    <w:rsid w:val="003D2AD3"/>
    <w:rsid w:val="003D3D92"/>
    <w:rsid w:val="003D6B7C"/>
    <w:rsid w:val="003E1318"/>
    <w:rsid w:val="003E24AE"/>
    <w:rsid w:val="003E31FC"/>
    <w:rsid w:val="003F08EB"/>
    <w:rsid w:val="003F12EC"/>
    <w:rsid w:val="003F4093"/>
    <w:rsid w:val="00403A6E"/>
    <w:rsid w:val="00406EF0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37DB7"/>
    <w:rsid w:val="00441217"/>
    <w:rsid w:val="00445729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3B9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3525"/>
    <w:rsid w:val="004C64F9"/>
    <w:rsid w:val="004C72D5"/>
    <w:rsid w:val="004D2DCE"/>
    <w:rsid w:val="004D6C20"/>
    <w:rsid w:val="004E3CD9"/>
    <w:rsid w:val="004E3D84"/>
    <w:rsid w:val="004E55E1"/>
    <w:rsid w:val="004E6EC0"/>
    <w:rsid w:val="004F0475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27D2B"/>
    <w:rsid w:val="005333E9"/>
    <w:rsid w:val="0053408F"/>
    <w:rsid w:val="00535D71"/>
    <w:rsid w:val="0053766E"/>
    <w:rsid w:val="00544959"/>
    <w:rsid w:val="00544AF8"/>
    <w:rsid w:val="005562C1"/>
    <w:rsid w:val="00562765"/>
    <w:rsid w:val="005631DE"/>
    <w:rsid w:val="005635DC"/>
    <w:rsid w:val="00565C7A"/>
    <w:rsid w:val="00571211"/>
    <w:rsid w:val="005750A6"/>
    <w:rsid w:val="00575AAA"/>
    <w:rsid w:val="00580B1C"/>
    <w:rsid w:val="005830FA"/>
    <w:rsid w:val="0058310F"/>
    <w:rsid w:val="00583AE3"/>
    <w:rsid w:val="00584081"/>
    <w:rsid w:val="0059053C"/>
    <w:rsid w:val="00590679"/>
    <w:rsid w:val="00590780"/>
    <w:rsid w:val="005934E6"/>
    <w:rsid w:val="00596CC0"/>
    <w:rsid w:val="005A13EF"/>
    <w:rsid w:val="005A160C"/>
    <w:rsid w:val="005A271F"/>
    <w:rsid w:val="005A4C0A"/>
    <w:rsid w:val="005A6086"/>
    <w:rsid w:val="005A785E"/>
    <w:rsid w:val="005B2B50"/>
    <w:rsid w:val="005B3ED8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6B4E"/>
    <w:rsid w:val="005E7F7E"/>
    <w:rsid w:val="005F03A7"/>
    <w:rsid w:val="005F1D84"/>
    <w:rsid w:val="005F1F8E"/>
    <w:rsid w:val="005F3098"/>
    <w:rsid w:val="005F4888"/>
    <w:rsid w:val="005F669D"/>
    <w:rsid w:val="00601540"/>
    <w:rsid w:val="00604AF8"/>
    <w:rsid w:val="00606198"/>
    <w:rsid w:val="006100C4"/>
    <w:rsid w:val="0061046D"/>
    <w:rsid w:val="00615706"/>
    <w:rsid w:val="00616F8F"/>
    <w:rsid w:val="00622447"/>
    <w:rsid w:val="00622A56"/>
    <w:rsid w:val="006259CD"/>
    <w:rsid w:val="00626B3B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432D"/>
    <w:rsid w:val="006455A5"/>
    <w:rsid w:val="00650D2F"/>
    <w:rsid w:val="006513BF"/>
    <w:rsid w:val="0065433A"/>
    <w:rsid w:val="00654519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5E3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B7F14"/>
    <w:rsid w:val="006C4D20"/>
    <w:rsid w:val="006C5239"/>
    <w:rsid w:val="006C57B3"/>
    <w:rsid w:val="006C6863"/>
    <w:rsid w:val="006C7B80"/>
    <w:rsid w:val="006D06A6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3044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294"/>
    <w:rsid w:val="00760416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2141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59D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26A8"/>
    <w:rsid w:val="00834868"/>
    <w:rsid w:val="008355E9"/>
    <w:rsid w:val="00842D8E"/>
    <w:rsid w:val="00846314"/>
    <w:rsid w:val="00852EAD"/>
    <w:rsid w:val="00853ACE"/>
    <w:rsid w:val="0085649C"/>
    <w:rsid w:val="008605EA"/>
    <w:rsid w:val="008649AB"/>
    <w:rsid w:val="00866703"/>
    <w:rsid w:val="00866732"/>
    <w:rsid w:val="0086708E"/>
    <w:rsid w:val="00872A0D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1DF"/>
    <w:rsid w:val="00894C09"/>
    <w:rsid w:val="0089542A"/>
    <w:rsid w:val="00896E10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11D"/>
    <w:rsid w:val="008B447F"/>
    <w:rsid w:val="008B5CB2"/>
    <w:rsid w:val="008B6648"/>
    <w:rsid w:val="008C4835"/>
    <w:rsid w:val="008D2472"/>
    <w:rsid w:val="008D45ED"/>
    <w:rsid w:val="008D4F5A"/>
    <w:rsid w:val="008D5C97"/>
    <w:rsid w:val="008D71EE"/>
    <w:rsid w:val="008E5F94"/>
    <w:rsid w:val="008E6265"/>
    <w:rsid w:val="008F2663"/>
    <w:rsid w:val="008F3E72"/>
    <w:rsid w:val="008F50C9"/>
    <w:rsid w:val="008F5789"/>
    <w:rsid w:val="008F57C0"/>
    <w:rsid w:val="008F5CCF"/>
    <w:rsid w:val="008F60D5"/>
    <w:rsid w:val="00900D1A"/>
    <w:rsid w:val="009031ED"/>
    <w:rsid w:val="009038B3"/>
    <w:rsid w:val="009106AB"/>
    <w:rsid w:val="00910BC4"/>
    <w:rsid w:val="00911839"/>
    <w:rsid w:val="00912E1E"/>
    <w:rsid w:val="00914319"/>
    <w:rsid w:val="00915668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394D"/>
    <w:rsid w:val="00954909"/>
    <w:rsid w:val="00965561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03F9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110CC"/>
    <w:rsid w:val="00A1131F"/>
    <w:rsid w:val="00A1228F"/>
    <w:rsid w:val="00A15FA2"/>
    <w:rsid w:val="00A1741F"/>
    <w:rsid w:val="00A1753A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5E5E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283"/>
    <w:rsid w:val="00A64735"/>
    <w:rsid w:val="00A64D61"/>
    <w:rsid w:val="00A70A37"/>
    <w:rsid w:val="00A717D4"/>
    <w:rsid w:val="00A72A6D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21B4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37C98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4897"/>
    <w:rsid w:val="00B6678C"/>
    <w:rsid w:val="00B67BE9"/>
    <w:rsid w:val="00B71298"/>
    <w:rsid w:val="00B75364"/>
    <w:rsid w:val="00B758E2"/>
    <w:rsid w:val="00B77ECB"/>
    <w:rsid w:val="00B80BE0"/>
    <w:rsid w:val="00B80F3F"/>
    <w:rsid w:val="00B80FF6"/>
    <w:rsid w:val="00B8251A"/>
    <w:rsid w:val="00B846E8"/>
    <w:rsid w:val="00B868BE"/>
    <w:rsid w:val="00B8744A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0C58"/>
    <w:rsid w:val="00BB64AB"/>
    <w:rsid w:val="00BB67AF"/>
    <w:rsid w:val="00BB6E74"/>
    <w:rsid w:val="00BC0E3E"/>
    <w:rsid w:val="00BC24B4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64B1"/>
    <w:rsid w:val="00BF24BC"/>
    <w:rsid w:val="00BF2D84"/>
    <w:rsid w:val="00BF4730"/>
    <w:rsid w:val="00BF6B08"/>
    <w:rsid w:val="00C00F98"/>
    <w:rsid w:val="00C010D1"/>
    <w:rsid w:val="00C02EF6"/>
    <w:rsid w:val="00C03687"/>
    <w:rsid w:val="00C059DD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57AB"/>
    <w:rsid w:val="00C4604D"/>
    <w:rsid w:val="00C47C16"/>
    <w:rsid w:val="00C51231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10FA"/>
    <w:rsid w:val="00C93FE4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2D50"/>
    <w:rsid w:val="00CD3347"/>
    <w:rsid w:val="00CD349A"/>
    <w:rsid w:val="00CD6FFF"/>
    <w:rsid w:val="00CE5278"/>
    <w:rsid w:val="00CF3AEA"/>
    <w:rsid w:val="00CF4BD1"/>
    <w:rsid w:val="00CF65C1"/>
    <w:rsid w:val="00D004AE"/>
    <w:rsid w:val="00D01777"/>
    <w:rsid w:val="00D03AF0"/>
    <w:rsid w:val="00D04B3B"/>
    <w:rsid w:val="00D05D77"/>
    <w:rsid w:val="00D062B2"/>
    <w:rsid w:val="00D07831"/>
    <w:rsid w:val="00D1097F"/>
    <w:rsid w:val="00D11842"/>
    <w:rsid w:val="00D14574"/>
    <w:rsid w:val="00D146DF"/>
    <w:rsid w:val="00D14AA5"/>
    <w:rsid w:val="00D15E00"/>
    <w:rsid w:val="00D15E35"/>
    <w:rsid w:val="00D21065"/>
    <w:rsid w:val="00D21E89"/>
    <w:rsid w:val="00D23490"/>
    <w:rsid w:val="00D246AE"/>
    <w:rsid w:val="00D24D24"/>
    <w:rsid w:val="00D25265"/>
    <w:rsid w:val="00D32024"/>
    <w:rsid w:val="00D321B9"/>
    <w:rsid w:val="00D32E0D"/>
    <w:rsid w:val="00D331F1"/>
    <w:rsid w:val="00D33DBC"/>
    <w:rsid w:val="00D376C2"/>
    <w:rsid w:val="00D37A52"/>
    <w:rsid w:val="00D432C8"/>
    <w:rsid w:val="00D43D17"/>
    <w:rsid w:val="00D440B9"/>
    <w:rsid w:val="00D45514"/>
    <w:rsid w:val="00D45D70"/>
    <w:rsid w:val="00D45F4F"/>
    <w:rsid w:val="00D46344"/>
    <w:rsid w:val="00D4773E"/>
    <w:rsid w:val="00D513E6"/>
    <w:rsid w:val="00D51440"/>
    <w:rsid w:val="00D51A30"/>
    <w:rsid w:val="00D54AE2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27A3"/>
    <w:rsid w:val="00DF4C4E"/>
    <w:rsid w:val="00DF6D5F"/>
    <w:rsid w:val="00E00F17"/>
    <w:rsid w:val="00E02427"/>
    <w:rsid w:val="00E02557"/>
    <w:rsid w:val="00E02592"/>
    <w:rsid w:val="00E03BB3"/>
    <w:rsid w:val="00E0491A"/>
    <w:rsid w:val="00E20E5A"/>
    <w:rsid w:val="00E2126F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41C2"/>
    <w:rsid w:val="00E9659E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281E"/>
    <w:rsid w:val="00F058FD"/>
    <w:rsid w:val="00F11DAD"/>
    <w:rsid w:val="00F13A2F"/>
    <w:rsid w:val="00F27F1C"/>
    <w:rsid w:val="00F30B3D"/>
    <w:rsid w:val="00F310B1"/>
    <w:rsid w:val="00F314BB"/>
    <w:rsid w:val="00F3284F"/>
    <w:rsid w:val="00F3515B"/>
    <w:rsid w:val="00F35BB0"/>
    <w:rsid w:val="00F36501"/>
    <w:rsid w:val="00F376E9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54F05"/>
    <w:rsid w:val="00F60C80"/>
    <w:rsid w:val="00F616F0"/>
    <w:rsid w:val="00F618DC"/>
    <w:rsid w:val="00F62424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6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6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6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61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61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61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61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61A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436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361A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361A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1A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  <w:style w:type="paragraph" w:styleId="Footer">
    <w:name w:val="footer"/>
    <w:basedOn w:val="Normal"/>
    <w:link w:val="FooterChar"/>
    <w:uiPriority w:val="99"/>
    <w:rsid w:val="006D06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0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3136131081&amp;dst=10877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2378529379&amp;dst=301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AppData/Roaming/Microsoft/cgi/online.cgi?req=doc&amp;base=LAW&amp;n=198941&amp;rnd=228224.163832036&amp;dst=101491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21</Pages>
  <Words>5461</Words>
  <Characters>31129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2020-12-02T08:30:00Z</cp:lastPrinted>
  <dcterms:created xsi:type="dcterms:W3CDTF">2022-08-02T07:05:00Z</dcterms:created>
  <dcterms:modified xsi:type="dcterms:W3CDTF">2022-08-02T07:05:00Z</dcterms:modified>
</cp:coreProperties>
</file>