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AAA" w:rsidRPr="003A5F75" w:rsidRDefault="00625AAA" w:rsidP="00E02471">
      <w:pPr>
        <w:pStyle w:val="a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</w:p>
    <w:p w:rsidR="00625AAA" w:rsidRPr="003A5F75" w:rsidRDefault="00625AAA" w:rsidP="00EF6538">
      <w:pPr>
        <w:pStyle w:val="a"/>
        <w:tabs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ind w:right="28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A5F75">
        <w:rPr>
          <w:rFonts w:ascii="Times New Roman" w:hAnsi="Times New Roman" w:cs="Times New Roman"/>
          <w:b/>
          <w:bCs/>
          <w:color w:val="auto"/>
          <w:sz w:val="24"/>
          <w:szCs w:val="24"/>
        </w:rPr>
        <w:t>СОБРАНИЕ ДЕПУТАТОВ</w:t>
      </w:r>
    </w:p>
    <w:p w:rsidR="00625AAA" w:rsidRPr="003A5F75" w:rsidRDefault="00625AAA" w:rsidP="00EF6538">
      <w:pPr>
        <w:pStyle w:val="a"/>
        <w:tabs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ind w:right="28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ЛЕНИНСКОГО</w:t>
      </w:r>
      <w:r w:rsidRPr="003A5F7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СЕЛЬСОВЕТА</w:t>
      </w:r>
      <w:r w:rsidRPr="003A5F75">
        <w:rPr>
          <w:rFonts w:ascii="Times New Roman" w:hAnsi="Times New Roman" w:cs="Times New Roman"/>
          <w:b/>
          <w:bCs/>
          <w:color w:val="auto"/>
          <w:sz w:val="24"/>
          <w:szCs w:val="24"/>
        </w:rPr>
        <w:br/>
        <w:t>КАСТОРЕНСКОГО РАЙОНА</w:t>
      </w:r>
    </w:p>
    <w:p w:rsidR="00625AAA" w:rsidRPr="003A5F75" w:rsidRDefault="00625AAA" w:rsidP="00E02471">
      <w:pPr>
        <w:pStyle w:val="a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625AAA" w:rsidRPr="003A5F75" w:rsidRDefault="00625AAA" w:rsidP="00E02471">
      <w:pPr>
        <w:pStyle w:val="a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A5F75">
        <w:rPr>
          <w:rFonts w:ascii="Times New Roman" w:hAnsi="Times New Roman" w:cs="Times New Roman"/>
          <w:b/>
          <w:bCs/>
          <w:color w:val="auto"/>
          <w:sz w:val="24"/>
          <w:szCs w:val="24"/>
        </w:rPr>
        <w:t>РЕШЕНИЕ</w:t>
      </w:r>
    </w:p>
    <w:p w:rsidR="00625AAA" w:rsidRPr="003A5F75" w:rsidRDefault="00625AAA" w:rsidP="00E02471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A5F75">
        <w:rPr>
          <w:rFonts w:ascii="Times New Roman" w:hAnsi="Times New Roman" w:cs="Times New Roman"/>
          <w:b/>
          <w:bCs/>
          <w:sz w:val="24"/>
          <w:szCs w:val="24"/>
        </w:rPr>
        <w:t>от  03 июня 2022 г</w:t>
      </w:r>
      <w:r>
        <w:rPr>
          <w:rFonts w:ascii="Times New Roman" w:hAnsi="Times New Roman" w:cs="Times New Roman"/>
          <w:b/>
          <w:bCs/>
          <w:sz w:val="24"/>
          <w:szCs w:val="24"/>
        </w:rPr>
        <w:t>ода</w:t>
      </w:r>
      <w:bookmarkStart w:id="0" w:name="_GoBack"/>
      <w:bookmarkEnd w:id="0"/>
      <w:r w:rsidRPr="003A5F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</w:t>
      </w:r>
      <w:r w:rsidRPr="003A5F75">
        <w:rPr>
          <w:rFonts w:ascii="Times New Roman" w:hAnsi="Times New Roman" w:cs="Times New Roman"/>
          <w:b/>
          <w:bCs/>
          <w:sz w:val="24"/>
          <w:szCs w:val="24"/>
        </w:rPr>
        <w:t>№ 3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625AAA" w:rsidRPr="003A5F75" w:rsidRDefault="00625AAA" w:rsidP="00E0247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25AAA" w:rsidRPr="003A5F75" w:rsidRDefault="00625AAA" w:rsidP="008874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5F7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внесении изменений и дополнений в </w:t>
      </w:r>
      <w:r w:rsidRPr="003A5F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Положения о муниципальном контроле в сфере благоустройства на территории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Ленинского</w:t>
      </w:r>
      <w:r w:rsidRPr="003A5F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сельсовета Касторенского района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Курской области, утвержденное </w:t>
      </w:r>
      <w:r w:rsidRPr="003A5F7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решение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Pr="003A5F7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Собрания депутатов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Ленинского</w:t>
      </w:r>
      <w:r w:rsidRPr="003A5F7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сельсовета Касторенского района от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15</w:t>
      </w:r>
      <w:r w:rsidRPr="003A5F7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.11.2021г. №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09</w:t>
      </w:r>
      <w:r w:rsidRPr="003A5F7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625AAA" w:rsidRPr="003A5F75" w:rsidRDefault="00625AAA" w:rsidP="00E024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3A5F75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625AAA" w:rsidRPr="003A5F75" w:rsidRDefault="00625AAA" w:rsidP="008874F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5F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На основании пункта 25 части 1 статьи 16 Федерального закона от 06.10.2003 № 131-ФЗ «Об общих принципах организации местного самоуправления в Российской Федерации», Федерального закона от 31.07.2020г. № 248-ФЗ «О государственном контроле (надзоре) и муниципальном контроле в Российской Федерации», Устава МО «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Ленинский</w:t>
      </w:r>
      <w:r w:rsidRPr="003A5F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сельсовет» Касторенского района, с целью организации осуществления муниципального контроля в сфере благоустройства на территории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Ленинского</w:t>
      </w:r>
      <w:r w:rsidRPr="003A5F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сельсовета, </w:t>
      </w:r>
      <w:r w:rsidRPr="003A5F75">
        <w:rPr>
          <w:rFonts w:ascii="Times New Roman" w:hAnsi="Times New Roman" w:cs="Times New Roman"/>
          <w:sz w:val="24"/>
          <w:szCs w:val="24"/>
        </w:rPr>
        <w:t xml:space="preserve">Собрание депутатов </w:t>
      </w: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3A5F75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 </w:t>
      </w:r>
      <w:r w:rsidRPr="003A5F75">
        <w:rPr>
          <w:rFonts w:ascii="Times New Roman" w:hAnsi="Times New Roman" w:cs="Times New Roman"/>
          <w:sz w:val="24"/>
          <w:szCs w:val="24"/>
          <w:lang w:eastAsia="ru-RU"/>
        </w:rPr>
        <w:t>РЕШИЛО:</w:t>
      </w:r>
    </w:p>
    <w:p w:rsidR="00625AAA" w:rsidRPr="003A5F75" w:rsidRDefault="00625AAA" w:rsidP="004949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eastAsia="ru-RU"/>
        </w:rPr>
      </w:pPr>
    </w:p>
    <w:p w:rsidR="00625AAA" w:rsidRPr="003A5F75" w:rsidRDefault="00625AAA" w:rsidP="004949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A5F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1. Положение о муниципальном контроле в сфере благоустройства на территории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Ленинского</w:t>
      </w:r>
      <w:r w:rsidRPr="003A5F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Касторенского района, утвержденное решением Собрания депутатов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Ленинского</w:t>
      </w:r>
      <w:r w:rsidRPr="003A5F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Касторенского района от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15</w:t>
      </w:r>
      <w:r w:rsidRPr="003A5F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.11.2021г. №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09</w:t>
      </w:r>
      <w:r w:rsidRPr="003A5F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  дополнить разделом  6   следующего содержания: </w:t>
      </w:r>
    </w:p>
    <w:p w:rsidR="00625AAA" w:rsidRPr="003A5F75" w:rsidRDefault="00625AAA" w:rsidP="004949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A5F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</w:p>
    <w:p w:rsidR="00625AAA" w:rsidRPr="003A5F75" w:rsidRDefault="00625AAA" w:rsidP="004949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A5F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«6.  Перечень индикаторов риска нарушения обязательных требований при осуществлении муниципального контроля в сфере благоустройства на территории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Ленинского</w:t>
      </w:r>
      <w:r w:rsidRPr="003A5F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сельсовета и порядок их выявления</w:t>
      </w:r>
    </w:p>
    <w:p w:rsidR="00625AAA" w:rsidRPr="003A5F75" w:rsidRDefault="00625AAA" w:rsidP="008828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A5F7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</w:t>
      </w:r>
      <w:r w:rsidRPr="003A5F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Индикаторами риска нарушения обязательных требований при осуществлении муниципального контроля в сфере благоустройства(далее – индикаторы риска)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F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устанавливаются:</w:t>
      </w:r>
    </w:p>
    <w:p w:rsidR="00625AAA" w:rsidRPr="003A5F75" w:rsidRDefault="00625AAA" w:rsidP="008828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25AAA" w:rsidRPr="003A5F75" w:rsidRDefault="00625AAA" w:rsidP="008828BA">
      <w:pPr>
        <w:pStyle w:val="ListParagraph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F75">
        <w:rPr>
          <w:rFonts w:ascii="Times New Roman" w:hAnsi="Times New Roman" w:cs="Times New Roman"/>
          <w:sz w:val="24"/>
          <w:szCs w:val="24"/>
        </w:rPr>
        <w:t xml:space="preserve">Невыполнение в установленный срок законного предписания контрольного органа об устранении </w:t>
      </w:r>
      <w:r w:rsidRPr="003A5F75">
        <w:rPr>
          <w:rFonts w:ascii="Times New Roman" w:hAnsi="Times New Roman" w:cs="Times New Roman"/>
          <w:color w:val="000000"/>
          <w:sz w:val="24"/>
          <w:szCs w:val="24"/>
        </w:rPr>
        <w:t>выявленных нарушений обязательных требований</w:t>
      </w:r>
      <w:r w:rsidRPr="003A5F75">
        <w:rPr>
          <w:rFonts w:ascii="Times New Roman" w:hAnsi="Times New Roman" w:cs="Times New Roman"/>
          <w:sz w:val="24"/>
          <w:szCs w:val="24"/>
        </w:rPr>
        <w:t>.</w:t>
      </w:r>
    </w:p>
    <w:p w:rsidR="00625AAA" w:rsidRPr="003A5F75" w:rsidRDefault="00625AAA" w:rsidP="008828BA">
      <w:pPr>
        <w:pStyle w:val="Standar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3A5F75">
        <w:rPr>
          <w:rFonts w:ascii="Times New Roman" w:hAnsi="Times New Roman" w:cs="Times New Roman"/>
          <w:shd w:val="clear" w:color="auto" w:fill="FFFFFF"/>
          <w:lang w:val="ru-RU"/>
        </w:rPr>
        <w:t>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обязательных требований и риска причинения вреда (ущерба) охраняемым законом ценностям.</w:t>
      </w:r>
    </w:p>
    <w:p w:rsidR="00625AAA" w:rsidRPr="003A5F75" w:rsidRDefault="00625AAA" w:rsidP="008828BA">
      <w:pPr>
        <w:pStyle w:val="Standar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3A5F75">
        <w:rPr>
          <w:rFonts w:ascii="Times New Roman" w:hAnsi="Times New Roman" w:cs="Times New Roman"/>
          <w:shd w:val="clear" w:color="auto" w:fill="FFFFFF"/>
          <w:lang w:val="ru-RU"/>
        </w:rPr>
        <w:t>Получение информации об истечении сроков проведения работ в соответствии с ордером (разрешением) на проведение земляных работ, проведении работ без ордера (разрешения) на их поведение.</w:t>
      </w:r>
    </w:p>
    <w:p w:rsidR="00625AAA" w:rsidRPr="003A5F75" w:rsidRDefault="00625AAA" w:rsidP="008828BA">
      <w:pPr>
        <w:pStyle w:val="Standar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3A5F75">
        <w:rPr>
          <w:rFonts w:ascii="Times New Roman" w:hAnsi="Times New Roman" w:cs="Times New Roman"/>
          <w:lang w:val="ru-RU"/>
        </w:rPr>
        <w:t xml:space="preserve">Выявление признаков нарушения Правил </w:t>
      </w:r>
      <w:r w:rsidRPr="003A5F75">
        <w:rPr>
          <w:rFonts w:ascii="Times New Roman" w:hAnsi="Times New Roman" w:cs="Times New Roman"/>
          <w:lang w:val="ru-RU" w:eastAsia="en-US"/>
        </w:rPr>
        <w:t xml:space="preserve">благоустройства на территории </w:t>
      </w:r>
      <w:r>
        <w:rPr>
          <w:rFonts w:ascii="Times New Roman" w:hAnsi="Times New Roman" w:cs="Times New Roman"/>
          <w:lang w:val="ru-RU" w:eastAsia="en-US"/>
        </w:rPr>
        <w:t>Ленинского</w:t>
      </w:r>
      <w:r w:rsidRPr="003A5F75">
        <w:rPr>
          <w:rFonts w:ascii="Times New Roman" w:hAnsi="Times New Roman" w:cs="Times New Roman"/>
          <w:lang w:val="ru-RU" w:eastAsia="en-US"/>
        </w:rPr>
        <w:t xml:space="preserve"> сельсовета.</w:t>
      </w:r>
    </w:p>
    <w:p w:rsidR="00625AAA" w:rsidRPr="003A5F75" w:rsidRDefault="00625AAA" w:rsidP="008828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25AAA" w:rsidRPr="003A5F75" w:rsidRDefault="00625AAA" w:rsidP="008828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A5F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2. Сбор, обработка, анализ и учет сведений об объектах контроля в целях определения индикаторов риска нарушения обязательных требований осуществляется органом муниципального контроля без взаимодействия с контролируемыми лицами. При выявлении индикаторов риска нарушения обязательных требований органом муниципального контроля могут использоваться сведения,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мероприятий, от государственных органов, ор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ганов местного самоуправления и </w:t>
      </w:r>
      <w:r w:rsidRPr="003A5F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организаций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F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F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рамках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F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межведомственного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F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информационного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F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взаимодействия,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F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 отчетности, предоставление которой предусмотрено нормативными правовыми актами Российской Федерации, по результатам предоставления гражданам и организациям муниципальных услуг,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в том числе обеспечивающих маркировку, прослеживаемость, учет, автоматическую фиксацию информации, и иные сведения об объектах контроля».</w:t>
      </w:r>
    </w:p>
    <w:p w:rsidR="00625AAA" w:rsidRPr="003A5F75" w:rsidRDefault="00625AAA" w:rsidP="00882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AAA" w:rsidRPr="003A5F75" w:rsidRDefault="00625AAA" w:rsidP="00882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5F75">
        <w:rPr>
          <w:rFonts w:ascii="Times New Roman" w:hAnsi="Times New Roman" w:cs="Times New Roman"/>
          <w:sz w:val="24"/>
          <w:szCs w:val="24"/>
        </w:rPr>
        <w:t xml:space="preserve">              2. </w:t>
      </w:r>
      <w:r w:rsidRPr="003A5F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Настоящее решение подлежит размещению на официальном сайте Администрации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Ленинского</w:t>
      </w:r>
      <w:r w:rsidRPr="003A5F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3A5F75">
        <w:rPr>
          <w:rFonts w:ascii="Times New Roman" w:hAnsi="Times New Roman" w:cs="Times New Roman"/>
          <w:sz w:val="24"/>
          <w:szCs w:val="24"/>
          <w:lang w:eastAsia="ru-RU"/>
        </w:rPr>
        <w:t xml:space="preserve"> . </w:t>
      </w:r>
    </w:p>
    <w:p w:rsidR="00625AAA" w:rsidRPr="003A5F75" w:rsidRDefault="00625AAA" w:rsidP="00722105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A5F75">
        <w:rPr>
          <w:rFonts w:ascii="Times New Roman" w:hAnsi="Times New Roman" w:cs="Times New Roman"/>
          <w:sz w:val="24"/>
          <w:szCs w:val="24"/>
        </w:rPr>
        <w:t xml:space="preserve">           3.Решение вступает в силу после его официального опубликования (обнародования) и распространяет свое действие на правоотношения, возникшие  с  1 января 2022 года.</w:t>
      </w:r>
    </w:p>
    <w:p w:rsidR="00625AAA" w:rsidRDefault="00625AAA" w:rsidP="007221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AAA" w:rsidRDefault="00625AAA" w:rsidP="007221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AAA" w:rsidRDefault="00625AAA" w:rsidP="007221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AAA" w:rsidRPr="003A5F75" w:rsidRDefault="00625AAA" w:rsidP="00EF6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F75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625AAA" w:rsidRPr="003A5F75" w:rsidRDefault="00625AAA" w:rsidP="00EF65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3A5F75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И. А. Кочергин</w:t>
      </w:r>
    </w:p>
    <w:p w:rsidR="00625AAA" w:rsidRPr="003A5F75" w:rsidRDefault="00625AAA" w:rsidP="00EF65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5AAA" w:rsidRPr="003A5F75" w:rsidRDefault="00625AAA" w:rsidP="00EF65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 о. </w:t>
      </w:r>
      <w:r w:rsidRPr="003A5F75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3A5F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3A5F75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625AAA" w:rsidRPr="003A5F75" w:rsidRDefault="00625AAA" w:rsidP="00EF65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F75">
        <w:rPr>
          <w:rFonts w:ascii="Times New Roman" w:hAnsi="Times New Roman" w:cs="Times New Roman"/>
          <w:sz w:val="24"/>
          <w:szCs w:val="24"/>
        </w:rPr>
        <w:t xml:space="preserve"> Касторенского района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Е. Ю. Обоянцева</w:t>
      </w:r>
    </w:p>
    <w:p w:rsidR="00625AAA" w:rsidRPr="003A5F75" w:rsidRDefault="00625AAA" w:rsidP="00EF6538">
      <w:pPr>
        <w:spacing w:after="0"/>
        <w:rPr>
          <w:rFonts w:ascii="Times New Roman" w:hAnsi="Times New Roman" w:cs="Times New Roman"/>
        </w:rPr>
      </w:pPr>
    </w:p>
    <w:p w:rsidR="00625AAA" w:rsidRPr="003A5F75" w:rsidRDefault="00625AAA" w:rsidP="00722105">
      <w:pPr>
        <w:rPr>
          <w:rFonts w:ascii="Times New Roman" w:hAnsi="Times New Roman" w:cs="Times New Roman"/>
        </w:rPr>
      </w:pPr>
    </w:p>
    <w:p w:rsidR="00625AAA" w:rsidRPr="003A5F75" w:rsidRDefault="00625AAA" w:rsidP="00494914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25AAA" w:rsidRPr="003A5F75" w:rsidRDefault="00625AAA" w:rsidP="00494914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25AAA" w:rsidRPr="003A5F75" w:rsidRDefault="00625AAA" w:rsidP="00494914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25AAA" w:rsidRPr="003A5F75" w:rsidRDefault="00625AAA" w:rsidP="00494914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25AAA" w:rsidRPr="003A5F75" w:rsidRDefault="00625AAA" w:rsidP="00494914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25AAA" w:rsidRPr="003A5F75" w:rsidRDefault="00625AAA" w:rsidP="00494914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25AAA" w:rsidRPr="003A5F75" w:rsidRDefault="00625AAA" w:rsidP="00494914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25AAA" w:rsidRPr="003A5F75" w:rsidRDefault="00625AAA" w:rsidP="00494914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25AAA" w:rsidRPr="003A5F75" w:rsidRDefault="00625AAA" w:rsidP="00494914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25AAA" w:rsidRDefault="00625AAA" w:rsidP="00494914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</w:p>
    <w:p w:rsidR="00625AAA" w:rsidRDefault="00625AAA" w:rsidP="00494914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</w:p>
    <w:p w:rsidR="00625AAA" w:rsidRDefault="00625AAA" w:rsidP="00494914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</w:p>
    <w:p w:rsidR="00625AAA" w:rsidRDefault="00625AAA" w:rsidP="00494914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</w:p>
    <w:p w:rsidR="00625AAA" w:rsidRDefault="00625AAA" w:rsidP="00494914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</w:p>
    <w:p w:rsidR="00625AAA" w:rsidRDefault="00625AAA" w:rsidP="00EF653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625AAA" w:rsidRPr="00317EA2" w:rsidRDefault="00625AAA" w:rsidP="00494914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</w:p>
    <w:sectPr w:rsidR="00625AAA" w:rsidRPr="00317EA2" w:rsidSect="004F2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2471"/>
    <w:rsid w:val="00023CFE"/>
    <w:rsid w:val="00166FE9"/>
    <w:rsid w:val="001A47CB"/>
    <w:rsid w:val="001B6130"/>
    <w:rsid w:val="001D19C9"/>
    <w:rsid w:val="002212DB"/>
    <w:rsid w:val="00270573"/>
    <w:rsid w:val="00312BA4"/>
    <w:rsid w:val="00317EA2"/>
    <w:rsid w:val="003A5F75"/>
    <w:rsid w:val="003B1F98"/>
    <w:rsid w:val="00494914"/>
    <w:rsid w:val="004A3552"/>
    <w:rsid w:val="004D74E6"/>
    <w:rsid w:val="004F2AA4"/>
    <w:rsid w:val="00502B76"/>
    <w:rsid w:val="00542EFB"/>
    <w:rsid w:val="005C5344"/>
    <w:rsid w:val="00617197"/>
    <w:rsid w:val="00625AAA"/>
    <w:rsid w:val="006E4C61"/>
    <w:rsid w:val="00722105"/>
    <w:rsid w:val="00737115"/>
    <w:rsid w:val="00782E87"/>
    <w:rsid w:val="008828BA"/>
    <w:rsid w:val="008874FB"/>
    <w:rsid w:val="008F3AC4"/>
    <w:rsid w:val="009B078A"/>
    <w:rsid w:val="009E71D8"/>
    <w:rsid w:val="00B019CD"/>
    <w:rsid w:val="00B22185"/>
    <w:rsid w:val="00B7032B"/>
    <w:rsid w:val="00B8782F"/>
    <w:rsid w:val="00B92C60"/>
    <w:rsid w:val="00BC3830"/>
    <w:rsid w:val="00CA341D"/>
    <w:rsid w:val="00D12A33"/>
    <w:rsid w:val="00D12A45"/>
    <w:rsid w:val="00D13965"/>
    <w:rsid w:val="00DB31E3"/>
    <w:rsid w:val="00DF4025"/>
    <w:rsid w:val="00E02471"/>
    <w:rsid w:val="00EF6538"/>
    <w:rsid w:val="00F16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AA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Базовый"/>
    <w:uiPriority w:val="99"/>
    <w:rsid w:val="00E02471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</w:rPr>
  </w:style>
  <w:style w:type="paragraph" w:styleId="NoSpacing">
    <w:name w:val="No Spacing"/>
    <w:uiPriority w:val="99"/>
    <w:qFormat/>
    <w:rsid w:val="00494914"/>
    <w:rPr>
      <w:rFonts w:cs="Calibri"/>
      <w:lang w:eastAsia="en-US"/>
    </w:rPr>
  </w:style>
  <w:style w:type="paragraph" w:styleId="ListParagraph">
    <w:name w:val="List Paragraph"/>
    <w:basedOn w:val="Normal"/>
    <w:link w:val="ListParagraphChar"/>
    <w:uiPriority w:val="99"/>
    <w:qFormat/>
    <w:rsid w:val="00494914"/>
    <w:pPr>
      <w:spacing w:after="160" w:line="259" w:lineRule="auto"/>
      <w:ind w:left="720"/>
    </w:pPr>
    <w:rPr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494914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99"/>
    <w:locked/>
    <w:rsid w:val="001B6130"/>
    <w:rPr>
      <w:rFonts w:ascii="Calibri" w:eastAsia="Times New Roman" w:hAnsi="Calibri" w:cs="Calibri"/>
    </w:rPr>
  </w:style>
  <w:style w:type="paragraph" w:customStyle="1" w:styleId="Standard">
    <w:name w:val="Standard"/>
    <w:uiPriority w:val="99"/>
    <w:rsid w:val="001B6130"/>
    <w:pPr>
      <w:suppressAutoHyphens/>
      <w:autoSpaceDN w:val="0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09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637</Words>
  <Characters>3636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subject/>
  <dc:creator>НижниеБорки</dc:creator>
  <cp:keywords/>
  <dc:description/>
  <cp:lastModifiedBy>Leninsky</cp:lastModifiedBy>
  <cp:revision>2</cp:revision>
  <cp:lastPrinted>2022-06-06T06:51:00Z</cp:lastPrinted>
  <dcterms:created xsi:type="dcterms:W3CDTF">2022-06-06T06:51:00Z</dcterms:created>
  <dcterms:modified xsi:type="dcterms:W3CDTF">2022-06-06T06:51:00Z</dcterms:modified>
</cp:coreProperties>
</file>