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70" w:rsidRPr="00AB20B6" w:rsidRDefault="000D3070" w:rsidP="004E7F4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B20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B20B6">
        <w:rPr>
          <w:rFonts w:ascii="Times New Roman" w:hAnsi="Times New Roman" w:cs="Times New Roman"/>
          <w:sz w:val="24"/>
          <w:szCs w:val="24"/>
        </w:rPr>
        <w:t xml:space="preserve">РОССИЙСКАЯ ФЕДЕРАЦИЯ                                                                                                                  </w:t>
      </w:r>
    </w:p>
    <w:p w:rsidR="000D3070" w:rsidRPr="00AB20B6" w:rsidRDefault="000D3070" w:rsidP="000F6BE3">
      <w:pPr>
        <w:pStyle w:val="NormalWeb"/>
        <w:keepNext/>
        <w:spacing w:before="0" w:beforeAutospacing="0" w:after="0"/>
        <w:jc w:val="center"/>
        <w:rPr>
          <w:rFonts w:ascii="Times New Roman" w:hAnsi="Times New Roman" w:cs="Times New Roman"/>
        </w:rPr>
      </w:pPr>
      <w:r w:rsidRPr="00AB20B6">
        <w:rPr>
          <w:rFonts w:ascii="Times New Roman" w:hAnsi="Times New Roman" w:cs="Times New Roman"/>
          <w:color w:val="000000"/>
        </w:rPr>
        <w:t>АДМИНИСТРАЦИЯ</w:t>
      </w:r>
      <w:r w:rsidRPr="00AB20B6">
        <w:rPr>
          <w:rFonts w:ascii="Times New Roman" w:hAnsi="Times New Roman" w:cs="Times New Roman"/>
        </w:rPr>
        <w:t xml:space="preserve"> </w:t>
      </w:r>
      <w:r w:rsidRPr="00AB20B6">
        <w:rPr>
          <w:rFonts w:ascii="Times New Roman" w:hAnsi="Times New Roman" w:cs="Times New Roman"/>
          <w:color w:val="000000"/>
        </w:rPr>
        <w:t xml:space="preserve"> ЛЕНИНСКОГО  СЕЛЬСОВЕТА                                     КАСТОРЕНСКОГО РАЙОНА КУРСКОЙ ОБЛАСТИ</w:t>
      </w:r>
    </w:p>
    <w:p w:rsidR="000D3070" w:rsidRPr="00AB20B6" w:rsidRDefault="000D3070" w:rsidP="000F6BE3">
      <w:pPr>
        <w:pStyle w:val="NormalWeb"/>
        <w:spacing w:after="0"/>
        <w:jc w:val="center"/>
        <w:rPr>
          <w:rFonts w:ascii="Times New Roman" w:hAnsi="Times New Roman" w:cs="Times New Roman"/>
        </w:rPr>
      </w:pPr>
      <w:r w:rsidRPr="00AB20B6">
        <w:rPr>
          <w:rFonts w:ascii="Times New Roman" w:hAnsi="Times New Roman" w:cs="Times New Roman"/>
          <w:color w:val="000000"/>
        </w:rPr>
        <w:t>ПОСТАНОВЛЕНИЕ</w:t>
      </w:r>
    </w:p>
    <w:p w:rsidR="000D3070" w:rsidRPr="00AB20B6" w:rsidRDefault="000D3070" w:rsidP="000F6B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070" w:rsidRDefault="000D3070" w:rsidP="000F6B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C2FD9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CC2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 2022</w:t>
      </w:r>
      <w:r w:rsidRPr="00CC2FD9">
        <w:rPr>
          <w:rFonts w:ascii="Times New Roman" w:hAnsi="Times New Roman" w:cs="Times New Roman"/>
          <w:sz w:val="24"/>
          <w:szCs w:val="24"/>
        </w:rPr>
        <w:t xml:space="preserve"> года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№ 25 </w:t>
      </w:r>
      <w:r w:rsidRPr="00CC2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070" w:rsidRPr="00CC2FD9" w:rsidRDefault="000D3070" w:rsidP="000F6B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Ленинский</w:t>
      </w:r>
      <w:r w:rsidRPr="00CC2FD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0D3070" w:rsidRPr="00CC2FD9" w:rsidRDefault="000D3070" w:rsidP="000F6BE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0D3070" w:rsidRDefault="000D3070" w:rsidP="000F6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 и дополнений  в Порядок </w:t>
      </w:r>
      <w:r w:rsidRPr="00CC2FD9">
        <w:rPr>
          <w:rFonts w:ascii="Times New Roman" w:hAnsi="Times New Roman" w:cs="Times New Roman"/>
          <w:sz w:val="24"/>
          <w:szCs w:val="24"/>
        </w:rPr>
        <w:t xml:space="preserve">определения </w:t>
      </w:r>
      <w:r>
        <w:rPr>
          <w:rFonts w:ascii="Times New Roman" w:hAnsi="Times New Roman" w:cs="Times New Roman"/>
          <w:sz w:val="24"/>
          <w:szCs w:val="24"/>
        </w:rPr>
        <w:t xml:space="preserve">объема и условий предоставления  </w:t>
      </w:r>
      <w:r w:rsidRPr="00CC2FD9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FD9">
        <w:rPr>
          <w:rFonts w:ascii="Times New Roman" w:hAnsi="Times New Roman" w:cs="Times New Roman"/>
          <w:sz w:val="24"/>
          <w:szCs w:val="24"/>
        </w:rPr>
        <w:t xml:space="preserve">бюджетным и автономным учреждениям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FD9">
        <w:rPr>
          <w:rFonts w:ascii="Times New Roman" w:hAnsi="Times New Roman" w:cs="Times New Roman"/>
          <w:sz w:val="24"/>
          <w:szCs w:val="24"/>
        </w:rPr>
        <w:t>субсидий на иные цели</w:t>
      </w:r>
      <w:r>
        <w:rPr>
          <w:rFonts w:ascii="Times New Roman" w:hAnsi="Times New Roman" w:cs="Times New Roman"/>
          <w:sz w:val="24"/>
          <w:szCs w:val="24"/>
        </w:rPr>
        <w:t xml:space="preserve"> и типовую форму  соглашения  о предоставлении субсидии (приложение 1),   утвержденного  постановлением  Администрации</w:t>
      </w:r>
      <w:r w:rsidRPr="00CC2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CC2FD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28.12.2020г. № 68</w:t>
      </w:r>
    </w:p>
    <w:p w:rsidR="000D3070" w:rsidRPr="00CC2FD9" w:rsidRDefault="000D3070" w:rsidP="000F6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D3070" w:rsidRPr="005744E2" w:rsidRDefault="000D3070" w:rsidP="000F6BE3">
      <w:pPr>
        <w:shd w:val="clear" w:color="auto" w:fill="FDFDFD"/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C2FD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с постановления</w:t>
      </w:r>
      <w:r w:rsidRPr="00CC2FD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C2FD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>
        <w:rPr>
          <w:rFonts w:ascii="Times New Roman" w:hAnsi="Times New Roman" w:cs="Times New Roman"/>
          <w:sz w:val="24"/>
          <w:szCs w:val="24"/>
        </w:rPr>
        <w:t>, от 25.01.2022г. № 40 «</w:t>
      </w:r>
      <w:r w:rsidRPr="001679AE">
        <w:rPr>
          <w:rFonts w:ascii="Times New Roman" w:hAnsi="Times New Roman" w:cs="Times New Roman"/>
          <w:color w:val="111111"/>
          <w:sz w:val="24"/>
          <w:szCs w:val="24"/>
        </w:rPr>
        <w:t>О внесении изменений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и  признании утратившим силу пункта 2 изменений, которые вносятся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 17 августа 2020 г. № 1249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», </w:t>
      </w:r>
      <w:r w:rsidRPr="00CC2FD9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CC2FD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 П</w:t>
      </w:r>
      <w:r>
        <w:rPr>
          <w:rFonts w:ascii="Times New Roman" w:hAnsi="Times New Roman" w:cs="Times New Roman"/>
          <w:sz w:val="24"/>
          <w:szCs w:val="24"/>
        </w:rPr>
        <w:t>ОСТАНОВЛЯЕТ</w:t>
      </w:r>
      <w:r w:rsidRPr="00CC2FD9">
        <w:rPr>
          <w:rFonts w:ascii="Times New Roman" w:hAnsi="Times New Roman" w:cs="Times New Roman"/>
          <w:sz w:val="24"/>
          <w:szCs w:val="24"/>
        </w:rPr>
        <w:t>:</w:t>
      </w:r>
    </w:p>
    <w:p w:rsidR="000D3070" w:rsidRPr="00CC2FD9" w:rsidRDefault="000D3070" w:rsidP="000F6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C2FD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Внести  изменения  и дополнения   в  Порядок </w:t>
      </w:r>
      <w:r w:rsidRPr="00CC2FD9">
        <w:rPr>
          <w:rFonts w:ascii="Times New Roman" w:hAnsi="Times New Roman" w:cs="Times New Roman"/>
          <w:sz w:val="24"/>
          <w:szCs w:val="24"/>
        </w:rPr>
        <w:t xml:space="preserve"> определения </w:t>
      </w:r>
      <w:r>
        <w:rPr>
          <w:rFonts w:ascii="Times New Roman" w:hAnsi="Times New Roman" w:cs="Times New Roman"/>
          <w:sz w:val="24"/>
          <w:szCs w:val="24"/>
        </w:rPr>
        <w:t xml:space="preserve">  объема и условий предоставления  </w:t>
      </w:r>
      <w:r w:rsidRPr="00CC2FD9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FD9">
        <w:rPr>
          <w:rFonts w:ascii="Times New Roman" w:hAnsi="Times New Roman" w:cs="Times New Roman"/>
          <w:sz w:val="24"/>
          <w:szCs w:val="24"/>
        </w:rPr>
        <w:t xml:space="preserve">бюджетным и автономным учреждениям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FD9">
        <w:rPr>
          <w:rFonts w:ascii="Times New Roman" w:hAnsi="Times New Roman" w:cs="Times New Roman"/>
          <w:sz w:val="24"/>
          <w:szCs w:val="24"/>
        </w:rPr>
        <w:t>субсидий на иные цели</w:t>
      </w:r>
      <w:r>
        <w:rPr>
          <w:rFonts w:ascii="Times New Roman" w:hAnsi="Times New Roman" w:cs="Times New Roman"/>
          <w:sz w:val="24"/>
          <w:szCs w:val="24"/>
        </w:rPr>
        <w:t xml:space="preserve"> и типовую форму соглашения о предоставлении субсидии (приложение № 1),  утвержденного  постановлением  Администрации</w:t>
      </w:r>
      <w:r w:rsidRPr="00CC2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CC2FD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28.12.2020г. № 68 (прилагается)</w:t>
      </w:r>
      <w:r w:rsidRPr="00CC2FD9">
        <w:rPr>
          <w:rFonts w:ascii="Times New Roman" w:hAnsi="Times New Roman" w:cs="Times New Roman"/>
          <w:sz w:val="24"/>
          <w:szCs w:val="24"/>
        </w:rPr>
        <w:t>.</w:t>
      </w:r>
    </w:p>
    <w:p w:rsidR="000D3070" w:rsidRPr="00CC2FD9" w:rsidRDefault="000D3070" w:rsidP="000F6B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FD9">
        <w:rPr>
          <w:rFonts w:ascii="Times New Roman" w:hAnsi="Times New Roman" w:cs="Times New Roman"/>
          <w:sz w:val="24"/>
          <w:szCs w:val="24"/>
        </w:rPr>
        <w:t xml:space="preserve">2. </w:t>
      </w:r>
      <w:r w:rsidRPr="00CC2FD9">
        <w:rPr>
          <w:rFonts w:ascii="Times New Roman" w:hAnsi="Times New Roman" w:cs="Times New Roman"/>
          <w:color w:val="000000"/>
          <w:sz w:val="24"/>
          <w:szCs w:val="24"/>
        </w:rPr>
        <w:t xml:space="preserve">Разместить настоящее постановление на официальном сайте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Ленинского</w:t>
      </w:r>
      <w:r w:rsidRPr="00CC2FD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Касторенского района Курской области.</w:t>
      </w:r>
    </w:p>
    <w:p w:rsidR="000D3070" w:rsidRPr="00CC2FD9" w:rsidRDefault="000D3070" w:rsidP="000F6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FD9">
        <w:rPr>
          <w:rFonts w:ascii="Times New Roman" w:hAnsi="Times New Roman" w:cs="Times New Roman"/>
          <w:sz w:val="24"/>
          <w:szCs w:val="24"/>
        </w:rPr>
        <w:t xml:space="preserve">3. Контроль за выполнением настоящего постановления </w:t>
      </w:r>
      <w:bookmarkStart w:id="0" w:name="Par17"/>
      <w:bookmarkEnd w:id="0"/>
      <w:r w:rsidRPr="00CC2FD9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0D3070" w:rsidRPr="00CC2FD9" w:rsidRDefault="000D3070" w:rsidP="000F6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FD9">
        <w:rPr>
          <w:rFonts w:ascii="Times New Roman" w:hAnsi="Times New Roman" w:cs="Times New Roman"/>
          <w:sz w:val="24"/>
          <w:szCs w:val="24"/>
        </w:rPr>
        <w:t>4. Постановлени</w:t>
      </w:r>
      <w:r>
        <w:rPr>
          <w:rFonts w:ascii="Times New Roman" w:hAnsi="Times New Roman" w:cs="Times New Roman"/>
          <w:sz w:val="24"/>
          <w:szCs w:val="24"/>
        </w:rPr>
        <w:t>е вступает в силу с момента  его подписания.</w:t>
      </w:r>
    </w:p>
    <w:p w:rsidR="000D3070" w:rsidRPr="00CC2FD9" w:rsidRDefault="000D3070" w:rsidP="000F6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3070" w:rsidRPr="00CC2FD9" w:rsidRDefault="000D3070" w:rsidP="000F6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070" w:rsidRPr="00CC2FD9" w:rsidRDefault="000D3070" w:rsidP="000F6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070" w:rsidRDefault="000D3070" w:rsidP="000F6BE3">
      <w:pPr>
        <w:widowControl w:val="0"/>
        <w:tabs>
          <w:tab w:val="left" w:pos="63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FD9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2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070" w:rsidRDefault="000D3070" w:rsidP="004E7F41">
      <w:pPr>
        <w:widowControl w:val="0"/>
        <w:tabs>
          <w:tab w:val="left" w:pos="63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CC2FD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А. М. Лохматов</w:t>
      </w:r>
    </w:p>
    <w:p w:rsidR="000D3070" w:rsidRPr="00CC2FD9" w:rsidRDefault="000D3070" w:rsidP="004E7F41">
      <w:pPr>
        <w:widowControl w:val="0"/>
        <w:tabs>
          <w:tab w:val="left" w:pos="63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3070" w:rsidRPr="00CC2FD9" w:rsidRDefault="000D3070" w:rsidP="000F6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3070" w:rsidRDefault="000D3070" w:rsidP="00F62374">
      <w:pPr>
        <w:spacing w:after="0"/>
        <w:ind w:left="4395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0D3070" w:rsidRDefault="000D3070" w:rsidP="00F62374">
      <w:pPr>
        <w:spacing w:after="0"/>
        <w:ind w:left="4395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0D3070" w:rsidRDefault="000D3070" w:rsidP="000F6BE3">
      <w:pPr>
        <w:spacing w:after="0"/>
        <w:rPr>
          <w:rFonts w:ascii="Times New Roman" w:hAnsi="Times New Roman" w:cs="Times New Roman"/>
          <w:caps/>
          <w:sz w:val="24"/>
          <w:szCs w:val="24"/>
        </w:rPr>
      </w:pPr>
    </w:p>
    <w:p w:rsidR="000D3070" w:rsidRDefault="000D3070" w:rsidP="000F6BE3">
      <w:pPr>
        <w:spacing w:after="0"/>
        <w:rPr>
          <w:rFonts w:ascii="Times New Roman" w:hAnsi="Times New Roman" w:cs="Times New Roman"/>
          <w:caps/>
          <w:sz w:val="24"/>
          <w:szCs w:val="24"/>
        </w:rPr>
      </w:pPr>
    </w:p>
    <w:p w:rsidR="000D3070" w:rsidRDefault="000D3070" w:rsidP="00F62374">
      <w:pPr>
        <w:spacing w:after="0"/>
        <w:ind w:left="4395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0D3070" w:rsidRDefault="000D3070" w:rsidP="00F62374">
      <w:pPr>
        <w:spacing w:after="0"/>
        <w:ind w:left="4395"/>
        <w:jc w:val="right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Утвержден</w:t>
      </w:r>
    </w:p>
    <w:p w:rsidR="000D3070" w:rsidRDefault="000D3070" w:rsidP="00F62374">
      <w:pPr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D3070" w:rsidRDefault="000D3070" w:rsidP="00F62374">
      <w:pPr>
        <w:tabs>
          <w:tab w:val="left" w:pos="5370"/>
        </w:tabs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Ленинского сельсовета</w:t>
      </w:r>
    </w:p>
    <w:p w:rsidR="000D3070" w:rsidRDefault="000D3070" w:rsidP="00F62374">
      <w:pPr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Касторенского района </w:t>
      </w:r>
    </w:p>
    <w:p w:rsidR="000D3070" w:rsidRDefault="000D3070" w:rsidP="00F62374">
      <w:pPr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0D3070" w:rsidRDefault="000D3070" w:rsidP="00F62374">
      <w:pPr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27.06.2022 г. № 25</w:t>
      </w:r>
    </w:p>
    <w:p w:rsidR="000D3070" w:rsidRDefault="000D3070" w:rsidP="00F62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070" w:rsidRDefault="000D3070" w:rsidP="00F62374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Изменения и дополнения,</w:t>
      </w:r>
    </w:p>
    <w:p w:rsidR="000D3070" w:rsidRDefault="000D3070" w:rsidP="00F62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которые вносятся </w:t>
      </w:r>
      <w:r>
        <w:rPr>
          <w:rFonts w:ascii="Times New Roman" w:hAnsi="Times New Roman" w:cs="Times New Roman"/>
          <w:sz w:val="24"/>
          <w:szCs w:val="24"/>
        </w:rPr>
        <w:t xml:space="preserve">  в  Порядок   определения  объема и условий предоставления  муниципальным  бюджетным и автономным учреждениям  субсидий на иные цели и типовую   форму  соглашения  о предоставлении субсидии (приложение № 1),  утвержденного  постановлением  Администрации Ленинского сельсовета Касторенского района Курской области от 28.12.2020г. № 68</w:t>
      </w:r>
    </w:p>
    <w:p w:rsidR="000D3070" w:rsidRDefault="000D3070" w:rsidP="00F62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070" w:rsidRDefault="000D3070" w:rsidP="00F62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3070" w:rsidRDefault="000D3070" w:rsidP="00F62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Внести в Порядок определения объема и условий предоставления  муниципальным бюджетным и автономным учреждениям субсидий на иные цели, утвержденного  постановлением  Администрации Ленинского сельсовета Касторенского района Курской области от 28.12.2020г. № 68  следующие  изменения и дополнения:</w:t>
      </w:r>
    </w:p>
    <w:p w:rsidR="000D3070" w:rsidRDefault="000D3070" w:rsidP="00F62374">
      <w:pPr>
        <w:spacing w:after="0"/>
        <w:ind w:left="4395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0D3070" w:rsidRDefault="000D3070" w:rsidP="00F6237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44444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1) в  разделе 2 «Условия  и порядок предоставления субсидии»: </w:t>
      </w:r>
    </w:p>
    <w:p w:rsidR="000D3070" w:rsidRDefault="000D3070" w:rsidP="00F6237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а) подпункт 9 в пункте  2.1.</w:t>
      </w:r>
      <w:r>
        <w:rPr>
          <w:rFonts w:ascii="Times New Roman" w:hAnsi="Times New Roman" w:cs="Times New Roman"/>
          <w:sz w:val="24"/>
          <w:szCs w:val="24"/>
        </w:rPr>
        <w:t xml:space="preserve">  изложить в новой редакции:</w:t>
      </w:r>
    </w:p>
    <w:p w:rsidR="000D3070" w:rsidRDefault="000D3070" w:rsidP="00F6237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«9. требования, которым должно соответствовать учреждение на дату, определенную правовым актом, или на 1-е число месяца, предшествующего месяцу, в котором планируется заключение соглашения либо принятие решения о предоставлении субсидии, в том числе:</w:t>
      </w:r>
    </w:p>
    <w:p w:rsidR="000D3070" w:rsidRDefault="000D3070" w:rsidP="00F62374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 субъекта Российской Федерации, муниципальными правовыми актами местной администрации;</w:t>
      </w:r>
    </w:p>
    <w:p w:rsidR="000D3070" w:rsidRPr="00AE1BE5" w:rsidRDefault="000D3070" w:rsidP="00F6237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 </w:t>
      </w:r>
      <w:r w:rsidRPr="00AE1BE5">
        <w:rPr>
          <w:rFonts w:ascii="Times New Roman" w:hAnsi="Times New Roman" w:cs="Times New Roman"/>
          <w:b/>
          <w:bCs/>
          <w:sz w:val="24"/>
          <w:szCs w:val="24"/>
        </w:rPr>
        <w:t xml:space="preserve">в пункте 2.5  после абзаца  седьмого  </w:t>
      </w:r>
      <w:r w:rsidRPr="00AE1BE5">
        <w:rPr>
          <w:rFonts w:ascii="Times New Roman" w:hAnsi="Times New Roman" w:cs="Times New Roman"/>
          <w:sz w:val="24"/>
          <w:szCs w:val="24"/>
        </w:rPr>
        <w:t>дополнить  абзацами   следующего содержания:</w:t>
      </w:r>
    </w:p>
    <w:p w:rsidR="000D3070" w:rsidRDefault="000D3070" w:rsidP="00F62374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«план мероприятий    по достижению результатов предоставления субсидии;</w:t>
      </w:r>
    </w:p>
    <w:p w:rsidR="000D3070" w:rsidRDefault="000D3070" w:rsidP="00F623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отчет о выполнении плана мероприятий по достижению результатов по предоставления субсидии;</w:t>
      </w:r>
    </w:p>
    <w:p w:rsidR="000D3070" w:rsidRPr="00C141BB" w:rsidRDefault="000D3070" w:rsidP="00C141B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основания  для досрочного  прекращения соглашения  по решению  органа-учредителя </w:t>
      </w:r>
      <w:r>
        <w:rPr>
          <w:rFonts w:ascii="Times New Roman" w:hAnsi="Times New Roman" w:cs="Times New Roman"/>
          <w:sz w:val="24"/>
          <w:szCs w:val="24"/>
        </w:rPr>
        <w:t>в одностороннем порядке;»</w:t>
      </w:r>
    </w:p>
    <w:p w:rsidR="000D3070" w:rsidRDefault="000D3070" w:rsidP="00F62374">
      <w:pPr>
        <w:shd w:val="clear" w:color="auto" w:fill="FDFDFD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в) пункт 2.7</w:t>
      </w:r>
      <w:r>
        <w:rPr>
          <w:rFonts w:ascii="Times New Roman" w:hAnsi="Times New Roman" w:cs="Times New Roman"/>
          <w:sz w:val="24"/>
          <w:szCs w:val="24"/>
        </w:rPr>
        <w:t xml:space="preserve"> дополнить абзацем следующего содержания:</w:t>
      </w:r>
    </w:p>
    <w:p w:rsidR="000D3070" w:rsidRPr="00AE1BE5" w:rsidRDefault="000D3070" w:rsidP="00C141BB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«цели предоставления субсидий с указанием наименования муниципальной  программы,   обеспечивающего достижение целей, показателей и результатов муниципальной программы, в случае если субсидии предоставляются в целях реализации соответствующей  муниципальной  программы.</w:t>
      </w:r>
      <w:r w:rsidRPr="00AE1B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E1BE5">
        <w:rPr>
          <w:rFonts w:ascii="Times New Roman" w:hAnsi="Times New Roman" w:cs="Times New Roman"/>
          <w:sz w:val="24"/>
          <w:szCs w:val="24"/>
        </w:rPr>
        <w:t>Значение результатов предоставления субсидии, которые должны быть конкретными, измеримыми и соответствовать результатам муниципальной программы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</w:t>
      </w:r>
      <w:r>
        <w:rPr>
          <w:rFonts w:ascii="Times New Roman" w:hAnsi="Times New Roman" w:cs="Times New Roman"/>
          <w:sz w:val="24"/>
          <w:szCs w:val="24"/>
        </w:rPr>
        <w:t>ьтатов соответствующих проектов</w:t>
      </w:r>
      <w:r w:rsidRPr="00AE1BE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3070" w:rsidRPr="005C495C" w:rsidRDefault="000D3070" w:rsidP="00F6237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2) раздела 3 «Сроки и порядок представления отчетности» </w:t>
      </w:r>
      <w:r w:rsidRPr="005C495C">
        <w:rPr>
          <w:rFonts w:ascii="Times New Roman" w:hAnsi="Times New Roman" w:cs="Times New Roman"/>
          <w:sz w:val="24"/>
          <w:szCs w:val="24"/>
        </w:rPr>
        <w:t>дополнить  пунктом 3.4.  следующего содержания:</w:t>
      </w:r>
    </w:p>
    <w:p w:rsidR="000D3070" w:rsidRPr="001E5482" w:rsidRDefault="000D3070" w:rsidP="00F62374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E5482">
        <w:rPr>
          <w:rFonts w:ascii="Times New Roman" w:hAnsi="Times New Roman" w:cs="Times New Roman"/>
          <w:caps/>
          <w:sz w:val="24"/>
          <w:szCs w:val="24"/>
        </w:rPr>
        <w:t xml:space="preserve">   «3.4.</w:t>
      </w:r>
      <w:r w:rsidRPr="001E5482">
        <w:rPr>
          <w:rFonts w:ascii="Times New Roman" w:hAnsi="Times New Roman" w:cs="Times New Roman"/>
          <w:sz w:val="24"/>
          <w:szCs w:val="24"/>
        </w:rPr>
        <w:t xml:space="preserve"> Требования к  отчетности о реализации плана мероприятий по достижению результатов предоставления субсидии, иных показателей (при их установлении) и отчетности об осуществлении расходов, источником финансового обеспечения которых является субсидия, и право органа-учредителя устанавливать в соглашении формы представления учреждением дополнительной отчетности и сроки их представления.</w:t>
      </w:r>
    </w:p>
    <w:p w:rsidR="000D3070" w:rsidRPr="001E5482" w:rsidRDefault="000D3070" w:rsidP="00F62374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E5482">
        <w:rPr>
          <w:rFonts w:ascii="Times New Roman" w:hAnsi="Times New Roman" w:cs="Times New Roman"/>
          <w:sz w:val="24"/>
          <w:szCs w:val="24"/>
        </w:rPr>
        <w:t>При предоставлении субсидий учреждениям, осуществляющим в установленных федеральными законами, законами субъектов Российской Федерации, муниципальными правовыми актами случаях функции и полномочия главного распорядителя и получателя средств бюджетов бюджетной системы Российской Федерации,  отчетность о реализации плана мероприятий по достижению результатов предоставления субсидии и отчетность об осуществлении расходов, источником финансового обеспечения которых является субсидия, формируются по формам, финансовым органом муниципального образования».</w:t>
      </w:r>
    </w:p>
    <w:p w:rsidR="000D3070" w:rsidRPr="001E5482" w:rsidRDefault="000D3070" w:rsidP="00F62374">
      <w:pPr>
        <w:spacing w:after="0"/>
        <w:rPr>
          <w:rFonts w:ascii="Times New Roman" w:hAnsi="Times New Roman" w:cs="Times New Roman"/>
          <w:caps/>
          <w:sz w:val="24"/>
          <w:szCs w:val="24"/>
        </w:rPr>
      </w:pPr>
    </w:p>
    <w:p w:rsidR="000D3070" w:rsidRDefault="000D3070" w:rsidP="00A54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 xml:space="preserve">      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6D2">
        <w:rPr>
          <w:rFonts w:ascii="Times New Roman" w:hAnsi="Times New Roman" w:cs="Times New Roman"/>
          <w:sz w:val="24"/>
          <w:szCs w:val="24"/>
        </w:rPr>
        <w:t xml:space="preserve">Внести </w:t>
      </w:r>
      <w:r>
        <w:rPr>
          <w:rFonts w:ascii="Times New Roman" w:hAnsi="Times New Roman" w:cs="Times New Roman"/>
          <w:sz w:val="24"/>
          <w:szCs w:val="24"/>
        </w:rPr>
        <w:t xml:space="preserve"> в  приложение № 1</w:t>
      </w:r>
      <w:r w:rsidRPr="00025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Типовая  форма  соглашение  о предоставлении субсидии  к Порядку</w:t>
      </w:r>
      <w:r w:rsidRPr="00CC2FD9">
        <w:rPr>
          <w:rFonts w:ascii="Times New Roman" w:hAnsi="Times New Roman" w:cs="Times New Roman"/>
          <w:sz w:val="24"/>
          <w:szCs w:val="24"/>
        </w:rPr>
        <w:t xml:space="preserve"> определения </w:t>
      </w:r>
      <w:r>
        <w:rPr>
          <w:rFonts w:ascii="Times New Roman" w:hAnsi="Times New Roman" w:cs="Times New Roman"/>
          <w:sz w:val="24"/>
          <w:szCs w:val="24"/>
        </w:rPr>
        <w:t xml:space="preserve"> объема и условий предоставления  </w:t>
      </w:r>
      <w:r w:rsidRPr="00CC2FD9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FD9">
        <w:rPr>
          <w:rFonts w:ascii="Times New Roman" w:hAnsi="Times New Roman" w:cs="Times New Roman"/>
          <w:sz w:val="24"/>
          <w:szCs w:val="24"/>
        </w:rPr>
        <w:t xml:space="preserve">бюджетным и автономным учреждениям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FD9">
        <w:rPr>
          <w:rFonts w:ascii="Times New Roman" w:hAnsi="Times New Roman" w:cs="Times New Roman"/>
          <w:sz w:val="24"/>
          <w:szCs w:val="24"/>
        </w:rPr>
        <w:t>субсидий на иные цел</w:t>
      </w:r>
      <w:r>
        <w:rPr>
          <w:rFonts w:ascii="Times New Roman" w:hAnsi="Times New Roman" w:cs="Times New Roman"/>
          <w:sz w:val="24"/>
          <w:szCs w:val="24"/>
        </w:rPr>
        <w:t>и, утвержденного  постановлением  Администрации</w:t>
      </w:r>
      <w:r w:rsidRPr="00CC2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CC2FD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28.12.2020г. № 68  </w:t>
      </w:r>
      <w:r w:rsidRPr="005546D2">
        <w:rPr>
          <w:rFonts w:ascii="Times New Roman" w:hAnsi="Times New Roman" w:cs="Times New Roman"/>
          <w:sz w:val="24"/>
          <w:szCs w:val="24"/>
        </w:rPr>
        <w:t>следующие  изменения и дополнения:</w:t>
      </w:r>
    </w:p>
    <w:p w:rsidR="000D3070" w:rsidRDefault="000D3070" w:rsidP="00A5424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C495C">
        <w:rPr>
          <w:rFonts w:ascii="Times New Roman" w:hAnsi="Times New Roman" w:cs="Times New Roman"/>
          <w:b/>
          <w:bCs/>
          <w:sz w:val="24"/>
          <w:szCs w:val="24"/>
        </w:rPr>
        <w:t>раздел 1 «Предмет соглашения»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BE5">
        <w:rPr>
          <w:rFonts w:ascii="Times New Roman" w:hAnsi="Times New Roman" w:cs="Times New Roman"/>
          <w:b/>
          <w:bCs/>
          <w:sz w:val="24"/>
          <w:szCs w:val="24"/>
        </w:rPr>
        <w:t>дополнить  пунктом 1.8.</w:t>
      </w:r>
      <w:r>
        <w:rPr>
          <w:rFonts w:ascii="Times New Roman" w:hAnsi="Times New Roman" w:cs="Times New Roman"/>
          <w:sz w:val="24"/>
          <w:szCs w:val="24"/>
        </w:rPr>
        <w:t xml:space="preserve">  следующего содержания:</w:t>
      </w:r>
    </w:p>
    <w:p w:rsidR="000D3070" w:rsidRPr="00F95B5A" w:rsidRDefault="000D3070" w:rsidP="00A5424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«1.8. </w:t>
      </w:r>
      <w:r w:rsidRPr="00F95B5A">
        <w:rPr>
          <w:rFonts w:ascii="Times New Roman" w:hAnsi="Times New Roman" w:cs="Times New Roman"/>
          <w:sz w:val="24"/>
          <w:szCs w:val="24"/>
        </w:rPr>
        <w:t>требования, которым должно соответствовать учреждение на дату, определенную правовым актом, или на 1-е число месяца, предшествующего месяцу, в котором планируется заключение соглашения либо принятие решения о предоставлении субсидии, в том числе:</w:t>
      </w:r>
    </w:p>
    <w:p w:rsidR="000D3070" w:rsidRDefault="000D3070" w:rsidP="00A5424C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95B5A">
        <w:rPr>
          <w:rFonts w:ascii="Times New Roman" w:hAnsi="Times New Roman" w:cs="Times New Roman"/>
          <w:sz w:val="24"/>
          <w:szCs w:val="24"/>
        </w:rPr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 субъекта Российской Федерации, муниципальными правовыми актами местной администрации;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D3070" w:rsidRPr="009C769C" w:rsidRDefault="000D3070" w:rsidP="009C76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C769C">
        <w:rPr>
          <w:rFonts w:ascii="Times New Roman" w:hAnsi="Times New Roman" w:cs="Times New Roman"/>
          <w:sz w:val="24"/>
          <w:szCs w:val="24"/>
          <w:lang w:eastAsia="en-US"/>
        </w:rPr>
        <w:t xml:space="preserve">          2</w:t>
      </w:r>
      <w:r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Pr="00C225A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пункт </w:t>
      </w:r>
      <w:r w:rsidRPr="00C225A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2.3.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AE1BE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дополнить подпунктами  2.3.4</w:t>
      </w:r>
      <w:r w:rsidRPr="00AE1BE5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en-US"/>
        </w:rPr>
        <w:t>1</w:t>
      </w:r>
      <w:r w:rsidRPr="00AE1BE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, 2.3.5</w:t>
      </w:r>
      <w:r w:rsidRPr="00AE1BE5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en-US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</w:t>
      </w:r>
      <w:r w:rsidRPr="00DE15B0">
        <w:rPr>
          <w:rFonts w:ascii="Times New Roman" w:hAnsi="Times New Roman" w:cs="Times New Roman"/>
          <w:sz w:val="24"/>
          <w:szCs w:val="24"/>
          <w:lang w:eastAsia="en-US"/>
        </w:rPr>
        <w:t>следующего содержания:</w:t>
      </w:r>
    </w:p>
    <w:p w:rsidR="000D3070" w:rsidRPr="00DE15B0" w:rsidRDefault="000D3070" w:rsidP="00362C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а) </w:t>
      </w:r>
      <w:r w:rsidRPr="00DE15B0">
        <w:rPr>
          <w:rFonts w:ascii="Times New Roman" w:hAnsi="Times New Roman" w:cs="Times New Roman"/>
          <w:sz w:val="24"/>
          <w:szCs w:val="24"/>
          <w:lang w:eastAsia="en-US"/>
        </w:rPr>
        <w:t>«2.3.4</w:t>
      </w:r>
      <w:r w:rsidRPr="00DE15B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1</w:t>
      </w:r>
      <w:r w:rsidRPr="00DE15B0">
        <w:rPr>
          <w:rFonts w:ascii="Times New Roman" w:hAnsi="Times New Roman" w:cs="Times New Roman"/>
          <w:sz w:val="24"/>
          <w:szCs w:val="24"/>
          <w:lang w:eastAsia="en-US"/>
        </w:rPr>
        <w:t>. обеспечить выполнение Плана мероприятий по достижению результатов предоставления субсидии, установленного в приложении № </w:t>
      </w:r>
      <w:r w:rsidRPr="00DE15B0">
        <w:rPr>
          <w:rFonts w:ascii="Times New Roman" w:hAnsi="Times New Roman" w:cs="Times New Roman"/>
          <w:sz w:val="24"/>
          <w:szCs w:val="24"/>
        </w:rPr>
        <w:t>2</w:t>
      </w:r>
      <w:r w:rsidRPr="00DE15B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E15B0">
        <w:rPr>
          <w:rFonts w:ascii="Times New Roman" w:hAnsi="Times New Roman" w:cs="Times New Roman"/>
          <w:sz w:val="24"/>
          <w:szCs w:val="24"/>
          <w:lang w:eastAsia="en-US"/>
        </w:rPr>
        <w:t xml:space="preserve"> к настоящему Соглашению, являющимся неотъемлемой частью настоящего Соглашения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>»;</w:t>
      </w:r>
    </w:p>
    <w:p w:rsidR="000D3070" w:rsidRPr="00A110EF" w:rsidRDefault="000D3070" w:rsidP="00A110E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б) </w:t>
      </w:r>
      <w:r w:rsidRPr="00DE15B0">
        <w:rPr>
          <w:rFonts w:ascii="Times New Roman" w:hAnsi="Times New Roman" w:cs="Times New Roman"/>
          <w:sz w:val="24"/>
          <w:szCs w:val="24"/>
          <w:lang w:eastAsia="en-US"/>
        </w:rPr>
        <w:t>«2.3.5</w:t>
      </w:r>
      <w:r w:rsidRPr="00DE15B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1</w:t>
      </w:r>
      <w:r w:rsidRPr="00DE15B0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предоставлять </w:t>
      </w:r>
      <w:r w:rsidRPr="00DE15B0">
        <w:rPr>
          <w:rFonts w:ascii="Times New Roman" w:hAnsi="Times New Roman" w:cs="Times New Roman"/>
          <w:sz w:val="24"/>
          <w:szCs w:val="24"/>
          <w:lang w:eastAsia="en-US"/>
        </w:rPr>
        <w:t xml:space="preserve">отчет о выполнении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Плана мероприятий по достижению </w:t>
      </w:r>
      <w:r w:rsidRPr="00DE15B0">
        <w:rPr>
          <w:rFonts w:ascii="Times New Roman" w:hAnsi="Times New Roman" w:cs="Times New Roman"/>
          <w:sz w:val="24"/>
          <w:szCs w:val="24"/>
          <w:lang w:eastAsia="en-US"/>
        </w:rPr>
        <w:t xml:space="preserve">результатов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E15B0">
        <w:rPr>
          <w:rFonts w:ascii="Times New Roman" w:hAnsi="Times New Roman" w:cs="Times New Roman"/>
          <w:sz w:val="24"/>
          <w:szCs w:val="24"/>
          <w:lang w:eastAsia="en-US"/>
        </w:rPr>
        <w:t xml:space="preserve">предоставления субсидии по форме в соответствии с приложением № </w:t>
      </w:r>
      <w:r w:rsidRPr="00DE15B0">
        <w:rPr>
          <w:rFonts w:ascii="Times New Roman" w:hAnsi="Times New Roman" w:cs="Times New Roman"/>
          <w:sz w:val="24"/>
          <w:szCs w:val="24"/>
        </w:rPr>
        <w:t>3</w:t>
      </w:r>
      <w:r w:rsidRPr="00DE15B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E15B0">
        <w:rPr>
          <w:rFonts w:ascii="Times New Roman" w:hAnsi="Times New Roman" w:cs="Times New Roman"/>
          <w:sz w:val="24"/>
          <w:szCs w:val="24"/>
          <w:lang w:eastAsia="en-US"/>
        </w:rPr>
        <w:t xml:space="preserve"> к настоящему Соглашению, являющимся неотъемлемой частью настоящего Соглашения;».</w:t>
      </w:r>
    </w:p>
    <w:p w:rsidR="000D3070" w:rsidRDefault="000D3070" w:rsidP="00A54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3) </w:t>
      </w:r>
      <w:r w:rsidRPr="00A110EF">
        <w:rPr>
          <w:rFonts w:ascii="Times New Roman" w:hAnsi="Times New Roman" w:cs="Times New Roman"/>
          <w:b/>
          <w:bCs/>
          <w:sz w:val="24"/>
          <w:szCs w:val="24"/>
        </w:rPr>
        <w:t>пункт 4.6  раздела 4 «Заключительные положения»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0D3070" w:rsidRPr="00034D29" w:rsidRDefault="000D3070" w:rsidP="00A54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«4.6. </w:t>
      </w:r>
      <w:r w:rsidRPr="00CC2FD9">
        <w:rPr>
          <w:rFonts w:ascii="Times New Roman" w:hAnsi="Times New Roman" w:cs="Times New Roman"/>
          <w:sz w:val="24"/>
          <w:szCs w:val="24"/>
        </w:rPr>
        <w:t>Расторжение настоящего Соглашения администрацией муниципального образования в одностороннем порядке возможно в случае не достижения Учреждением установленных настоящим Соглашением показателей результативности предоставлени</w:t>
      </w:r>
      <w:r>
        <w:rPr>
          <w:rFonts w:ascii="Times New Roman" w:hAnsi="Times New Roman" w:cs="Times New Roman"/>
          <w:sz w:val="24"/>
          <w:szCs w:val="24"/>
        </w:rPr>
        <w:t xml:space="preserve">я субсидии или иных показателей, в том числе в связи с </w:t>
      </w:r>
      <w:r w:rsidRPr="00034D29">
        <w:rPr>
          <w:rFonts w:ascii="Times New Roman" w:hAnsi="Times New Roman" w:cs="Times New Roman"/>
          <w:sz w:val="24"/>
          <w:szCs w:val="24"/>
        </w:rPr>
        <w:t>реорганизацией (за исключением реорганизации в форме присоединения) или ликвидацией учреждения</w:t>
      </w:r>
      <w:r>
        <w:rPr>
          <w:rFonts w:ascii="Times New Roman" w:hAnsi="Times New Roman" w:cs="Times New Roman"/>
          <w:sz w:val="24"/>
          <w:szCs w:val="24"/>
        </w:rPr>
        <w:t>.»</w:t>
      </w:r>
    </w:p>
    <w:p w:rsidR="000D3070" w:rsidRDefault="000D3070" w:rsidP="00A54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4</w:t>
      </w:r>
      <w:r w:rsidRPr="002437E9">
        <w:rPr>
          <w:rFonts w:ascii="Times New Roman" w:hAnsi="Times New Roman" w:cs="Times New Roman"/>
          <w:sz w:val="24"/>
          <w:szCs w:val="24"/>
          <w:lang w:eastAsia="en-US"/>
        </w:rPr>
        <w:t>)  Дополнить приложением 2</w:t>
      </w:r>
      <w:r w:rsidRPr="002437E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1</w:t>
      </w:r>
      <w:r w:rsidRPr="002437E9">
        <w:rPr>
          <w:rFonts w:ascii="Times New Roman" w:hAnsi="Times New Roman" w:cs="Times New Roman"/>
          <w:sz w:val="24"/>
          <w:szCs w:val="24"/>
          <w:lang w:eastAsia="en-US"/>
        </w:rPr>
        <w:t xml:space="preserve"> следующего содержания:</w:t>
      </w:r>
    </w:p>
    <w:p w:rsidR="000D3070" w:rsidRDefault="000D3070" w:rsidP="00A54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3070" w:rsidRDefault="000D3070" w:rsidP="00A54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3070" w:rsidRDefault="000D3070" w:rsidP="00A54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3070" w:rsidRDefault="000D3070" w:rsidP="00A54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3070" w:rsidRDefault="000D3070" w:rsidP="00A54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3070" w:rsidRDefault="000D3070" w:rsidP="00A54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3070" w:rsidRDefault="000D3070" w:rsidP="00A54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3070" w:rsidRDefault="000D3070" w:rsidP="00A54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3070" w:rsidRDefault="000D3070" w:rsidP="00A54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3070" w:rsidRDefault="000D3070" w:rsidP="00A54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3070" w:rsidRDefault="000D3070" w:rsidP="00A54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3070" w:rsidRDefault="000D3070" w:rsidP="00A54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3070" w:rsidRDefault="000D3070" w:rsidP="00A54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3070" w:rsidRDefault="000D3070" w:rsidP="00A54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3070" w:rsidRDefault="000D3070" w:rsidP="00A54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3070" w:rsidRDefault="000D3070" w:rsidP="00A54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3070" w:rsidRDefault="000D3070" w:rsidP="00A54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3070" w:rsidRDefault="000D3070" w:rsidP="00A54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3070" w:rsidRPr="00EF1CC1" w:rsidRDefault="000D3070" w:rsidP="00EF1CC1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1B70A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D3070" w:rsidRPr="00362C5D" w:rsidRDefault="000D3070" w:rsidP="00BD3F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62C5D">
        <w:rPr>
          <w:rFonts w:ascii="Times New Roman" w:hAnsi="Times New Roman" w:cs="Times New Roman"/>
          <w:sz w:val="24"/>
          <w:szCs w:val="24"/>
        </w:rPr>
        <w:t xml:space="preserve">к типовой форме соглашения </w:t>
      </w:r>
    </w:p>
    <w:p w:rsidR="000D3070" w:rsidRPr="00362C5D" w:rsidRDefault="000D3070" w:rsidP="00BD3F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муниципальным   </w:t>
      </w:r>
    </w:p>
    <w:p w:rsidR="000D3070" w:rsidRPr="00362C5D" w:rsidRDefault="000D3070" w:rsidP="00BD3F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 xml:space="preserve">бюджетным  и автономным учреждениям </w:t>
      </w:r>
    </w:p>
    <w:p w:rsidR="000D3070" w:rsidRPr="00362C5D" w:rsidRDefault="000D3070" w:rsidP="00BD3F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 xml:space="preserve">субсидий на  иные цели </w:t>
      </w:r>
    </w:p>
    <w:p w:rsidR="000D3070" w:rsidRPr="007A3655" w:rsidRDefault="000D3070" w:rsidP="00EF1CC1">
      <w:pPr>
        <w:pStyle w:val="ConsPlusNormal"/>
        <w:jc w:val="right"/>
      </w:pPr>
      <w:r>
        <w:t xml:space="preserve"> </w:t>
      </w:r>
      <w:r w:rsidRPr="007A3655">
        <w:t xml:space="preserve"> </w:t>
      </w:r>
    </w:p>
    <w:p w:rsidR="000D3070" w:rsidRPr="002437E9" w:rsidRDefault="000D3070" w:rsidP="00EF1C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2.45pt;margin-top:9.3pt;width:250.75pt;height:65.25pt;z-index:251658240" strokecolor="white">
            <v:textbox style="mso-next-textbox:#_x0000_s1026">
              <w:txbxContent>
                <w:p w:rsidR="000D3070" w:rsidRPr="001B70A0" w:rsidRDefault="000D3070" w:rsidP="00A5424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0D3070" w:rsidRDefault="000D3070" w:rsidP="00A542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0D3070" w:rsidRPr="001B70A0" w:rsidRDefault="000D3070" w:rsidP="00A542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30.6pt;margin-top:2.35pt;width:240.7pt;height:112.5pt;z-index:251659264" strokecolor="white">
            <v:textbox style="mso-next-textbox:#_x0000_s1027">
              <w:txbxContent>
                <w:p w:rsidR="000D3070" w:rsidRPr="00762758" w:rsidRDefault="000D3070" w:rsidP="00EF1CC1">
                  <w:pPr>
                    <w:rPr>
                      <w:sz w:val="28"/>
                      <w:szCs w:val="28"/>
                      <w:vertAlign w:val="superscript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0D3070" w:rsidRPr="007A3655" w:rsidRDefault="000D3070" w:rsidP="00EF1CC1">
                  <w:pPr>
                    <w:pStyle w:val="ConsPlusNormal"/>
                  </w:pPr>
                  <w:r>
                    <w:t xml:space="preserve"> </w:t>
                  </w:r>
                </w:p>
                <w:p w:rsidR="000D3070" w:rsidRPr="00924767" w:rsidRDefault="000D3070" w:rsidP="00A5424C">
                  <w:pPr>
                    <w:rPr>
                      <w:sz w:val="28"/>
                      <w:szCs w:val="28"/>
                      <w:vertAlign w:val="superscript"/>
                    </w:rPr>
                  </w:pPr>
                </w:p>
              </w:txbxContent>
            </v:textbox>
          </v:shape>
        </w:pict>
      </w:r>
    </w:p>
    <w:p w:rsidR="000D3070" w:rsidRDefault="000D3070" w:rsidP="00A5424C">
      <w:pPr>
        <w:tabs>
          <w:tab w:val="left" w:pos="2130"/>
        </w:tabs>
        <w:spacing w:after="12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                                </w:t>
      </w:r>
      <w:r w:rsidRPr="002437E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План мероприятий </w:t>
      </w:r>
    </w:p>
    <w:p w:rsidR="000D3070" w:rsidRDefault="000D3070" w:rsidP="00A5424C">
      <w:pPr>
        <w:tabs>
          <w:tab w:val="left" w:pos="2130"/>
        </w:tabs>
        <w:spacing w:after="12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                     </w:t>
      </w:r>
      <w:r w:rsidRPr="002437E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по достижению результатов </w:t>
      </w:r>
    </w:p>
    <w:p w:rsidR="000D3070" w:rsidRPr="00B17F15" w:rsidRDefault="000D3070" w:rsidP="00A5424C">
      <w:pPr>
        <w:tabs>
          <w:tab w:val="left" w:pos="2130"/>
        </w:tabs>
        <w:spacing w:after="12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                      </w:t>
      </w:r>
      <w:r w:rsidRPr="002437E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предоставления субсидии</w:t>
      </w:r>
    </w:p>
    <w:tbl>
      <w:tblPr>
        <w:tblpPr w:leftFromText="180" w:rightFromText="180" w:vertAnchor="text" w:horzAnchor="margin" w:tblpXSpec="right" w:tblpY="7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1"/>
        <w:gridCol w:w="1778"/>
      </w:tblGrid>
      <w:tr w:rsidR="000D3070" w:rsidRPr="00823775">
        <w:tc>
          <w:tcPr>
            <w:tcW w:w="1201" w:type="dxa"/>
            <w:tcBorders>
              <w:top w:val="nil"/>
              <w:left w:val="nil"/>
              <w:bottom w:val="nil"/>
            </w:tcBorders>
          </w:tcPr>
          <w:p w:rsidR="000D3070" w:rsidRPr="002437E9" w:rsidRDefault="000D3070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D3070" w:rsidRPr="002437E9" w:rsidRDefault="000D3070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7E9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0D3070" w:rsidRPr="00823775">
        <w:tc>
          <w:tcPr>
            <w:tcW w:w="1201" w:type="dxa"/>
            <w:tcBorders>
              <w:top w:val="nil"/>
              <w:left w:val="nil"/>
              <w:bottom w:val="nil"/>
            </w:tcBorders>
          </w:tcPr>
          <w:p w:rsidR="000D3070" w:rsidRPr="002437E9" w:rsidRDefault="000D3070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7E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D3070" w:rsidRPr="002437E9" w:rsidRDefault="000D3070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D3070" w:rsidRPr="002437E9" w:rsidRDefault="000D3070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70" w:rsidRPr="0082377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</w:tcBorders>
            <w:vAlign w:val="bottom"/>
          </w:tcPr>
          <w:p w:rsidR="000D3070" w:rsidRPr="002437E9" w:rsidRDefault="000D3070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7E9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1778" w:type="dxa"/>
          </w:tcPr>
          <w:p w:rsidR="000D3070" w:rsidRPr="002437E9" w:rsidRDefault="000D3070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70" w:rsidRPr="0082377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</w:tcBorders>
            <w:vAlign w:val="bottom"/>
          </w:tcPr>
          <w:p w:rsidR="000D3070" w:rsidRPr="002437E9" w:rsidRDefault="000D3070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7E9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</w:t>
            </w:r>
          </w:p>
        </w:tc>
        <w:tc>
          <w:tcPr>
            <w:tcW w:w="1778" w:type="dxa"/>
          </w:tcPr>
          <w:p w:rsidR="000D3070" w:rsidRPr="002437E9" w:rsidRDefault="000D3070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70" w:rsidRPr="0082377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</w:tcBorders>
            <w:vAlign w:val="bottom"/>
          </w:tcPr>
          <w:p w:rsidR="000D3070" w:rsidRPr="002437E9" w:rsidRDefault="000D3070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70" w:rsidRPr="002437E9" w:rsidRDefault="000D3070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70" w:rsidRPr="002437E9" w:rsidRDefault="000D3070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70" w:rsidRPr="002437E9" w:rsidRDefault="000D3070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70" w:rsidRPr="002437E9" w:rsidRDefault="000D3070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70" w:rsidRPr="002437E9" w:rsidRDefault="000D3070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70" w:rsidRPr="002437E9" w:rsidRDefault="000D3070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7E9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  <w:r w:rsidRPr="002437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8" w:type="dxa"/>
          </w:tcPr>
          <w:p w:rsidR="000D3070" w:rsidRPr="002437E9" w:rsidRDefault="000D3070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70" w:rsidRPr="0082377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</w:tcBorders>
            <w:vAlign w:val="bottom"/>
          </w:tcPr>
          <w:p w:rsidR="000D3070" w:rsidRPr="002437E9" w:rsidRDefault="000D3070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437E9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  <w:r w:rsidRPr="002437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78" w:type="dxa"/>
          </w:tcPr>
          <w:p w:rsidR="000D3070" w:rsidRPr="002437E9" w:rsidRDefault="000D3070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70" w:rsidRPr="0082377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</w:tcBorders>
            <w:vAlign w:val="bottom"/>
          </w:tcPr>
          <w:p w:rsidR="000D3070" w:rsidRPr="002437E9" w:rsidRDefault="000D3070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D3070" w:rsidRPr="002437E9" w:rsidRDefault="000D3070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070" w:rsidRPr="002437E9" w:rsidRDefault="000D3070" w:rsidP="00A5424C">
      <w:pPr>
        <w:tabs>
          <w:tab w:val="left" w:pos="2130"/>
          <w:tab w:val="left" w:pos="3555"/>
          <w:tab w:val="center" w:pos="4535"/>
        </w:tabs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ab/>
      </w:r>
      <w:r w:rsidRPr="002437E9">
        <w:rPr>
          <w:rFonts w:ascii="Times New Roman" w:hAnsi="Times New Roman" w:cs="Times New Roman"/>
          <w:sz w:val="24"/>
          <w:szCs w:val="24"/>
        </w:rPr>
        <w:tab/>
      </w:r>
    </w:p>
    <w:p w:rsidR="000D3070" w:rsidRPr="002437E9" w:rsidRDefault="000D3070" w:rsidP="00A5424C">
      <w:pPr>
        <w:tabs>
          <w:tab w:val="left" w:pos="2130"/>
          <w:tab w:val="left" w:pos="3555"/>
          <w:tab w:val="center" w:pos="45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 xml:space="preserve"> на 20___ год</w:t>
      </w:r>
    </w:p>
    <w:p w:rsidR="000D3070" w:rsidRPr="002437E9" w:rsidRDefault="000D3070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3070" w:rsidRPr="002437E9" w:rsidRDefault="000D3070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 xml:space="preserve">Наименование Учредителя ___________________ </w:t>
      </w:r>
    </w:p>
    <w:p w:rsidR="000D3070" w:rsidRPr="002437E9" w:rsidRDefault="000D3070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3070" w:rsidRPr="002437E9" w:rsidRDefault="000D3070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3070" w:rsidRPr="002437E9" w:rsidRDefault="000D3070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>Наименование Учреждения __________________</w:t>
      </w:r>
    </w:p>
    <w:p w:rsidR="000D3070" w:rsidRPr="002437E9" w:rsidRDefault="000D3070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>Наименование федерального проекта/</w:t>
      </w:r>
    </w:p>
    <w:p w:rsidR="000D3070" w:rsidRPr="002437E9" w:rsidRDefault="000D3070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>регионального проекта /</w:t>
      </w:r>
    </w:p>
    <w:p w:rsidR="000D3070" w:rsidRPr="002437E9" w:rsidRDefault="000D3070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 xml:space="preserve">государственной программы </w:t>
      </w:r>
    </w:p>
    <w:p w:rsidR="000D3070" w:rsidRPr="002437E9" w:rsidRDefault="000D3070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>Российской Федерации/</w:t>
      </w:r>
    </w:p>
    <w:p w:rsidR="000D3070" w:rsidRPr="002437E9" w:rsidRDefault="000D3070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>государственной программы</w:t>
      </w:r>
    </w:p>
    <w:p w:rsidR="000D3070" w:rsidRPr="002437E9" w:rsidRDefault="000D3070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2437E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437E9">
        <w:rPr>
          <w:rFonts w:ascii="Times New Roman" w:hAnsi="Times New Roman" w:cs="Times New Roman"/>
          <w:sz w:val="24"/>
          <w:szCs w:val="24"/>
        </w:rPr>
        <w:t xml:space="preserve">            ___________________</w:t>
      </w:r>
    </w:p>
    <w:p w:rsidR="000D3070" w:rsidRPr="002437E9" w:rsidRDefault="000D3070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>Наименование субсидии  ___________________</w:t>
      </w:r>
    </w:p>
    <w:p w:rsidR="000D3070" w:rsidRPr="002437E9" w:rsidRDefault="000D3070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>Вид документа      _________________________</w:t>
      </w:r>
    </w:p>
    <w:p w:rsidR="000D3070" w:rsidRPr="002437E9" w:rsidRDefault="000D3070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437E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437E9">
        <w:rPr>
          <w:rFonts w:ascii="Times New Roman" w:hAnsi="Times New Roman" w:cs="Times New Roman"/>
          <w:sz w:val="24"/>
          <w:szCs w:val="24"/>
        </w:rPr>
        <w:t xml:space="preserve"> (первичный – «0», уточненный – «1», «2», «…»)</w:t>
      </w:r>
      <w:r w:rsidRPr="002437E9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0D3070" w:rsidRDefault="000D3070" w:rsidP="00A5424C">
      <w:pPr>
        <w:rPr>
          <w:rFonts w:ascii="Times New Roman" w:hAnsi="Times New Roman" w:cs="Times New Roman"/>
          <w:sz w:val="24"/>
          <w:szCs w:val="24"/>
        </w:rPr>
      </w:pPr>
    </w:p>
    <w:p w:rsidR="000D3070" w:rsidRDefault="000D3070" w:rsidP="00A5424C">
      <w:pPr>
        <w:rPr>
          <w:rFonts w:ascii="Times New Roman" w:hAnsi="Times New Roman" w:cs="Times New Roman"/>
          <w:sz w:val="24"/>
          <w:szCs w:val="24"/>
        </w:rPr>
      </w:pPr>
    </w:p>
    <w:p w:rsidR="000D3070" w:rsidRDefault="000D3070" w:rsidP="00A5424C">
      <w:pPr>
        <w:rPr>
          <w:rFonts w:ascii="Times New Roman" w:hAnsi="Times New Roman" w:cs="Times New Roman"/>
          <w:sz w:val="24"/>
          <w:szCs w:val="24"/>
        </w:rPr>
      </w:pPr>
    </w:p>
    <w:p w:rsidR="000D3070" w:rsidRDefault="000D3070" w:rsidP="00A5424C">
      <w:pPr>
        <w:rPr>
          <w:rFonts w:ascii="Times New Roman" w:hAnsi="Times New Roman" w:cs="Times New Roman"/>
          <w:sz w:val="24"/>
          <w:szCs w:val="24"/>
        </w:rPr>
      </w:pPr>
    </w:p>
    <w:p w:rsidR="000D3070" w:rsidRDefault="000D3070" w:rsidP="00A5424C">
      <w:pPr>
        <w:rPr>
          <w:rFonts w:ascii="Times New Roman" w:hAnsi="Times New Roman" w:cs="Times New Roman"/>
          <w:sz w:val="24"/>
          <w:szCs w:val="24"/>
        </w:rPr>
      </w:pPr>
    </w:p>
    <w:p w:rsidR="000D3070" w:rsidRDefault="000D3070" w:rsidP="00A5424C">
      <w:pPr>
        <w:rPr>
          <w:rFonts w:ascii="Times New Roman" w:hAnsi="Times New Roman" w:cs="Times New Roman"/>
          <w:sz w:val="24"/>
          <w:szCs w:val="24"/>
        </w:rPr>
      </w:pPr>
    </w:p>
    <w:p w:rsidR="000D3070" w:rsidRDefault="000D3070" w:rsidP="00A5424C">
      <w:pPr>
        <w:rPr>
          <w:rFonts w:ascii="Times New Roman" w:hAnsi="Times New Roman" w:cs="Times New Roman"/>
          <w:sz w:val="24"/>
          <w:szCs w:val="24"/>
        </w:rPr>
      </w:pPr>
    </w:p>
    <w:p w:rsidR="000D3070" w:rsidRDefault="000D3070" w:rsidP="00A5424C">
      <w:pPr>
        <w:rPr>
          <w:rFonts w:ascii="Times New Roman" w:hAnsi="Times New Roman" w:cs="Times New Roman"/>
          <w:sz w:val="24"/>
          <w:szCs w:val="24"/>
        </w:rPr>
      </w:pPr>
    </w:p>
    <w:p w:rsidR="000D3070" w:rsidRDefault="000D3070" w:rsidP="00A5424C">
      <w:pPr>
        <w:rPr>
          <w:rFonts w:ascii="Times New Roman" w:hAnsi="Times New Roman" w:cs="Times New Roman"/>
          <w:sz w:val="24"/>
          <w:szCs w:val="24"/>
        </w:rPr>
      </w:pPr>
    </w:p>
    <w:p w:rsidR="000D3070" w:rsidRDefault="000D3070" w:rsidP="00A5424C">
      <w:pPr>
        <w:rPr>
          <w:rFonts w:ascii="Times New Roman" w:hAnsi="Times New Roman" w:cs="Times New Roman"/>
          <w:sz w:val="24"/>
          <w:szCs w:val="24"/>
        </w:rPr>
      </w:pPr>
    </w:p>
    <w:p w:rsidR="000D3070" w:rsidRPr="002437E9" w:rsidRDefault="000D3070" w:rsidP="00A5424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1024"/>
        <w:gridCol w:w="1097"/>
        <w:gridCol w:w="2182"/>
        <w:gridCol w:w="2182"/>
      </w:tblGrid>
      <w:tr w:rsidR="000D3070" w:rsidRPr="00823775">
        <w:trPr>
          <w:trHeight w:val="675"/>
        </w:trPr>
        <w:tc>
          <w:tcPr>
            <w:tcW w:w="2802" w:type="dxa"/>
            <w:vMerge w:val="restart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предоставления субсидии</w:t>
            </w:r>
            <w:r w:rsidRPr="008237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21" w:type="dxa"/>
            <w:gridSpan w:val="2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r w:rsidRPr="008237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82" w:type="dxa"/>
            <w:vMerge w:val="restart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Плановое значение результата предоставления субсидии, контрольной точки</w:t>
            </w:r>
            <w:r w:rsidRPr="008237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82" w:type="dxa"/>
            <w:vMerge w:val="restart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Плановый срок достижения результата предоставления субсидии, контрольной точки на текущий финансовый год</w:t>
            </w:r>
            <w:r w:rsidRPr="008237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0D3070" w:rsidRPr="00823775">
        <w:trPr>
          <w:trHeight w:val="1666"/>
        </w:trPr>
        <w:tc>
          <w:tcPr>
            <w:tcW w:w="2802" w:type="dxa"/>
            <w:vMerge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наиме-нова-ние</w:t>
            </w:r>
          </w:p>
        </w:tc>
        <w:tc>
          <w:tcPr>
            <w:tcW w:w="1097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2182" w:type="dxa"/>
            <w:vMerge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3070" w:rsidRPr="00823775">
        <w:trPr>
          <w:trHeight w:val="273"/>
        </w:trPr>
        <w:tc>
          <w:tcPr>
            <w:tcW w:w="280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3070" w:rsidRPr="00823775">
        <w:trPr>
          <w:trHeight w:val="1030"/>
        </w:trPr>
        <w:tc>
          <w:tcPr>
            <w:tcW w:w="280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1024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70" w:rsidRPr="00823775">
        <w:trPr>
          <w:trHeight w:val="212"/>
        </w:trPr>
        <w:tc>
          <w:tcPr>
            <w:tcW w:w="280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Контрольная точка 1.1:</w:t>
            </w:r>
          </w:p>
        </w:tc>
        <w:tc>
          <w:tcPr>
            <w:tcW w:w="1024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70" w:rsidRPr="00823775">
        <w:trPr>
          <w:trHeight w:val="212"/>
        </w:trPr>
        <w:tc>
          <w:tcPr>
            <w:tcW w:w="280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24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70" w:rsidRPr="00823775">
        <w:trPr>
          <w:trHeight w:val="212"/>
        </w:trPr>
        <w:tc>
          <w:tcPr>
            <w:tcW w:w="280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1024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70" w:rsidRPr="00823775">
        <w:trPr>
          <w:trHeight w:val="212"/>
        </w:trPr>
        <w:tc>
          <w:tcPr>
            <w:tcW w:w="280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24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70" w:rsidRPr="00823775">
        <w:trPr>
          <w:trHeight w:val="212"/>
        </w:trPr>
        <w:tc>
          <w:tcPr>
            <w:tcW w:w="280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1024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70" w:rsidRPr="00823775">
        <w:trPr>
          <w:trHeight w:val="212"/>
        </w:trPr>
        <w:tc>
          <w:tcPr>
            <w:tcW w:w="280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Контрольная точка 2.1:</w:t>
            </w:r>
          </w:p>
        </w:tc>
        <w:tc>
          <w:tcPr>
            <w:tcW w:w="1024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70" w:rsidRPr="00823775">
        <w:trPr>
          <w:trHeight w:val="212"/>
        </w:trPr>
        <w:tc>
          <w:tcPr>
            <w:tcW w:w="280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24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70" w:rsidRPr="00823775">
        <w:trPr>
          <w:trHeight w:val="212"/>
        </w:trPr>
        <w:tc>
          <w:tcPr>
            <w:tcW w:w="280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1024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70" w:rsidRPr="00823775">
        <w:trPr>
          <w:trHeight w:val="212"/>
        </w:trPr>
        <w:tc>
          <w:tcPr>
            <w:tcW w:w="280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24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070" w:rsidRPr="002437E9" w:rsidRDefault="000D3070" w:rsidP="00A5424C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D3070" w:rsidRPr="002437E9" w:rsidRDefault="000D3070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37E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437E9">
        <w:rPr>
          <w:rFonts w:ascii="Times New Roman" w:hAnsi="Times New Roman" w:cs="Times New Roman"/>
          <w:sz w:val="24"/>
          <w:szCs w:val="24"/>
          <w:lang w:eastAsia="en-US"/>
        </w:rPr>
        <w:t>В случае, если предоставление субсидии осуществляется в рамках федерального проекта, регионального проекта, государственной программы Российской Федерации, государственной программы Курской области  указывается название соответствующего проекта и (или) программы и код БК, а в случае предоставления субсидии в рамках непрограммного направления - не заполняется. В кодовой зоне указываются 4 и 5 разряды целевой статьи расходов областного бюджета в соответствии с Соглашением.</w:t>
      </w:r>
    </w:p>
    <w:p w:rsidR="000D3070" w:rsidRPr="002437E9" w:rsidRDefault="000D3070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37E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2</w:t>
      </w:r>
      <w:r w:rsidRPr="002437E9">
        <w:rPr>
          <w:rFonts w:ascii="Times New Roman" w:hAnsi="Times New Roman" w:cs="Times New Roman"/>
          <w:sz w:val="24"/>
          <w:szCs w:val="24"/>
          <w:lang w:eastAsia="en-US"/>
        </w:rPr>
        <w:t xml:space="preserve"> В кодовой зоне указываются 13 - 17 разряды кода классификации расходов областного бюджета в соответствии с Соглашением.</w:t>
      </w:r>
    </w:p>
    <w:p w:rsidR="000D3070" w:rsidRPr="002437E9" w:rsidRDefault="000D3070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37E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Pr="002437E9">
        <w:rPr>
          <w:rFonts w:ascii="Times New Roman" w:hAnsi="Times New Roman" w:cs="Times New Roman"/>
          <w:sz w:val="24"/>
          <w:szCs w:val="24"/>
          <w:lang w:eastAsia="en-US"/>
        </w:rPr>
        <w:t xml:space="preserve"> При представлении уточненных значений указывается номер корректировки (например, «1», «2», «3», «...»).</w:t>
      </w:r>
    </w:p>
    <w:p w:rsidR="000D3070" w:rsidRPr="002437E9" w:rsidRDefault="000D3070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37E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4 </w:t>
      </w:r>
      <w:r w:rsidRPr="002437E9">
        <w:rPr>
          <w:rFonts w:ascii="Times New Roman" w:hAnsi="Times New Roman" w:cs="Times New Roman"/>
          <w:sz w:val="24"/>
          <w:szCs w:val="24"/>
          <w:lang w:eastAsia="en-US"/>
        </w:rPr>
        <w:t>Показатели по строкам «Результат предоставления субсидии» формируются в соответствии с показателями, установленными в приложении к Соглашению, сформир</w:t>
      </w:r>
      <w:r>
        <w:rPr>
          <w:rFonts w:ascii="Times New Roman" w:hAnsi="Times New Roman" w:cs="Times New Roman"/>
          <w:sz w:val="24"/>
          <w:szCs w:val="24"/>
          <w:lang w:eastAsia="en-US"/>
        </w:rPr>
        <w:t>ованному согласно приложению № 2</w:t>
      </w:r>
      <w:r w:rsidRPr="002437E9">
        <w:rPr>
          <w:rFonts w:ascii="Times New Roman" w:hAnsi="Times New Roman" w:cs="Times New Roman"/>
          <w:sz w:val="24"/>
          <w:szCs w:val="24"/>
          <w:lang w:eastAsia="en-US"/>
        </w:rPr>
        <w:t xml:space="preserve"> к Типовой форме, в котором определяются плановые значения и срок достижения результатов предоставления субсидии с указанием единиц измерения. </w:t>
      </w:r>
    </w:p>
    <w:p w:rsidR="000D3070" w:rsidRPr="002437E9" w:rsidRDefault="000D3070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37E9">
        <w:rPr>
          <w:rFonts w:ascii="Times New Roman" w:hAnsi="Times New Roman" w:cs="Times New Roman"/>
          <w:sz w:val="24"/>
          <w:szCs w:val="24"/>
          <w:lang w:eastAsia="en-US"/>
        </w:rPr>
        <w:t>Формирование графы 4 «Плановое значение результата предоставления субсидии, контрольной точки» осуществляется нарастающим итогом с начала текущего финансового года.</w:t>
      </w:r>
    </w:p>
    <w:p w:rsidR="000D3070" w:rsidRPr="002437E9" w:rsidRDefault="000D3070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37E9">
        <w:rPr>
          <w:rFonts w:ascii="Times New Roman" w:hAnsi="Times New Roman" w:cs="Times New Roman"/>
          <w:sz w:val="24"/>
          <w:szCs w:val="24"/>
          <w:lang w:eastAsia="en-US"/>
        </w:rPr>
        <w:t>Для строк «Контрольная точка»:</w:t>
      </w:r>
    </w:p>
    <w:p w:rsidR="000D3070" w:rsidRPr="002437E9" w:rsidRDefault="000D3070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37E9">
        <w:rPr>
          <w:rFonts w:ascii="Times New Roman" w:hAnsi="Times New Roman" w:cs="Times New Roman"/>
          <w:sz w:val="24"/>
          <w:szCs w:val="24"/>
          <w:lang w:eastAsia="en-US"/>
        </w:rPr>
        <w:t>в части графы 1 указываются наименования контрольных точек. Примеры наименования контрольных точек даны в таблице соотношения типов субсидий, результатов предоставления субсидии, контрольных точек, содержащейся в приложении № 1 к 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 29.09.2021 № 138н;</w:t>
      </w:r>
    </w:p>
    <w:p w:rsidR="000D3070" w:rsidRPr="002437E9" w:rsidRDefault="000D3070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37E9">
        <w:rPr>
          <w:rFonts w:ascii="Times New Roman" w:hAnsi="Times New Roman" w:cs="Times New Roman"/>
          <w:sz w:val="24"/>
          <w:szCs w:val="24"/>
          <w:lang w:eastAsia="en-US"/>
        </w:rPr>
        <w:t xml:space="preserve">графы 2 – 4 формируются в случае, если контрольные точки имеют измеримые в единицах измерения значения, при этом в </w:t>
      </w:r>
      <w:hyperlink r:id="rId4" w:history="1">
        <w:r w:rsidRPr="002437E9">
          <w:rPr>
            <w:rFonts w:ascii="Times New Roman" w:hAnsi="Times New Roman" w:cs="Times New Roman"/>
            <w:sz w:val="24"/>
            <w:szCs w:val="24"/>
            <w:lang w:eastAsia="en-US"/>
          </w:rPr>
          <w:t xml:space="preserve">графе </w:t>
        </w:r>
      </w:hyperlink>
      <w:r w:rsidRPr="002437E9">
        <w:rPr>
          <w:rFonts w:ascii="Times New Roman" w:hAnsi="Times New Roman" w:cs="Times New Roman"/>
          <w:sz w:val="24"/>
          <w:szCs w:val="24"/>
          <w:lang w:eastAsia="en-US"/>
        </w:rPr>
        <w:t>4 устанавливаются количественные цифровые значения;</w:t>
      </w:r>
    </w:p>
    <w:p w:rsidR="000D3070" w:rsidRDefault="000D3070" w:rsidP="001E54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37E9">
        <w:rPr>
          <w:rFonts w:ascii="Times New Roman" w:hAnsi="Times New Roman" w:cs="Times New Roman"/>
          <w:sz w:val="24"/>
          <w:szCs w:val="24"/>
          <w:lang w:eastAsia="en-US"/>
        </w:rPr>
        <w:t xml:space="preserve">в части </w:t>
      </w:r>
      <w:hyperlink r:id="rId5" w:history="1">
        <w:r w:rsidRPr="002437E9">
          <w:rPr>
            <w:rFonts w:ascii="Times New Roman" w:hAnsi="Times New Roman" w:cs="Times New Roman"/>
            <w:sz w:val="24"/>
            <w:szCs w:val="24"/>
            <w:lang w:eastAsia="en-US"/>
          </w:rPr>
          <w:t xml:space="preserve">графы </w:t>
        </w:r>
      </w:hyperlink>
      <w:r w:rsidRPr="002437E9">
        <w:rPr>
          <w:rFonts w:ascii="Times New Roman" w:hAnsi="Times New Roman" w:cs="Times New Roman"/>
          <w:sz w:val="24"/>
          <w:szCs w:val="24"/>
          <w:lang w:eastAsia="en-US"/>
        </w:rPr>
        <w:t>5 рекомендуется устанавливать в формате ДД.ММ.ГГГГ.».</w:t>
      </w:r>
    </w:p>
    <w:p w:rsidR="000D3070" w:rsidRPr="001E5482" w:rsidRDefault="000D3070" w:rsidP="001E54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3070" w:rsidRDefault="000D3070" w:rsidP="00A54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noProof/>
        </w:rPr>
        <w:pict>
          <v:shape id="_x0000_s1028" type="#_x0000_t202" style="position:absolute;left:0;text-align:left;margin-left:498.45pt;margin-top:25.05pt;width:132.3pt;height:171.45pt;z-index:251660288" strokecolor="white">
            <v:textbox style="mso-next-textbox:#_x0000_s1028">
              <w:txbxContent>
                <w:p w:rsidR="000D3070" w:rsidRPr="004E0F19" w:rsidRDefault="000D3070" w:rsidP="00A5424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4E0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«Приложение № 3</w:t>
                  </w:r>
                  <w:r w:rsidRPr="004E0F19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1</w:t>
                  </w:r>
                </w:p>
                <w:p w:rsidR="000D3070" w:rsidRPr="001B70A0" w:rsidRDefault="000D3070" w:rsidP="00A542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от _______ № ____</w:t>
                  </w:r>
                </w:p>
                <w:p w:rsidR="000D3070" w:rsidRPr="007A3655" w:rsidRDefault="000D3070" w:rsidP="00A5424C">
                  <w:pPr>
                    <w:pStyle w:val="ConsPlusNormal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  <w:lang w:eastAsia="en-US"/>
        </w:rPr>
        <w:t>5)</w:t>
      </w:r>
      <w:r w:rsidRPr="004E0F19">
        <w:rPr>
          <w:rFonts w:ascii="Times New Roman" w:hAnsi="Times New Roman" w:cs="Times New Roman"/>
          <w:sz w:val="24"/>
          <w:szCs w:val="24"/>
          <w:lang w:eastAsia="en-US"/>
        </w:rPr>
        <w:t xml:space="preserve"> Дополнить приложением № 3</w:t>
      </w:r>
      <w:r w:rsidRPr="004E0F1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1</w:t>
      </w:r>
      <w:r w:rsidRPr="004E0F19">
        <w:rPr>
          <w:rFonts w:ascii="Times New Roman" w:hAnsi="Times New Roman" w:cs="Times New Roman"/>
          <w:sz w:val="24"/>
          <w:szCs w:val="24"/>
          <w:lang w:eastAsia="en-US"/>
        </w:rPr>
        <w:t xml:space="preserve"> следующего содержания:</w:t>
      </w:r>
    </w:p>
    <w:p w:rsidR="000D3070" w:rsidRDefault="000D3070" w:rsidP="00A54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3070" w:rsidRDefault="000D3070" w:rsidP="00A54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3070" w:rsidRDefault="000D3070" w:rsidP="00A54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3070" w:rsidRDefault="000D3070" w:rsidP="00A54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3070" w:rsidRDefault="000D3070" w:rsidP="00A54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3070" w:rsidRDefault="000D3070" w:rsidP="00A54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3070" w:rsidRDefault="000D3070" w:rsidP="00A54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3070" w:rsidRDefault="000D3070" w:rsidP="00A54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3070" w:rsidRDefault="000D3070" w:rsidP="00A54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3070" w:rsidRDefault="000D3070" w:rsidP="00A54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3070" w:rsidRDefault="000D3070" w:rsidP="00A54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3070" w:rsidRDefault="000D3070" w:rsidP="00A54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3070" w:rsidRDefault="000D3070" w:rsidP="00A54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3070" w:rsidRDefault="000D3070" w:rsidP="00A54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3070" w:rsidRDefault="000D3070" w:rsidP="00A54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3070" w:rsidRDefault="000D3070" w:rsidP="00A54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3070" w:rsidRDefault="000D3070" w:rsidP="00A54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3070" w:rsidRDefault="000D3070" w:rsidP="00A54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3070" w:rsidRPr="004E0F19" w:rsidRDefault="000D3070" w:rsidP="00A54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3070" w:rsidRPr="00EF1CC1" w:rsidRDefault="000D3070" w:rsidP="00EF1CC1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70A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D3070" w:rsidRPr="00362C5D" w:rsidRDefault="000D3070" w:rsidP="00EF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62C5D">
        <w:rPr>
          <w:rFonts w:ascii="Times New Roman" w:hAnsi="Times New Roman" w:cs="Times New Roman"/>
          <w:sz w:val="24"/>
          <w:szCs w:val="24"/>
        </w:rPr>
        <w:t xml:space="preserve"> к типовой форме соглашения </w:t>
      </w:r>
    </w:p>
    <w:p w:rsidR="000D3070" w:rsidRPr="00362C5D" w:rsidRDefault="000D3070" w:rsidP="00EF1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муниципальным   </w:t>
      </w:r>
    </w:p>
    <w:p w:rsidR="000D3070" w:rsidRPr="00362C5D" w:rsidRDefault="000D3070" w:rsidP="00EF1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 xml:space="preserve">бюджетным  и автономным учреждениям </w:t>
      </w:r>
    </w:p>
    <w:p w:rsidR="000D3070" w:rsidRPr="00362C5D" w:rsidRDefault="000D3070" w:rsidP="00EF1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 xml:space="preserve">субсидий на  иные цели </w:t>
      </w:r>
    </w:p>
    <w:p w:rsidR="000D3070" w:rsidRPr="00362C5D" w:rsidRDefault="000D3070" w:rsidP="00EF1CC1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0D3070" w:rsidRDefault="000D3070" w:rsidP="00A5424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0D3070" w:rsidRDefault="000D3070" w:rsidP="00A5424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noProof/>
        </w:rPr>
        <w:pict>
          <v:shape id="_x0000_s1029" type="#_x0000_t202" style="position:absolute;left:0;text-align:left;margin-left:403.45pt;margin-top:20.4pt;width:240.7pt;height:112.5pt;z-index:251661312" strokecolor="white">
            <v:textbox style="mso-next-textbox:#_x0000_s1029">
              <w:txbxContent>
                <w:p w:rsidR="000D3070" w:rsidRPr="004E0F19" w:rsidRDefault="000D3070" w:rsidP="00A5424C"/>
              </w:txbxContent>
            </v:textbox>
          </v:shape>
        </w:pict>
      </w:r>
    </w:p>
    <w:p w:rsidR="000D3070" w:rsidRPr="00295F46" w:rsidRDefault="000D3070" w:rsidP="00A542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95F4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ОТЧЕТ </w:t>
      </w:r>
    </w:p>
    <w:p w:rsidR="000D3070" w:rsidRDefault="000D3070" w:rsidP="00A542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95F4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о выполнении Плана мероприятий по достижению результатов </w:t>
      </w:r>
    </w:p>
    <w:p w:rsidR="000D3070" w:rsidRDefault="000D3070" w:rsidP="00A542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95F4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предоставления субсидии</w:t>
      </w:r>
    </w:p>
    <w:p w:rsidR="000D3070" w:rsidRPr="00295F46" w:rsidRDefault="000D3070" w:rsidP="00A542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right" w:tblpY="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1"/>
        <w:gridCol w:w="1778"/>
      </w:tblGrid>
      <w:tr w:rsidR="000D3070" w:rsidRPr="00823775">
        <w:tc>
          <w:tcPr>
            <w:tcW w:w="1201" w:type="dxa"/>
            <w:tcBorders>
              <w:top w:val="nil"/>
              <w:left w:val="nil"/>
              <w:bottom w:val="nil"/>
            </w:tcBorders>
          </w:tcPr>
          <w:p w:rsidR="000D3070" w:rsidRPr="00295F46" w:rsidRDefault="000D3070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D3070" w:rsidRPr="00295F46" w:rsidRDefault="000D3070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F46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0D3070" w:rsidRPr="00823775">
        <w:tc>
          <w:tcPr>
            <w:tcW w:w="1201" w:type="dxa"/>
            <w:tcBorders>
              <w:top w:val="nil"/>
              <w:left w:val="nil"/>
              <w:bottom w:val="nil"/>
            </w:tcBorders>
          </w:tcPr>
          <w:p w:rsidR="000D3070" w:rsidRPr="00295F46" w:rsidRDefault="000D3070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F4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D3070" w:rsidRPr="00295F46" w:rsidRDefault="000D3070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D3070" w:rsidRPr="00295F46" w:rsidRDefault="000D3070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70" w:rsidRPr="0082377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</w:tcBorders>
            <w:vAlign w:val="bottom"/>
          </w:tcPr>
          <w:p w:rsidR="000D3070" w:rsidRPr="00295F46" w:rsidRDefault="000D3070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F46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1778" w:type="dxa"/>
          </w:tcPr>
          <w:p w:rsidR="000D3070" w:rsidRPr="00295F46" w:rsidRDefault="000D3070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70" w:rsidRPr="0082377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</w:tcBorders>
            <w:vAlign w:val="bottom"/>
          </w:tcPr>
          <w:p w:rsidR="000D3070" w:rsidRPr="00295F46" w:rsidRDefault="000D3070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F46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</w:t>
            </w:r>
          </w:p>
        </w:tc>
        <w:tc>
          <w:tcPr>
            <w:tcW w:w="1778" w:type="dxa"/>
          </w:tcPr>
          <w:p w:rsidR="000D3070" w:rsidRPr="00295F46" w:rsidRDefault="000D3070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70" w:rsidRPr="0082377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</w:tcBorders>
            <w:vAlign w:val="bottom"/>
          </w:tcPr>
          <w:p w:rsidR="000D3070" w:rsidRPr="00295F46" w:rsidRDefault="000D3070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70" w:rsidRPr="00295F46" w:rsidRDefault="000D3070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70" w:rsidRPr="00295F46" w:rsidRDefault="000D3070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70" w:rsidRPr="00295F46" w:rsidRDefault="000D3070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70" w:rsidRPr="00295F46" w:rsidRDefault="000D3070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70" w:rsidRPr="00295F46" w:rsidRDefault="000D3070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70" w:rsidRPr="00295F46" w:rsidRDefault="000D3070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F46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  <w:r w:rsidRPr="00295F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78" w:type="dxa"/>
          </w:tcPr>
          <w:p w:rsidR="000D3070" w:rsidRPr="00295F46" w:rsidRDefault="000D3070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70" w:rsidRPr="0082377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</w:tcBorders>
            <w:vAlign w:val="bottom"/>
          </w:tcPr>
          <w:p w:rsidR="000D3070" w:rsidRPr="00295F46" w:rsidRDefault="000D3070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95F46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  <w:r w:rsidRPr="00295F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78" w:type="dxa"/>
          </w:tcPr>
          <w:p w:rsidR="000D3070" w:rsidRPr="00295F46" w:rsidRDefault="000D3070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70" w:rsidRPr="0082377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</w:tcBorders>
            <w:vAlign w:val="bottom"/>
          </w:tcPr>
          <w:p w:rsidR="000D3070" w:rsidRPr="00295F46" w:rsidRDefault="000D3070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D3070" w:rsidRPr="00295F46" w:rsidRDefault="000D3070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070" w:rsidRPr="00295F46" w:rsidRDefault="000D3070" w:rsidP="00A5424C">
      <w:pPr>
        <w:tabs>
          <w:tab w:val="left" w:pos="2130"/>
          <w:tab w:val="left" w:pos="3555"/>
          <w:tab w:val="center" w:pos="4535"/>
        </w:tabs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ab/>
      </w:r>
      <w:r w:rsidRPr="00295F46">
        <w:rPr>
          <w:rFonts w:ascii="Times New Roman" w:hAnsi="Times New Roman" w:cs="Times New Roman"/>
          <w:sz w:val="24"/>
          <w:szCs w:val="24"/>
        </w:rPr>
        <w:tab/>
      </w:r>
    </w:p>
    <w:p w:rsidR="000D3070" w:rsidRPr="00295F46" w:rsidRDefault="000D3070" w:rsidP="00A5424C">
      <w:pPr>
        <w:tabs>
          <w:tab w:val="left" w:pos="2130"/>
          <w:tab w:val="left" w:pos="3555"/>
          <w:tab w:val="center" w:pos="4535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5F46">
        <w:rPr>
          <w:rFonts w:ascii="Times New Roman" w:hAnsi="Times New Roman" w:cs="Times New Roman"/>
          <w:sz w:val="24"/>
          <w:szCs w:val="24"/>
        </w:rPr>
        <w:t>на _________20___ года</w:t>
      </w:r>
      <w:r w:rsidRPr="00295F46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0D3070" w:rsidRPr="00295F46" w:rsidRDefault="000D3070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3070" w:rsidRPr="00295F46" w:rsidRDefault="000D3070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 xml:space="preserve">Наименование Учредителя ___________________ </w:t>
      </w:r>
    </w:p>
    <w:p w:rsidR="000D3070" w:rsidRPr="00295F46" w:rsidRDefault="000D3070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3070" w:rsidRPr="00295F46" w:rsidRDefault="000D3070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3070" w:rsidRPr="00295F46" w:rsidRDefault="000D3070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>Наименование Учреждения __________________</w:t>
      </w:r>
    </w:p>
    <w:p w:rsidR="000D3070" w:rsidRPr="00295F46" w:rsidRDefault="000D3070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>Наименование федерального проекта/</w:t>
      </w:r>
    </w:p>
    <w:p w:rsidR="000D3070" w:rsidRPr="00295F46" w:rsidRDefault="000D3070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>регионального проекта /</w:t>
      </w:r>
    </w:p>
    <w:p w:rsidR="000D3070" w:rsidRPr="00295F46" w:rsidRDefault="000D3070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 xml:space="preserve">государственной программы </w:t>
      </w:r>
    </w:p>
    <w:p w:rsidR="000D3070" w:rsidRPr="00295F46" w:rsidRDefault="000D3070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>Российской Федерации/</w:t>
      </w:r>
    </w:p>
    <w:p w:rsidR="000D3070" w:rsidRPr="00295F46" w:rsidRDefault="000D3070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>государственной программы</w:t>
      </w:r>
    </w:p>
    <w:p w:rsidR="000D3070" w:rsidRPr="00295F46" w:rsidRDefault="000D3070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>Курской области</w:t>
      </w:r>
      <w:r w:rsidRPr="00295F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95F46">
        <w:rPr>
          <w:rFonts w:ascii="Times New Roman" w:hAnsi="Times New Roman" w:cs="Times New Roman"/>
          <w:sz w:val="24"/>
          <w:szCs w:val="24"/>
        </w:rPr>
        <w:t xml:space="preserve">            ___________________</w:t>
      </w:r>
    </w:p>
    <w:p w:rsidR="000D3070" w:rsidRPr="00295F46" w:rsidRDefault="000D3070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>Наименование субсидии  ___________________</w:t>
      </w:r>
    </w:p>
    <w:p w:rsidR="000D3070" w:rsidRPr="00295F46" w:rsidRDefault="000D3070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>Вид документа      _________________________</w:t>
      </w:r>
    </w:p>
    <w:p w:rsidR="000D3070" w:rsidRDefault="000D3070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5F46">
        <w:rPr>
          <w:rFonts w:ascii="Times New Roman" w:hAnsi="Times New Roman" w:cs="Times New Roman"/>
          <w:sz w:val="24"/>
          <w:szCs w:val="24"/>
        </w:rPr>
        <w:t xml:space="preserve">                 (первичный – «0», уточненный – «1», «2», «…»)</w:t>
      </w:r>
      <w:r w:rsidRPr="00295F46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0D3070" w:rsidRDefault="000D3070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D3070" w:rsidRDefault="000D3070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D3070" w:rsidRDefault="000D3070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D3070" w:rsidRDefault="000D3070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D3070" w:rsidRDefault="000D3070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D3070" w:rsidRDefault="000D3070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D3070" w:rsidRDefault="000D3070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D3070" w:rsidRDefault="000D3070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D3070" w:rsidRDefault="000D3070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D3070" w:rsidRDefault="000D3070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D3070" w:rsidRDefault="000D3070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D3070" w:rsidRDefault="000D3070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D3070" w:rsidRPr="00295F46" w:rsidRDefault="000D3070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992"/>
        <w:gridCol w:w="992"/>
        <w:gridCol w:w="1380"/>
        <w:gridCol w:w="1455"/>
        <w:gridCol w:w="1410"/>
        <w:gridCol w:w="8"/>
        <w:gridCol w:w="1524"/>
      </w:tblGrid>
      <w:tr w:rsidR="000D3070" w:rsidRPr="00823775">
        <w:trPr>
          <w:trHeight w:val="675"/>
        </w:trPr>
        <w:tc>
          <w:tcPr>
            <w:tcW w:w="1526" w:type="dxa"/>
            <w:vMerge w:val="restart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Наимено-вание результата предостав-ления субсидии</w:t>
            </w:r>
            <w:r w:rsidRPr="008237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984" w:type="dxa"/>
            <w:gridSpan w:val="2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r w:rsidRPr="008237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835" w:type="dxa"/>
            <w:gridSpan w:val="2"/>
            <w:vMerge w:val="restart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субсидии, контрольной точки</w:t>
            </w:r>
            <w:r w:rsidRPr="008237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42" w:type="dxa"/>
            <w:gridSpan w:val="3"/>
            <w:vMerge w:val="restart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Плановый срок достижения результата предоставления субсидии, контрольной точки на текущий финансовый год</w:t>
            </w:r>
            <w:r w:rsidRPr="008237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0D3070" w:rsidRPr="00823775">
        <w:trPr>
          <w:trHeight w:val="1185"/>
        </w:trPr>
        <w:tc>
          <w:tcPr>
            <w:tcW w:w="1526" w:type="dxa"/>
            <w:vMerge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наиме-нова-ние</w:t>
            </w:r>
          </w:p>
        </w:tc>
        <w:tc>
          <w:tcPr>
            <w:tcW w:w="992" w:type="dxa"/>
            <w:vMerge w:val="restart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2835" w:type="dxa"/>
            <w:gridSpan w:val="2"/>
            <w:vMerge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3"/>
            <w:vMerge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70" w:rsidRPr="00823775">
        <w:trPr>
          <w:trHeight w:val="345"/>
        </w:trPr>
        <w:tc>
          <w:tcPr>
            <w:tcW w:w="1526" w:type="dxa"/>
            <w:vMerge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8237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55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0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8237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32" w:type="dxa"/>
            <w:gridSpan w:val="2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0D3070" w:rsidRPr="00823775">
        <w:trPr>
          <w:trHeight w:val="212"/>
        </w:trPr>
        <w:tc>
          <w:tcPr>
            <w:tcW w:w="1526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2" w:type="dxa"/>
            <w:gridSpan w:val="2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3070" w:rsidRPr="00823775">
        <w:trPr>
          <w:trHeight w:val="212"/>
        </w:trPr>
        <w:tc>
          <w:tcPr>
            <w:tcW w:w="1526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предоставле-ния субсидии 1:</w:t>
            </w:r>
          </w:p>
        </w:tc>
        <w:tc>
          <w:tcPr>
            <w:tcW w:w="99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2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70" w:rsidRPr="00823775">
        <w:trPr>
          <w:trHeight w:val="212"/>
        </w:trPr>
        <w:tc>
          <w:tcPr>
            <w:tcW w:w="1526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Контрольная точка 1.1:</w:t>
            </w:r>
          </w:p>
        </w:tc>
        <w:tc>
          <w:tcPr>
            <w:tcW w:w="99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70" w:rsidRPr="00823775">
        <w:trPr>
          <w:trHeight w:val="212"/>
        </w:trPr>
        <w:tc>
          <w:tcPr>
            <w:tcW w:w="1526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70" w:rsidRPr="00823775">
        <w:trPr>
          <w:trHeight w:val="212"/>
        </w:trPr>
        <w:tc>
          <w:tcPr>
            <w:tcW w:w="1526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предоставле-ния субсидии 1:</w:t>
            </w:r>
          </w:p>
        </w:tc>
        <w:tc>
          <w:tcPr>
            <w:tcW w:w="99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70" w:rsidRPr="00823775">
        <w:trPr>
          <w:trHeight w:val="212"/>
        </w:trPr>
        <w:tc>
          <w:tcPr>
            <w:tcW w:w="1526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70" w:rsidRPr="00823775">
        <w:trPr>
          <w:trHeight w:val="212"/>
        </w:trPr>
        <w:tc>
          <w:tcPr>
            <w:tcW w:w="1526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предоставле-ния субсидии 2:</w:t>
            </w:r>
          </w:p>
        </w:tc>
        <w:tc>
          <w:tcPr>
            <w:tcW w:w="99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70" w:rsidRPr="00823775">
        <w:trPr>
          <w:trHeight w:val="212"/>
        </w:trPr>
        <w:tc>
          <w:tcPr>
            <w:tcW w:w="1526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Контрольная точка 2.1:</w:t>
            </w:r>
          </w:p>
        </w:tc>
        <w:tc>
          <w:tcPr>
            <w:tcW w:w="99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70" w:rsidRPr="00823775">
        <w:trPr>
          <w:trHeight w:val="212"/>
        </w:trPr>
        <w:tc>
          <w:tcPr>
            <w:tcW w:w="1526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70" w:rsidRPr="00823775">
        <w:trPr>
          <w:trHeight w:val="212"/>
        </w:trPr>
        <w:tc>
          <w:tcPr>
            <w:tcW w:w="1526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предоставле-ния субсидии 2:</w:t>
            </w:r>
          </w:p>
        </w:tc>
        <w:tc>
          <w:tcPr>
            <w:tcW w:w="99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70" w:rsidRPr="00823775">
        <w:trPr>
          <w:trHeight w:val="212"/>
        </w:trPr>
        <w:tc>
          <w:tcPr>
            <w:tcW w:w="1526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3070" w:rsidRPr="00823775" w:rsidRDefault="000D3070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070" w:rsidRPr="00295F46" w:rsidRDefault="000D3070" w:rsidP="00A5424C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D3070" w:rsidRPr="00295F46" w:rsidRDefault="000D3070" w:rsidP="00A5424C">
      <w:pPr>
        <w:tabs>
          <w:tab w:val="left" w:pos="2130"/>
          <w:tab w:val="left" w:pos="40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95F46">
        <w:rPr>
          <w:rFonts w:ascii="Times New Roman" w:hAnsi="Times New Roman" w:cs="Times New Roman"/>
          <w:sz w:val="24"/>
          <w:szCs w:val="24"/>
        </w:rPr>
        <w:t> Указывается отчетная дата в соответствии Правилами предоставления субсидии.</w:t>
      </w:r>
    </w:p>
    <w:p w:rsidR="000D3070" w:rsidRPr="00295F46" w:rsidRDefault="000D3070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95F46">
        <w:rPr>
          <w:rFonts w:ascii="Times New Roman" w:hAnsi="Times New Roman" w:cs="Times New Roman"/>
          <w:sz w:val="24"/>
          <w:szCs w:val="24"/>
          <w:vertAlign w:val="superscript"/>
        </w:rPr>
        <w:t>2 </w:t>
      </w:r>
      <w:r w:rsidRPr="00295F46">
        <w:rPr>
          <w:rFonts w:ascii="Times New Roman" w:hAnsi="Times New Roman" w:cs="Times New Roman"/>
          <w:sz w:val="24"/>
          <w:szCs w:val="24"/>
          <w:lang w:eastAsia="en-US"/>
        </w:rPr>
        <w:t>В случае, если предоставление субсидии осуществляется в рамках федерального проекта, регионального проекта, государственной программы Российской Федерации, государственной программы Курской области указывается название соответствующего проекта и (или) программы и код БК, а в случае предоставления субсидии в рамках непрограммного направления - не заполняется. В кодовой зоне указываются 4 и 5 разряды целевой статьи расходов областного бюджета в соответствии с Соглашением.</w:t>
      </w:r>
    </w:p>
    <w:p w:rsidR="000D3070" w:rsidRPr="00295F46" w:rsidRDefault="000D3070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95F46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3 </w:t>
      </w:r>
      <w:r w:rsidRPr="00295F46">
        <w:rPr>
          <w:rFonts w:ascii="Times New Roman" w:hAnsi="Times New Roman" w:cs="Times New Roman"/>
          <w:sz w:val="24"/>
          <w:szCs w:val="24"/>
          <w:lang w:eastAsia="en-US"/>
        </w:rPr>
        <w:t>В кодовой зоне указываются 13 - 17 разряды кода классификации расходов областного бюджета в соответствии с Соглашением.</w:t>
      </w:r>
    </w:p>
    <w:p w:rsidR="000D3070" w:rsidRPr="00295F46" w:rsidRDefault="000D3070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95F46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4</w:t>
      </w:r>
      <w:r w:rsidRPr="00295F46">
        <w:rPr>
          <w:rFonts w:ascii="Times New Roman" w:hAnsi="Times New Roman" w:cs="Times New Roman"/>
          <w:sz w:val="24"/>
          <w:szCs w:val="24"/>
          <w:lang w:eastAsia="en-US"/>
        </w:rPr>
        <w:t xml:space="preserve"> При представлении уточненных значений указывается номер корректировки (например, «1», «2», «3», «...»).</w:t>
      </w:r>
    </w:p>
    <w:p w:rsidR="000D3070" w:rsidRPr="00295F46" w:rsidRDefault="000D3070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95F46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5 </w:t>
      </w:r>
      <w:r w:rsidRPr="00295F46">
        <w:rPr>
          <w:rFonts w:ascii="Times New Roman" w:hAnsi="Times New Roman" w:cs="Times New Roman"/>
          <w:sz w:val="24"/>
          <w:szCs w:val="24"/>
          <w:lang w:eastAsia="en-US"/>
        </w:rPr>
        <w:t>Показатели формируются в соответствии с показателями, установленными в приложении к Соглашению, сформированному согласно приложению № 3</w:t>
      </w:r>
      <w:r w:rsidRPr="00295F46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1</w:t>
      </w:r>
      <w:r w:rsidRPr="00295F46">
        <w:rPr>
          <w:rFonts w:ascii="Times New Roman" w:hAnsi="Times New Roman" w:cs="Times New Roman"/>
          <w:sz w:val="24"/>
          <w:szCs w:val="24"/>
          <w:lang w:eastAsia="en-US"/>
        </w:rPr>
        <w:t xml:space="preserve"> к Типовой форме.».</w:t>
      </w:r>
    </w:p>
    <w:p w:rsidR="000D3070" w:rsidRDefault="000D3070"/>
    <w:sectPr w:rsidR="000D3070" w:rsidSect="0007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374"/>
    <w:rsid w:val="00023B63"/>
    <w:rsid w:val="00025D63"/>
    <w:rsid w:val="00034D29"/>
    <w:rsid w:val="00070F6D"/>
    <w:rsid w:val="000D3070"/>
    <w:rsid w:val="000E7786"/>
    <w:rsid w:val="000F6BE3"/>
    <w:rsid w:val="00102389"/>
    <w:rsid w:val="00125B62"/>
    <w:rsid w:val="001679AE"/>
    <w:rsid w:val="001B70A0"/>
    <w:rsid w:val="001E5482"/>
    <w:rsid w:val="002437E9"/>
    <w:rsid w:val="00295F46"/>
    <w:rsid w:val="00333080"/>
    <w:rsid w:val="00357611"/>
    <w:rsid w:val="00362C5D"/>
    <w:rsid w:val="004A52A9"/>
    <w:rsid w:val="004D3471"/>
    <w:rsid w:val="004E0F19"/>
    <w:rsid w:val="004E7F41"/>
    <w:rsid w:val="005546D2"/>
    <w:rsid w:val="005744E2"/>
    <w:rsid w:val="005C495C"/>
    <w:rsid w:val="006E030F"/>
    <w:rsid w:val="00762758"/>
    <w:rsid w:val="007A3655"/>
    <w:rsid w:val="007E3552"/>
    <w:rsid w:val="00823775"/>
    <w:rsid w:val="00871DF3"/>
    <w:rsid w:val="00924767"/>
    <w:rsid w:val="009251E6"/>
    <w:rsid w:val="00930AA5"/>
    <w:rsid w:val="00957E8E"/>
    <w:rsid w:val="009C769C"/>
    <w:rsid w:val="00A033AA"/>
    <w:rsid w:val="00A110EF"/>
    <w:rsid w:val="00A5424C"/>
    <w:rsid w:val="00AB20B6"/>
    <w:rsid w:val="00AE1BE5"/>
    <w:rsid w:val="00B17F15"/>
    <w:rsid w:val="00BD01F0"/>
    <w:rsid w:val="00BD3F16"/>
    <w:rsid w:val="00BF3DBA"/>
    <w:rsid w:val="00C141BB"/>
    <w:rsid w:val="00C225A9"/>
    <w:rsid w:val="00CC2FD9"/>
    <w:rsid w:val="00D26A31"/>
    <w:rsid w:val="00DE15B0"/>
    <w:rsid w:val="00DE225C"/>
    <w:rsid w:val="00E25B69"/>
    <w:rsid w:val="00EF1CC1"/>
    <w:rsid w:val="00F124AC"/>
    <w:rsid w:val="00F62374"/>
    <w:rsid w:val="00F95B5A"/>
    <w:rsid w:val="00FA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F6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5424C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0F6BE3"/>
    <w:pPr>
      <w:spacing w:before="100" w:beforeAutospacing="1" w:after="119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3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3D3B84BF3E10802870838CFBF0D1244F5EFA0A59A4A9E81510F63335806E5E82C5CB0377DB9EF62673F89E0B58737CA08EDD42045EB4CE9PD1DQ" TargetMode="External"/><Relationship Id="rId4" Type="http://schemas.openxmlformats.org/officeDocument/2006/relationships/hyperlink" Target="consultantplus://offline/ref=03D3B84BF3E10802870838CFBF0D1244F5EFA0A59A4A9E81510F63335806E5E82C5CB0377DB9EF62663F89E0B58737CA08EDD42045EB4CE9PD1D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9</Pages>
  <Words>2471</Words>
  <Characters>14087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Проект</dc:title>
  <dc:subject/>
  <dc:creator>User</dc:creator>
  <cp:keywords/>
  <dc:description/>
  <cp:lastModifiedBy>Leninsky</cp:lastModifiedBy>
  <cp:revision>2</cp:revision>
  <dcterms:created xsi:type="dcterms:W3CDTF">2022-06-27T13:33:00Z</dcterms:created>
  <dcterms:modified xsi:type="dcterms:W3CDTF">2022-06-27T13:34:00Z</dcterms:modified>
</cp:coreProperties>
</file>