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FFD" w:rsidRDefault="002D0FFD" w:rsidP="006B20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FFD" w:rsidRDefault="002D0FFD" w:rsidP="006B20F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Р О С С И Й С К А Я   Ф Е Д Е Р А Ц И Я</w:t>
      </w:r>
    </w:p>
    <w:p w:rsidR="002D0FFD" w:rsidRDefault="002D0FFD" w:rsidP="006B2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КУРСКАЯ  ОБЛАСТЬ</w:t>
      </w:r>
    </w:p>
    <w:p w:rsidR="002D0FFD" w:rsidRDefault="002D0FFD" w:rsidP="006B2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КАСТОРЕНСКИЙ  РАЙОН</w:t>
      </w:r>
    </w:p>
    <w:p w:rsidR="002D0FFD" w:rsidRDefault="002D0FFD" w:rsidP="006B20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ЛЕНИНСКОГО СЕЛЬСОВЕТА</w:t>
      </w:r>
    </w:p>
    <w:p w:rsidR="002D0FFD" w:rsidRDefault="002D0FFD" w:rsidP="006B20F7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p w:rsidR="002D0FFD" w:rsidRDefault="002D0FFD" w:rsidP="000E1F5D">
      <w:pPr>
        <w:spacing w:after="0" w:line="240" w:lineRule="auto"/>
        <w:ind w:left="2124"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2D0FFD" w:rsidRDefault="002D0FFD" w:rsidP="000E1F5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D0FFD" w:rsidRPr="000E1F5D" w:rsidRDefault="002D0FFD" w:rsidP="000E1F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01</w:t>
      </w:r>
      <w:r w:rsidRPr="000E1F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0E1F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0E1F5D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№ 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0E1F5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D0FFD" w:rsidRPr="000E1F5D" w:rsidRDefault="002D0FFD" w:rsidP="006B20F7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п. Ленинский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:rsidR="002D0FFD" w:rsidRDefault="002D0FFD" w:rsidP="006B20F7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2D0FFD" w:rsidRDefault="002D0FFD" w:rsidP="006B20F7">
      <w:pPr>
        <w:tabs>
          <w:tab w:val="left" w:pos="540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-106" w:type="dxa"/>
        <w:tblLayout w:type="fixed"/>
        <w:tblLook w:val="00A0"/>
      </w:tblPr>
      <w:tblGrid>
        <w:gridCol w:w="4928"/>
        <w:gridCol w:w="4218"/>
      </w:tblGrid>
      <w:tr w:rsidR="002D0FFD" w:rsidRPr="00032A6F">
        <w:tc>
          <w:tcPr>
            <w:tcW w:w="4928" w:type="dxa"/>
          </w:tcPr>
          <w:p w:rsidR="002D0FFD" w:rsidRPr="00032A6F" w:rsidRDefault="002D0FFD" w:rsidP="00C31C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6059F">
              <w:rPr>
                <w:rFonts w:ascii="Times New Roman" w:hAnsi="Times New Roman" w:cs="Times New Roman"/>
                <w:sz w:val="28"/>
                <w:szCs w:val="28"/>
              </w:rPr>
              <w:t>О прекращении права постоянного (бессрочного) пользования  земельным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6059F">
              <w:rPr>
                <w:rFonts w:ascii="Times New Roman" w:hAnsi="Times New Roman" w:cs="Times New Roman"/>
                <w:sz w:val="28"/>
                <w:szCs w:val="28"/>
              </w:rPr>
              <w:t xml:space="preserve"> участк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Pr="0046059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18" w:type="dxa"/>
          </w:tcPr>
          <w:p w:rsidR="002D0FFD" w:rsidRPr="00032A6F" w:rsidRDefault="002D0FFD" w:rsidP="0046059F">
            <w:pPr>
              <w:spacing w:after="0" w:line="240" w:lineRule="auto"/>
              <w:ind w:left="-24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D0FFD" w:rsidRDefault="002D0FFD" w:rsidP="004C62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2D0FFD" w:rsidRDefault="002D0FFD" w:rsidP="006B2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F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пункта 1 </w:t>
      </w:r>
      <w:r w:rsidRPr="0046059F">
        <w:rPr>
          <w:rFonts w:ascii="Times New Roman" w:hAnsi="Times New Roman" w:cs="Times New Roman"/>
          <w:sz w:val="28"/>
          <w:szCs w:val="28"/>
        </w:rPr>
        <w:t>ст</w:t>
      </w:r>
      <w:r>
        <w:rPr>
          <w:rFonts w:ascii="Times New Roman" w:hAnsi="Times New Roman" w:cs="Times New Roman"/>
          <w:sz w:val="28"/>
          <w:szCs w:val="28"/>
        </w:rPr>
        <w:t>атьи 45</w:t>
      </w:r>
      <w:r w:rsidRPr="0046059F">
        <w:rPr>
          <w:rFonts w:ascii="Times New Roman" w:hAnsi="Times New Roman" w:cs="Times New Roman"/>
          <w:sz w:val="28"/>
          <w:szCs w:val="28"/>
        </w:rPr>
        <w:t>, ст</w:t>
      </w:r>
      <w:r>
        <w:rPr>
          <w:rFonts w:ascii="Times New Roman" w:hAnsi="Times New Roman" w:cs="Times New Roman"/>
          <w:sz w:val="28"/>
          <w:szCs w:val="28"/>
        </w:rPr>
        <w:t xml:space="preserve">атьи </w:t>
      </w:r>
      <w:r w:rsidRPr="0046059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6059F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Федерации,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46059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6059F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Устав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60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«Ленинский сельсовет» Касторенского района Курской области, администрация Ленинского сельсовета Касторенского района Курской области</w:t>
      </w:r>
    </w:p>
    <w:p w:rsidR="002D0FFD" w:rsidRPr="004C62DF" w:rsidRDefault="002D0FFD" w:rsidP="006B2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605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FFD" w:rsidRPr="004C62DF" w:rsidRDefault="002D0FFD" w:rsidP="0046059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Pr="004C62DF">
        <w:rPr>
          <w:rFonts w:ascii="Times New Roman" w:hAnsi="Times New Roman" w:cs="Times New Roman"/>
          <w:sz w:val="26"/>
          <w:szCs w:val="26"/>
        </w:rPr>
        <w:t>ПОСТАНОВЛЯ</w:t>
      </w:r>
      <w:r>
        <w:rPr>
          <w:rFonts w:ascii="Times New Roman" w:hAnsi="Times New Roman" w:cs="Times New Roman"/>
          <w:sz w:val="26"/>
          <w:szCs w:val="26"/>
        </w:rPr>
        <w:t>ЕТ:</w:t>
      </w:r>
    </w:p>
    <w:p w:rsidR="002D0FFD" w:rsidRPr="0046059F" w:rsidRDefault="002D0FFD" w:rsidP="006B20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FFD" w:rsidRPr="0046059F" w:rsidRDefault="002D0FFD" w:rsidP="000E1F5D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59F">
        <w:rPr>
          <w:rFonts w:ascii="Times New Roman" w:hAnsi="Times New Roman" w:cs="Times New Roman"/>
          <w:sz w:val="28"/>
          <w:szCs w:val="28"/>
        </w:rPr>
        <w:t>1. Прекратить право постоянного (бессрочного) пользования  на земельны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6059F">
        <w:rPr>
          <w:rFonts w:ascii="Times New Roman" w:hAnsi="Times New Roman" w:cs="Times New Roman"/>
          <w:sz w:val="28"/>
          <w:szCs w:val="28"/>
        </w:rPr>
        <w:t xml:space="preserve"> участ</w:t>
      </w:r>
      <w:r>
        <w:rPr>
          <w:rFonts w:ascii="Times New Roman" w:hAnsi="Times New Roman" w:cs="Times New Roman"/>
          <w:sz w:val="28"/>
          <w:szCs w:val="28"/>
        </w:rPr>
        <w:t>ки, расположенные в границах муниципального образования «Ленинский сельсовет» Касторенского района Курской области согласно приложению к настоящему постановлению.</w:t>
      </w:r>
    </w:p>
    <w:p w:rsidR="002D0FFD" w:rsidRPr="0046059F" w:rsidRDefault="002D0FFD" w:rsidP="006B2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46059F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подписания и подлежит размещению на официальном сайте Администрации Ленинского сельсовета Касторенского района Курской области.</w:t>
      </w:r>
      <w:r w:rsidRPr="004605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FFD" w:rsidRPr="0046059F" w:rsidRDefault="002D0FFD" w:rsidP="006B20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6059F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2D0FFD" w:rsidRPr="0046059F" w:rsidRDefault="002D0FFD" w:rsidP="006B2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FFD" w:rsidRPr="0046059F" w:rsidRDefault="002D0FFD" w:rsidP="006B2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FFD" w:rsidRPr="0046059F" w:rsidRDefault="002D0FFD" w:rsidP="006B2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FFD" w:rsidRPr="0046059F" w:rsidRDefault="002D0FFD" w:rsidP="006B2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 о. Г</w:t>
      </w:r>
      <w:r w:rsidRPr="0046059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605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FFD" w:rsidRPr="0046059F" w:rsidRDefault="002D0FFD" w:rsidP="006B2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Ленинского сельсовета</w:t>
      </w:r>
      <w:r w:rsidRPr="0046059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Е. Ю. Обоянцева</w:t>
      </w:r>
    </w:p>
    <w:p w:rsidR="002D0FFD" w:rsidRPr="0046059F" w:rsidRDefault="002D0FFD" w:rsidP="006B2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FFD" w:rsidRPr="0046059F" w:rsidRDefault="002D0FFD" w:rsidP="006B2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FFD" w:rsidRPr="0046059F" w:rsidRDefault="002D0FFD" w:rsidP="006B2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FFD" w:rsidRPr="0046059F" w:rsidRDefault="002D0FFD" w:rsidP="006B20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FFD" w:rsidRDefault="002D0FFD" w:rsidP="006B20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0FFD" w:rsidRDefault="002D0FFD" w:rsidP="006B20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0FFD" w:rsidRDefault="002D0FFD" w:rsidP="006B20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0FFD" w:rsidRDefault="002D0FFD" w:rsidP="006B20F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D0FFD" w:rsidRDefault="002D0FFD" w:rsidP="00BD0F54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  <w:sectPr w:rsidR="002D0FFD" w:rsidSect="007E091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D0FFD" w:rsidRDefault="002D0FFD" w:rsidP="00BD0F54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BD0F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Приложение                                                                                                                                                                                                     к Постановлению Администрации Ленинского                                                                                                                                                                                                  сельсовета Касторенского района Курской области                                                                                                                                                                                                   </w:t>
      </w:r>
    </w:p>
    <w:p w:rsidR="002D0FFD" w:rsidRDefault="002D0FFD" w:rsidP="00BD0F54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BD0F54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BD0F54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BD0F54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BD0F54">
        <w:rPr>
          <w:rFonts w:ascii="Times New Roman" w:hAnsi="Times New Roman" w:cs="Times New Roman"/>
          <w:sz w:val="24"/>
          <w:szCs w:val="24"/>
        </w:rPr>
        <w:t>.2022 года                                                                                                                                                                                   «О прекращении права постоянного (бессрочного)                                                                                                                                                                                                       земельными участками»</w:t>
      </w:r>
    </w:p>
    <w:p w:rsidR="002D0FFD" w:rsidRPr="00BD0F54" w:rsidRDefault="002D0FFD" w:rsidP="00BD0F54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</w:p>
    <w:p w:rsidR="002D0FFD" w:rsidRPr="00BD0F54" w:rsidRDefault="002D0FFD" w:rsidP="00BD0F54">
      <w:pPr>
        <w:tabs>
          <w:tab w:val="left" w:pos="22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0FFD" w:rsidRDefault="002D0FFD" w:rsidP="00BD0F54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D0F54">
        <w:rPr>
          <w:rFonts w:ascii="Times New Roman" w:hAnsi="Times New Roman" w:cs="Times New Roman"/>
          <w:b/>
          <w:bCs/>
          <w:sz w:val="32"/>
          <w:szCs w:val="32"/>
        </w:rPr>
        <w:t>Перечень земельных участков,  подлежащих  к прекращению права постоянного бессрочного пользования,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BD0F54">
        <w:rPr>
          <w:rFonts w:ascii="Times New Roman" w:hAnsi="Times New Roman" w:cs="Times New Roman"/>
          <w:b/>
          <w:bCs/>
          <w:sz w:val="32"/>
          <w:szCs w:val="32"/>
        </w:rPr>
        <w:t>по муниципальному образованию «Ленинский сельсовет» Касторенского района Курской области</w:t>
      </w:r>
    </w:p>
    <w:p w:rsidR="002D0FFD" w:rsidRDefault="002D0FFD" w:rsidP="00BD0F54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D0FFD" w:rsidRPr="00BD0F54" w:rsidRDefault="002D0FFD" w:rsidP="00BD0F54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14485" w:type="dxa"/>
        <w:tblInd w:w="-106" w:type="dxa"/>
        <w:tblLook w:val="0000"/>
      </w:tblPr>
      <w:tblGrid>
        <w:gridCol w:w="459"/>
        <w:gridCol w:w="1537"/>
        <w:gridCol w:w="1864"/>
        <w:gridCol w:w="1229"/>
        <w:gridCol w:w="586"/>
        <w:gridCol w:w="1008"/>
        <w:gridCol w:w="1083"/>
        <w:gridCol w:w="1511"/>
        <w:gridCol w:w="1485"/>
        <w:gridCol w:w="1128"/>
        <w:gridCol w:w="2595"/>
      </w:tblGrid>
      <w:tr w:rsidR="002D0FFD" w:rsidRPr="00E64C64">
        <w:trPr>
          <w:trHeight w:val="255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FD" w:rsidRPr="00E64C64" w:rsidRDefault="002D0FFD" w:rsidP="00E64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0FFD" w:rsidRPr="00E64C64" w:rsidRDefault="002D0FFD" w:rsidP="00E64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Кадастровый номер</w:t>
            </w:r>
          </w:p>
        </w:tc>
        <w:tc>
          <w:tcPr>
            <w:tcW w:w="1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FFD" w:rsidRPr="00E64C64" w:rsidRDefault="002D0FFD" w:rsidP="00E64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FFD" w:rsidRPr="00E64C64" w:rsidRDefault="002D0FFD" w:rsidP="00E64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FFD" w:rsidRPr="00E64C64" w:rsidRDefault="002D0FFD" w:rsidP="00E64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FFD" w:rsidRPr="00E64C64" w:rsidRDefault="002D0FFD" w:rsidP="00E64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FFD" w:rsidRPr="00E64C64" w:rsidRDefault="002D0FFD" w:rsidP="00E64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Площадь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земельного участка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FFD" w:rsidRPr="00E64C64" w:rsidRDefault="002D0FFD" w:rsidP="00E64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Разрешенное использование 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FFD" w:rsidRPr="00E64C64" w:rsidRDefault="002D0FFD" w:rsidP="00E64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Категория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земельных участков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FFD" w:rsidRPr="00E64C64" w:rsidRDefault="002D0FFD" w:rsidP="00E64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Статус по состоянию на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</w:t>
            </w: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.202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0FFD" w:rsidRPr="00E64C64" w:rsidRDefault="002D0FFD" w:rsidP="00E64C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Правообладатель</w:t>
            </w:r>
          </w:p>
        </w:tc>
      </w:tr>
      <w:tr w:rsidR="002D0FFD" w:rsidRPr="00E64C6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46:08:110302:18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д. Знамя-Колтовская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Ранее учтенный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Лапина Тамара Кирилловна</w:t>
            </w:r>
          </w:p>
        </w:tc>
      </w:tr>
      <w:tr w:rsidR="002D0FFD" w:rsidRPr="00E64C6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46:08:110302:35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д. Знамя-Колтовская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Ранее учтенный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Жолобчук Иван Давыдович</w:t>
            </w:r>
          </w:p>
        </w:tc>
      </w:tr>
      <w:tr w:rsidR="002D0FFD" w:rsidRPr="00E64C6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46:08:110302:54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д. Знамя-Колтовская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4700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Ранее учтенный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</w:t>
            </w: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ло</w:t>
            </w: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горская Клавдия Николаевна</w:t>
            </w:r>
          </w:p>
        </w:tc>
      </w:tr>
      <w:tr w:rsidR="002D0FFD" w:rsidRPr="00E64C6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46:08:110302:57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д. Знамя-Колтовская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2700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Ранее учтенный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Черткова Мария Кирилловна</w:t>
            </w:r>
          </w:p>
        </w:tc>
      </w:tr>
      <w:tr w:rsidR="002D0FFD" w:rsidRPr="00E64C6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46:08:110302:59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д. Знамя-Колтовская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Ранее учтенный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Епанчин Виктор Яковлевич</w:t>
            </w:r>
          </w:p>
        </w:tc>
      </w:tr>
      <w:tr w:rsidR="002D0FFD" w:rsidRPr="00E64C6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46:08:110302:64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д. Знамя-Колтовская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3900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Ранее учтенный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Медведева Мария Дмитриевна</w:t>
            </w:r>
          </w:p>
        </w:tc>
      </w:tr>
      <w:tr w:rsidR="002D0FFD" w:rsidRPr="00E64C6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46:08:110302:69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д. Знамя-Колтовская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Ранее учтенный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Гришечкина Серафима Кирилловна</w:t>
            </w:r>
          </w:p>
        </w:tc>
      </w:tr>
      <w:tr w:rsidR="002D0FFD" w:rsidRPr="00E64C6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46:08:110302:71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д. Знамя-Колтовская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Ранее учтенный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Ефанова Антонина Алексеевна</w:t>
            </w:r>
          </w:p>
        </w:tc>
      </w:tr>
      <w:tr w:rsidR="002D0FFD" w:rsidRPr="00E64C6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46:08:110302:73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д. Знамя-Колтовская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Ранее учтенный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Хорошилов Николай Иванович</w:t>
            </w:r>
          </w:p>
        </w:tc>
      </w:tr>
      <w:tr w:rsidR="002D0FFD" w:rsidRPr="00E64C6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46:08:110302:2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д. Знамя-Колтовская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4500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Ранее учтенный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Тараканова Мария Ивановна</w:t>
            </w:r>
          </w:p>
        </w:tc>
      </w:tr>
      <w:tr w:rsidR="002D0FFD" w:rsidRPr="00E64C6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46:08:110401:6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д. Никольско-Ключевская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Ранее учтенный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Ежова Людмила Яковлевна</w:t>
            </w:r>
          </w:p>
        </w:tc>
      </w:tr>
      <w:tr w:rsidR="002D0FFD" w:rsidRPr="00E64C6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46:08:110401:7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д. Никольско-Ключевская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Ранее учтенный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Бабакова Александра Николаевна</w:t>
            </w:r>
          </w:p>
        </w:tc>
      </w:tr>
      <w:tr w:rsidR="002D0FFD" w:rsidRPr="00E64C6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46:08:110401:27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д. Никольско-Ключевская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ул. Полевая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Ранее учтенный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Паршин Николай Елизарович</w:t>
            </w:r>
          </w:p>
        </w:tc>
      </w:tr>
      <w:tr w:rsidR="002D0FFD" w:rsidRPr="00E64C6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46:08:110401:20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д. Никольско-Ключевская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ул. Полевая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Ранее учтенный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Агейченкова Мария Ивановна</w:t>
            </w:r>
          </w:p>
        </w:tc>
      </w:tr>
      <w:tr w:rsidR="002D0FFD" w:rsidRPr="00E64C6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46:08:110401:43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д. Никольско-Ключевская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ул. Полевая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Ранее учтенный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Иванов Юрий Петрович</w:t>
            </w:r>
          </w:p>
        </w:tc>
      </w:tr>
      <w:tr w:rsidR="002D0FFD" w:rsidRPr="00E64C6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46:08:110401:26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д. Никольско-Ключевская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ул. Полевая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Ранее учтенный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Бабакова Валентина Кузьминична</w:t>
            </w:r>
          </w:p>
        </w:tc>
      </w:tr>
      <w:tr w:rsidR="002D0FFD" w:rsidRPr="00E64C6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46:08:110401:32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д. Никольско-Ключевская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ул. Полевая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Ранее учтенный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Князев Виктор Владимирович</w:t>
            </w:r>
          </w:p>
        </w:tc>
      </w:tr>
      <w:tr w:rsidR="002D0FFD" w:rsidRPr="00E64C6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46:08:110401:25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д. Никольско-Ключевская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ул. Полевая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Ранее учтенный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Администарция  "Ленинский сельсовет"</w:t>
            </w:r>
          </w:p>
        </w:tc>
      </w:tr>
      <w:tr w:rsidR="002D0FFD" w:rsidRPr="00E64C6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46:08:110401:3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д. Никольско-Ключевская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ул. Станционная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Ранее учтенный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Прусихина Светлана Евгеньевна</w:t>
            </w:r>
          </w:p>
        </w:tc>
      </w:tr>
      <w:tr w:rsidR="002D0FFD" w:rsidRPr="00E64C6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46:08:110401:96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д. Никольско-Ключевская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ул. Станционная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Ранее учтенный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Горякина Нина Михайловна</w:t>
            </w:r>
          </w:p>
        </w:tc>
      </w:tr>
      <w:tr w:rsidR="002D0FFD" w:rsidRPr="00E64C6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46:08:110401:76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д. Никольско-Ключевская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ул. Станционная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Ранее учтенный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Денисова Мария Кузьминична</w:t>
            </w:r>
          </w:p>
        </w:tc>
      </w:tr>
      <w:tr w:rsidR="002D0FFD" w:rsidRPr="00E64C6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46:08:110401:61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д. Никольско-Ключевская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ул. Станционная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Ранее учтенный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Фролова Екатерина Михайловна</w:t>
            </w:r>
          </w:p>
        </w:tc>
      </w:tr>
      <w:tr w:rsidR="002D0FFD" w:rsidRPr="00E64C6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46:08:110401:67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д. Никольско-Ключевская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ул. Станционная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1700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Ранее учтенный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Бычкова Алла Дмитриевна</w:t>
            </w:r>
          </w:p>
        </w:tc>
      </w:tr>
      <w:tr w:rsidR="002D0FFD" w:rsidRPr="00E64C6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46:08:110401:18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д. Никольско-Ключевская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ул. Станционная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1650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Ранее учтенный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Администрация  "Ленинский сельсовет" Касторенского района Курской области</w:t>
            </w:r>
          </w:p>
        </w:tc>
      </w:tr>
      <w:tr w:rsidR="002D0FFD" w:rsidRPr="00E64C6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46:08:110401:77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д. Никольско-Ключевская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ул. Станционная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Ранее учтенный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Слукина Мария Ивановна</w:t>
            </w:r>
          </w:p>
        </w:tc>
      </w:tr>
      <w:tr w:rsidR="002D0FFD" w:rsidRPr="00E64C6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46:08:110401:90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д. Никольско-Ключевская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ул. Станционная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1900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Ранее учтенный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Елфимов Митрофан Павлович</w:t>
            </w:r>
          </w:p>
        </w:tc>
      </w:tr>
      <w:tr w:rsidR="002D0FFD" w:rsidRPr="00E64C6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46:08:110301:13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п. Ленинский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Ранее учтенный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Сорокина Валентина Ивановна</w:t>
            </w:r>
          </w:p>
        </w:tc>
      </w:tr>
      <w:tr w:rsidR="002D0FFD" w:rsidRPr="00E64C6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46:08:110301:75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п. Ленинский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ул. Нижняя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2500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Ранее учтенный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Добродеева Марфа Герасивна</w:t>
            </w:r>
          </w:p>
        </w:tc>
      </w:tr>
      <w:tr w:rsidR="002D0FFD" w:rsidRPr="00E64C6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46:08:110301:47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п. Ленинский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ул. Нижняя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3400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Ранее учтенный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Администрация  "Ленинский сельсовет"</w:t>
            </w:r>
          </w:p>
        </w:tc>
      </w:tr>
      <w:tr w:rsidR="002D0FFD" w:rsidRPr="00E64C6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46:08:110301:106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п. Ленинский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ул. Нижняя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Ранее учтенный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Шкарина Екатерина Романовна</w:t>
            </w:r>
          </w:p>
        </w:tc>
      </w:tr>
      <w:tr w:rsidR="002D0FFD" w:rsidRPr="00E64C6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46:08:110301:42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п. Ленинский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ул. Нижняя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Ранее учтенный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Администрация  "Ленинский сельсовет"</w:t>
            </w:r>
          </w:p>
        </w:tc>
      </w:tr>
      <w:tr w:rsidR="002D0FFD" w:rsidRPr="00E64C6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46:08:110301:107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п. Ленинский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ул. Нижняя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Ранее учтенный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Бабакова Клавдия Стефановна</w:t>
            </w:r>
          </w:p>
        </w:tc>
      </w:tr>
      <w:tr w:rsidR="002D0FFD" w:rsidRPr="00E64C6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46:08:110301:135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п. Ленинский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ул. Нижняя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2100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Ранее учтенный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Малогорский Геннадий Викторович</w:t>
            </w:r>
          </w:p>
        </w:tc>
      </w:tr>
      <w:tr w:rsidR="002D0FFD" w:rsidRPr="00E64C6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46:08:110301:113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п. Ленинский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ул. Нижняя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Ранее учтенный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Козельчикова Вера Ивановна</w:t>
            </w:r>
          </w:p>
        </w:tc>
      </w:tr>
      <w:tr w:rsidR="002D0FFD" w:rsidRPr="00E64C6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46:08:110301:49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п. Ленинский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ул. Солнечная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2800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Ранее учтенный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Селезнев Алексей Сергевич</w:t>
            </w:r>
          </w:p>
        </w:tc>
      </w:tr>
      <w:tr w:rsidR="002D0FFD" w:rsidRPr="00E64C6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46:08:110301:24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п. Ленинский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ул. Солнечная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Ранее учтенный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Дикарев Сергей Иванович</w:t>
            </w:r>
          </w:p>
        </w:tc>
      </w:tr>
      <w:tr w:rsidR="002D0FFD" w:rsidRPr="00E64C6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46:08:110301:53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п. Ленинский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ул. Солнечная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Ранее учтенный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Кулев Виктор Алексеевич</w:t>
            </w:r>
          </w:p>
        </w:tc>
      </w:tr>
      <w:tr w:rsidR="002D0FFD" w:rsidRPr="00E64C64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46:08:110301:62</w:t>
            </w: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п. Ленинский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ул. Солнечная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2300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Для ведения личного подсобного хозяйства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ЗЕМЛИ НАСЕЛЕННЫХ ПУНКТОВ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Ранее учтенный</w:t>
            </w:r>
          </w:p>
        </w:tc>
        <w:tc>
          <w:tcPr>
            <w:tcW w:w="2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D0FFD" w:rsidRPr="00E64C64" w:rsidRDefault="002D0FFD" w:rsidP="00E64C6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E64C6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Бунина Клавдия Ивановна</w:t>
            </w:r>
          </w:p>
        </w:tc>
      </w:tr>
    </w:tbl>
    <w:p w:rsidR="002D0FFD" w:rsidRPr="00BD0F54" w:rsidRDefault="002D0FFD" w:rsidP="00BD0F54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2D0FFD" w:rsidRPr="00BD0F54" w:rsidSect="00E64C64">
      <w:pgSz w:w="16838" w:h="11906" w:orient="landscape"/>
      <w:pgMar w:top="1079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D1DB0"/>
    <w:multiLevelType w:val="hybridMultilevel"/>
    <w:tmpl w:val="81147ED2"/>
    <w:lvl w:ilvl="0" w:tplc="3512516E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6B4B72"/>
    <w:multiLevelType w:val="multilevel"/>
    <w:tmpl w:val="1662301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20F7"/>
    <w:rsid w:val="000009B0"/>
    <w:rsid w:val="00002049"/>
    <w:rsid w:val="00002845"/>
    <w:rsid w:val="00003BDD"/>
    <w:rsid w:val="000046FD"/>
    <w:rsid w:val="00005A16"/>
    <w:rsid w:val="00006034"/>
    <w:rsid w:val="00006E90"/>
    <w:rsid w:val="000103E5"/>
    <w:rsid w:val="000107B0"/>
    <w:rsid w:val="00010C64"/>
    <w:rsid w:val="0001446C"/>
    <w:rsid w:val="0001481C"/>
    <w:rsid w:val="0001495C"/>
    <w:rsid w:val="000178C1"/>
    <w:rsid w:val="00017A4B"/>
    <w:rsid w:val="00020EAC"/>
    <w:rsid w:val="00020F96"/>
    <w:rsid w:val="0002165B"/>
    <w:rsid w:val="00021828"/>
    <w:rsid w:val="00021B5A"/>
    <w:rsid w:val="00021D8B"/>
    <w:rsid w:val="000223AC"/>
    <w:rsid w:val="000223E9"/>
    <w:rsid w:val="0002475D"/>
    <w:rsid w:val="00024B19"/>
    <w:rsid w:val="00025DA0"/>
    <w:rsid w:val="00026552"/>
    <w:rsid w:val="00026642"/>
    <w:rsid w:val="0002677E"/>
    <w:rsid w:val="0002696E"/>
    <w:rsid w:val="00027555"/>
    <w:rsid w:val="00030F65"/>
    <w:rsid w:val="0003151C"/>
    <w:rsid w:val="000316D6"/>
    <w:rsid w:val="00031C18"/>
    <w:rsid w:val="00032A6F"/>
    <w:rsid w:val="00033D70"/>
    <w:rsid w:val="000347DF"/>
    <w:rsid w:val="0003560D"/>
    <w:rsid w:val="00037433"/>
    <w:rsid w:val="000419B0"/>
    <w:rsid w:val="00043036"/>
    <w:rsid w:val="00043314"/>
    <w:rsid w:val="000436CC"/>
    <w:rsid w:val="00043D31"/>
    <w:rsid w:val="0004430D"/>
    <w:rsid w:val="00044927"/>
    <w:rsid w:val="00044D58"/>
    <w:rsid w:val="00044D88"/>
    <w:rsid w:val="00045040"/>
    <w:rsid w:val="00045858"/>
    <w:rsid w:val="00046495"/>
    <w:rsid w:val="00047399"/>
    <w:rsid w:val="00050B77"/>
    <w:rsid w:val="000519CF"/>
    <w:rsid w:val="0005241C"/>
    <w:rsid w:val="0005286F"/>
    <w:rsid w:val="00052C20"/>
    <w:rsid w:val="00056A54"/>
    <w:rsid w:val="000575C9"/>
    <w:rsid w:val="0006006B"/>
    <w:rsid w:val="00060884"/>
    <w:rsid w:val="00063492"/>
    <w:rsid w:val="0006525F"/>
    <w:rsid w:val="0006543F"/>
    <w:rsid w:val="000654E3"/>
    <w:rsid w:val="00065788"/>
    <w:rsid w:val="000657A7"/>
    <w:rsid w:val="00065D23"/>
    <w:rsid w:val="00067F5D"/>
    <w:rsid w:val="00070F8F"/>
    <w:rsid w:val="00071270"/>
    <w:rsid w:val="000723AA"/>
    <w:rsid w:val="00072C2B"/>
    <w:rsid w:val="00072F2A"/>
    <w:rsid w:val="00073375"/>
    <w:rsid w:val="0007422A"/>
    <w:rsid w:val="00075570"/>
    <w:rsid w:val="00075DF9"/>
    <w:rsid w:val="000801DC"/>
    <w:rsid w:val="00080FE3"/>
    <w:rsid w:val="000818ED"/>
    <w:rsid w:val="00082B7D"/>
    <w:rsid w:val="00082EF8"/>
    <w:rsid w:val="000830AD"/>
    <w:rsid w:val="000835A8"/>
    <w:rsid w:val="00083C31"/>
    <w:rsid w:val="00083C49"/>
    <w:rsid w:val="00083D30"/>
    <w:rsid w:val="000859C2"/>
    <w:rsid w:val="00085B1A"/>
    <w:rsid w:val="000865AC"/>
    <w:rsid w:val="000871A4"/>
    <w:rsid w:val="00087499"/>
    <w:rsid w:val="000877FC"/>
    <w:rsid w:val="00090316"/>
    <w:rsid w:val="000906D7"/>
    <w:rsid w:val="00090B27"/>
    <w:rsid w:val="00090FD0"/>
    <w:rsid w:val="00091632"/>
    <w:rsid w:val="00091935"/>
    <w:rsid w:val="00092959"/>
    <w:rsid w:val="00092CFD"/>
    <w:rsid w:val="00094F53"/>
    <w:rsid w:val="000953C1"/>
    <w:rsid w:val="00096AAD"/>
    <w:rsid w:val="00097778"/>
    <w:rsid w:val="000978F8"/>
    <w:rsid w:val="000A0B25"/>
    <w:rsid w:val="000A2581"/>
    <w:rsid w:val="000A315D"/>
    <w:rsid w:val="000A318C"/>
    <w:rsid w:val="000A4B20"/>
    <w:rsid w:val="000A53B9"/>
    <w:rsid w:val="000A5826"/>
    <w:rsid w:val="000A6417"/>
    <w:rsid w:val="000A6D43"/>
    <w:rsid w:val="000A754F"/>
    <w:rsid w:val="000B2D50"/>
    <w:rsid w:val="000B4820"/>
    <w:rsid w:val="000B4AA3"/>
    <w:rsid w:val="000B4DA6"/>
    <w:rsid w:val="000B65A2"/>
    <w:rsid w:val="000B7A0A"/>
    <w:rsid w:val="000C0788"/>
    <w:rsid w:val="000C0E5D"/>
    <w:rsid w:val="000C0FF7"/>
    <w:rsid w:val="000C1A8D"/>
    <w:rsid w:val="000C1F9D"/>
    <w:rsid w:val="000C4B67"/>
    <w:rsid w:val="000C501F"/>
    <w:rsid w:val="000C68AB"/>
    <w:rsid w:val="000C6AF3"/>
    <w:rsid w:val="000C6CFE"/>
    <w:rsid w:val="000C75BA"/>
    <w:rsid w:val="000D6A22"/>
    <w:rsid w:val="000D7691"/>
    <w:rsid w:val="000E1893"/>
    <w:rsid w:val="000E1F5D"/>
    <w:rsid w:val="000E2DF5"/>
    <w:rsid w:val="000E34FF"/>
    <w:rsid w:val="000E39E7"/>
    <w:rsid w:val="000E488E"/>
    <w:rsid w:val="000E7CA3"/>
    <w:rsid w:val="000E7E07"/>
    <w:rsid w:val="000F21C8"/>
    <w:rsid w:val="000F2DCF"/>
    <w:rsid w:val="000F311C"/>
    <w:rsid w:val="000F39C2"/>
    <w:rsid w:val="000F3BCF"/>
    <w:rsid w:val="000F3D3D"/>
    <w:rsid w:val="000F3DC8"/>
    <w:rsid w:val="000F4316"/>
    <w:rsid w:val="000F568C"/>
    <w:rsid w:val="000F5C1D"/>
    <w:rsid w:val="000F5F55"/>
    <w:rsid w:val="000F7605"/>
    <w:rsid w:val="001000DD"/>
    <w:rsid w:val="00100458"/>
    <w:rsid w:val="00100CFB"/>
    <w:rsid w:val="00100E91"/>
    <w:rsid w:val="001010B8"/>
    <w:rsid w:val="0010130B"/>
    <w:rsid w:val="00101FDA"/>
    <w:rsid w:val="0010259A"/>
    <w:rsid w:val="00102DF3"/>
    <w:rsid w:val="00106765"/>
    <w:rsid w:val="00106970"/>
    <w:rsid w:val="001072F1"/>
    <w:rsid w:val="00107BC4"/>
    <w:rsid w:val="00107FF7"/>
    <w:rsid w:val="0011188E"/>
    <w:rsid w:val="0011274C"/>
    <w:rsid w:val="00113FF3"/>
    <w:rsid w:val="001151C9"/>
    <w:rsid w:val="00116067"/>
    <w:rsid w:val="00116BD4"/>
    <w:rsid w:val="00116EBA"/>
    <w:rsid w:val="00117C81"/>
    <w:rsid w:val="00121290"/>
    <w:rsid w:val="0012145E"/>
    <w:rsid w:val="00121A47"/>
    <w:rsid w:val="00123836"/>
    <w:rsid w:val="001243E7"/>
    <w:rsid w:val="001252B0"/>
    <w:rsid w:val="001269AD"/>
    <w:rsid w:val="00126D08"/>
    <w:rsid w:val="00130A66"/>
    <w:rsid w:val="001325D7"/>
    <w:rsid w:val="00132DC8"/>
    <w:rsid w:val="0013308A"/>
    <w:rsid w:val="00135290"/>
    <w:rsid w:val="00135C58"/>
    <w:rsid w:val="00136C7D"/>
    <w:rsid w:val="00137549"/>
    <w:rsid w:val="001405A4"/>
    <w:rsid w:val="00140854"/>
    <w:rsid w:val="00141011"/>
    <w:rsid w:val="00141350"/>
    <w:rsid w:val="001418A3"/>
    <w:rsid w:val="00141D47"/>
    <w:rsid w:val="00142092"/>
    <w:rsid w:val="00142D99"/>
    <w:rsid w:val="001449AA"/>
    <w:rsid w:val="00144A58"/>
    <w:rsid w:val="001455E9"/>
    <w:rsid w:val="00145B0C"/>
    <w:rsid w:val="00145F5F"/>
    <w:rsid w:val="0015022F"/>
    <w:rsid w:val="00150D34"/>
    <w:rsid w:val="00151553"/>
    <w:rsid w:val="00152F90"/>
    <w:rsid w:val="00154433"/>
    <w:rsid w:val="001557EC"/>
    <w:rsid w:val="00161AB6"/>
    <w:rsid w:val="00161C35"/>
    <w:rsid w:val="00163076"/>
    <w:rsid w:val="00163EB2"/>
    <w:rsid w:val="00165FE4"/>
    <w:rsid w:val="00166F90"/>
    <w:rsid w:val="001679AE"/>
    <w:rsid w:val="00167E25"/>
    <w:rsid w:val="00170C56"/>
    <w:rsid w:val="001711C6"/>
    <w:rsid w:val="001727B9"/>
    <w:rsid w:val="00172B1B"/>
    <w:rsid w:val="00172C5D"/>
    <w:rsid w:val="001733C1"/>
    <w:rsid w:val="00174930"/>
    <w:rsid w:val="00175A54"/>
    <w:rsid w:val="001775B5"/>
    <w:rsid w:val="00177684"/>
    <w:rsid w:val="001776BA"/>
    <w:rsid w:val="0018019D"/>
    <w:rsid w:val="001817B3"/>
    <w:rsid w:val="001821E0"/>
    <w:rsid w:val="00183220"/>
    <w:rsid w:val="001833F4"/>
    <w:rsid w:val="00184591"/>
    <w:rsid w:val="001850C4"/>
    <w:rsid w:val="00186219"/>
    <w:rsid w:val="001869F2"/>
    <w:rsid w:val="0018762D"/>
    <w:rsid w:val="00187D63"/>
    <w:rsid w:val="00192369"/>
    <w:rsid w:val="001923B2"/>
    <w:rsid w:val="00192D3D"/>
    <w:rsid w:val="0019419B"/>
    <w:rsid w:val="001950B3"/>
    <w:rsid w:val="0019548C"/>
    <w:rsid w:val="001961D5"/>
    <w:rsid w:val="0019639B"/>
    <w:rsid w:val="00196D46"/>
    <w:rsid w:val="00197804"/>
    <w:rsid w:val="00197FD1"/>
    <w:rsid w:val="001A24C8"/>
    <w:rsid w:val="001A3825"/>
    <w:rsid w:val="001A3943"/>
    <w:rsid w:val="001A4638"/>
    <w:rsid w:val="001A4652"/>
    <w:rsid w:val="001A560F"/>
    <w:rsid w:val="001A5D52"/>
    <w:rsid w:val="001B2909"/>
    <w:rsid w:val="001B51BF"/>
    <w:rsid w:val="001B593F"/>
    <w:rsid w:val="001B5B81"/>
    <w:rsid w:val="001B5FB5"/>
    <w:rsid w:val="001B72D1"/>
    <w:rsid w:val="001B7C9A"/>
    <w:rsid w:val="001B7D6A"/>
    <w:rsid w:val="001C10F9"/>
    <w:rsid w:val="001C1349"/>
    <w:rsid w:val="001C15AA"/>
    <w:rsid w:val="001C167D"/>
    <w:rsid w:val="001C1806"/>
    <w:rsid w:val="001C1953"/>
    <w:rsid w:val="001C24D1"/>
    <w:rsid w:val="001C2E32"/>
    <w:rsid w:val="001C314D"/>
    <w:rsid w:val="001C3185"/>
    <w:rsid w:val="001C3C1C"/>
    <w:rsid w:val="001C42B8"/>
    <w:rsid w:val="001C4444"/>
    <w:rsid w:val="001C4542"/>
    <w:rsid w:val="001C51D8"/>
    <w:rsid w:val="001C59A9"/>
    <w:rsid w:val="001C5AFC"/>
    <w:rsid w:val="001C6260"/>
    <w:rsid w:val="001C6DCF"/>
    <w:rsid w:val="001C7617"/>
    <w:rsid w:val="001D00C7"/>
    <w:rsid w:val="001D3C24"/>
    <w:rsid w:val="001D44E2"/>
    <w:rsid w:val="001D4C76"/>
    <w:rsid w:val="001D5356"/>
    <w:rsid w:val="001D5F6A"/>
    <w:rsid w:val="001D6449"/>
    <w:rsid w:val="001D6526"/>
    <w:rsid w:val="001D746D"/>
    <w:rsid w:val="001D7951"/>
    <w:rsid w:val="001D7B8F"/>
    <w:rsid w:val="001D7E02"/>
    <w:rsid w:val="001D7E94"/>
    <w:rsid w:val="001E3051"/>
    <w:rsid w:val="001E3CF6"/>
    <w:rsid w:val="001E4AE7"/>
    <w:rsid w:val="001E4C69"/>
    <w:rsid w:val="001E4FE3"/>
    <w:rsid w:val="001E5555"/>
    <w:rsid w:val="001E7BE4"/>
    <w:rsid w:val="001E7E07"/>
    <w:rsid w:val="001F01C7"/>
    <w:rsid w:val="001F0A09"/>
    <w:rsid w:val="001F0B0B"/>
    <w:rsid w:val="001F127E"/>
    <w:rsid w:val="001F219C"/>
    <w:rsid w:val="001F54FC"/>
    <w:rsid w:val="001F5B1B"/>
    <w:rsid w:val="001F6B09"/>
    <w:rsid w:val="001F7938"/>
    <w:rsid w:val="002017B5"/>
    <w:rsid w:val="00202BCF"/>
    <w:rsid w:val="00202E98"/>
    <w:rsid w:val="00203D50"/>
    <w:rsid w:val="002043AA"/>
    <w:rsid w:val="0020489F"/>
    <w:rsid w:val="00204FD5"/>
    <w:rsid w:val="002058A2"/>
    <w:rsid w:val="002062F5"/>
    <w:rsid w:val="00206448"/>
    <w:rsid w:val="0020651F"/>
    <w:rsid w:val="002068D0"/>
    <w:rsid w:val="002108E4"/>
    <w:rsid w:val="0021157F"/>
    <w:rsid w:val="00213C90"/>
    <w:rsid w:val="002142D5"/>
    <w:rsid w:val="00215D74"/>
    <w:rsid w:val="00216089"/>
    <w:rsid w:val="00216BF9"/>
    <w:rsid w:val="00216DEE"/>
    <w:rsid w:val="00217ED0"/>
    <w:rsid w:val="00220266"/>
    <w:rsid w:val="00220298"/>
    <w:rsid w:val="00221787"/>
    <w:rsid w:val="00221F33"/>
    <w:rsid w:val="00222A08"/>
    <w:rsid w:val="00222C86"/>
    <w:rsid w:val="0022316F"/>
    <w:rsid w:val="00223C26"/>
    <w:rsid w:val="00224869"/>
    <w:rsid w:val="002253DF"/>
    <w:rsid w:val="0022618A"/>
    <w:rsid w:val="00226831"/>
    <w:rsid w:val="00227AC6"/>
    <w:rsid w:val="0023033B"/>
    <w:rsid w:val="00231560"/>
    <w:rsid w:val="00232B9A"/>
    <w:rsid w:val="00232FA9"/>
    <w:rsid w:val="0023361D"/>
    <w:rsid w:val="002337D8"/>
    <w:rsid w:val="00233924"/>
    <w:rsid w:val="0023495C"/>
    <w:rsid w:val="002364FA"/>
    <w:rsid w:val="002373CB"/>
    <w:rsid w:val="00237ACB"/>
    <w:rsid w:val="00240812"/>
    <w:rsid w:val="00242166"/>
    <w:rsid w:val="00242478"/>
    <w:rsid w:val="00242BEB"/>
    <w:rsid w:val="00244375"/>
    <w:rsid w:val="00245D30"/>
    <w:rsid w:val="002462CC"/>
    <w:rsid w:val="00247511"/>
    <w:rsid w:val="0024798D"/>
    <w:rsid w:val="00250C55"/>
    <w:rsid w:val="00251AFF"/>
    <w:rsid w:val="00254477"/>
    <w:rsid w:val="00254591"/>
    <w:rsid w:val="002549F2"/>
    <w:rsid w:val="0025507C"/>
    <w:rsid w:val="00260E14"/>
    <w:rsid w:val="00261FA9"/>
    <w:rsid w:val="0026225A"/>
    <w:rsid w:val="00262C64"/>
    <w:rsid w:val="0026314F"/>
    <w:rsid w:val="00263DF2"/>
    <w:rsid w:val="00264752"/>
    <w:rsid w:val="002652C0"/>
    <w:rsid w:val="00265DA8"/>
    <w:rsid w:val="002669E4"/>
    <w:rsid w:val="002673BC"/>
    <w:rsid w:val="00270543"/>
    <w:rsid w:val="002719EF"/>
    <w:rsid w:val="0027259F"/>
    <w:rsid w:val="002731EE"/>
    <w:rsid w:val="002733E9"/>
    <w:rsid w:val="002734F3"/>
    <w:rsid w:val="00273528"/>
    <w:rsid w:val="00274BEA"/>
    <w:rsid w:val="00274D6C"/>
    <w:rsid w:val="00275301"/>
    <w:rsid w:val="002768FC"/>
    <w:rsid w:val="00276CBD"/>
    <w:rsid w:val="00276D8F"/>
    <w:rsid w:val="002776E5"/>
    <w:rsid w:val="002779AB"/>
    <w:rsid w:val="00283A04"/>
    <w:rsid w:val="00283D8D"/>
    <w:rsid w:val="00286522"/>
    <w:rsid w:val="0028779F"/>
    <w:rsid w:val="00291BC8"/>
    <w:rsid w:val="00293CAC"/>
    <w:rsid w:val="00293CB1"/>
    <w:rsid w:val="00294D95"/>
    <w:rsid w:val="0029664E"/>
    <w:rsid w:val="002967C5"/>
    <w:rsid w:val="0029795C"/>
    <w:rsid w:val="002A09AD"/>
    <w:rsid w:val="002A1975"/>
    <w:rsid w:val="002A1AE8"/>
    <w:rsid w:val="002A1D20"/>
    <w:rsid w:val="002A413E"/>
    <w:rsid w:val="002A55CE"/>
    <w:rsid w:val="002A59AF"/>
    <w:rsid w:val="002A5F4C"/>
    <w:rsid w:val="002A605B"/>
    <w:rsid w:val="002A656D"/>
    <w:rsid w:val="002A71A9"/>
    <w:rsid w:val="002A727E"/>
    <w:rsid w:val="002B1C01"/>
    <w:rsid w:val="002B2AEE"/>
    <w:rsid w:val="002B423A"/>
    <w:rsid w:val="002B4446"/>
    <w:rsid w:val="002B48AF"/>
    <w:rsid w:val="002B6172"/>
    <w:rsid w:val="002C0E63"/>
    <w:rsid w:val="002C20E2"/>
    <w:rsid w:val="002C36D1"/>
    <w:rsid w:val="002C41AE"/>
    <w:rsid w:val="002C7C35"/>
    <w:rsid w:val="002D0FFD"/>
    <w:rsid w:val="002D2739"/>
    <w:rsid w:val="002D2E5A"/>
    <w:rsid w:val="002D3210"/>
    <w:rsid w:val="002D3C47"/>
    <w:rsid w:val="002D4143"/>
    <w:rsid w:val="002D4CED"/>
    <w:rsid w:val="002D5168"/>
    <w:rsid w:val="002D58E7"/>
    <w:rsid w:val="002D6891"/>
    <w:rsid w:val="002D717C"/>
    <w:rsid w:val="002D7500"/>
    <w:rsid w:val="002D7F3C"/>
    <w:rsid w:val="002E0D46"/>
    <w:rsid w:val="002E15DB"/>
    <w:rsid w:val="002E1610"/>
    <w:rsid w:val="002E1836"/>
    <w:rsid w:val="002E25DB"/>
    <w:rsid w:val="002E2BF3"/>
    <w:rsid w:val="002E2C3B"/>
    <w:rsid w:val="002E2C84"/>
    <w:rsid w:val="002E3CA1"/>
    <w:rsid w:val="002E4B48"/>
    <w:rsid w:val="002E5807"/>
    <w:rsid w:val="002E6A98"/>
    <w:rsid w:val="002E6FD6"/>
    <w:rsid w:val="002E75FA"/>
    <w:rsid w:val="002E79B8"/>
    <w:rsid w:val="002F0643"/>
    <w:rsid w:val="002F0660"/>
    <w:rsid w:val="002F09CC"/>
    <w:rsid w:val="002F0FD7"/>
    <w:rsid w:val="002F1382"/>
    <w:rsid w:val="002F18DE"/>
    <w:rsid w:val="002F2212"/>
    <w:rsid w:val="002F46C4"/>
    <w:rsid w:val="002F52C8"/>
    <w:rsid w:val="002F5DE0"/>
    <w:rsid w:val="002F5FF4"/>
    <w:rsid w:val="002F76A4"/>
    <w:rsid w:val="002F7897"/>
    <w:rsid w:val="002F7C35"/>
    <w:rsid w:val="003001AD"/>
    <w:rsid w:val="00300205"/>
    <w:rsid w:val="00300218"/>
    <w:rsid w:val="00300BB7"/>
    <w:rsid w:val="003022BC"/>
    <w:rsid w:val="00302BF5"/>
    <w:rsid w:val="00302D7E"/>
    <w:rsid w:val="003039A4"/>
    <w:rsid w:val="003046AD"/>
    <w:rsid w:val="003053C5"/>
    <w:rsid w:val="00307BDC"/>
    <w:rsid w:val="003105DB"/>
    <w:rsid w:val="00311229"/>
    <w:rsid w:val="0031235B"/>
    <w:rsid w:val="00312AC5"/>
    <w:rsid w:val="00313183"/>
    <w:rsid w:val="003153D9"/>
    <w:rsid w:val="00315597"/>
    <w:rsid w:val="003159AD"/>
    <w:rsid w:val="00317DB9"/>
    <w:rsid w:val="003202C9"/>
    <w:rsid w:val="003204DC"/>
    <w:rsid w:val="00321D3E"/>
    <w:rsid w:val="0032441A"/>
    <w:rsid w:val="0032532B"/>
    <w:rsid w:val="00325591"/>
    <w:rsid w:val="00325C15"/>
    <w:rsid w:val="00325CB5"/>
    <w:rsid w:val="003270ED"/>
    <w:rsid w:val="003274C6"/>
    <w:rsid w:val="0033056B"/>
    <w:rsid w:val="00330E58"/>
    <w:rsid w:val="00331406"/>
    <w:rsid w:val="00331D44"/>
    <w:rsid w:val="0033332C"/>
    <w:rsid w:val="0033351C"/>
    <w:rsid w:val="003337C4"/>
    <w:rsid w:val="00333C7D"/>
    <w:rsid w:val="00334306"/>
    <w:rsid w:val="00334875"/>
    <w:rsid w:val="0033540C"/>
    <w:rsid w:val="003356A8"/>
    <w:rsid w:val="00337199"/>
    <w:rsid w:val="00340330"/>
    <w:rsid w:val="003405D9"/>
    <w:rsid w:val="00341A37"/>
    <w:rsid w:val="00341B93"/>
    <w:rsid w:val="00341E4C"/>
    <w:rsid w:val="003421D0"/>
    <w:rsid w:val="00342883"/>
    <w:rsid w:val="003428DA"/>
    <w:rsid w:val="0034323C"/>
    <w:rsid w:val="003440C0"/>
    <w:rsid w:val="003443B1"/>
    <w:rsid w:val="00344E6A"/>
    <w:rsid w:val="00346FB4"/>
    <w:rsid w:val="00351FDE"/>
    <w:rsid w:val="00352042"/>
    <w:rsid w:val="003534E7"/>
    <w:rsid w:val="003541A6"/>
    <w:rsid w:val="00354700"/>
    <w:rsid w:val="00354D24"/>
    <w:rsid w:val="003562A0"/>
    <w:rsid w:val="00356DF4"/>
    <w:rsid w:val="003570FC"/>
    <w:rsid w:val="00357A11"/>
    <w:rsid w:val="00360CEE"/>
    <w:rsid w:val="00360F71"/>
    <w:rsid w:val="0036420E"/>
    <w:rsid w:val="00364A2E"/>
    <w:rsid w:val="00364BD0"/>
    <w:rsid w:val="00366825"/>
    <w:rsid w:val="00366CBA"/>
    <w:rsid w:val="00367652"/>
    <w:rsid w:val="00371390"/>
    <w:rsid w:val="0037250F"/>
    <w:rsid w:val="0037263B"/>
    <w:rsid w:val="0037330A"/>
    <w:rsid w:val="003737D0"/>
    <w:rsid w:val="00373AF4"/>
    <w:rsid w:val="00373C16"/>
    <w:rsid w:val="00375520"/>
    <w:rsid w:val="003755A7"/>
    <w:rsid w:val="00375C21"/>
    <w:rsid w:val="00375D89"/>
    <w:rsid w:val="00375EB1"/>
    <w:rsid w:val="00380E71"/>
    <w:rsid w:val="0038154F"/>
    <w:rsid w:val="003825DD"/>
    <w:rsid w:val="00382BB3"/>
    <w:rsid w:val="00383663"/>
    <w:rsid w:val="00383769"/>
    <w:rsid w:val="00384BD8"/>
    <w:rsid w:val="003852F9"/>
    <w:rsid w:val="003855E2"/>
    <w:rsid w:val="00386175"/>
    <w:rsid w:val="0038754D"/>
    <w:rsid w:val="003876DB"/>
    <w:rsid w:val="00387D68"/>
    <w:rsid w:val="00390DDC"/>
    <w:rsid w:val="0039236F"/>
    <w:rsid w:val="00392683"/>
    <w:rsid w:val="003928FB"/>
    <w:rsid w:val="00392911"/>
    <w:rsid w:val="00392B72"/>
    <w:rsid w:val="00394A96"/>
    <w:rsid w:val="00394E90"/>
    <w:rsid w:val="00395015"/>
    <w:rsid w:val="00396264"/>
    <w:rsid w:val="0039643F"/>
    <w:rsid w:val="0039738C"/>
    <w:rsid w:val="003A0565"/>
    <w:rsid w:val="003A069D"/>
    <w:rsid w:val="003A06C9"/>
    <w:rsid w:val="003A11BA"/>
    <w:rsid w:val="003A3438"/>
    <w:rsid w:val="003A3452"/>
    <w:rsid w:val="003A4527"/>
    <w:rsid w:val="003A693D"/>
    <w:rsid w:val="003A74C1"/>
    <w:rsid w:val="003A7D5D"/>
    <w:rsid w:val="003B0333"/>
    <w:rsid w:val="003B0689"/>
    <w:rsid w:val="003B06D5"/>
    <w:rsid w:val="003B075B"/>
    <w:rsid w:val="003B0B3B"/>
    <w:rsid w:val="003B0BA4"/>
    <w:rsid w:val="003B33B9"/>
    <w:rsid w:val="003B5E89"/>
    <w:rsid w:val="003B7C34"/>
    <w:rsid w:val="003C308A"/>
    <w:rsid w:val="003C3186"/>
    <w:rsid w:val="003C63AF"/>
    <w:rsid w:val="003C773D"/>
    <w:rsid w:val="003C785A"/>
    <w:rsid w:val="003D0B7B"/>
    <w:rsid w:val="003D0CEC"/>
    <w:rsid w:val="003D12E2"/>
    <w:rsid w:val="003D146B"/>
    <w:rsid w:val="003D17B6"/>
    <w:rsid w:val="003D23BB"/>
    <w:rsid w:val="003D2809"/>
    <w:rsid w:val="003D2A7D"/>
    <w:rsid w:val="003D419A"/>
    <w:rsid w:val="003D5889"/>
    <w:rsid w:val="003D5A64"/>
    <w:rsid w:val="003D6253"/>
    <w:rsid w:val="003D6D19"/>
    <w:rsid w:val="003D7151"/>
    <w:rsid w:val="003D7F6D"/>
    <w:rsid w:val="003E0CDC"/>
    <w:rsid w:val="003E1400"/>
    <w:rsid w:val="003E33C8"/>
    <w:rsid w:val="003E3698"/>
    <w:rsid w:val="003E40CF"/>
    <w:rsid w:val="003E415E"/>
    <w:rsid w:val="003E6522"/>
    <w:rsid w:val="003E6C11"/>
    <w:rsid w:val="003E729B"/>
    <w:rsid w:val="003E7437"/>
    <w:rsid w:val="003F02C5"/>
    <w:rsid w:val="003F120F"/>
    <w:rsid w:val="003F13C5"/>
    <w:rsid w:val="003F2543"/>
    <w:rsid w:val="003F2598"/>
    <w:rsid w:val="003F2A14"/>
    <w:rsid w:val="003F3117"/>
    <w:rsid w:val="003F3328"/>
    <w:rsid w:val="003F3D67"/>
    <w:rsid w:val="003F511E"/>
    <w:rsid w:val="00400091"/>
    <w:rsid w:val="004013D5"/>
    <w:rsid w:val="004018E5"/>
    <w:rsid w:val="00401AAA"/>
    <w:rsid w:val="004023AA"/>
    <w:rsid w:val="00403A90"/>
    <w:rsid w:val="00404557"/>
    <w:rsid w:val="0040480D"/>
    <w:rsid w:val="0040558F"/>
    <w:rsid w:val="00405F83"/>
    <w:rsid w:val="00406AC9"/>
    <w:rsid w:val="00411027"/>
    <w:rsid w:val="0041212E"/>
    <w:rsid w:val="0041277E"/>
    <w:rsid w:val="00412D35"/>
    <w:rsid w:val="004144BA"/>
    <w:rsid w:val="00415611"/>
    <w:rsid w:val="00416479"/>
    <w:rsid w:val="0041755F"/>
    <w:rsid w:val="00417FC3"/>
    <w:rsid w:val="0042046E"/>
    <w:rsid w:val="004209A4"/>
    <w:rsid w:val="004226B3"/>
    <w:rsid w:val="004227AC"/>
    <w:rsid w:val="00422ECE"/>
    <w:rsid w:val="004261D8"/>
    <w:rsid w:val="0042774D"/>
    <w:rsid w:val="00431820"/>
    <w:rsid w:val="004324E7"/>
    <w:rsid w:val="0043280C"/>
    <w:rsid w:val="004331F2"/>
    <w:rsid w:val="00433DE9"/>
    <w:rsid w:val="00435B84"/>
    <w:rsid w:val="004401A4"/>
    <w:rsid w:val="00440310"/>
    <w:rsid w:val="00440D4D"/>
    <w:rsid w:val="00442D13"/>
    <w:rsid w:val="004448A4"/>
    <w:rsid w:val="00444CE4"/>
    <w:rsid w:val="00445378"/>
    <w:rsid w:val="00445585"/>
    <w:rsid w:val="00445F57"/>
    <w:rsid w:val="00447643"/>
    <w:rsid w:val="00447D0F"/>
    <w:rsid w:val="00450547"/>
    <w:rsid w:val="0045210E"/>
    <w:rsid w:val="004544E6"/>
    <w:rsid w:val="00454915"/>
    <w:rsid w:val="004549D4"/>
    <w:rsid w:val="00456D13"/>
    <w:rsid w:val="00456DA5"/>
    <w:rsid w:val="00456DC5"/>
    <w:rsid w:val="004575BB"/>
    <w:rsid w:val="00460405"/>
    <w:rsid w:val="0046059F"/>
    <w:rsid w:val="00462099"/>
    <w:rsid w:val="004626DC"/>
    <w:rsid w:val="00462720"/>
    <w:rsid w:val="00462A19"/>
    <w:rsid w:val="004631D2"/>
    <w:rsid w:val="00463E14"/>
    <w:rsid w:val="004644C3"/>
    <w:rsid w:val="00464ACD"/>
    <w:rsid w:val="00464B8B"/>
    <w:rsid w:val="004662C0"/>
    <w:rsid w:val="004665BD"/>
    <w:rsid w:val="00467EFC"/>
    <w:rsid w:val="00470F6A"/>
    <w:rsid w:val="004717C6"/>
    <w:rsid w:val="00471C71"/>
    <w:rsid w:val="0047262A"/>
    <w:rsid w:val="004727C1"/>
    <w:rsid w:val="00472810"/>
    <w:rsid w:val="00473DC4"/>
    <w:rsid w:val="00474124"/>
    <w:rsid w:val="004741A9"/>
    <w:rsid w:val="004752AD"/>
    <w:rsid w:val="004755B0"/>
    <w:rsid w:val="00475C5B"/>
    <w:rsid w:val="004766DD"/>
    <w:rsid w:val="00476974"/>
    <w:rsid w:val="00476AF5"/>
    <w:rsid w:val="004772B5"/>
    <w:rsid w:val="0047753D"/>
    <w:rsid w:val="00477A5C"/>
    <w:rsid w:val="00480E39"/>
    <w:rsid w:val="004810BF"/>
    <w:rsid w:val="00481F1D"/>
    <w:rsid w:val="00482049"/>
    <w:rsid w:val="00482158"/>
    <w:rsid w:val="00482408"/>
    <w:rsid w:val="00482B30"/>
    <w:rsid w:val="00483713"/>
    <w:rsid w:val="004839F4"/>
    <w:rsid w:val="00484890"/>
    <w:rsid w:val="00486DB0"/>
    <w:rsid w:val="0048774F"/>
    <w:rsid w:val="00487912"/>
    <w:rsid w:val="00487EF3"/>
    <w:rsid w:val="0049252E"/>
    <w:rsid w:val="004929E2"/>
    <w:rsid w:val="00493059"/>
    <w:rsid w:val="00494F73"/>
    <w:rsid w:val="00496E29"/>
    <w:rsid w:val="004A03D2"/>
    <w:rsid w:val="004A0904"/>
    <w:rsid w:val="004A391C"/>
    <w:rsid w:val="004A4243"/>
    <w:rsid w:val="004A4DB4"/>
    <w:rsid w:val="004A5DEA"/>
    <w:rsid w:val="004A6060"/>
    <w:rsid w:val="004A63B0"/>
    <w:rsid w:val="004A64F2"/>
    <w:rsid w:val="004A6864"/>
    <w:rsid w:val="004B091A"/>
    <w:rsid w:val="004B0AF2"/>
    <w:rsid w:val="004B11B7"/>
    <w:rsid w:val="004B1E39"/>
    <w:rsid w:val="004B231A"/>
    <w:rsid w:val="004B235B"/>
    <w:rsid w:val="004B2794"/>
    <w:rsid w:val="004B2BB4"/>
    <w:rsid w:val="004B2ECF"/>
    <w:rsid w:val="004B36A7"/>
    <w:rsid w:val="004B3897"/>
    <w:rsid w:val="004B3ED5"/>
    <w:rsid w:val="004B426F"/>
    <w:rsid w:val="004B4640"/>
    <w:rsid w:val="004B5512"/>
    <w:rsid w:val="004B55C4"/>
    <w:rsid w:val="004B585F"/>
    <w:rsid w:val="004B5AFB"/>
    <w:rsid w:val="004B5B17"/>
    <w:rsid w:val="004B61C4"/>
    <w:rsid w:val="004B675D"/>
    <w:rsid w:val="004B67BD"/>
    <w:rsid w:val="004B694A"/>
    <w:rsid w:val="004C029B"/>
    <w:rsid w:val="004C0709"/>
    <w:rsid w:val="004C1A66"/>
    <w:rsid w:val="004C1D5F"/>
    <w:rsid w:val="004C1EBC"/>
    <w:rsid w:val="004C2767"/>
    <w:rsid w:val="004C34E9"/>
    <w:rsid w:val="004C4CD8"/>
    <w:rsid w:val="004C4FDC"/>
    <w:rsid w:val="004C6018"/>
    <w:rsid w:val="004C62DF"/>
    <w:rsid w:val="004C7225"/>
    <w:rsid w:val="004C76F9"/>
    <w:rsid w:val="004C7FA0"/>
    <w:rsid w:val="004D19E5"/>
    <w:rsid w:val="004D2D70"/>
    <w:rsid w:val="004D39E4"/>
    <w:rsid w:val="004D3C00"/>
    <w:rsid w:val="004D49E6"/>
    <w:rsid w:val="004D65E9"/>
    <w:rsid w:val="004D6ACC"/>
    <w:rsid w:val="004D6D47"/>
    <w:rsid w:val="004D72F1"/>
    <w:rsid w:val="004E017C"/>
    <w:rsid w:val="004E0404"/>
    <w:rsid w:val="004E09D5"/>
    <w:rsid w:val="004E0BAC"/>
    <w:rsid w:val="004E2FFD"/>
    <w:rsid w:val="004E32DE"/>
    <w:rsid w:val="004E342E"/>
    <w:rsid w:val="004E41F4"/>
    <w:rsid w:val="004E51D7"/>
    <w:rsid w:val="004E528F"/>
    <w:rsid w:val="004E5993"/>
    <w:rsid w:val="004E78BB"/>
    <w:rsid w:val="004E7CBE"/>
    <w:rsid w:val="004F060F"/>
    <w:rsid w:val="004F0A80"/>
    <w:rsid w:val="004F0F52"/>
    <w:rsid w:val="004F11EF"/>
    <w:rsid w:val="004F1400"/>
    <w:rsid w:val="004F3125"/>
    <w:rsid w:val="004F3E80"/>
    <w:rsid w:val="004F5980"/>
    <w:rsid w:val="004F6843"/>
    <w:rsid w:val="004F79D8"/>
    <w:rsid w:val="004F7E5E"/>
    <w:rsid w:val="005002D5"/>
    <w:rsid w:val="00500897"/>
    <w:rsid w:val="005013D6"/>
    <w:rsid w:val="00501595"/>
    <w:rsid w:val="00501984"/>
    <w:rsid w:val="00502981"/>
    <w:rsid w:val="00502C6E"/>
    <w:rsid w:val="00503A93"/>
    <w:rsid w:val="005052B4"/>
    <w:rsid w:val="00507686"/>
    <w:rsid w:val="00507AD4"/>
    <w:rsid w:val="00507C34"/>
    <w:rsid w:val="00510A2A"/>
    <w:rsid w:val="005120E1"/>
    <w:rsid w:val="005124CF"/>
    <w:rsid w:val="0051251A"/>
    <w:rsid w:val="005142E6"/>
    <w:rsid w:val="00514CFA"/>
    <w:rsid w:val="00516002"/>
    <w:rsid w:val="00516354"/>
    <w:rsid w:val="0051779E"/>
    <w:rsid w:val="0052013A"/>
    <w:rsid w:val="005203A9"/>
    <w:rsid w:val="005203C7"/>
    <w:rsid w:val="005203EB"/>
    <w:rsid w:val="00520A8B"/>
    <w:rsid w:val="00522927"/>
    <w:rsid w:val="005231FC"/>
    <w:rsid w:val="00525331"/>
    <w:rsid w:val="00525A6F"/>
    <w:rsid w:val="00526235"/>
    <w:rsid w:val="00526F34"/>
    <w:rsid w:val="005272B2"/>
    <w:rsid w:val="00527A2D"/>
    <w:rsid w:val="00532151"/>
    <w:rsid w:val="0053261B"/>
    <w:rsid w:val="005327EF"/>
    <w:rsid w:val="00534F43"/>
    <w:rsid w:val="0053504A"/>
    <w:rsid w:val="00535235"/>
    <w:rsid w:val="00535945"/>
    <w:rsid w:val="00535A7C"/>
    <w:rsid w:val="00536B9E"/>
    <w:rsid w:val="0053797D"/>
    <w:rsid w:val="005403D5"/>
    <w:rsid w:val="00541013"/>
    <w:rsid w:val="005412C1"/>
    <w:rsid w:val="00541458"/>
    <w:rsid w:val="0054184A"/>
    <w:rsid w:val="00543092"/>
    <w:rsid w:val="00543DFC"/>
    <w:rsid w:val="0054587B"/>
    <w:rsid w:val="00545DE0"/>
    <w:rsid w:val="0054676A"/>
    <w:rsid w:val="005471AE"/>
    <w:rsid w:val="005473CF"/>
    <w:rsid w:val="005478B9"/>
    <w:rsid w:val="0055010F"/>
    <w:rsid w:val="005511DA"/>
    <w:rsid w:val="00551642"/>
    <w:rsid w:val="00551F16"/>
    <w:rsid w:val="005526AB"/>
    <w:rsid w:val="00552F63"/>
    <w:rsid w:val="00553033"/>
    <w:rsid w:val="00553270"/>
    <w:rsid w:val="00553DFA"/>
    <w:rsid w:val="005559AB"/>
    <w:rsid w:val="00555D88"/>
    <w:rsid w:val="005567A1"/>
    <w:rsid w:val="005574F0"/>
    <w:rsid w:val="00560C44"/>
    <w:rsid w:val="0056129B"/>
    <w:rsid w:val="00561A00"/>
    <w:rsid w:val="00562099"/>
    <w:rsid w:val="00562AB8"/>
    <w:rsid w:val="00563498"/>
    <w:rsid w:val="00565501"/>
    <w:rsid w:val="00567A4F"/>
    <w:rsid w:val="00570075"/>
    <w:rsid w:val="00570427"/>
    <w:rsid w:val="00570490"/>
    <w:rsid w:val="00570B3E"/>
    <w:rsid w:val="0057307C"/>
    <w:rsid w:val="0057359A"/>
    <w:rsid w:val="00573C04"/>
    <w:rsid w:val="00573E09"/>
    <w:rsid w:val="00576894"/>
    <w:rsid w:val="005768F8"/>
    <w:rsid w:val="00576991"/>
    <w:rsid w:val="00576AD3"/>
    <w:rsid w:val="005772D0"/>
    <w:rsid w:val="00577B79"/>
    <w:rsid w:val="00582AFD"/>
    <w:rsid w:val="00584B2B"/>
    <w:rsid w:val="00584CF6"/>
    <w:rsid w:val="00584FF3"/>
    <w:rsid w:val="005853B8"/>
    <w:rsid w:val="00585709"/>
    <w:rsid w:val="0058608E"/>
    <w:rsid w:val="00587208"/>
    <w:rsid w:val="00587D79"/>
    <w:rsid w:val="00587EFC"/>
    <w:rsid w:val="00590974"/>
    <w:rsid w:val="00591E57"/>
    <w:rsid w:val="00593714"/>
    <w:rsid w:val="0059380C"/>
    <w:rsid w:val="00593F0C"/>
    <w:rsid w:val="00594A5D"/>
    <w:rsid w:val="00594CDA"/>
    <w:rsid w:val="00594E28"/>
    <w:rsid w:val="0059569D"/>
    <w:rsid w:val="00596ADB"/>
    <w:rsid w:val="005A083F"/>
    <w:rsid w:val="005A1220"/>
    <w:rsid w:val="005A1306"/>
    <w:rsid w:val="005A1897"/>
    <w:rsid w:val="005A23DC"/>
    <w:rsid w:val="005A2B5D"/>
    <w:rsid w:val="005A3E00"/>
    <w:rsid w:val="005A45A5"/>
    <w:rsid w:val="005A6200"/>
    <w:rsid w:val="005A6717"/>
    <w:rsid w:val="005B0503"/>
    <w:rsid w:val="005B0EB8"/>
    <w:rsid w:val="005B249B"/>
    <w:rsid w:val="005B3E2C"/>
    <w:rsid w:val="005B435E"/>
    <w:rsid w:val="005B55A8"/>
    <w:rsid w:val="005B6C9E"/>
    <w:rsid w:val="005B74CC"/>
    <w:rsid w:val="005C056F"/>
    <w:rsid w:val="005C0609"/>
    <w:rsid w:val="005C10D7"/>
    <w:rsid w:val="005C10E9"/>
    <w:rsid w:val="005C1171"/>
    <w:rsid w:val="005C3BAA"/>
    <w:rsid w:val="005C4B39"/>
    <w:rsid w:val="005C5A23"/>
    <w:rsid w:val="005C5F74"/>
    <w:rsid w:val="005C66FE"/>
    <w:rsid w:val="005C7F21"/>
    <w:rsid w:val="005D0585"/>
    <w:rsid w:val="005D0637"/>
    <w:rsid w:val="005D0BB8"/>
    <w:rsid w:val="005D0D69"/>
    <w:rsid w:val="005D18B4"/>
    <w:rsid w:val="005D30DC"/>
    <w:rsid w:val="005D3D84"/>
    <w:rsid w:val="005D4208"/>
    <w:rsid w:val="005D4C00"/>
    <w:rsid w:val="005D4E18"/>
    <w:rsid w:val="005D56A1"/>
    <w:rsid w:val="005D70CB"/>
    <w:rsid w:val="005E0120"/>
    <w:rsid w:val="005E0167"/>
    <w:rsid w:val="005E1D2B"/>
    <w:rsid w:val="005E219D"/>
    <w:rsid w:val="005E2A1C"/>
    <w:rsid w:val="005E2D0B"/>
    <w:rsid w:val="005E3ABC"/>
    <w:rsid w:val="005E546F"/>
    <w:rsid w:val="005E552F"/>
    <w:rsid w:val="005E689E"/>
    <w:rsid w:val="005E6C53"/>
    <w:rsid w:val="005E7056"/>
    <w:rsid w:val="005F2249"/>
    <w:rsid w:val="005F3149"/>
    <w:rsid w:val="005F45DC"/>
    <w:rsid w:val="005F4966"/>
    <w:rsid w:val="005F49A3"/>
    <w:rsid w:val="005F4B32"/>
    <w:rsid w:val="005F4C96"/>
    <w:rsid w:val="005F507A"/>
    <w:rsid w:val="005F6222"/>
    <w:rsid w:val="005F7079"/>
    <w:rsid w:val="005F7190"/>
    <w:rsid w:val="006011F4"/>
    <w:rsid w:val="00601592"/>
    <w:rsid w:val="006028FA"/>
    <w:rsid w:val="00602BBB"/>
    <w:rsid w:val="00603BEC"/>
    <w:rsid w:val="006042C5"/>
    <w:rsid w:val="0060516A"/>
    <w:rsid w:val="0060542D"/>
    <w:rsid w:val="00606BE4"/>
    <w:rsid w:val="00607A77"/>
    <w:rsid w:val="006105D0"/>
    <w:rsid w:val="00610A30"/>
    <w:rsid w:val="00610BAA"/>
    <w:rsid w:val="0061112B"/>
    <w:rsid w:val="00611534"/>
    <w:rsid w:val="006116E4"/>
    <w:rsid w:val="0061229A"/>
    <w:rsid w:val="00612308"/>
    <w:rsid w:val="00613335"/>
    <w:rsid w:val="006134DA"/>
    <w:rsid w:val="0061435B"/>
    <w:rsid w:val="00614994"/>
    <w:rsid w:val="006157D6"/>
    <w:rsid w:val="0062029E"/>
    <w:rsid w:val="00620C8B"/>
    <w:rsid w:val="00621317"/>
    <w:rsid w:val="00622FB6"/>
    <w:rsid w:val="00623694"/>
    <w:rsid w:val="00624091"/>
    <w:rsid w:val="006241F1"/>
    <w:rsid w:val="00627264"/>
    <w:rsid w:val="00630673"/>
    <w:rsid w:val="006309C8"/>
    <w:rsid w:val="00630CF5"/>
    <w:rsid w:val="00632DD4"/>
    <w:rsid w:val="00634025"/>
    <w:rsid w:val="006347BD"/>
    <w:rsid w:val="0063525F"/>
    <w:rsid w:val="00635DB3"/>
    <w:rsid w:val="006367B9"/>
    <w:rsid w:val="00637569"/>
    <w:rsid w:val="00637A2C"/>
    <w:rsid w:val="006402A6"/>
    <w:rsid w:val="00640468"/>
    <w:rsid w:val="00640E46"/>
    <w:rsid w:val="0064111A"/>
    <w:rsid w:val="0064122D"/>
    <w:rsid w:val="006415DE"/>
    <w:rsid w:val="00641641"/>
    <w:rsid w:val="00641860"/>
    <w:rsid w:val="006420DA"/>
    <w:rsid w:val="00643E69"/>
    <w:rsid w:val="00644135"/>
    <w:rsid w:val="0064446F"/>
    <w:rsid w:val="00644C28"/>
    <w:rsid w:val="00645AF2"/>
    <w:rsid w:val="00645EBD"/>
    <w:rsid w:val="0064755D"/>
    <w:rsid w:val="006515D7"/>
    <w:rsid w:val="006526FA"/>
    <w:rsid w:val="00652ACD"/>
    <w:rsid w:val="00653ADD"/>
    <w:rsid w:val="00653AEE"/>
    <w:rsid w:val="00653BFC"/>
    <w:rsid w:val="00653DCD"/>
    <w:rsid w:val="00654AF7"/>
    <w:rsid w:val="00655EAB"/>
    <w:rsid w:val="00656D62"/>
    <w:rsid w:val="00656E70"/>
    <w:rsid w:val="006619CA"/>
    <w:rsid w:val="006626E0"/>
    <w:rsid w:val="00662F70"/>
    <w:rsid w:val="00663779"/>
    <w:rsid w:val="00664915"/>
    <w:rsid w:val="00664C3A"/>
    <w:rsid w:val="00665A4B"/>
    <w:rsid w:val="0066612C"/>
    <w:rsid w:val="006670F4"/>
    <w:rsid w:val="00667878"/>
    <w:rsid w:val="00667897"/>
    <w:rsid w:val="006714C8"/>
    <w:rsid w:val="006743BC"/>
    <w:rsid w:val="006744ED"/>
    <w:rsid w:val="00675855"/>
    <w:rsid w:val="00677141"/>
    <w:rsid w:val="00680335"/>
    <w:rsid w:val="00680AC3"/>
    <w:rsid w:val="0068225B"/>
    <w:rsid w:val="00683F67"/>
    <w:rsid w:val="00684FB7"/>
    <w:rsid w:val="00685566"/>
    <w:rsid w:val="00685737"/>
    <w:rsid w:val="00685D3C"/>
    <w:rsid w:val="006860CC"/>
    <w:rsid w:val="006868CC"/>
    <w:rsid w:val="00687B29"/>
    <w:rsid w:val="0069016C"/>
    <w:rsid w:val="00690B13"/>
    <w:rsid w:val="00691636"/>
    <w:rsid w:val="00691CB4"/>
    <w:rsid w:val="00691D2D"/>
    <w:rsid w:val="00692789"/>
    <w:rsid w:val="00694191"/>
    <w:rsid w:val="00694E33"/>
    <w:rsid w:val="006950F1"/>
    <w:rsid w:val="00696818"/>
    <w:rsid w:val="0069786C"/>
    <w:rsid w:val="006A0534"/>
    <w:rsid w:val="006A064B"/>
    <w:rsid w:val="006A0831"/>
    <w:rsid w:val="006A0E4D"/>
    <w:rsid w:val="006A1E2E"/>
    <w:rsid w:val="006A6657"/>
    <w:rsid w:val="006A6A7E"/>
    <w:rsid w:val="006A6CDC"/>
    <w:rsid w:val="006A7E10"/>
    <w:rsid w:val="006B0C7C"/>
    <w:rsid w:val="006B1DF2"/>
    <w:rsid w:val="006B20F7"/>
    <w:rsid w:val="006B4E28"/>
    <w:rsid w:val="006B5084"/>
    <w:rsid w:val="006B5711"/>
    <w:rsid w:val="006B57B0"/>
    <w:rsid w:val="006B599C"/>
    <w:rsid w:val="006B60F6"/>
    <w:rsid w:val="006B621D"/>
    <w:rsid w:val="006B642A"/>
    <w:rsid w:val="006B65F7"/>
    <w:rsid w:val="006B6B02"/>
    <w:rsid w:val="006B783B"/>
    <w:rsid w:val="006C03F1"/>
    <w:rsid w:val="006C09EA"/>
    <w:rsid w:val="006C0D4A"/>
    <w:rsid w:val="006C149D"/>
    <w:rsid w:val="006C152E"/>
    <w:rsid w:val="006C1A41"/>
    <w:rsid w:val="006C1E8E"/>
    <w:rsid w:val="006C2B42"/>
    <w:rsid w:val="006C35D6"/>
    <w:rsid w:val="006C3CF0"/>
    <w:rsid w:val="006C401C"/>
    <w:rsid w:val="006C4386"/>
    <w:rsid w:val="006C53B1"/>
    <w:rsid w:val="006C57F5"/>
    <w:rsid w:val="006C61D0"/>
    <w:rsid w:val="006C70F7"/>
    <w:rsid w:val="006C7EE1"/>
    <w:rsid w:val="006D0E18"/>
    <w:rsid w:val="006D3139"/>
    <w:rsid w:val="006D38C7"/>
    <w:rsid w:val="006D50F0"/>
    <w:rsid w:val="006D5E80"/>
    <w:rsid w:val="006E0D60"/>
    <w:rsid w:val="006E1A79"/>
    <w:rsid w:val="006E3D47"/>
    <w:rsid w:val="006E47D2"/>
    <w:rsid w:val="006E5946"/>
    <w:rsid w:val="006E6E8E"/>
    <w:rsid w:val="006E7600"/>
    <w:rsid w:val="006F00F5"/>
    <w:rsid w:val="006F13D1"/>
    <w:rsid w:val="006F15C4"/>
    <w:rsid w:val="006F2622"/>
    <w:rsid w:val="006F392E"/>
    <w:rsid w:val="006F50C2"/>
    <w:rsid w:val="006F69D5"/>
    <w:rsid w:val="006F7768"/>
    <w:rsid w:val="0070039D"/>
    <w:rsid w:val="00701182"/>
    <w:rsid w:val="007014CE"/>
    <w:rsid w:val="00701E73"/>
    <w:rsid w:val="00705665"/>
    <w:rsid w:val="00705C99"/>
    <w:rsid w:val="0070642E"/>
    <w:rsid w:val="00706F7A"/>
    <w:rsid w:val="0070741E"/>
    <w:rsid w:val="007079FA"/>
    <w:rsid w:val="00707E7E"/>
    <w:rsid w:val="00710337"/>
    <w:rsid w:val="007103F7"/>
    <w:rsid w:val="00710DE3"/>
    <w:rsid w:val="00711C1B"/>
    <w:rsid w:val="00712C20"/>
    <w:rsid w:val="00713014"/>
    <w:rsid w:val="007149A4"/>
    <w:rsid w:val="00714CA3"/>
    <w:rsid w:val="007166BC"/>
    <w:rsid w:val="007168BA"/>
    <w:rsid w:val="0071755C"/>
    <w:rsid w:val="007177A9"/>
    <w:rsid w:val="00722088"/>
    <w:rsid w:val="007231FA"/>
    <w:rsid w:val="00724304"/>
    <w:rsid w:val="00725043"/>
    <w:rsid w:val="0072558D"/>
    <w:rsid w:val="0072601C"/>
    <w:rsid w:val="007264D5"/>
    <w:rsid w:val="00726F4C"/>
    <w:rsid w:val="007303AE"/>
    <w:rsid w:val="0073088D"/>
    <w:rsid w:val="007318D5"/>
    <w:rsid w:val="007321C5"/>
    <w:rsid w:val="00732872"/>
    <w:rsid w:val="00732A50"/>
    <w:rsid w:val="00736B80"/>
    <w:rsid w:val="007409B7"/>
    <w:rsid w:val="00741660"/>
    <w:rsid w:val="0074188E"/>
    <w:rsid w:val="00741CC7"/>
    <w:rsid w:val="00742D4A"/>
    <w:rsid w:val="00744792"/>
    <w:rsid w:val="00745E76"/>
    <w:rsid w:val="00750F5D"/>
    <w:rsid w:val="007527FA"/>
    <w:rsid w:val="00752F94"/>
    <w:rsid w:val="00753047"/>
    <w:rsid w:val="00753894"/>
    <w:rsid w:val="00753B11"/>
    <w:rsid w:val="00754680"/>
    <w:rsid w:val="0075541C"/>
    <w:rsid w:val="00755855"/>
    <w:rsid w:val="00756825"/>
    <w:rsid w:val="00756C5F"/>
    <w:rsid w:val="00760E12"/>
    <w:rsid w:val="00760EAF"/>
    <w:rsid w:val="00762D17"/>
    <w:rsid w:val="00762EDE"/>
    <w:rsid w:val="0076347D"/>
    <w:rsid w:val="007655DE"/>
    <w:rsid w:val="00766486"/>
    <w:rsid w:val="00766F58"/>
    <w:rsid w:val="00767478"/>
    <w:rsid w:val="00767A37"/>
    <w:rsid w:val="00767CEB"/>
    <w:rsid w:val="007702CE"/>
    <w:rsid w:val="0077138C"/>
    <w:rsid w:val="00771A6E"/>
    <w:rsid w:val="007721B1"/>
    <w:rsid w:val="00774D41"/>
    <w:rsid w:val="007750BE"/>
    <w:rsid w:val="00777C89"/>
    <w:rsid w:val="0078009D"/>
    <w:rsid w:val="007804FD"/>
    <w:rsid w:val="007813BD"/>
    <w:rsid w:val="00782071"/>
    <w:rsid w:val="007835CE"/>
    <w:rsid w:val="0078393B"/>
    <w:rsid w:val="007844E6"/>
    <w:rsid w:val="00784D9C"/>
    <w:rsid w:val="00785E6F"/>
    <w:rsid w:val="00787ADE"/>
    <w:rsid w:val="00790D0E"/>
    <w:rsid w:val="0079123D"/>
    <w:rsid w:val="00791240"/>
    <w:rsid w:val="0079275A"/>
    <w:rsid w:val="00793D10"/>
    <w:rsid w:val="00796B64"/>
    <w:rsid w:val="007A030B"/>
    <w:rsid w:val="007A0896"/>
    <w:rsid w:val="007A0D20"/>
    <w:rsid w:val="007A244A"/>
    <w:rsid w:val="007A2762"/>
    <w:rsid w:val="007A31ED"/>
    <w:rsid w:val="007A59A3"/>
    <w:rsid w:val="007A71A0"/>
    <w:rsid w:val="007A71FB"/>
    <w:rsid w:val="007B1282"/>
    <w:rsid w:val="007B1C55"/>
    <w:rsid w:val="007B1F91"/>
    <w:rsid w:val="007B3AA7"/>
    <w:rsid w:val="007B58ED"/>
    <w:rsid w:val="007B7996"/>
    <w:rsid w:val="007B7C6E"/>
    <w:rsid w:val="007C0508"/>
    <w:rsid w:val="007C0C63"/>
    <w:rsid w:val="007C2100"/>
    <w:rsid w:val="007C2882"/>
    <w:rsid w:val="007C2F62"/>
    <w:rsid w:val="007C3CD5"/>
    <w:rsid w:val="007C43DE"/>
    <w:rsid w:val="007C61FA"/>
    <w:rsid w:val="007C6FD2"/>
    <w:rsid w:val="007C7C56"/>
    <w:rsid w:val="007C7EFA"/>
    <w:rsid w:val="007D0D28"/>
    <w:rsid w:val="007D1306"/>
    <w:rsid w:val="007D3551"/>
    <w:rsid w:val="007D5BC7"/>
    <w:rsid w:val="007E0913"/>
    <w:rsid w:val="007E1043"/>
    <w:rsid w:val="007E1B0F"/>
    <w:rsid w:val="007E1D97"/>
    <w:rsid w:val="007E22B3"/>
    <w:rsid w:val="007E2FA5"/>
    <w:rsid w:val="007E31E0"/>
    <w:rsid w:val="007E39C6"/>
    <w:rsid w:val="007E4291"/>
    <w:rsid w:val="007E4A57"/>
    <w:rsid w:val="007E4E8F"/>
    <w:rsid w:val="007E54B9"/>
    <w:rsid w:val="007E5551"/>
    <w:rsid w:val="007E5AB3"/>
    <w:rsid w:val="007E61AE"/>
    <w:rsid w:val="007E63E7"/>
    <w:rsid w:val="007E671B"/>
    <w:rsid w:val="007E6978"/>
    <w:rsid w:val="007E6C0E"/>
    <w:rsid w:val="007E748E"/>
    <w:rsid w:val="007E7EDC"/>
    <w:rsid w:val="007F494A"/>
    <w:rsid w:val="007F597C"/>
    <w:rsid w:val="007F5D74"/>
    <w:rsid w:val="007F6CF7"/>
    <w:rsid w:val="007F7270"/>
    <w:rsid w:val="00800ECC"/>
    <w:rsid w:val="0080143F"/>
    <w:rsid w:val="008024E1"/>
    <w:rsid w:val="008030FF"/>
    <w:rsid w:val="00803B07"/>
    <w:rsid w:val="00804346"/>
    <w:rsid w:val="00805349"/>
    <w:rsid w:val="008061E6"/>
    <w:rsid w:val="00806F13"/>
    <w:rsid w:val="00807E30"/>
    <w:rsid w:val="0081111D"/>
    <w:rsid w:val="0081217C"/>
    <w:rsid w:val="00812B06"/>
    <w:rsid w:val="00812DF2"/>
    <w:rsid w:val="00812EFB"/>
    <w:rsid w:val="00813311"/>
    <w:rsid w:val="0081335B"/>
    <w:rsid w:val="00815DC2"/>
    <w:rsid w:val="00815F62"/>
    <w:rsid w:val="008160CD"/>
    <w:rsid w:val="00817681"/>
    <w:rsid w:val="00820C6D"/>
    <w:rsid w:val="00820EF2"/>
    <w:rsid w:val="0082139A"/>
    <w:rsid w:val="00821E71"/>
    <w:rsid w:val="008225CE"/>
    <w:rsid w:val="00822CA4"/>
    <w:rsid w:val="00823CA1"/>
    <w:rsid w:val="00824A97"/>
    <w:rsid w:val="00824ABD"/>
    <w:rsid w:val="00826E85"/>
    <w:rsid w:val="00827563"/>
    <w:rsid w:val="008279A4"/>
    <w:rsid w:val="00827E93"/>
    <w:rsid w:val="00830523"/>
    <w:rsid w:val="0083152D"/>
    <w:rsid w:val="00832813"/>
    <w:rsid w:val="00832CD4"/>
    <w:rsid w:val="00833307"/>
    <w:rsid w:val="00835298"/>
    <w:rsid w:val="00835D31"/>
    <w:rsid w:val="0083789D"/>
    <w:rsid w:val="008379E9"/>
    <w:rsid w:val="00841E79"/>
    <w:rsid w:val="00842279"/>
    <w:rsid w:val="0084351C"/>
    <w:rsid w:val="008439BE"/>
    <w:rsid w:val="00845805"/>
    <w:rsid w:val="0084595B"/>
    <w:rsid w:val="0084637A"/>
    <w:rsid w:val="0084650A"/>
    <w:rsid w:val="00846579"/>
    <w:rsid w:val="00847865"/>
    <w:rsid w:val="008479F1"/>
    <w:rsid w:val="00847CE4"/>
    <w:rsid w:val="00851008"/>
    <w:rsid w:val="00851252"/>
    <w:rsid w:val="00851347"/>
    <w:rsid w:val="00853225"/>
    <w:rsid w:val="00853820"/>
    <w:rsid w:val="008569E6"/>
    <w:rsid w:val="0085782C"/>
    <w:rsid w:val="00861237"/>
    <w:rsid w:val="0086197C"/>
    <w:rsid w:val="00862CD1"/>
    <w:rsid w:val="00863304"/>
    <w:rsid w:val="008637B2"/>
    <w:rsid w:val="00864715"/>
    <w:rsid w:val="00864F85"/>
    <w:rsid w:val="0087027A"/>
    <w:rsid w:val="00871334"/>
    <w:rsid w:val="008713C0"/>
    <w:rsid w:val="008723CC"/>
    <w:rsid w:val="008725FE"/>
    <w:rsid w:val="00874D7D"/>
    <w:rsid w:val="00875D1C"/>
    <w:rsid w:val="008774EF"/>
    <w:rsid w:val="008776D4"/>
    <w:rsid w:val="008776D9"/>
    <w:rsid w:val="00880F27"/>
    <w:rsid w:val="0088173F"/>
    <w:rsid w:val="0088175B"/>
    <w:rsid w:val="00881EFA"/>
    <w:rsid w:val="00882463"/>
    <w:rsid w:val="0088271E"/>
    <w:rsid w:val="008827AA"/>
    <w:rsid w:val="00882EE0"/>
    <w:rsid w:val="008840A6"/>
    <w:rsid w:val="00884E46"/>
    <w:rsid w:val="0088556A"/>
    <w:rsid w:val="00885594"/>
    <w:rsid w:val="00885C98"/>
    <w:rsid w:val="00886FF9"/>
    <w:rsid w:val="008873B4"/>
    <w:rsid w:val="00890B75"/>
    <w:rsid w:val="00892CB2"/>
    <w:rsid w:val="00892F77"/>
    <w:rsid w:val="00892FF5"/>
    <w:rsid w:val="00895378"/>
    <w:rsid w:val="00897E2D"/>
    <w:rsid w:val="008A0551"/>
    <w:rsid w:val="008A1694"/>
    <w:rsid w:val="008A211D"/>
    <w:rsid w:val="008A289A"/>
    <w:rsid w:val="008A3D98"/>
    <w:rsid w:val="008A6192"/>
    <w:rsid w:val="008A798D"/>
    <w:rsid w:val="008B0503"/>
    <w:rsid w:val="008B07C9"/>
    <w:rsid w:val="008B1F1B"/>
    <w:rsid w:val="008B2268"/>
    <w:rsid w:val="008B2AFA"/>
    <w:rsid w:val="008B3519"/>
    <w:rsid w:val="008B3A12"/>
    <w:rsid w:val="008B4541"/>
    <w:rsid w:val="008B4E00"/>
    <w:rsid w:val="008B646B"/>
    <w:rsid w:val="008B6FBE"/>
    <w:rsid w:val="008C1248"/>
    <w:rsid w:val="008C1EB8"/>
    <w:rsid w:val="008C3548"/>
    <w:rsid w:val="008C5330"/>
    <w:rsid w:val="008C5A39"/>
    <w:rsid w:val="008C62F7"/>
    <w:rsid w:val="008D12D2"/>
    <w:rsid w:val="008D1A3D"/>
    <w:rsid w:val="008D3815"/>
    <w:rsid w:val="008D4606"/>
    <w:rsid w:val="008D4872"/>
    <w:rsid w:val="008D4BF7"/>
    <w:rsid w:val="008D58FD"/>
    <w:rsid w:val="008D5CE7"/>
    <w:rsid w:val="008D5D10"/>
    <w:rsid w:val="008D6282"/>
    <w:rsid w:val="008D6C65"/>
    <w:rsid w:val="008D6F8D"/>
    <w:rsid w:val="008E1C4A"/>
    <w:rsid w:val="008E21F0"/>
    <w:rsid w:val="008E5E0E"/>
    <w:rsid w:val="008E7D18"/>
    <w:rsid w:val="008F0170"/>
    <w:rsid w:val="008F04E8"/>
    <w:rsid w:val="008F1308"/>
    <w:rsid w:val="008F1A0A"/>
    <w:rsid w:val="008F1BC5"/>
    <w:rsid w:val="008F234A"/>
    <w:rsid w:val="008F3A7E"/>
    <w:rsid w:val="008F3D39"/>
    <w:rsid w:val="008F4B0E"/>
    <w:rsid w:val="008F52C1"/>
    <w:rsid w:val="008F65F2"/>
    <w:rsid w:val="008F761B"/>
    <w:rsid w:val="008F77B1"/>
    <w:rsid w:val="00900207"/>
    <w:rsid w:val="009011BD"/>
    <w:rsid w:val="009029BB"/>
    <w:rsid w:val="00902AB5"/>
    <w:rsid w:val="00903399"/>
    <w:rsid w:val="00904E80"/>
    <w:rsid w:val="0090524B"/>
    <w:rsid w:val="009075C9"/>
    <w:rsid w:val="00907C80"/>
    <w:rsid w:val="00907CD1"/>
    <w:rsid w:val="00910098"/>
    <w:rsid w:val="00910267"/>
    <w:rsid w:val="0091056D"/>
    <w:rsid w:val="00910912"/>
    <w:rsid w:val="009109A3"/>
    <w:rsid w:val="00911090"/>
    <w:rsid w:val="00912424"/>
    <w:rsid w:val="009130A2"/>
    <w:rsid w:val="00916D86"/>
    <w:rsid w:val="00917EC4"/>
    <w:rsid w:val="00920105"/>
    <w:rsid w:val="0092026F"/>
    <w:rsid w:val="009215A6"/>
    <w:rsid w:val="009228E7"/>
    <w:rsid w:val="00923A33"/>
    <w:rsid w:val="009248FA"/>
    <w:rsid w:val="00924D06"/>
    <w:rsid w:val="00925BFB"/>
    <w:rsid w:val="009262DE"/>
    <w:rsid w:val="00926D6E"/>
    <w:rsid w:val="0092767A"/>
    <w:rsid w:val="00927709"/>
    <w:rsid w:val="009310FE"/>
    <w:rsid w:val="009320D7"/>
    <w:rsid w:val="00932DFB"/>
    <w:rsid w:val="0093412C"/>
    <w:rsid w:val="00934E22"/>
    <w:rsid w:val="00934E3C"/>
    <w:rsid w:val="00935351"/>
    <w:rsid w:val="009358DB"/>
    <w:rsid w:val="00936C43"/>
    <w:rsid w:val="00937D61"/>
    <w:rsid w:val="00937F08"/>
    <w:rsid w:val="00940875"/>
    <w:rsid w:val="009418E2"/>
    <w:rsid w:val="00941E33"/>
    <w:rsid w:val="00942A20"/>
    <w:rsid w:val="009436F9"/>
    <w:rsid w:val="00943D5A"/>
    <w:rsid w:val="00943F0D"/>
    <w:rsid w:val="0094471D"/>
    <w:rsid w:val="00944DD5"/>
    <w:rsid w:val="00946427"/>
    <w:rsid w:val="00946894"/>
    <w:rsid w:val="00946B0C"/>
    <w:rsid w:val="00947CD7"/>
    <w:rsid w:val="00950084"/>
    <w:rsid w:val="00950764"/>
    <w:rsid w:val="00950867"/>
    <w:rsid w:val="009528F8"/>
    <w:rsid w:val="00954AE3"/>
    <w:rsid w:val="00955AFC"/>
    <w:rsid w:val="00955E7F"/>
    <w:rsid w:val="00955EFC"/>
    <w:rsid w:val="00955F46"/>
    <w:rsid w:val="00956172"/>
    <w:rsid w:val="00956338"/>
    <w:rsid w:val="009566E2"/>
    <w:rsid w:val="00957E10"/>
    <w:rsid w:val="00960ED2"/>
    <w:rsid w:val="009649C2"/>
    <w:rsid w:val="00967025"/>
    <w:rsid w:val="00967F9C"/>
    <w:rsid w:val="009709A6"/>
    <w:rsid w:val="0097237F"/>
    <w:rsid w:val="00972ACD"/>
    <w:rsid w:val="00972D9E"/>
    <w:rsid w:val="00973250"/>
    <w:rsid w:val="00973D7B"/>
    <w:rsid w:val="0097400B"/>
    <w:rsid w:val="0097510A"/>
    <w:rsid w:val="0097597D"/>
    <w:rsid w:val="00976763"/>
    <w:rsid w:val="00977C47"/>
    <w:rsid w:val="00977E8B"/>
    <w:rsid w:val="00980B8F"/>
    <w:rsid w:val="0098115A"/>
    <w:rsid w:val="009818FD"/>
    <w:rsid w:val="0098211D"/>
    <w:rsid w:val="009853A9"/>
    <w:rsid w:val="009853D4"/>
    <w:rsid w:val="00990DA7"/>
    <w:rsid w:val="009916EE"/>
    <w:rsid w:val="009931EE"/>
    <w:rsid w:val="009937EE"/>
    <w:rsid w:val="00993A52"/>
    <w:rsid w:val="00993E8D"/>
    <w:rsid w:val="00995FDC"/>
    <w:rsid w:val="00997077"/>
    <w:rsid w:val="009979B2"/>
    <w:rsid w:val="00997BA7"/>
    <w:rsid w:val="00997F67"/>
    <w:rsid w:val="009A0521"/>
    <w:rsid w:val="009A0D16"/>
    <w:rsid w:val="009A25DA"/>
    <w:rsid w:val="009A3773"/>
    <w:rsid w:val="009A52B6"/>
    <w:rsid w:val="009A58BA"/>
    <w:rsid w:val="009A5F68"/>
    <w:rsid w:val="009A6959"/>
    <w:rsid w:val="009A6E65"/>
    <w:rsid w:val="009A6FEE"/>
    <w:rsid w:val="009A7978"/>
    <w:rsid w:val="009B09BB"/>
    <w:rsid w:val="009B0D26"/>
    <w:rsid w:val="009B11A8"/>
    <w:rsid w:val="009B1D3D"/>
    <w:rsid w:val="009B28DB"/>
    <w:rsid w:val="009B2A86"/>
    <w:rsid w:val="009B4E1F"/>
    <w:rsid w:val="009B65AD"/>
    <w:rsid w:val="009B7929"/>
    <w:rsid w:val="009B7CDD"/>
    <w:rsid w:val="009C32BE"/>
    <w:rsid w:val="009C6AE2"/>
    <w:rsid w:val="009C6E24"/>
    <w:rsid w:val="009D0083"/>
    <w:rsid w:val="009D0146"/>
    <w:rsid w:val="009D0B51"/>
    <w:rsid w:val="009D2F65"/>
    <w:rsid w:val="009D2F9D"/>
    <w:rsid w:val="009D3B14"/>
    <w:rsid w:val="009D464F"/>
    <w:rsid w:val="009D4A4C"/>
    <w:rsid w:val="009D4AC6"/>
    <w:rsid w:val="009D5120"/>
    <w:rsid w:val="009D585F"/>
    <w:rsid w:val="009E1714"/>
    <w:rsid w:val="009E181C"/>
    <w:rsid w:val="009E1E11"/>
    <w:rsid w:val="009E24B3"/>
    <w:rsid w:val="009E2908"/>
    <w:rsid w:val="009E2E18"/>
    <w:rsid w:val="009E37F1"/>
    <w:rsid w:val="009E39DD"/>
    <w:rsid w:val="009E4FCA"/>
    <w:rsid w:val="009E5FD1"/>
    <w:rsid w:val="009E63B3"/>
    <w:rsid w:val="009F0A08"/>
    <w:rsid w:val="009F0B33"/>
    <w:rsid w:val="009F15DC"/>
    <w:rsid w:val="009F1698"/>
    <w:rsid w:val="009F2098"/>
    <w:rsid w:val="009F2542"/>
    <w:rsid w:val="009F2797"/>
    <w:rsid w:val="009F3F94"/>
    <w:rsid w:val="009F4C2F"/>
    <w:rsid w:val="009F5081"/>
    <w:rsid w:val="009F5BFE"/>
    <w:rsid w:val="009F715D"/>
    <w:rsid w:val="00A006C9"/>
    <w:rsid w:val="00A00F5E"/>
    <w:rsid w:val="00A02888"/>
    <w:rsid w:val="00A03050"/>
    <w:rsid w:val="00A03219"/>
    <w:rsid w:val="00A03CE5"/>
    <w:rsid w:val="00A04553"/>
    <w:rsid w:val="00A0579F"/>
    <w:rsid w:val="00A0612D"/>
    <w:rsid w:val="00A0718D"/>
    <w:rsid w:val="00A10882"/>
    <w:rsid w:val="00A10D24"/>
    <w:rsid w:val="00A111E7"/>
    <w:rsid w:val="00A13CDB"/>
    <w:rsid w:val="00A14B6F"/>
    <w:rsid w:val="00A15107"/>
    <w:rsid w:val="00A15E9E"/>
    <w:rsid w:val="00A16C18"/>
    <w:rsid w:val="00A16CF6"/>
    <w:rsid w:val="00A175BB"/>
    <w:rsid w:val="00A17660"/>
    <w:rsid w:val="00A17E47"/>
    <w:rsid w:val="00A21582"/>
    <w:rsid w:val="00A21B0E"/>
    <w:rsid w:val="00A2229F"/>
    <w:rsid w:val="00A227DC"/>
    <w:rsid w:val="00A22BCE"/>
    <w:rsid w:val="00A230BF"/>
    <w:rsid w:val="00A24642"/>
    <w:rsid w:val="00A25CA8"/>
    <w:rsid w:val="00A25D0F"/>
    <w:rsid w:val="00A267F3"/>
    <w:rsid w:val="00A3005F"/>
    <w:rsid w:val="00A32115"/>
    <w:rsid w:val="00A32966"/>
    <w:rsid w:val="00A3333D"/>
    <w:rsid w:val="00A339B4"/>
    <w:rsid w:val="00A344C5"/>
    <w:rsid w:val="00A36060"/>
    <w:rsid w:val="00A36B26"/>
    <w:rsid w:val="00A37140"/>
    <w:rsid w:val="00A41738"/>
    <w:rsid w:val="00A41A0C"/>
    <w:rsid w:val="00A4263F"/>
    <w:rsid w:val="00A43838"/>
    <w:rsid w:val="00A45FCB"/>
    <w:rsid w:val="00A47764"/>
    <w:rsid w:val="00A514A5"/>
    <w:rsid w:val="00A516F0"/>
    <w:rsid w:val="00A51E5D"/>
    <w:rsid w:val="00A5245C"/>
    <w:rsid w:val="00A52595"/>
    <w:rsid w:val="00A52601"/>
    <w:rsid w:val="00A529CB"/>
    <w:rsid w:val="00A53646"/>
    <w:rsid w:val="00A53B5B"/>
    <w:rsid w:val="00A53D27"/>
    <w:rsid w:val="00A55E21"/>
    <w:rsid w:val="00A569E0"/>
    <w:rsid w:val="00A56C7A"/>
    <w:rsid w:val="00A57D3D"/>
    <w:rsid w:val="00A61A0B"/>
    <w:rsid w:val="00A61FD5"/>
    <w:rsid w:val="00A62452"/>
    <w:rsid w:val="00A62BC5"/>
    <w:rsid w:val="00A6489F"/>
    <w:rsid w:val="00A64AB0"/>
    <w:rsid w:val="00A6545B"/>
    <w:rsid w:val="00A656E7"/>
    <w:rsid w:val="00A65EEB"/>
    <w:rsid w:val="00A663A9"/>
    <w:rsid w:val="00A66E0C"/>
    <w:rsid w:val="00A714D6"/>
    <w:rsid w:val="00A71ABC"/>
    <w:rsid w:val="00A72BED"/>
    <w:rsid w:val="00A72C53"/>
    <w:rsid w:val="00A743BC"/>
    <w:rsid w:val="00A75572"/>
    <w:rsid w:val="00A77526"/>
    <w:rsid w:val="00A777D2"/>
    <w:rsid w:val="00A7786B"/>
    <w:rsid w:val="00A805F0"/>
    <w:rsid w:val="00A815F7"/>
    <w:rsid w:val="00A82704"/>
    <w:rsid w:val="00A82F4F"/>
    <w:rsid w:val="00A832EC"/>
    <w:rsid w:val="00A835F7"/>
    <w:rsid w:val="00A85224"/>
    <w:rsid w:val="00A85D55"/>
    <w:rsid w:val="00A86463"/>
    <w:rsid w:val="00A866AC"/>
    <w:rsid w:val="00A9125F"/>
    <w:rsid w:val="00A917ED"/>
    <w:rsid w:val="00A91EA9"/>
    <w:rsid w:val="00A9202A"/>
    <w:rsid w:val="00A920F1"/>
    <w:rsid w:val="00A9220D"/>
    <w:rsid w:val="00A9412C"/>
    <w:rsid w:val="00A96879"/>
    <w:rsid w:val="00A9692E"/>
    <w:rsid w:val="00A96C35"/>
    <w:rsid w:val="00A97D39"/>
    <w:rsid w:val="00A97DCF"/>
    <w:rsid w:val="00AA05F2"/>
    <w:rsid w:val="00AA0BE0"/>
    <w:rsid w:val="00AA0D8B"/>
    <w:rsid w:val="00AA1AD7"/>
    <w:rsid w:val="00AA660B"/>
    <w:rsid w:val="00AA7A77"/>
    <w:rsid w:val="00AB1081"/>
    <w:rsid w:val="00AB1342"/>
    <w:rsid w:val="00AB1435"/>
    <w:rsid w:val="00AB16F4"/>
    <w:rsid w:val="00AB2100"/>
    <w:rsid w:val="00AB3471"/>
    <w:rsid w:val="00AB47C2"/>
    <w:rsid w:val="00AB4CBC"/>
    <w:rsid w:val="00AB4EAE"/>
    <w:rsid w:val="00AB4EF0"/>
    <w:rsid w:val="00AB6677"/>
    <w:rsid w:val="00AB6C0D"/>
    <w:rsid w:val="00AB73ED"/>
    <w:rsid w:val="00AB75A5"/>
    <w:rsid w:val="00AC21C9"/>
    <w:rsid w:val="00AC3746"/>
    <w:rsid w:val="00AC48CC"/>
    <w:rsid w:val="00AC54A9"/>
    <w:rsid w:val="00AC55B7"/>
    <w:rsid w:val="00AC5F48"/>
    <w:rsid w:val="00AD0314"/>
    <w:rsid w:val="00AD0916"/>
    <w:rsid w:val="00AD0A69"/>
    <w:rsid w:val="00AD0B1E"/>
    <w:rsid w:val="00AD11EF"/>
    <w:rsid w:val="00AD3238"/>
    <w:rsid w:val="00AD39BA"/>
    <w:rsid w:val="00AD471B"/>
    <w:rsid w:val="00AD4915"/>
    <w:rsid w:val="00AD55F2"/>
    <w:rsid w:val="00AD6F67"/>
    <w:rsid w:val="00AE1D7A"/>
    <w:rsid w:val="00AE2F28"/>
    <w:rsid w:val="00AE361E"/>
    <w:rsid w:val="00AE5B9B"/>
    <w:rsid w:val="00AE7B84"/>
    <w:rsid w:val="00AF1553"/>
    <w:rsid w:val="00AF2715"/>
    <w:rsid w:val="00AF3670"/>
    <w:rsid w:val="00AF3F5B"/>
    <w:rsid w:val="00AF63CC"/>
    <w:rsid w:val="00B00D8A"/>
    <w:rsid w:val="00B015CD"/>
    <w:rsid w:val="00B02E61"/>
    <w:rsid w:val="00B04831"/>
    <w:rsid w:val="00B04AE4"/>
    <w:rsid w:val="00B068DE"/>
    <w:rsid w:val="00B069F2"/>
    <w:rsid w:val="00B07681"/>
    <w:rsid w:val="00B12559"/>
    <w:rsid w:val="00B12648"/>
    <w:rsid w:val="00B1339F"/>
    <w:rsid w:val="00B13E86"/>
    <w:rsid w:val="00B15C82"/>
    <w:rsid w:val="00B16D97"/>
    <w:rsid w:val="00B17E03"/>
    <w:rsid w:val="00B20049"/>
    <w:rsid w:val="00B2083F"/>
    <w:rsid w:val="00B20CE3"/>
    <w:rsid w:val="00B20EBB"/>
    <w:rsid w:val="00B21A5A"/>
    <w:rsid w:val="00B232D9"/>
    <w:rsid w:val="00B23310"/>
    <w:rsid w:val="00B23520"/>
    <w:rsid w:val="00B237AD"/>
    <w:rsid w:val="00B238F8"/>
    <w:rsid w:val="00B24073"/>
    <w:rsid w:val="00B2504F"/>
    <w:rsid w:val="00B26BA9"/>
    <w:rsid w:val="00B26CEE"/>
    <w:rsid w:val="00B3044A"/>
    <w:rsid w:val="00B31225"/>
    <w:rsid w:val="00B31FA2"/>
    <w:rsid w:val="00B325D2"/>
    <w:rsid w:val="00B327D3"/>
    <w:rsid w:val="00B340E5"/>
    <w:rsid w:val="00B350E3"/>
    <w:rsid w:val="00B368AD"/>
    <w:rsid w:val="00B376A7"/>
    <w:rsid w:val="00B37756"/>
    <w:rsid w:val="00B4020F"/>
    <w:rsid w:val="00B4095A"/>
    <w:rsid w:val="00B40AF1"/>
    <w:rsid w:val="00B41A08"/>
    <w:rsid w:val="00B41F47"/>
    <w:rsid w:val="00B4260A"/>
    <w:rsid w:val="00B426C6"/>
    <w:rsid w:val="00B42908"/>
    <w:rsid w:val="00B4298E"/>
    <w:rsid w:val="00B4364A"/>
    <w:rsid w:val="00B438BD"/>
    <w:rsid w:val="00B43FEB"/>
    <w:rsid w:val="00B449B2"/>
    <w:rsid w:val="00B455CA"/>
    <w:rsid w:val="00B460D4"/>
    <w:rsid w:val="00B51748"/>
    <w:rsid w:val="00B518AB"/>
    <w:rsid w:val="00B51E92"/>
    <w:rsid w:val="00B52A75"/>
    <w:rsid w:val="00B52AC0"/>
    <w:rsid w:val="00B52D25"/>
    <w:rsid w:val="00B52D9A"/>
    <w:rsid w:val="00B53AAB"/>
    <w:rsid w:val="00B54137"/>
    <w:rsid w:val="00B54174"/>
    <w:rsid w:val="00B56762"/>
    <w:rsid w:val="00B56E23"/>
    <w:rsid w:val="00B5728D"/>
    <w:rsid w:val="00B60C3A"/>
    <w:rsid w:val="00B61604"/>
    <w:rsid w:val="00B627BC"/>
    <w:rsid w:val="00B6281F"/>
    <w:rsid w:val="00B631A9"/>
    <w:rsid w:val="00B63BA5"/>
    <w:rsid w:val="00B64B0F"/>
    <w:rsid w:val="00B65C05"/>
    <w:rsid w:val="00B65E56"/>
    <w:rsid w:val="00B663D7"/>
    <w:rsid w:val="00B670E0"/>
    <w:rsid w:val="00B67A24"/>
    <w:rsid w:val="00B67BCA"/>
    <w:rsid w:val="00B70EA0"/>
    <w:rsid w:val="00B7166E"/>
    <w:rsid w:val="00B720D4"/>
    <w:rsid w:val="00B721BB"/>
    <w:rsid w:val="00B72A9A"/>
    <w:rsid w:val="00B72B5A"/>
    <w:rsid w:val="00B72C1D"/>
    <w:rsid w:val="00B73B9E"/>
    <w:rsid w:val="00B73DD2"/>
    <w:rsid w:val="00B745BC"/>
    <w:rsid w:val="00B75853"/>
    <w:rsid w:val="00B75BEC"/>
    <w:rsid w:val="00B77411"/>
    <w:rsid w:val="00B8006B"/>
    <w:rsid w:val="00B81E1C"/>
    <w:rsid w:val="00B82FD7"/>
    <w:rsid w:val="00B842B5"/>
    <w:rsid w:val="00B8471C"/>
    <w:rsid w:val="00B8478D"/>
    <w:rsid w:val="00B84EE0"/>
    <w:rsid w:val="00B85071"/>
    <w:rsid w:val="00B85F1F"/>
    <w:rsid w:val="00B860A8"/>
    <w:rsid w:val="00B866CA"/>
    <w:rsid w:val="00B86900"/>
    <w:rsid w:val="00B87A37"/>
    <w:rsid w:val="00B87BE0"/>
    <w:rsid w:val="00B925E6"/>
    <w:rsid w:val="00B93369"/>
    <w:rsid w:val="00B93D04"/>
    <w:rsid w:val="00B94409"/>
    <w:rsid w:val="00B9546E"/>
    <w:rsid w:val="00B955CB"/>
    <w:rsid w:val="00B95AA8"/>
    <w:rsid w:val="00B96620"/>
    <w:rsid w:val="00BA0639"/>
    <w:rsid w:val="00BA2B00"/>
    <w:rsid w:val="00BA2F10"/>
    <w:rsid w:val="00BA5089"/>
    <w:rsid w:val="00BA528C"/>
    <w:rsid w:val="00BA60D9"/>
    <w:rsid w:val="00BA6CDF"/>
    <w:rsid w:val="00BA71A3"/>
    <w:rsid w:val="00BA7241"/>
    <w:rsid w:val="00BB1EFA"/>
    <w:rsid w:val="00BB201F"/>
    <w:rsid w:val="00BB23B9"/>
    <w:rsid w:val="00BB3A6C"/>
    <w:rsid w:val="00BB4C71"/>
    <w:rsid w:val="00BB4F6C"/>
    <w:rsid w:val="00BB659D"/>
    <w:rsid w:val="00BB6805"/>
    <w:rsid w:val="00BB78B0"/>
    <w:rsid w:val="00BB7A4E"/>
    <w:rsid w:val="00BB7EAC"/>
    <w:rsid w:val="00BC02BF"/>
    <w:rsid w:val="00BC0F4A"/>
    <w:rsid w:val="00BC163B"/>
    <w:rsid w:val="00BC2991"/>
    <w:rsid w:val="00BC2F9D"/>
    <w:rsid w:val="00BC524E"/>
    <w:rsid w:val="00BC7577"/>
    <w:rsid w:val="00BD0EDF"/>
    <w:rsid w:val="00BD0F54"/>
    <w:rsid w:val="00BD12BD"/>
    <w:rsid w:val="00BD1631"/>
    <w:rsid w:val="00BD1767"/>
    <w:rsid w:val="00BD19EE"/>
    <w:rsid w:val="00BD30D1"/>
    <w:rsid w:val="00BD424D"/>
    <w:rsid w:val="00BD4276"/>
    <w:rsid w:val="00BD4660"/>
    <w:rsid w:val="00BD48CB"/>
    <w:rsid w:val="00BD4927"/>
    <w:rsid w:val="00BD57A7"/>
    <w:rsid w:val="00BD6BF7"/>
    <w:rsid w:val="00BE09F9"/>
    <w:rsid w:val="00BE120B"/>
    <w:rsid w:val="00BE240B"/>
    <w:rsid w:val="00BE2804"/>
    <w:rsid w:val="00BE2F57"/>
    <w:rsid w:val="00BE454E"/>
    <w:rsid w:val="00BE4996"/>
    <w:rsid w:val="00BE4AE7"/>
    <w:rsid w:val="00BE5313"/>
    <w:rsid w:val="00BE550A"/>
    <w:rsid w:val="00BE5EA2"/>
    <w:rsid w:val="00BF0563"/>
    <w:rsid w:val="00BF0A32"/>
    <w:rsid w:val="00BF1113"/>
    <w:rsid w:val="00BF25AC"/>
    <w:rsid w:val="00BF3784"/>
    <w:rsid w:val="00BF3A06"/>
    <w:rsid w:val="00BF4BE9"/>
    <w:rsid w:val="00BF6459"/>
    <w:rsid w:val="00BF6EDB"/>
    <w:rsid w:val="00BF7344"/>
    <w:rsid w:val="00BF73DB"/>
    <w:rsid w:val="00BF74C9"/>
    <w:rsid w:val="00BF7F05"/>
    <w:rsid w:val="00C00A44"/>
    <w:rsid w:val="00C0124B"/>
    <w:rsid w:val="00C01438"/>
    <w:rsid w:val="00C01E4B"/>
    <w:rsid w:val="00C01EB5"/>
    <w:rsid w:val="00C0264E"/>
    <w:rsid w:val="00C02A17"/>
    <w:rsid w:val="00C02CF5"/>
    <w:rsid w:val="00C038C2"/>
    <w:rsid w:val="00C03964"/>
    <w:rsid w:val="00C0421D"/>
    <w:rsid w:val="00C04C0E"/>
    <w:rsid w:val="00C05469"/>
    <w:rsid w:val="00C0555C"/>
    <w:rsid w:val="00C057F4"/>
    <w:rsid w:val="00C05D35"/>
    <w:rsid w:val="00C06429"/>
    <w:rsid w:val="00C069BC"/>
    <w:rsid w:val="00C06CA3"/>
    <w:rsid w:val="00C06EED"/>
    <w:rsid w:val="00C10048"/>
    <w:rsid w:val="00C10589"/>
    <w:rsid w:val="00C10A04"/>
    <w:rsid w:val="00C110D4"/>
    <w:rsid w:val="00C118D8"/>
    <w:rsid w:val="00C11B61"/>
    <w:rsid w:val="00C120FC"/>
    <w:rsid w:val="00C12232"/>
    <w:rsid w:val="00C16913"/>
    <w:rsid w:val="00C171FD"/>
    <w:rsid w:val="00C17B3E"/>
    <w:rsid w:val="00C17C3B"/>
    <w:rsid w:val="00C21851"/>
    <w:rsid w:val="00C23FA9"/>
    <w:rsid w:val="00C24771"/>
    <w:rsid w:val="00C24D31"/>
    <w:rsid w:val="00C26BB2"/>
    <w:rsid w:val="00C27B13"/>
    <w:rsid w:val="00C301FE"/>
    <w:rsid w:val="00C30771"/>
    <w:rsid w:val="00C31222"/>
    <w:rsid w:val="00C31C4C"/>
    <w:rsid w:val="00C35190"/>
    <w:rsid w:val="00C352BC"/>
    <w:rsid w:val="00C376B0"/>
    <w:rsid w:val="00C377FE"/>
    <w:rsid w:val="00C37CF0"/>
    <w:rsid w:val="00C40031"/>
    <w:rsid w:val="00C41E49"/>
    <w:rsid w:val="00C427A3"/>
    <w:rsid w:val="00C43D68"/>
    <w:rsid w:val="00C44417"/>
    <w:rsid w:val="00C447EA"/>
    <w:rsid w:val="00C44846"/>
    <w:rsid w:val="00C44F90"/>
    <w:rsid w:val="00C45C5A"/>
    <w:rsid w:val="00C46090"/>
    <w:rsid w:val="00C5082C"/>
    <w:rsid w:val="00C50F42"/>
    <w:rsid w:val="00C51743"/>
    <w:rsid w:val="00C53042"/>
    <w:rsid w:val="00C54809"/>
    <w:rsid w:val="00C54DF8"/>
    <w:rsid w:val="00C555AE"/>
    <w:rsid w:val="00C56599"/>
    <w:rsid w:val="00C56C72"/>
    <w:rsid w:val="00C57945"/>
    <w:rsid w:val="00C60F97"/>
    <w:rsid w:val="00C6283F"/>
    <w:rsid w:val="00C62BD7"/>
    <w:rsid w:val="00C63188"/>
    <w:rsid w:val="00C6352D"/>
    <w:rsid w:val="00C640C9"/>
    <w:rsid w:val="00C64110"/>
    <w:rsid w:val="00C64212"/>
    <w:rsid w:val="00C643D8"/>
    <w:rsid w:val="00C64861"/>
    <w:rsid w:val="00C65DCD"/>
    <w:rsid w:val="00C700ED"/>
    <w:rsid w:val="00C70812"/>
    <w:rsid w:val="00C70A4C"/>
    <w:rsid w:val="00C70CE4"/>
    <w:rsid w:val="00C71372"/>
    <w:rsid w:val="00C717E1"/>
    <w:rsid w:val="00C72431"/>
    <w:rsid w:val="00C72B72"/>
    <w:rsid w:val="00C732E3"/>
    <w:rsid w:val="00C747E9"/>
    <w:rsid w:val="00C75C26"/>
    <w:rsid w:val="00C80BED"/>
    <w:rsid w:val="00C81751"/>
    <w:rsid w:val="00C84A41"/>
    <w:rsid w:val="00C84AAC"/>
    <w:rsid w:val="00C852E7"/>
    <w:rsid w:val="00C8550D"/>
    <w:rsid w:val="00C90A5E"/>
    <w:rsid w:val="00C90F78"/>
    <w:rsid w:val="00C9196E"/>
    <w:rsid w:val="00C91F7B"/>
    <w:rsid w:val="00C922FD"/>
    <w:rsid w:val="00C93581"/>
    <w:rsid w:val="00C9470C"/>
    <w:rsid w:val="00C95B23"/>
    <w:rsid w:val="00CA1772"/>
    <w:rsid w:val="00CA2A16"/>
    <w:rsid w:val="00CA3254"/>
    <w:rsid w:val="00CA3D5A"/>
    <w:rsid w:val="00CA3F3E"/>
    <w:rsid w:val="00CA4F33"/>
    <w:rsid w:val="00CA5651"/>
    <w:rsid w:val="00CA686F"/>
    <w:rsid w:val="00CA75F2"/>
    <w:rsid w:val="00CA7AC6"/>
    <w:rsid w:val="00CB0256"/>
    <w:rsid w:val="00CB0D69"/>
    <w:rsid w:val="00CB0E22"/>
    <w:rsid w:val="00CB1316"/>
    <w:rsid w:val="00CB3425"/>
    <w:rsid w:val="00CB38AD"/>
    <w:rsid w:val="00CB4A32"/>
    <w:rsid w:val="00CB55B1"/>
    <w:rsid w:val="00CB6248"/>
    <w:rsid w:val="00CC26E1"/>
    <w:rsid w:val="00CC3038"/>
    <w:rsid w:val="00CC3F70"/>
    <w:rsid w:val="00CC45FB"/>
    <w:rsid w:val="00CC4D1E"/>
    <w:rsid w:val="00CC5109"/>
    <w:rsid w:val="00CC5352"/>
    <w:rsid w:val="00CC53C3"/>
    <w:rsid w:val="00CC5CC6"/>
    <w:rsid w:val="00CC7D9B"/>
    <w:rsid w:val="00CD0502"/>
    <w:rsid w:val="00CD1A84"/>
    <w:rsid w:val="00CD2BB0"/>
    <w:rsid w:val="00CD42A0"/>
    <w:rsid w:val="00CD7631"/>
    <w:rsid w:val="00CD78B1"/>
    <w:rsid w:val="00CE0551"/>
    <w:rsid w:val="00CE1B37"/>
    <w:rsid w:val="00CE2C10"/>
    <w:rsid w:val="00CE4062"/>
    <w:rsid w:val="00CE4DBB"/>
    <w:rsid w:val="00CE6C63"/>
    <w:rsid w:val="00CE7195"/>
    <w:rsid w:val="00CF230F"/>
    <w:rsid w:val="00CF3A7C"/>
    <w:rsid w:val="00CF57F6"/>
    <w:rsid w:val="00CF5D59"/>
    <w:rsid w:val="00CF6939"/>
    <w:rsid w:val="00CF6B51"/>
    <w:rsid w:val="00CF76FF"/>
    <w:rsid w:val="00D00050"/>
    <w:rsid w:val="00D0062B"/>
    <w:rsid w:val="00D02327"/>
    <w:rsid w:val="00D023DD"/>
    <w:rsid w:val="00D0244F"/>
    <w:rsid w:val="00D03992"/>
    <w:rsid w:val="00D03A48"/>
    <w:rsid w:val="00D03BB5"/>
    <w:rsid w:val="00D04AC0"/>
    <w:rsid w:val="00D06141"/>
    <w:rsid w:val="00D06C83"/>
    <w:rsid w:val="00D07A6D"/>
    <w:rsid w:val="00D10003"/>
    <w:rsid w:val="00D10BA5"/>
    <w:rsid w:val="00D117E3"/>
    <w:rsid w:val="00D118ED"/>
    <w:rsid w:val="00D14B5F"/>
    <w:rsid w:val="00D15887"/>
    <w:rsid w:val="00D159F3"/>
    <w:rsid w:val="00D216F0"/>
    <w:rsid w:val="00D21801"/>
    <w:rsid w:val="00D23981"/>
    <w:rsid w:val="00D246A6"/>
    <w:rsid w:val="00D25B28"/>
    <w:rsid w:val="00D26F90"/>
    <w:rsid w:val="00D30761"/>
    <w:rsid w:val="00D310ED"/>
    <w:rsid w:val="00D31FB8"/>
    <w:rsid w:val="00D3370B"/>
    <w:rsid w:val="00D34283"/>
    <w:rsid w:val="00D34AA8"/>
    <w:rsid w:val="00D350BA"/>
    <w:rsid w:val="00D36725"/>
    <w:rsid w:val="00D367E9"/>
    <w:rsid w:val="00D37428"/>
    <w:rsid w:val="00D40405"/>
    <w:rsid w:val="00D4164A"/>
    <w:rsid w:val="00D416C9"/>
    <w:rsid w:val="00D41E9A"/>
    <w:rsid w:val="00D42FA8"/>
    <w:rsid w:val="00D4394A"/>
    <w:rsid w:val="00D43F70"/>
    <w:rsid w:val="00D43FF8"/>
    <w:rsid w:val="00D441A1"/>
    <w:rsid w:val="00D4442E"/>
    <w:rsid w:val="00D463B6"/>
    <w:rsid w:val="00D46D95"/>
    <w:rsid w:val="00D505AB"/>
    <w:rsid w:val="00D51061"/>
    <w:rsid w:val="00D51288"/>
    <w:rsid w:val="00D51E59"/>
    <w:rsid w:val="00D52B0B"/>
    <w:rsid w:val="00D531FB"/>
    <w:rsid w:val="00D54728"/>
    <w:rsid w:val="00D5545A"/>
    <w:rsid w:val="00D55605"/>
    <w:rsid w:val="00D561FF"/>
    <w:rsid w:val="00D61F72"/>
    <w:rsid w:val="00D62452"/>
    <w:rsid w:val="00D62963"/>
    <w:rsid w:val="00D6333F"/>
    <w:rsid w:val="00D63CF1"/>
    <w:rsid w:val="00D63E57"/>
    <w:rsid w:val="00D647E4"/>
    <w:rsid w:val="00D659EC"/>
    <w:rsid w:val="00D65BC6"/>
    <w:rsid w:val="00D65F9B"/>
    <w:rsid w:val="00D67534"/>
    <w:rsid w:val="00D71726"/>
    <w:rsid w:val="00D73025"/>
    <w:rsid w:val="00D75A4A"/>
    <w:rsid w:val="00D76C03"/>
    <w:rsid w:val="00D80064"/>
    <w:rsid w:val="00D8059B"/>
    <w:rsid w:val="00D80D46"/>
    <w:rsid w:val="00D82064"/>
    <w:rsid w:val="00D822A2"/>
    <w:rsid w:val="00D8235B"/>
    <w:rsid w:val="00D8294A"/>
    <w:rsid w:val="00D845A0"/>
    <w:rsid w:val="00D845E4"/>
    <w:rsid w:val="00D84E50"/>
    <w:rsid w:val="00D8556A"/>
    <w:rsid w:val="00D874DD"/>
    <w:rsid w:val="00D90337"/>
    <w:rsid w:val="00D90CB5"/>
    <w:rsid w:val="00D91902"/>
    <w:rsid w:val="00D9202E"/>
    <w:rsid w:val="00D9217A"/>
    <w:rsid w:val="00D925F7"/>
    <w:rsid w:val="00D92814"/>
    <w:rsid w:val="00D95B43"/>
    <w:rsid w:val="00D9659C"/>
    <w:rsid w:val="00D97C63"/>
    <w:rsid w:val="00DA08C6"/>
    <w:rsid w:val="00DA1329"/>
    <w:rsid w:val="00DA2486"/>
    <w:rsid w:val="00DA4888"/>
    <w:rsid w:val="00DA48B9"/>
    <w:rsid w:val="00DA4DD6"/>
    <w:rsid w:val="00DA52A9"/>
    <w:rsid w:val="00DA554C"/>
    <w:rsid w:val="00DA576C"/>
    <w:rsid w:val="00DA5919"/>
    <w:rsid w:val="00DA5E9F"/>
    <w:rsid w:val="00DA6A94"/>
    <w:rsid w:val="00DA6C71"/>
    <w:rsid w:val="00DA7F28"/>
    <w:rsid w:val="00DB20C8"/>
    <w:rsid w:val="00DB348A"/>
    <w:rsid w:val="00DB3C49"/>
    <w:rsid w:val="00DB4816"/>
    <w:rsid w:val="00DB5494"/>
    <w:rsid w:val="00DB559F"/>
    <w:rsid w:val="00DB6CB7"/>
    <w:rsid w:val="00DB6D78"/>
    <w:rsid w:val="00DB6DD0"/>
    <w:rsid w:val="00DB6FAE"/>
    <w:rsid w:val="00DB7D7D"/>
    <w:rsid w:val="00DC0501"/>
    <w:rsid w:val="00DC16A2"/>
    <w:rsid w:val="00DC59F7"/>
    <w:rsid w:val="00DC5B5A"/>
    <w:rsid w:val="00DC72AA"/>
    <w:rsid w:val="00DD0226"/>
    <w:rsid w:val="00DD126B"/>
    <w:rsid w:val="00DD1625"/>
    <w:rsid w:val="00DD1A78"/>
    <w:rsid w:val="00DD2958"/>
    <w:rsid w:val="00DD3129"/>
    <w:rsid w:val="00DD3847"/>
    <w:rsid w:val="00DD4585"/>
    <w:rsid w:val="00DD4E9A"/>
    <w:rsid w:val="00DD5142"/>
    <w:rsid w:val="00DD548F"/>
    <w:rsid w:val="00DD6F14"/>
    <w:rsid w:val="00DD7C5A"/>
    <w:rsid w:val="00DE0BEA"/>
    <w:rsid w:val="00DE10C0"/>
    <w:rsid w:val="00DE1352"/>
    <w:rsid w:val="00DE1AEB"/>
    <w:rsid w:val="00DE2647"/>
    <w:rsid w:val="00DE3DBF"/>
    <w:rsid w:val="00DE433E"/>
    <w:rsid w:val="00DE4637"/>
    <w:rsid w:val="00DE5FED"/>
    <w:rsid w:val="00DE6894"/>
    <w:rsid w:val="00DE7AFC"/>
    <w:rsid w:val="00DF0CE6"/>
    <w:rsid w:val="00DF13E6"/>
    <w:rsid w:val="00DF3C60"/>
    <w:rsid w:val="00DF4151"/>
    <w:rsid w:val="00DF4610"/>
    <w:rsid w:val="00DF4C8A"/>
    <w:rsid w:val="00DF4CCF"/>
    <w:rsid w:val="00DF535F"/>
    <w:rsid w:val="00DF5640"/>
    <w:rsid w:val="00DF6A2D"/>
    <w:rsid w:val="00DF6FFC"/>
    <w:rsid w:val="00E015E4"/>
    <w:rsid w:val="00E0250C"/>
    <w:rsid w:val="00E02DCE"/>
    <w:rsid w:val="00E039AF"/>
    <w:rsid w:val="00E0456F"/>
    <w:rsid w:val="00E04743"/>
    <w:rsid w:val="00E068C7"/>
    <w:rsid w:val="00E0766B"/>
    <w:rsid w:val="00E07D04"/>
    <w:rsid w:val="00E07D9A"/>
    <w:rsid w:val="00E10BF5"/>
    <w:rsid w:val="00E11266"/>
    <w:rsid w:val="00E11484"/>
    <w:rsid w:val="00E12F17"/>
    <w:rsid w:val="00E1380C"/>
    <w:rsid w:val="00E14DA0"/>
    <w:rsid w:val="00E21A84"/>
    <w:rsid w:val="00E23024"/>
    <w:rsid w:val="00E23262"/>
    <w:rsid w:val="00E238BB"/>
    <w:rsid w:val="00E24F98"/>
    <w:rsid w:val="00E25FAD"/>
    <w:rsid w:val="00E260BE"/>
    <w:rsid w:val="00E26FE3"/>
    <w:rsid w:val="00E271D4"/>
    <w:rsid w:val="00E2724D"/>
    <w:rsid w:val="00E275FA"/>
    <w:rsid w:val="00E3097F"/>
    <w:rsid w:val="00E30BD0"/>
    <w:rsid w:val="00E34437"/>
    <w:rsid w:val="00E34464"/>
    <w:rsid w:val="00E348FE"/>
    <w:rsid w:val="00E34BC7"/>
    <w:rsid w:val="00E36A95"/>
    <w:rsid w:val="00E36FA1"/>
    <w:rsid w:val="00E373EE"/>
    <w:rsid w:val="00E40F8C"/>
    <w:rsid w:val="00E41836"/>
    <w:rsid w:val="00E4212A"/>
    <w:rsid w:val="00E42371"/>
    <w:rsid w:val="00E42727"/>
    <w:rsid w:val="00E44AE5"/>
    <w:rsid w:val="00E45C4F"/>
    <w:rsid w:val="00E45E82"/>
    <w:rsid w:val="00E46DFA"/>
    <w:rsid w:val="00E477AD"/>
    <w:rsid w:val="00E504B0"/>
    <w:rsid w:val="00E50A87"/>
    <w:rsid w:val="00E51FAE"/>
    <w:rsid w:val="00E52098"/>
    <w:rsid w:val="00E5231F"/>
    <w:rsid w:val="00E53A2C"/>
    <w:rsid w:val="00E56C97"/>
    <w:rsid w:val="00E60414"/>
    <w:rsid w:val="00E606D6"/>
    <w:rsid w:val="00E62FBF"/>
    <w:rsid w:val="00E645FE"/>
    <w:rsid w:val="00E649E6"/>
    <w:rsid w:val="00E64C64"/>
    <w:rsid w:val="00E67030"/>
    <w:rsid w:val="00E674A8"/>
    <w:rsid w:val="00E70A7D"/>
    <w:rsid w:val="00E726FB"/>
    <w:rsid w:val="00E73BDC"/>
    <w:rsid w:val="00E7460E"/>
    <w:rsid w:val="00E7637F"/>
    <w:rsid w:val="00E76EE1"/>
    <w:rsid w:val="00E80FF9"/>
    <w:rsid w:val="00E8131E"/>
    <w:rsid w:val="00E81821"/>
    <w:rsid w:val="00E82CF5"/>
    <w:rsid w:val="00E83384"/>
    <w:rsid w:val="00E83856"/>
    <w:rsid w:val="00E84C49"/>
    <w:rsid w:val="00E8525D"/>
    <w:rsid w:val="00E87A06"/>
    <w:rsid w:val="00E90A7D"/>
    <w:rsid w:val="00E94000"/>
    <w:rsid w:val="00E94984"/>
    <w:rsid w:val="00E95FE7"/>
    <w:rsid w:val="00E9606E"/>
    <w:rsid w:val="00E96F72"/>
    <w:rsid w:val="00E97620"/>
    <w:rsid w:val="00EA020B"/>
    <w:rsid w:val="00EA0310"/>
    <w:rsid w:val="00EA1045"/>
    <w:rsid w:val="00EA152B"/>
    <w:rsid w:val="00EA19DA"/>
    <w:rsid w:val="00EA330B"/>
    <w:rsid w:val="00EA39BC"/>
    <w:rsid w:val="00EA4798"/>
    <w:rsid w:val="00EA483C"/>
    <w:rsid w:val="00EA4DCF"/>
    <w:rsid w:val="00EA53F1"/>
    <w:rsid w:val="00EA76FB"/>
    <w:rsid w:val="00EA7EBE"/>
    <w:rsid w:val="00EB11A0"/>
    <w:rsid w:val="00EB1552"/>
    <w:rsid w:val="00EB373F"/>
    <w:rsid w:val="00EB40D2"/>
    <w:rsid w:val="00EB4FA3"/>
    <w:rsid w:val="00EB5773"/>
    <w:rsid w:val="00EB62B2"/>
    <w:rsid w:val="00EB72B5"/>
    <w:rsid w:val="00EC19CE"/>
    <w:rsid w:val="00EC1F48"/>
    <w:rsid w:val="00EC28C4"/>
    <w:rsid w:val="00EC4410"/>
    <w:rsid w:val="00EC4D7A"/>
    <w:rsid w:val="00EC576E"/>
    <w:rsid w:val="00EC5AA2"/>
    <w:rsid w:val="00EC6423"/>
    <w:rsid w:val="00EC6702"/>
    <w:rsid w:val="00EC6CAB"/>
    <w:rsid w:val="00EC6FBE"/>
    <w:rsid w:val="00ED0C17"/>
    <w:rsid w:val="00ED2071"/>
    <w:rsid w:val="00ED2ED7"/>
    <w:rsid w:val="00ED310B"/>
    <w:rsid w:val="00ED5340"/>
    <w:rsid w:val="00ED56E1"/>
    <w:rsid w:val="00ED58A0"/>
    <w:rsid w:val="00ED71D3"/>
    <w:rsid w:val="00ED7BB3"/>
    <w:rsid w:val="00EE0607"/>
    <w:rsid w:val="00EE0BFC"/>
    <w:rsid w:val="00EE17E3"/>
    <w:rsid w:val="00EE2E96"/>
    <w:rsid w:val="00EE3586"/>
    <w:rsid w:val="00EE49B4"/>
    <w:rsid w:val="00EE52E8"/>
    <w:rsid w:val="00EE5404"/>
    <w:rsid w:val="00EE5601"/>
    <w:rsid w:val="00EE5C8C"/>
    <w:rsid w:val="00EF02DF"/>
    <w:rsid w:val="00EF1613"/>
    <w:rsid w:val="00EF24D5"/>
    <w:rsid w:val="00EF259A"/>
    <w:rsid w:val="00EF3018"/>
    <w:rsid w:val="00EF3682"/>
    <w:rsid w:val="00EF3D9D"/>
    <w:rsid w:val="00EF3F9E"/>
    <w:rsid w:val="00EF4809"/>
    <w:rsid w:val="00EF5082"/>
    <w:rsid w:val="00EF5EB9"/>
    <w:rsid w:val="00EF6C8A"/>
    <w:rsid w:val="00EF7688"/>
    <w:rsid w:val="00EF7886"/>
    <w:rsid w:val="00EF7FFA"/>
    <w:rsid w:val="00F002C8"/>
    <w:rsid w:val="00F00C54"/>
    <w:rsid w:val="00F013C2"/>
    <w:rsid w:val="00F01BD2"/>
    <w:rsid w:val="00F01DC0"/>
    <w:rsid w:val="00F066E2"/>
    <w:rsid w:val="00F06758"/>
    <w:rsid w:val="00F074B4"/>
    <w:rsid w:val="00F07985"/>
    <w:rsid w:val="00F100D0"/>
    <w:rsid w:val="00F10E98"/>
    <w:rsid w:val="00F1112D"/>
    <w:rsid w:val="00F11BCB"/>
    <w:rsid w:val="00F1265B"/>
    <w:rsid w:val="00F131F8"/>
    <w:rsid w:val="00F13D90"/>
    <w:rsid w:val="00F1443E"/>
    <w:rsid w:val="00F153BF"/>
    <w:rsid w:val="00F15D0D"/>
    <w:rsid w:val="00F169B0"/>
    <w:rsid w:val="00F20C6C"/>
    <w:rsid w:val="00F225C7"/>
    <w:rsid w:val="00F22850"/>
    <w:rsid w:val="00F22F7A"/>
    <w:rsid w:val="00F23384"/>
    <w:rsid w:val="00F24170"/>
    <w:rsid w:val="00F241BF"/>
    <w:rsid w:val="00F244B9"/>
    <w:rsid w:val="00F248E7"/>
    <w:rsid w:val="00F24CC1"/>
    <w:rsid w:val="00F25A4D"/>
    <w:rsid w:val="00F2610B"/>
    <w:rsid w:val="00F26BAE"/>
    <w:rsid w:val="00F277DD"/>
    <w:rsid w:val="00F307C1"/>
    <w:rsid w:val="00F30982"/>
    <w:rsid w:val="00F30BB8"/>
    <w:rsid w:val="00F31650"/>
    <w:rsid w:val="00F31CC5"/>
    <w:rsid w:val="00F326FC"/>
    <w:rsid w:val="00F335FE"/>
    <w:rsid w:val="00F3369C"/>
    <w:rsid w:val="00F34145"/>
    <w:rsid w:val="00F35F6F"/>
    <w:rsid w:val="00F36062"/>
    <w:rsid w:val="00F361C3"/>
    <w:rsid w:val="00F3730E"/>
    <w:rsid w:val="00F37EBC"/>
    <w:rsid w:val="00F37EEE"/>
    <w:rsid w:val="00F40AB4"/>
    <w:rsid w:val="00F410EF"/>
    <w:rsid w:val="00F413A0"/>
    <w:rsid w:val="00F414A1"/>
    <w:rsid w:val="00F41BEE"/>
    <w:rsid w:val="00F431DE"/>
    <w:rsid w:val="00F43CA5"/>
    <w:rsid w:val="00F441BD"/>
    <w:rsid w:val="00F44444"/>
    <w:rsid w:val="00F4500D"/>
    <w:rsid w:val="00F45202"/>
    <w:rsid w:val="00F458C9"/>
    <w:rsid w:val="00F4697D"/>
    <w:rsid w:val="00F5070A"/>
    <w:rsid w:val="00F51A36"/>
    <w:rsid w:val="00F526EC"/>
    <w:rsid w:val="00F53770"/>
    <w:rsid w:val="00F542F5"/>
    <w:rsid w:val="00F54EBA"/>
    <w:rsid w:val="00F55373"/>
    <w:rsid w:val="00F55F1F"/>
    <w:rsid w:val="00F57AFB"/>
    <w:rsid w:val="00F57F68"/>
    <w:rsid w:val="00F600E2"/>
    <w:rsid w:val="00F615D0"/>
    <w:rsid w:val="00F626E5"/>
    <w:rsid w:val="00F635AE"/>
    <w:rsid w:val="00F636A0"/>
    <w:rsid w:val="00F63A12"/>
    <w:rsid w:val="00F65350"/>
    <w:rsid w:val="00F65825"/>
    <w:rsid w:val="00F66E35"/>
    <w:rsid w:val="00F67336"/>
    <w:rsid w:val="00F711CF"/>
    <w:rsid w:val="00F7129E"/>
    <w:rsid w:val="00F71498"/>
    <w:rsid w:val="00F72D67"/>
    <w:rsid w:val="00F74617"/>
    <w:rsid w:val="00F7561E"/>
    <w:rsid w:val="00F7569D"/>
    <w:rsid w:val="00F758B5"/>
    <w:rsid w:val="00F809CA"/>
    <w:rsid w:val="00F809FA"/>
    <w:rsid w:val="00F82156"/>
    <w:rsid w:val="00F8236B"/>
    <w:rsid w:val="00F82478"/>
    <w:rsid w:val="00F82884"/>
    <w:rsid w:val="00F8481C"/>
    <w:rsid w:val="00F855A6"/>
    <w:rsid w:val="00F866B2"/>
    <w:rsid w:val="00F86714"/>
    <w:rsid w:val="00F87699"/>
    <w:rsid w:val="00F90317"/>
    <w:rsid w:val="00F91D30"/>
    <w:rsid w:val="00F93C66"/>
    <w:rsid w:val="00F93CCE"/>
    <w:rsid w:val="00F94F1A"/>
    <w:rsid w:val="00F956AB"/>
    <w:rsid w:val="00F968A9"/>
    <w:rsid w:val="00F96ED1"/>
    <w:rsid w:val="00FA019A"/>
    <w:rsid w:val="00FA09C8"/>
    <w:rsid w:val="00FA17B7"/>
    <w:rsid w:val="00FA1F57"/>
    <w:rsid w:val="00FA1F58"/>
    <w:rsid w:val="00FA1F6C"/>
    <w:rsid w:val="00FA30BD"/>
    <w:rsid w:val="00FA3A52"/>
    <w:rsid w:val="00FA4439"/>
    <w:rsid w:val="00FA4DE0"/>
    <w:rsid w:val="00FA4F4F"/>
    <w:rsid w:val="00FA5421"/>
    <w:rsid w:val="00FA5521"/>
    <w:rsid w:val="00FA5C17"/>
    <w:rsid w:val="00FA64E6"/>
    <w:rsid w:val="00FA6C7F"/>
    <w:rsid w:val="00FA6D6E"/>
    <w:rsid w:val="00FA6FDA"/>
    <w:rsid w:val="00FA7D07"/>
    <w:rsid w:val="00FB24F8"/>
    <w:rsid w:val="00FB2E95"/>
    <w:rsid w:val="00FB3C25"/>
    <w:rsid w:val="00FB4D8B"/>
    <w:rsid w:val="00FB4EDD"/>
    <w:rsid w:val="00FB6458"/>
    <w:rsid w:val="00FB76AA"/>
    <w:rsid w:val="00FC0126"/>
    <w:rsid w:val="00FC085E"/>
    <w:rsid w:val="00FC11FA"/>
    <w:rsid w:val="00FC1525"/>
    <w:rsid w:val="00FC1EBC"/>
    <w:rsid w:val="00FC22B6"/>
    <w:rsid w:val="00FC2926"/>
    <w:rsid w:val="00FC370C"/>
    <w:rsid w:val="00FC4284"/>
    <w:rsid w:val="00FC44F2"/>
    <w:rsid w:val="00FC468B"/>
    <w:rsid w:val="00FC5C2D"/>
    <w:rsid w:val="00FC5CA6"/>
    <w:rsid w:val="00FC6A11"/>
    <w:rsid w:val="00FC706C"/>
    <w:rsid w:val="00FC71C9"/>
    <w:rsid w:val="00FD0940"/>
    <w:rsid w:val="00FD1015"/>
    <w:rsid w:val="00FD19B7"/>
    <w:rsid w:val="00FD4005"/>
    <w:rsid w:val="00FD4193"/>
    <w:rsid w:val="00FD4324"/>
    <w:rsid w:val="00FD4BF3"/>
    <w:rsid w:val="00FD717E"/>
    <w:rsid w:val="00FD7B21"/>
    <w:rsid w:val="00FE0C29"/>
    <w:rsid w:val="00FE0D4F"/>
    <w:rsid w:val="00FE0E45"/>
    <w:rsid w:val="00FE110C"/>
    <w:rsid w:val="00FE12C4"/>
    <w:rsid w:val="00FE2A7C"/>
    <w:rsid w:val="00FE2E4B"/>
    <w:rsid w:val="00FE47BC"/>
    <w:rsid w:val="00FE4AAD"/>
    <w:rsid w:val="00FE56B9"/>
    <w:rsid w:val="00FE5EC3"/>
    <w:rsid w:val="00FE6C91"/>
    <w:rsid w:val="00FF1171"/>
    <w:rsid w:val="00FF1B07"/>
    <w:rsid w:val="00FF2F23"/>
    <w:rsid w:val="00FF348B"/>
    <w:rsid w:val="00FF3DF1"/>
    <w:rsid w:val="00FF3FB2"/>
    <w:rsid w:val="00FF40C1"/>
    <w:rsid w:val="00FF5464"/>
    <w:rsid w:val="00FF59F1"/>
    <w:rsid w:val="00FF63C2"/>
    <w:rsid w:val="00FF659B"/>
    <w:rsid w:val="00FF78B6"/>
    <w:rsid w:val="00FF79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0F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B20F7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B2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B20F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C62DF"/>
    <w:pPr>
      <w:ind w:left="720"/>
    </w:pPr>
  </w:style>
  <w:style w:type="paragraph" w:styleId="BodyText">
    <w:name w:val="Body Text"/>
    <w:basedOn w:val="Normal"/>
    <w:link w:val="BodyTextChar"/>
    <w:uiPriority w:val="99"/>
    <w:rsid w:val="004C62D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C62DF"/>
    <w:rPr>
      <w:rFonts w:ascii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99"/>
    <w:qFormat/>
    <w:rsid w:val="00BD0F54"/>
    <w:rPr>
      <w:rFonts w:cs="Calibri"/>
    </w:rPr>
  </w:style>
  <w:style w:type="character" w:styleId="Hyperlink">
    <w:name w:val="Hyperlink"/>
    <w:basedOn w:val="DefaultParagraphFont"/>
    <w:uiPriority w:val="99"/>
    <w:rsid w:val="00E64C6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E64C64"/>
    <w:rPr>
      <w:color w:val="800080"/>
      <w:u w:val="single"/>
    </w:rPr>
  </w:style>
  <w:style w:type="paragraph" w:customStyle="1" w:styleId="xl63">
    <w:name w:val="xl63"/>
    <w:basedOn w:val="Normal"/>
    <w:uiPriority w:val="99"/>
    <w:rsid w:val="00E6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  <w:lang w:eastAsia="ru-RU"/>
    </w:rPr>
  </w:style>
  <w:style w:type="paragraph" w:customStyle="1" w:styleId="xl64">
    <w:name w:val="xl64"/>
    <w:basedOn w:val="Normal"/>
    <w:uiPriority w:val="99"/>
    <w:rsid w:val="00E6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20"/>
      <w:szCs w:val="20"/>
      <w:lang w:eastAsia="ru-RU"/>
    </w:rPr>
  </w:style>
  <w:style w:type="paragraph" w:customStyle="1" w:styleId="xl65">
    <w:name w:val="xl65"/>
    <w:basedOn w:val="Normal"/>
    <w:uiPriority w:val="99"/>
    <w:rsid w:val="00E6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  <w:lang w:eastAsia="ru-RU"/>
    </w:rPr>
  </w:style>
  <w:style w:type="paragraph" w:customStyle="1" w:styleId="xl66">
    <w:name w:val="xl66"/>
    <w:basedOn w:val="Normal"/>
    <w:uiPriority w:val="99"/>
    <w:rsid w:val="00E6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  <w:lang w:eastAsia="ru-RU"/>
    </w:rPr>
  </w:style>
  <w:style w:type="paragraph" w:customStyle="1" w:styleId="xl67">
    <w:name w:val="xl67"/>
    <w:basedOn w:val="Normal"/>
    <w:uiPriority w:val="99"/>
    <w:rsid w:val="00E64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sz w:val="18"/>
      <w:szCs w:val="18"/>
      <w:lang w:eastAsia="ru-RU"/>
    </w:rPr>
  </w:style>
  <w:style w:type="paragraph" w:customStyle="1" w:styleId="xl68">
    <w:name w:val="xl68"/>
    <w:basedOn w:val="Normal"/>
    <w:uiPriority w:val="99"/>
    <w:rsid w:val="00E64C64"/>
    <w:pPr>
      <w:spacing w:before="100" w:beforeAutospacing="1" w:after="100" w:afterAutospacing="1" w:line="240" w:lineRule="auto"/>
      <w:textAlignment w:val="center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6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2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5</Pages>
  <Words>1430</Words>
  <Characters>8155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Р О С С И Й С К А Я   Ф Е Д Е Р А Ц И Я</dc:title>
  <dc:subject/>
  <dc:creator>admin</dc:creator>
  <cp:keywords/>
  <dc:description/>
  <cp:lastModifiedBy>Leninsky</cp:lastModifiedBy>
  <cp:revision>3</cp:revision>
  <cp:lastPrinted>2022-06-01T12:18:00Z</cp:lastPrinted>
  <dcterms:created xsi:type="dcterms:W3CDTF">2022-06-01T08:23:00Z</dcterms:created>
  <dcterms:modified xsi:type="dcterms:W3CDTF">2022-06-01T12:21:00Z</dcterms:modified>
</cp:coreProperties>
</file>