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8A" w:rsidRDefault="00494A8A" w:rsidP="00CB6AB1">
      <w:pPr>
        <w:tabs>
          <w:tab w:val="left" w:pos="3540"/>
        </w:tabs>
        <w:jc w:val="center"/>
        <w:rPr>
          <w:b/>
          <w:bCs/>
          <w:sz w:val="32"/>
          <w:szCs w:val="32"/>
        </w:rPr>
      </w:pPr>
    </w:p>
    <w:p w:rsidR="00494A8A" w:rsidRPr="007310AC" w:rsidRDefault="00494A8A" w:rsidP="00CB6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7310AC">
        <w:rPr>
          <w:b/>
          <w:bCs/>
          <w:sz w:val="28"/>
          <w:szCs w:val="28"/>
        </w:rPr>
        <w:t>РОССИЙСКАЯ ФЕДЕРАЦИЯ</w:t>
      </w:r>
    </w:p>
    <w:p w:rsidR="00494A8A" w:rsidRPr="007310AC" w:rsidRDefault="00494A8A" w:rsidP="00CB6AB1">
      <w:pPr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7310AC">
        <w:rPr>
          <w:b/>
          <w:bCs/>
          <w:sz w:val="28"/>
          <w:szCs w:val="28"/>
        </w:rPr>
        <w:t xml:space="preserve"> СЕЛЬСОВЕТА </w:t>
      </w:r>
      <w:r w:rsidRPr="007310AC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494A8A" w:rsidRDefault="00494A8A" w:rsidP="00CB6AB1">
      <w:pPr>
        <w:tabs>
          <w:tab w:val="left" w:pos="3270"/>
        </w:tabs>
        <w:rPr>
          <w:sz w:val="28"/>
          <w:szCs w:val="28"/>
        </w:rPr>
      </w:pPr>
    </w:p>
    <w:p w:rsidR="00494A8A" w:rsidRDefault="00494A8A" w:rsidP="00CB6AB1">
      <w:pPr>
        <w:tabs>
          <w:tab w:val="left" w:pos="3270"/>
        </w:tabs>
        <w:rPr>
          <w:sz w:val="28"/>
          <w:szCs w:val="28"/>
        </w:rPr>
      </w:pPr>
    </w:p>
    <w:p w:rsidR="00494A8A" w:rsidRPr="007310AC" w:rsidRDefault="00494A8A" w:rsidP="00CB6AB1">
      <w:pPr>
        <w:tabs>
          <w:tab w:val="left" w:pos="3270"/>
        </w:tabs>
        <w:rPr>
          <w:sz w:val="28"/>
          <w:szCs w:val="28"/>
        </w:rPr>
      </w:pPr>
    </w:p>
    <w:p w:rsidR="00494A8A" w:rsidRPr="007310AC" w:rsidRDefault="00494A8A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7310AC">
        <w:rPr>
          <w:sz w:val="28"/>
          <w:szCs w:val="28"/>
        </w:rPr>
        <w:t xml:space="preserve">                                                     </w:t>
      </w:r>
      <w:r w:rsidRPr="007310AC">
        <w:rPr>
          <w:b/>
          <w:bCs/>
          <w:sz w:val="28"/>
          <w:szCs w:val="28"/>
        </w:rPr>
        <w:t>РАСПОРЯЖЕНИЕ</w:t>
      </w:r>
    </w:p>
    <w:p w:rsidR="00494A8A" w:rsidRDefault="00494A8A" w:rsidP="00CB6AB1">
      <w:pPr>
        <w:rPr>
          <w:b/>
          <w:bCs/>
        </w:rPr>
      </w:pPr>
    </w:p>
    <w:p w:rsidR="00494A8A" w:rsidRDefault="00494A8A" w:rsidP="00CB6AB1">
      <w:pPr>
        <w:tabs>
          <w:tab w:val="left" w:pos="5835"/>
        </w:tabs>
        <w:rPr>
          <w:b/>
          <w:bCs/>
        </w:rPr>
      </w:pPr>
      <w:r>
        <w:rPr>
          <w:b/>
          <w:bCs/>
        </w:rPr>
        <w:t>от 12.05.2022 года                                                                       № 36-р</w:t>
      </w:r>
      <w:r>
        <w:rPr>
          <w:b/>
          <w:bCs/>
        </w:rPr>
        <w:tab/>
      </w:r>
    </w:p>
    <w:p w:rsidR="00494A8A" w:rsidRDefault="00494A8A" w:rsidP="007310AC">
      <w:pPr>
        <w:tabs>
          <w:tab w:val="left" w:pos="3540"/>
        </w:tabs>
        <w:rPr>
          <w:b/>
          <w:bCs/>
          <w:sz w:val="32"/>
          <w:szCs w:val="32"/>
        </w:rPr>
      </w:pPr>
    </w:p>
    <w:p w:rsidR="00494A8A" w:rsidRPr="007310AC" w:rsidRDefault="00494A8A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>Об объявлении замечания</w:t>
      </w:r>
    </w:p>
    <w:p w:rsidR="00494A8A" w:rsidRDefault="00494A8A" w:rsidP="00CB6AB1"/>
    <w:p w:rsidR="00494A8A" w:rsidRDefault="00494A8A" w:rsidP="00CB6AB1"/>
    <w:p w:rsidR="00494A8A" w:rsidRDefault="00494A8A" w:rsidP="00CB6AB1"/>
    <w:p w:rsidR="00494A8A" w:rsidRPr="00906DCE" w:rsidRDefault="00494A8A" w:rsidP="00CB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устранением </w:t>
      </w:r>
      <w:r w:rsidRPr="004A674A">
        <w:rPr>
          <w:sz w:val="28"/>
          <w:szCs w:val="28"/>
        </w:rPr>
        <w:t xml:space="preserve">нарушений </w:t>
      </w:r>
      <w:r w:rsidRPr="00FC1BD8">
        <w:rPr>
          <w:sz w:val="28"/>
          <w:szCs w:val="28"/>
        </w:rPr>
        <w:t xml:space="preserve">законодательства </w:t>
      </w:r>
      <w:r w:rsidRPr="00906DCE">
        <w:rPr>
          <w:sz w:val="28"/>
          <w:szCs w:val="28"/>
        </w:rPr>
        <w:t>о противодействии коррупции:</w:t>
      </w:r>
    </w:p>
    <w:p w:rsidR="00494A8A" w:rsidRPr="007310AC" w:rsidRDefault="00494A8A" w:rsidP="00D928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замечание с </w:t>
      </w:r>
      <w:bookmarkStart w:id="0" w:name="_GoBack"/>
      <w:bookmarkEnd w:id="0"/>
      <w:r>
        <w:rPr>
          <w:sz w:val="28"/>
          <w:szCs w:val="28"/>
        </w:rPr>
        <w:t xml:space="preserve">заместителя главы администрации Ленинского сельсовета – Обоянцевой Е. Ю. </w:t>
      </w:r>
    </w:p>
    <w:p w:rsidR="00494A8A" w:rsidRPr="007310AC" w:rsidRDefault="00494A8A" w:rsidP="00CB6AB1">
      <w:pPr>
        <w:pStyle w:val="ListParagraph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7310AC">
        <w:rPr>
          <w:sz w:val="28"/>
          <w:szCs w:val="28"/>
        </w:rPr>
        <w:t xml:space="preserve">   Распоряжение вступает в силу со дня его подписания.</w:t>
      </w:r>
    </w:p>
    <w:p w:rsidR="00494A8A" w:rsidRPr="007310AC" w:rsidRDefault="00494A8A" w:rsidP="00CB6AB1">
      <w:pPr>
        <w:jc w:val="both"/>
        <w:rPr>
          <w:sz w:val="28"/>
          <w:szCs w:val="28"/>
        </w:rPr>
      </w:pPr>
    </w:p>
    <w:p w:rsidR="00494A8A" w:rsidRPr="007310AC" w:rsidRDefault="00494A8A" w:rsidP="00CB6AB1">
      <w:pPr>
        <w:jc w:val="both"/>
        <w:rPr>
          <w:sz w:val="28"/>
          <w:szCs w:val="28"/>
        </w:rPr>
      </w:pPr>
    </w:p>
    <w:p w:rsidR="00494A8A" w:rsidRPr="007310AC" w:rsidRDefault="00494A8A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94A8A" w:rsidRPr="007310AC" w:rsidRDefault="00494A8A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94A8A" w:rsidRPr="007310AC" w:rsidRDefault="00494A8A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7310AC">
        <w:rPr>
          <w:sz w:val="28"/>
          <w:szCs w:val="28"/>
        </w:rPr>
        <w:t xml:space="preserve"> Глава </w:t>
      </w:r>
    </w:p>
    <w:p w:rsidR="00494A8A" w:rsidRPr="007310AC" w:rsidRDefault="00494A8A" w:rsidP="00CB6AB1">
      <w:pPr>
        <w:tabs>
          <w:tab w:val="left" w:pos="100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310AC">
        <w:rPr>
          <w:sz w:val="28"/>
          <w:szCs w:val="28"/>
        </w:rPr>
        <w:t xml:space="preserve">  сельсовета                                                           </w:t>
      </w:r>
      <w:r>
        <w:rPr>
          <w:sz w:val="28"/>
          <w:szCs w:val="28"/>
        </w:rPr>
        <w:t>А. М. Лохматов</w:t>
      </w:r>
    </w:p>
    <w:p w:rsidR="00494A8A" w:rsidRDefault="00494A8A" w:rsidP="00CB6AB1">
      <w:pPr>
        <w:ind w:firstLine="708"/>
      </w:pPr>
    </w:p>
    <w:p w:rsidR="00494A8A" w:rsidRDefault="00494A8A" w:rsidP="00CB6AB1">
      <w:pPr>
        <w:ind w:firstLine="708"/>
      </w:pPr>
    </w:p>
    <w:p w:rsidR="00494A8A" w:rsidRDefault="00494A8A"/>
    <w:sectPr w:rsidR="00494A8A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F05C7"/>
    <w:rsid w:val="001F7810"/>
    <w:rsid w:val="002966D2"/>
    <w:rsid w:val="002E0DE8"/>
    <w:rsid w:val="002E1C2E"/>
    <w:rsid w:val="00310A5A"/>
    <w:rsid w:val="003158C4"/>
    <w:rsid w:val="003A626A"/>
    <w:rsid w:val="00464EB4"/>
    <w:rsid w:val="00494A8A"/>
    <w:rsid w:val="004A674A"/>
    <w:rsid w:val="004F7A12"/>
    <w:rsid w:val="0051662B"/>
    <w:rsid w:val="00553616"/>
    <w:rsid w:val="00573910"/>
    <w:rsid w:val="00581F0E"/>
    <w:rsid w:val="005911BA"/>
    <w:rsid w:val="00605F99"/>
    <w:rsid w:val="006119A1"/>
    <w:rsid w:val="00663B3C"/>
    <w:rsid w:val="007161CC"/>
    <w:rsid w:val="007310AC"/>
    <w:rsid w:val="00736004"/>
    <w:rsid w:val="00741900"/>
    <w:rsid w:val="00751A3A"/>
    <w:rsid w:val="00754D02"/>
    <w:rsid w:val="00816B26"/>
    <w:rsid w:val="008461CE"/>
    <w:rsid w:val="00850012"/>
    <w:rsid w:val="00864CD7"/>
    <w:rsid w:val="00883892"/>
    <w:rsid w:val="008B1982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F1F5A"/>
    <w:rsid w:val="00BF706B"/>
    <w:rsid w:val="00C24411"/>
    <w:rsid w:val="00C33054"/>
    <w:rsid w:val="00C64627"/>
    <w:rsid w:val="00CB494B"/>
    <w:rsid w:val="00CB62B6"/>
    <w:rsid w:val="00CB6AB1"/>
    <w:rsid w:val="00D57F15"/>
    <w:rsid w:val="00D708D1"/>
    <w:rsid w:val="00D928C1"/>
    <w:rsid w:val="00DA1953"/>
    <w:rsid w:val="00E71E15"/>
    <w:rsid w:val="00E80566"/>
    <w:rsid w:val="00F474E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2022-05-27T06:25:00Z</dcterms:created>
  <dcterms:modified xsi:type="dcterms:W3CDTF">2022-05-27T06:25:00Z</dcterms:modified>
</cp:coreProperties>
</file>