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8C" w:rsidRDefault="0040088C" w:rsidP="00CB6AB1">
      <w:pPr>
        <w:tabs>
          <w:tab w:val="left" w:pos="3540"/>
        </w:tabs>
        <w:jc w:val="center"/>
        <w:rPr>
          <w:b/>
          <w:bCs/>
          <w:sz w:val="32"/>
          <w:szCs w:val="32"/>
        </w:rPr>
      </w:pPr>
    </w:p>
    <w:p w:rsidR="0040088C" w:rsidRPr="007310AC" w:rsidRDefault="0040088C" w:rsidP="00CB6A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7310AC">
        <w:rPr>
          <w:b/>
          <w:bCs/>
          <w:sz w:val="28"/>
          <w:szCs w:val="28"/>
        </w:rPr>
        <w:t>РОССИЙСКАЯ ФЕДЕРАЦИЯ</w:t>
      </w:r>
    </w:p>
    <w:p w:rsidR="0040088C" w:rsidRPr="007310AC" w:rsidRDefault="0040088C" w:rsidP="00CB6AB1">
      <w:pPr>
        <w:jc w:val="center"/>
        <w:rPr>
          <w:b/>
          <w:bCs/>
          <w:sz w:val="28"/>
          <w:szCs w:val="28"/>
        </w:rPr>
      </w:pPr>
      <w:r w:rsidRPr="007310A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ЛЕНИНСКОГО</w:t>
      </w:r>
      <w:r w:rsidRPr="007310AC">
        <w:rPr>
          <w:b/>
          <w:bCs/>
          <w:sz w:val="28"/>
          <w:szCs w:val="28"/>
        </w:rPr>
        <w:t xml:space="preserve"> СЕЛЬСОВЕТА </w:t>
      </w:r>
      <w:r w:rsidRPr="007310AC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40088C" w:rsidRDefault="0040088C" w:rsidP="00CB6AB1">
      <w:pPr>
        <w:tabs>
          <w:tab w:val="left" w:pos="3270"/>
        </w:tabs>
        <w:rPr>
          <w:sz w:val="28"/>
          <w:szCs w:val="28"/>
        </w:rPr>
      </w:pPr>
    </w:p>
    <w:p w:rsidR="0040088C" w:rsidRDefault="0040088C" w:rsidP="00CB6AB1">
      <w:pPr>
        <w:tabs>
          <w:tab w:val="left" w:pos="3270"/>
        </w:tabs>
        <w:rPr>
          <w:sz w:val="28"/>
          <w:szCs w:val="28"/>
        </w:rPr>
      </w:pPr>
    </w:p>
    <w:p w:rsidR="0040088C" w:rsidRPr="007310AC" w:rsidRDefault="0040088C" w:rsidP="00CB6AB1">
      <w:pPr>
        <w:tabs>
          <w:tab w:val="left" w:pos="3270"/>
        </w:tabs>
        <w:rPr>
          <w:sz w:val="28"/>
          <w:szCs w:val="28"/>
        </w:rPr>
      </w:pPr>
    </w:p>
    <w:p w:rsidR="0040088C" w:rsidRPr="007310AC" w:rsidRDefault="0040088C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7310AC">
        <w:rPr>
          <w:sz w:val="28"/>
          <w:szCs w:val="28"/>
        </w:rPr>
        <w:t xml:space="preserve">                                                     </w:t>
      </w:r>
      <w:r w:rsidRPr="007310AC">
        <w:rPr>
          <w:b/>
          <w:bCs/>
          <w:sz w:val="28"/>
          <w:szCs w:val="28"/>
        </w:rPr>
        <w:t>РАСПОРЯЖЕНИЕ</w:t>
      </w:r>
    </w:p>
    <w:p w:rsidR="0040088C" w:rsidRDefault="0040088C" w:rsidP="00CB6AB1">
      <w:pPr>
        <w:rPr>
          <w:b/>
          <w:bCs/>
        </w:rPr>
      </w:pPr>
    </w:p>
    <w:p w:rsidR="0040088C" w:rsidRDefault="0040088C" w:rsidP="00CB6AB1">
      <w:pPr>
        <w:tabs>
          <w:tab w:val="left" w:pos="5835"/>
        </w:tabs>
        <w:rPr>
          <w:b/>
          <w:bCs/>
        </w:rPr>
      </w:pPr>
      <w:r>
        <w:rPr>
          <w:b/>
          <w:bCs/>
        </w:rPr>
        <w:t>от 12.05.2022 года                                                                       № 35-р</w:t>
      </w:r>
      <w:r>
        <w:rPr>
          <w:b/>
          <w:bCs/>
        </w:rPr>
        <w:tab/>
      </w:r>
    </w:p>
    <w:p w:rsidR="0040088C" w:rsidRDefault="0040088C" w:rsidP="007310AC">
      <w:pPr>
        <w:tabs>
          <w:tab w:val="left" w:pos="3540"/>
        </w:tabs>
        <w:rPr>
          <w:b/>
          <w:bCs/>
          <w:sz w:val="32"/>
          <w:szCs w:val="32"/>
        </w:rPr>
      </w:pPr>
    </w:p>
    <w:p w:rsidR="0040088C" w:rsidRPr="007310AC" w:rsidRDefault="0040088C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7310AC">
        <w:rPr>
          <w:b/>
          <w:bCs/>
          <w:sz w:val="28"/>
          <w:szCs w:val="28"/>
        </w:rPr>
        <w:t>Об объявлении замечания</w:t>
      </w:r>
    </w:p>
    <w:p w:rsidR="0040088C" w:rsidRDefault="0040088C" w:rsidP="00CB6AB1"/>
    <w:p w:rsidR="0040088C" w:rsidRDefault="0040088C" w:rsidP="00CB6AB1"/>
    <w:p w:rsidR="0040088C" w:rsidRDefault="0040088C" w:rsidP="00CB6AB1"/>
    <w:p w:rsidR="0040088C" w:rsidRPr="00DD3973" w:rsidRDefault="0040088C" w:rsidP="00CB6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устранением </w:t>
      </w:r>
      <w:r w:rsidRPr="004A674A">
        <w:rPr>
          <w:sz w:val="28"/>
          <w:szCs w:val="28"/>
        </w:rPr>
        <w:t xml:space="preserve">нарушений </w:t>
      </w:r>
      <w:r w:rsidRPr="00FC1BD8">
        <w:rPr>
          <w:sz w:val="28"/>
          <w:szCs w:val="28"/>
        </w:rPr>
        <w:t xml:space="preserve">законодательства </w:t>
      </w:r>
      <w:r w:rsidRPr="00DD3973">
        <w:rPr>
          <w:sz w:val="28"/>
          <w:szCs w:val="28"/>
        </w:rPr>
        <w:t>в сфере противодействия коррупции, а также законодательства в сфере владения и пользования муниципальным имуществом:</w:t>
      </w:r>
    </w:p>
    <w:p w:rsidR="0040088C" w:rsidRPr="007310AC" w:rsidRDefault="0040088C" w:rsidP="00D928C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Снять замечание с </w:t>
      </w:r>
      <w:bookmarkStart w:id="0" w:name="_GoBack"/>
      <w:bookmarkEnd w:id="0"/>
      <w:r>
        <w:rPr>
          <w:sz w:val="28"/>
          <w:szCs w:val="28"/>
        </w:rPr>
        <w:t>начальника отдела – главного бухгалтера Ленинского сельсовета – Кузнецовой И. Н.</w:t>
      </w:r>
    </w:p>
    <w:p w:rsidR="0040088C" w:rsidRPr="007310AC" w:rsidRDefault="0040088C" w:rsidP="00CB6AB1">
      <w:pPr>
        <w:pStyle w:val="ListParagraph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7310AC">
        <w:rPr>
          <w:sz w:val="28"/>
          <w:szCs w:val="28"/>
        </w:rPr>
        <w:t xml:space="preserve">   Распоряжение вступает в силу со дня его подписания.</w:t>
      </w:r>
    </w:p>
    <w:p w:rsidR="0040088C" w:rsidRPr="007310AC" w:rsidRDefault="0040088C" w:rsidP="00CB6AB1">
      <w:pPr>
        <w:jc w:val="both"/>
        <w:rPr>
          <w:sz w:val="28"/>
          <w:szCs w:val="28"/>
        </w:rPr>
      </w:pPr>
    </w:p>
    <w:p w:rsidR="0040088C" w:rsidRPr="007310AC" w:rsidRDefault="0040088C" w:rsidP="00CB6AB1">
      <w:pPr>
        <w:jc w:val="both"/>
        <w:rPr>
          <w:sz w:val="28"/>
          <w:szCs w:val="28"/>
        </w:rPr>
      </w:pPr>
    </w:p>
    <w:p w:rsidR="0040088C" w:rsidRPr="007310AC" w:rsidRDefault="0040088C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40088C" w:rsidRPr="007310AC" w:rsidRDefault="0040088C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40088C" w:rsidRPr="007310AC" w:rsidRDefault="0040088C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7310AC">
        <w:rPr>
          <w:sz w:val="28"/>
          <w:szCs w:val="28"/>
        </w:rPr>
        <w:t xml:space="preserve"> Глава </w:t>
      </w:r>
    </w:p>
    <w:p w:rsidR="0040088C" w:rsidRPr="007310AC" w:rsidRDefault="0040088C" w:rsidP="00CB6AB1">
      <w:pPr>
        <w:tabs>
          <w:tab w:val="left" w:pos="1005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Pr="007310AC">
        <w:rPr>
          <w:sz w:val="28"/>
          <w:szCs w:val="28"/>
        </w:rPr>
        <w:t xml:space="preserve">  сельсовета                                                           </w:t>
      </w:r>
      <w:r>
        <w:rPr>
          <w:sz w:val="28"/>
          <w:szCs w:val="28"/>
        </w:rPr>
        <w:t>А. М. Лохматов</w:t>
      </w:r>
    </w:p>
    <w:p w:rsidR="0040088C" w:rsidRDefault="0040088C" w:rsidP="00CB6AB1">
      <w:pPr>
        <w:ind w:firstLine="708"/>
      </w:pPr>
    </w:p>
    <w:p w:rsidR="0040088C" w:rsidRDefault="0040088C" w:rsidP="00CB6AB1">
      <w:pPr>
        <w:ind w:firstLine="708"/>
      </w:pPr>
    </w:p>
    <w:p w:rsidR="0040088C" w:rsidRDefault="0040088C"/>
    <w:sectPr w:rsidR="0040088C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1F05C7"/>
    <w:rsid w:val="001F7810"/>
    <w:rsid w:val="002966D2"/>
    <w:rsid w:val="002E0DE8"/>
    <w:rsid w:val="002E1C2E"/>
    <w:rsid w:val="00310A5A"/>
    <w:rsid w:val="003158C4"/>
    <w:rsid w:val="003A626A"/>
    <w:rsid w:val="0040088C"/>
    <w:rsid w:val="00464EB4"/>
    <w:rsid w:val="004A674A"/>
    <w:rsid w:val="004F7A12"/>
    <w:rsid w:val="0051662B"/>
    <w:rsid w:val="00553616"/>
    <w:rsid w:val="005911BA"/>
    <w:rsid w:val="00605F99"/>
    <w:rsid w:val="006119A1"/>
    <w:rsid w:val="00661BDF"/>
    <w:rsid w:val="00663B3C"/>
    <w:rsid w:val="007161CC"/>
    <w:rsid w:val="007310AC"/>
    <w:rsid w:val="00736004"/>
    <w:rsid w:val="00741900"/>
    <w:rsid w:val="00751A3A"/>
    <w:rsid w:val="00754D02"/>
    <w:rsid w:val="00816B26"/>
    <w:rsid w:val="008461CE"/>
    <w:rsid w:val="00850012"/>
    <w:rsid w:val="00864CD7"/>
    <w:rsid w:val="00883892"/>
    <w:rsid w:val="008B1982"/>
    <w:rsid w:val="00A57B4B"/>
    <w:rsid w:val="00A62471"/>
    <w:rsid w:val="00A656EE"/>
    <w:rsid w:val="00A8564D"/>
    <w:rsid w:val="00A86117"/>
    <w:rsid w:val="00AB5E8F"/>
    <w:rsid w:val="00AD484E"/>
    <w:rsid w:val="00B06264"/>
    <w:rsid w:val="00BF1F5A"/>
    <w:rsid w:val="00BF706B"/>
    <w:rsid w:val="00C24411"/>
    <w:rsid w:val="00C33054"/>
    <w:rsid w:val="00C64627"/>
    <w:rsid w:val="00CB494B"/>
    <w:rsid w:val="00CB62B6"/>
    <w:rsid w:val="00CB6AB1"/>
    <w:rsid w:val="00D57F15"/>
    <w:rsid w:val="00D708D1"/>
    <w:rsid w:val="00D928C1"/>
    <w:rsid w:val="00DA1953"/>
    <w:rsid w:val="00DD3973"/>
    <w:rsid w:val="00E71E15"/>
    <w:rsid w:val="00E80566"/>
    <w:rsid w:val="00F474E9"/>
    <w:rsid w:val="00FC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108</Words>
  <Characters>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2022-05-27T06:22:00Z</dcterms:created>
  <dcterms:modified xsi:type="dcterms:W3CDTF">2022-05-27T06:22:00Z</dcterms:modified>
</cp:coreProperties>
</file>