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РОССИЙСКАЯ ФЕДЕРАЦИЯ</w:t>
      </w: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АДМИНИСТРАЦИЯ</w:t>
      </w: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ЛЕНИНСКОГО СЕЛЬСОВЕТА</w:t>
      </w: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КАСТОРЕНСКОГО РАЙОНА КУРСКОЙ ОБЛАСТИ</w:t>
      </w: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Р А С П О Р Я Ж Е Н И Е</w:t>
      </w:r>
    </w:p>
    <w:p w:rsidR="0058261B" w:rsidRPr="00B7141E" w:rsidRDefault="0058261B" w:rsidP="003647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141E">
        <w:rPr>
          <w:rFonts w:ascii="Times New Roman" w:hAnsi="Times New Roman" w:cs="Times New Roman"/>
          <w:b/>
          <w:bCs/>
        </w:rPr>
        <w:t>от  0</w:t>
      </w:r>
      <w:r>
        <w:rPr>
          <w:rFonts w:ascii="Times New Roman" w:hAnsi="Times New Roman" w:cs="Times New Roman"/>
          <w:b/>
          <w:bCs/>
        </w:rPr>
        <w:t>6.05</w:t>
      </w:r>
      <w:r w:rsidRPr="00B7141E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  <w:r w:rsidRPr="00B7141E">
        <w:rPr>
          <w:rFonts w:ascii="Times New Roman" w:hAnsi="Times New Roman" w:cs="Times New Roman"/>
          <w:b/>
          <w:bCs/>
        </w:rPr>
        <w:t xml:space="preserve"> года                                          № </w:t>
      </w:r>
      <w:r>
        <w:rPr>
          <w:rFonts w:ascii="Times New Roman" w:hAnsi="Times New Roman" w:cs="Times New Roman"/>
          <w:b/>
          <w:bCs/>
        </w:rPr>
        <w:t>31</w:t>
      </w:r>
      <w:r w:rsidRPr="00B7141E">
        <w:rPr>
          <w:rFonts w:ascii="Times New Roman" w:hAnsi="Times New Roman" w:cs="Times New Roman"/>
          <w:b/>
          <w:bCs/>
        </w:rPr>
        <w:t>-р</w:t>
      </w: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7141E">
        <w:rPr>
          <w:rFonts w:ascii="Times New Roman" w:hAnsi="Times New Roman" w:cs="Times New Roman"/>
          <w:b/>
          <w:bCs/>
          <w:sz w:val="16"/>
          <w:szCs w:val="16"/>
        </w:rPr>
        <w:t>п. Ленинский</w:t>
      </w: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             </w:t>
      </w: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Руководствуясь ст.114,122 ТК предоставить Главе Администрации Ленинского сельсовета Касторенского района Курской области Лохматову А. М. очередной оплачиваемый отпуск за период работы с 01.03.202</w:t>
      </w:r>
      <w:r>
        <w:rPr>
          <w:rFonts w:ascii="Times New Roman" w:hAnsi="Times New Roman" w:cs="Times New Roman"/>
        </w:rPr>
        <w:t>1 года по 28.02.2022</w:t>
      </w:r>
      <w:r w:rsidRPr="00B7141E">
        <w:rPr>
          <w:rFonts w:ascii="Times New Roman" w:hAnsi="Times New Roman" w:cs="Times New Roman"/>
        </w:rPr>
        <w:t xml:space="preserve"> года, продолжительность отпуска 28 календарных дней, с 1</w:t>
      </w:r>
      <w:r>
        <w:rPr>
          <w:rFonts w:ascii="Times New Roman" w:hAnsi="Times New Roman" w:cs="Times New Roman"/>
        </w:rPr>
        <w:t>6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B7141E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13</w:t>
      </w:r>
      <w:r w:rsidRPr="00B714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71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B7141E">
        <w:rPr>
          <w:rFonts w:ascii="Times New Roman" w:hAnsi="Times New Roman" w:cs="Times New Roman"/>
        </w:rPr>
        <w:t xml:space="preserve"> года включительно.</w:t>
      </w:r>
    </w:p>
    <w:p w:rsidR="0058261B" w:rsidRPr="00B7141E" w:rsidRDefault="0058261B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Приступить к выполнению своих обязанностей с  </w:t>
      </w:r>
      <w:r>
        <w:rPr>
          <w:rFonts w:ascii="Times New Roman" w:hAnsi="Times New Roman" w:cs="Times New Roman"/>
        </w:rPr>
        <w:t>1</w:t>
      </w:r>
      <w:r w:rsidRPr="00B7141E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июня</w:t>
      </w:r>
      <w:r w:rsidRPr="00B7141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B7141E">
        <w:rPr>
          <w:rFonts w:ascii="Times New Roman" w:hAnsi="Times New Roman" w:cs="Times New Roman"/>
        </w:rPr>
        <w:t xml:space="preserve"> года.</w:t>
      </w:r>
    </w:p>
    <w:p w:rsidR="0058261B" w:rsidRPr="00B7141E" w:rsidRDefault="0058261B" w:rsidP="0036471F">
      <w:pPr>
        <w:spacing w:after="0" w:line="240" w:lineRule="auto"/>
        <w:ind w:left="645"/>
        <w:jc w:val="both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Обязанности главы Администрации Ленинского сельсовета исполнять заместителю главы Администрации Ленинского сельсовета Обоянцевой Евгении Юрьевне.</w:t>
      </w:r>
    </w:p>
    <w:p w:rsidR="0058261B" w:rsidRPr="00B7141E" w:rsidRDefault="0058261B" w:rsidP="00E4188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58261B" w:rsidRPr="00B7141E" w:rsidRDefault="0058261B" w:rsidP="00364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Глава </w:t>
      </w: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Ленинского сельсовета:________________А. М. Лохматов</w:t>
      </w: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261B" w:rsidRPr="00B7141E" w:rsidRDefault="0058261B" w:rsidP="003647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261B" w:rsidRPr="00B7141E" w:rsidRDefault="0058261B" w:rsidP="0036471F">
      <w:pPr>
        <w:spacing w:after="0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rPr>
          <w:rFonts w:ascii="Times New Roman" w:hAnsi="Times New Roman" w:cs="Times New Roman"/>
        </w:rPr>
      </w:pP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СОГЛАСОВАНО</w:t>
      </w: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</w:t>
      </w:r>
      <w:r w:rsidRPr="00B7141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Администрации</w:t>
      </w: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>Касторенского района</w:t>
      </w: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  <w:r w:rsidRPr="00B7141E">
        <w:rPr>
          <w:rFonts w:ascii="Times New Roman" w:hAnsi="Times New Roman" w:cs="Times New Roman"/>
        </w:rPr>
        <w:t xml:space="preserve">  ___________________</w:t>
      </w:r>
      <w:r>
        <w:rPr>
          <w:rFonts w:ascii="Times New Roman" w:hAnsi="Times New Roman" w:cs="Times New Roman"/>
        </w:rPr>
        <w:t>Н. Ю. Голубева</w:t>
      </w:r>
    </w:p>
    <w:p w:rsidR="0058261B" w:rsidRPr="00B7141E" w:rsidRDefault="0058261B" w:rsidP="007D6E92">
      <w:pPr>
        <w:spacing w:after="0" w:line="240" w:lineRule="auto"/>
        <w:rPr>
          <w:rFonts w:ascii="Times New Roman" w:hAnsi="Times New Roman" w:cs="Times New Roman"/>
        </w:rPr>
      </w:pPr>
    </w:p>
    <w:p w:rsidR="0058261B" w:rsidRPr="00B7141E" w:rsidRDefault="0058261B" w:rsidP="007D6E92">
      <w:pPr>
        <w:spacing w:after="0"/>
        <w:rPr>
          <w:rFonts w:ascii="Times New Roman" w:hAnsi="Times New Roman" w:cs="Times New Roman"/>
        </w:rPr>
      </w:pPr>
    </w:p>
    <w:p w:rsidR="0058261B" w:rsidRPr="00B7141E" w:rsidRDefault="0058261B" w:rsidP="0036471F">
      <w:pPr>
        <w:rPr>
          <w:rFonts w:ascii="Times New Roman" w:hAnsi="Times New Roman" w:cs="Times New Roman"/>
        </w:rPr>
      </w:pPr>
    </w:p>
    <w:p w:rsidR="0058261B" w:rsidRPr="00B7141E" w:rsidRDefault="0058261B" w:rsidP="0036471F">
      <w:pPr>
        <w:rPr>
          <w:rFonts w:ascii="Times New Roman" w:hAnsi="Times New Roman" w:cs="Times New Roman"/>
        </w:rPr>
      </w:pPr>
    </w:p>
    <w:p w:rsidR="0058261B" w:rsidRPr="00B7141E" w:rsidRDefault="0058261B" w:rsidP="0036471F">
      <w:pPr>
        <w:rPr>
          <w:rFonts w:ascii="Times New Roman" w:hAnsi="Times New Roman" w:cs="Times New Roman"/>
        </w:rPr>
      </w:pPr>
    </w:p>
    <w:p w:rsidR="0058261B" w:rsidRPr="00B7141E" w:rsidRDefault="0058261B" w:rsidP="00E41885">
      <w:pPr>
        <w:rPr>
          <w:rFonts w:ascii="Times New Roman" w:hAnsi="Times New Roman" w:cs="Times New Roman"/>
        </w:rPr>
      </w:pPr>
    </w:p>
    <w:sectPr w:rsidR="0058261B" w:rsidRPr="00B7141E" w:rsidSect="007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71F"/>
    <w:rsid w:val="00107F67"/>
    <w:rsid w:val="00122190"/>
    <w:rsid w:val="00166135"/>
    <w:rsid w:val="00250752"/>
    <w:rsid w:val="00265EAE"/>
    <w:rsid w:val="002A2E6D"/>
    <w:rsid w:val="0036471F"/>
    <w:rsid w:val="00392BA1"/>
    <w:rsid w:val="003B027A"/>
    <w:rsid w:val="003C5750"/>
    <w:rsid w:val="00467EFE"/>
    <w:rsid w:val="004A346B"/>
    <w:rsid w:val="0058261B"/>
    <w:rsid w:val="005E1293"/>
    <w:rsid w:val="006236ED"/>
    <w:rsid w:val="00701396"/>
    <w:rsid w:val="007C5904"/>
    <w:rsid w:val="007D22D1"/>
    <w:rsid w:val="007D6E92"/>
    <w:rsid w:val="009D4122"/>
    <w:rsid w:val="009E5440"/>
    <w:rsid w:val="00AD7C91"/>
    <w:rsid w:val="00B7141E"/>
    <w:rsid w:val="00BC51D7"/>
    <w:rsid w:val="00C53E5E"/>
    <w:rsid w:val="00DC3CAA"/>
    <w:rsid w:val="00DD71B3"/>
    <w:rsid w:val="00DF7DB7"/>
    <w:rsid w:val="00E27C8C"/>
    <w:rsid w:val="00E41885"/>
    <w:rsid w:val="00EC185F"/>
    <w:rsid w:val="00F2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71F"/>
    <w:pPr>
      <w:spacing w:after="0" w:line="240" w:lineRule="auto"/>
      <w:ind w:left="720"/>
    </w:pPr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2</cp:revision>
  <cp:lastPrinted>2022-05-11T05:42:00Z</cp:lastPrinted>
  <dcterms:created xsi:type="dcterms:W3CDTF">2022-05-11T05:43:00Z</dcterms:created>
  <dcterms:modified xsi:type="dcterms:W3CDTF">2022-05-11T05:43:00Z</dcterms:modified>
</cp:coreProperties>
</file>