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598" w:rsidRPr="00E40036" w:rsidRDefault="00646598" w:rsidP="00277F59">
      <w:pPr>
        <w:shd w:val="clear" w:color="auto" w:fill="FFFFFF"/>
        <w:spacing w:line="274" w:lineRule="exact"/>
        <w:ind w:left="567" w:right="64" w:hanging="1365"/>
        <w:jc w:val="center"/>
        <w:outlineLvl w:val="0"/>
        <w:rPr>
          <w:rFonts w:ascii="Arial" w:hAnsi="Arial" w:cs="Arial"/>
          <w:b/>
          <w:bCs/>
          <w:color w:val="000000"/>
          <w:spacing w:val="-7"/>
          <w:sz w:val="32"/>
          <w:szCs w:val="32"/>
        </w:rPr>
      </w:pPr>
      <w:r>
        <w:rPr>
          <w:rFonts w:ascii="Arial" w:hAnsi="Arial" w:cs="Arial"/>
          <w:b/>
          <w:bCs/>
          <w:color w:val="000000"/>
          <w:spacing w:val="-5"/>
          <w:sz w:val="32"/>
          <w:szCs w:val="32"/>
        </w:rPr>
        <w:t xml:space="preserve">         </w:t>
      </w:r>
      <w:r w:rsidRPr="00E40036">
        <w:rPr>
          <w:rFonts w:ascii="Arial" w:hAnsi="Arial" w:cs="Arial"/>
          <w:b/>
          <w:bCs/>
          <w:color w:val="000000"/>
          <w:spacing w:val="-5"/>
          <w:sz w:val="32"/>
          <w:szCs w:val="32"/>
        </w:rPr>
        <w:t xml:space="preserve">АДМИНИСТРАЦИЯ   </w:t>
      </w:r>
      <w:r>
        <w:rPr>
          <w:rFonts w:ascii="Arial" w:hAnsi="Arial" w:cs="Arial"/>
          <w:b/>
          <w:bCs/>
          <w:color w:val="000000"/>
          <w:spacing w:val="-5"/>
          <w:sz w:val="32"/>
          <w:szCs w:val="32"/>
        </w:rPr>
        <w:t>ЛЕНИН</w:t>
      </w:r>
      <w:r w:rsidRPr="00E40036">
        <w:rPr>
          <w:rFonts w:ascii="Arial" w:hAnsi="Arial" w:cs="Arial"/>
          <w:b/>
          <w:bCs/>
          <w:color w:val="000000"/>
          <w:spacing w:val="-5"/>
          <w:sz w:val="32"/>
          <w:szCs w:val="32"/>
        </w:rPr>
        <w:t>СКОГО СЕЛЬСОВЕТА</w:t>
      </w:r>
    </w:p>
    <w:p w:rsidR="00646598" w:rsidRPr="00E40036" w:rsidRDefault="00646598" w:rsidP="00277F59">
      <w:pPr>
        <w:shd w:val="clear" w:color="auto" w:fill="FFFFFF"/>
        <w:tabs>
          <w:tab w:val="left" w:pos="142"/>
        </w:tabs>
        <w:spacing w:line="274" w:lineRule="exact"/>
        <w:ind w:right="64"/>
        <w:jc w:val="center"/>
        <w:outlineLvl w:val="0"/>
        <w:rPr>
          <w:rFonts w:ascii="Arial" w:hAnsi="Arial" w:cs="Arial"/>
          <w:b/>
          <w:bCs/>
          <w:color w:val="000000"/>
          <w:spacing w:val="-4"/>
          <w:sz w:val="32"/>
          <w:szCs w:val="32"/>
        </w:rPr>
      </w:pPr>
      <w:r w:rsidRPr="00E40036">
        <w:rPr>
          <w:rFonts w:ascii="Arial" w:hAnsi="Arial" w:cs="Arial"/>
          <w:b/>
          <w:bCs/>
          <w:color w:val="000000"/>
          <w:spacing w:val="-4"/>
          <w:sz w:val="32"/>
          <w:szCs w:val="32"/>
        </w:rPr>
        <w:t>КАСТОРЕНСКОГО  РАЙОНА</w:t>
      </w:r>
    </w:p>
    <w:p w:rsidR="00646598" w:rsidRPr="00E40036" w:rsidRDefault="00646598" w:rsidP="00277F59">
      <w:pPr>
        <w:shd w:val="clear" w:color="auto" w:fill="FFFFFF"/>
        <w:tabs>
          <w:tab w:val="left" w:pos="142"/>
        </w:tabs>
        <w:spacing w:line="274" w:lineRule="exact"/>
        <w:ind w:right="64"/>
        <w:jc w:val="center"/>
        <w:outlineLvl w:val="0"/>
        <w:rPr>
          <w:rFonts w:ascii="Arial" w:hAnsi="Arial" w:cs="Arial"/>
          <w:b/>
          <w:bCs/>
          <w:color w:val="000000"/>
          <w:spacing w:val="-5"/>
          <w:sz w:val="32"/>
          <w:szCs w:val="32"/>
        </w:rPr>
      </w:pPr>
      <w:r w:rsidRPr="00E40036">
        <w:rPr>
          <w:rFonts w:ascii="Arial" w:hAnsi="Arial" w:cs="Arial"/>
          <w:b/>
          <w:bCs/>
          <w:color w:val="000000"/>
          <w:spacing w:val="-4"/>
          <w:sz w:val="32"/>
          <w:szCs w:val="32"/>
        </w:rPr>
        <w:t>КУРСКОЙ ОБЛАСТИ</w:t>
      </w:r>
    </w:p>
    <w:p w:rsidR="00646598" w:rsidRPr="00E40036" w:rsidRDefault="00646598" w:rsidP="00E40036">
      <w:pPr>
        <w:shd w:val="clear" w:color="auto" w:fill="FFFFFF"/>
        <w:spacing w:before="264"/>
        <w:jc w:val="center"/>
        <w:outlineLvl w:val="0"/>
        <w:rPr>
          <w:rFonts w:ascii="Arial" w:hAnsi="Arial" w:cs="Arial"/>
          <w:b/>
          <w:bCs/>
          <w:color w:val="000000"/>
          <w:spacing w:val="48"/>
          <w:sz w:val="32"/>
          <w:szCs w:val="32"/>
        </w:rPr>
      </w:pPr>
      <w:r w:rsidRPr="00E40036">
        <w:rPr>
          <w:rFonts w:ascii="Arial" w:hAnsi="Arial" w:cs="Arial"/>
          <w:b/>
          <w:bCs/>
          <w:color w:val="000000"/>
          <w:spacing w:val="48"/>
          <w:sz w:val="32"/>
          <w:szCs w:val="32"/>
        </w:rPr>
        <w:t>ПОСТАНОВЛЕНИЕ</w:t>
      </w:r>
    </w:p>
    <w:p w:rsidR="00646598" w:rsidRPr="00E40036" w:rsidRDefault="00646598" w:rsidP="00E40036">
      <w:pPr>
        <w:tabs>
          <w:tab w:val="left" w:pos="5985"/>
        </w:tabs>
        <w:spacing w:line="288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E40036">
        <w:rPr>
          <w:rFonts w:ascii="Arial" w:hAnsi="Arial" w:cs="Arial"/>
          <w:b/>
          <w:bCs/>
          <w:sz w:val="32"/>
          <w:szCs w:val="32"/>
        </w:rPr>
        <w:t xml:space="preserve">от </w:t>
      </w:r>
      <w:r>
        <w:rPr>
          <w:rFonts w:ascii="Arial" w:hAnsi="Arial" w:cs="Arial"/>
          <w:b/>
          <w:bCs/>
          <w:sz w:val="32"/>
          <w:szCs w:val="32"/>
        </w:rPr>
        <w:t>23</w:t>
      </w:r>
      <w:r w:rsidRPr="00E40036">
        <w:rPr>
          <w:rFonts w:ascii="Arial" w:hAnsi="Arial" w:cs="Arial"/>
          <w:b/>
          <w:bCs/>
          <w:sz w:val="32"/>
          <w:szCs w:val="32"/>
        </w:rPr>
        <w:t xml:space="preserve"> .</w:t>
      </w:r>
      <w:r>
        <w:rPr>
          <w:rFonts w:ascii="Arial" w:hAnsi="Arial" w:cs="Arial"/>
          <w:b/>
          <w:bCs/>
          <w:sz w:val="32"/>
          <w:szCs w:val="32"/>
        </w:rPr>
        <w:t>05</w:t>
      </w:r>
      <w:r w:rsidRPr="00E40036">
        <w:rPr>
          <w:rFonts w:ascii="Arial" w:hAnsi="Arial" w:cs="Arial"/>
          <w:b/>
          <w:bCs/>
          <w:sz w:val="32"/>
          <w:szCs w:val="32"/>
        </w:rPr>
        <w:t>.20</w:t>
      </w:r>
      <w:r>
        <w:rPr>
          <w:rFonts w:ascii="Arial" w:hAnsi="Arial" w:cs="Arial"/>
          <w:b/>
          <w:bCs/>
          <w:sz w:val="32"/>
          <w:szCs w:val="32"/>
        </w:rPr>
        <w:t>22</w:t>
      </w:r>
      <w:r w:rsidRPr="00E40036">
        <w:rPr>
          <w:rFonts w:ascii="Arial" w:hAnsi="Arial" w:cs="Arial"/>
          <w:b/>
          <w:bCs/>
          <w:sz w:val="32"/>
          <w:szCs w:val="32"/>
        </w:rPr>
        <w:t xml:space="preserve"> г    №</w:t>
      </w:r>
      <w:r>
        <w:rPr>
          <w:rFonts w:ascii="Arial" w:hAnsi="Arial" w:cs="Arial"/>
          <w:b/>
          <w:bCs/>
          <w:sz w:val="32"/>
          <w:szCs w:val="32"/>
        </w:rPr>
        <w:t>21</w:t>
      </w:r>
    </w:p>
    <w:p w:rsidR="00646598" w:rsidRPr="00E40036" w:rsidRDefault="00646598" w:rsidP="00E40036">
      <w:pPr>
        <w:jc w:val="center"/>
        <w:rPr>
          <w:rFonts w:ascii="Arial" w:hAnsi="Arial" w:cs="Arial"/>
          <w:sz w:val="32"/>
          <w:szCs w:val="32"/>
        </w:rPr>
      </w:pPr>
    </w:p>
    <w:p w:rsidR="00646598" w:rsidRPr="00E40036" w:rsidRDefault="00646598" w:rsidP="00E40036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О внесении изменений в  </w:t>
      </w:r>
      <w:r w:rsidRPr="00E40036">
        <w:rPr>
          <w:rFonts w:ascii="Arial" w:hAnsi="Arial" w:cs="Arial"/>
          <w:b/>
          <w:bCs/>
          <w:sz w:val="32"/>
          <w:szCs w:val="32"/>
        </w:rPr>
        <w:t>сводн</w:t>
      </w:r>
      <w:r>
        <w:rPr>
          <w:rFonts w:ascii="Arial" w:hAnsi="Arial" w:cs="Arial"/>
          <w:b/>
          <w:bCs/>
          <w:sz w:val="32"/>
          <w:szCs w:val="32"/>
        </w:rPr>
        <w:t>ую</w:t>
      </w:r>
      <w:r w:rsidRPr="00E40036">
        <w:rPr>
          <w:rFonts w:ascii="Arial" w:hAnsi="Arial" w:cs="Arial"/>
          <w:b/>
          <w:bCs/>
          <w:sz w:val="32"/>
          <w:szCs w:val="32"/>
        </w:rPr>
        <w:t xml:space="preserve"> бюджетн</w:t>
      </w:r>
      <w:r>
        <w:rPr>
          <w:rFonts w:ascii="Arial" w:hAnsi="Arial" w:cs="Arial"/>
          <w:b/>
          <w:bCs/>
          <w:sz w:val="32"/>
          <w:szCs w:val="32"/>
        </w:rPr>
        <w:t>ую</w:t>
      </w:r>
      <w:r w:rsidRPr="00E40036">
        <w:rPr>
          <w:rFonts w:ascii="Arial" w:hAnsi="Arial" w:cs="Arial"/>
          <w:b/>
          <w:bCs/>
          <w:sz w:val="32"/>
          <w:szCs w:val="32"/>
        </w:rPr>
        <w:t xml:space="preserve"> роспис</w:t>
      </w:r>
      <w:r>
        <w:rPr>
          <w:rFonts w:ascii="Arial" w:hAnsi="Arial" w:cs="Arial"/>
          <w:b/>
          <w:bCs/>
          <w:sz w:val="32"/>
          <w:szCs w:val="32"/>
        </w:rPr>
        <w:t>ь</w:t>
      </w:r>
      <w:r w:rsidRPr="00E40036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 xml:space="preserve">расходов </w:t>
      </w:r>
      <w:r w:rsidRPr="00E40036">
        <w:rPr>
          <w:rFonts w:ascii="Arial" w:hAnsi="Arial" w:cs="Arial"/>
          <w:b/>
          <w:bCs/>
          <w:sz w:val="32"/>
          <w:szCs w:val="32"/>
        </w:rPr>
        <w:t xml:space="preserve">бюджета </w:t>
      </w:r>
      <w:r>
        <w:rPr>
          <w:rFonts w:ascii="Arial" w:hAnsi="Arial" w:cs="Arial"/>
          <w:b/>
          <w:bCs/>
          <w:sz w:val="32"/>
          <w:szCs w:val="32"/>
        </w:rPr>
        <w:t>Ленин</w:t>
      </w:r>
      <w:r w:rsidRPr="00E40036">
        <w:rPr>
          <w:rFonts w:ascii="Arial" w:hAnsi="Arial" w:cs="Arial"/>
          <w:b/>
          <w:bCs/>
          <w:sz w:val="32"/>
          <w:szCs w:val="32"/>
        </w:rPr>
        <w:t>ского сельсовета Касторенского района Курской области на 20</w:t>
      </w:r>
      <w:r>
        <w:rPr>
          <w:rFonts w:ascii="Arial" w:hAnsi="Arial" w:cs="Arial"/>
          <w:b/>
          <w:bCs/>
          <w:sz w:val="32"/>
          <w:szCs w:val="32"/>
        </w:rPr>
        <w:t>22</w:t>
      </w:r>
      <w:r w:rsidRPr="00E40036">
        <w:rPr>
          <w:rFonts w:ascii="Arial" w:hAnsi="Arial" w:cs="Arial"/>
          <w:b/>
          <w:bCs/>
          <w:sz w:val="32"/>
          <w:szCs w:val="32"/>
        </w:rPr>
        <w:t xml:space="preserve"> год</w:t>
      </w:r>
      <w:r>
        <w:rPr>
          <w:rFonts w:ascii="Arial" w:hAnsi="Arial" w:cs="Arial"/>
          <w:b/>
          <w:bCs/>
          <w:sz w:val="32"/>
          <w:szCs w:val="32"/>
        </w:rPr>
        <w:t xml:space="preserve"> и плановый период 2023-2024 годов</w:t>
      </w:r>
    </w:p>
    <w:p w:rsidR="00646598" w:rsidRPr="00E40036" w:rsidRDefault="00646598" w:rsidP="00E40036">
      <w:pPr>
        <w:rPr>
          <w:sz w:val="28"/>
          <w:szCs w:val="28"/>
        </w:rPr>
      </w:pPr>
      <w:r w:rsidRPr="00E40036">
        <w:rPr>
          <w:sz w:val="28"/>
          <w:szCs w:val="28"/>
        </w:rPr>
        <w:t xml:space="preserve">       </w:t>
      </w:r>
    </w:p>
    <w:p w:rsidR="00646598" w:rsidRPr="00E40036" w:rsidRDefault="00646598" w:rsidP="00E40036">
      <w:pPr>
        <w:tabs>
          <w:tab w:val="left" w:pos="708"/>
          <w:tab w:val="center" w:pos="4677"/>
          <w:tab w:val="right" w:pos="9355"/>
        </w:tabs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  <w:r w:rsidRPr="00E40036">
        <w:rPr>
          <w:rFonts w:ascii="Arial" w:hAnsi="Arial" w:cs="Arial"/>
          <w:sz w:val="24"/>
          <w:szCs w:val="24"/>
        </w:rPr>
        <w:t xml:space="preserve">          В соответствии с решением  Собрания  депутатов </w:t>
      </w:r>
      <w:r>
        <w:rPr>
          <w:rFonts w:ascii="Arial" w:hAnsi="Arial" w:cs="Arial"/>
          <w:sz w:val="24"/>
          <w:szCs w:val="24"/>
        </w:rPr>
        <w:t>Ленин</w:t>
      </w:r>
      <w:r w:rsidRPr="00E40036">
        <w:rPr>
          <w:rFonts w:ascii="Arial" w:hAnsi="Arial" w:cs="Arial"/>
          <w:sz w:val="24"/>
          <w:szCs w:val="24"/>
        </w:rPr>
        <w:t xml:space="preserve">ского  сельсовета «О     бюджете </w:t>
      </w:r>
      <w:r>
        <w:rPr>
          <w:rFonts w:ascii="Arial" w:hAnsi="Arial" w:cs="Arial"/>
          <w:sz w:val="24"/>
          <w:szCs w:val="24"/>
        </w:rPr>
        <w:t>Ленин</w:t>
      </w:r>
      <w:r w:rsidRPr="00E40036">
        <w:rPr>
          <w:rFonts w:ascii="Arial" w:hAnsi="Arial" w:cs="Arial"/>
          <w:sz w:val="24"/>
          <w:szCs w:val="24"/>
        </w:rPr>
        <w:t>ского    сельсовета Касторенского района  Курской области   на  20</w:t>
      </w:r>
      <w:r>
        <w:rPr>
          <w:rFonts w:ascii="Arial" w:hAnsi="Arial" w:cs="Arial"/>
          <w:sz w:val="24"/>
          <w:szCs w:val="24"/>
        </w:rPr>
        <w:t>22</w:t>
      </w:r>
      <w:r w:rsidRPr="00E40036">
        <w:rPr>
          <w:rFonts w:ascii="Arial" w:hAnsi="Arial" w:cs="Arial"/>
          <w:sz w:val="24"/>
          <w:szCs w:val="24"/>
        </w:rPr>
        <w:t xml:space="preserve">  год и плановый период 202</w:t>
      </w:r>
      <w:r>
        <w:rPr>
          <w:rFonts w:ascii="Arial" w:hAnsi="Arial" w:cs="Arial"/>
          <w:sz w:val="24"/>
          <w:szCs w:val="24"/>
        </w:rPr>
        <w:t>3</w:t>
      </w:r>
      <w:r w:rsidRPr="00E40036">
        <w:rPr>
          <w:rFonts w:ascii="Arial" w:hAnsi="Arial" w:cs="Arial"/>
          <w:sz w:val="24"/>
          <w:szCs w:val="24"/>
        </w:rPr>
        <w:t>-202</w:t>
      </w:r>
      <w:r>
        <w:rPr>
          <w:rFonts w:ascii="Arial" w:hAnsi="Arial" w:cs="Arial"/>
          <w:sz w:val="24"/>
          <w:szCs w:val="24"/>
        </w:rPr>
        <w:t>4</w:t>
      </w:r>
      <w:r w:rsidRPr="00E40036">
        <w:rPr>
          <w:rFonts w:ascii="Arial" w:hAnsi="Arial" w:cs="Arial"/>
          <w:sz w:val="24"/>
          <w:szCs w:val="24"/>
        </w:rPr>
        <w:t>гг.»</w:t>
      </w:r>
      <w:r w:rsidRPr="00E40036">
        <w:rPr>
          <w:rFonts w:ascii="Arial" w:hAnsi="Arial" w:cs="Arial"/>
          <w:b/>
          <w:bCs/>
          <w:sz w:val="24"/>
          <w:szCs w:val="24"/>
        </w:rPr>
        <w:t xml:space="preserve"> </w:t>
      </w:r>
      <w:r w:rsidRPr="00E40036">
        <w:rPr>
          <w:rFonts w:ascii="Arial" w:hAnsi="Arial" w:cs="Arial"/>
          <w:sz w:val="24"/>
          <w:szCs w:val="24"/>
        </w:rPr>
        <w:t xml:space="preserve">№ </w:t>
      </w:r>
      <w:r>
        <w:rPr>
          <w:rFonts w:ascii="Arial" w:hAnsi="Arial" w:cs="Arial"/>
          <w:sz w:val="24"/>
          <w:szCs w:val="24"/>
        </w:rPr>
        <w:t>13</w:t>
      </w:r>
      <w:r w:rsidRPr="00E40036">
        <w:rPr>
          <w:rFonts w:ascii="Arial" w:hAnsi="Arial" w:cs="Arial"/>
          <w:sz w:val="24"/>
          <w:szCs w:val="24"/>
        </w:rPr>
        <w:t xml:space="preserve"> от 1</w:t>
      </w:r>
      <w:r>
        <w:rPr>
          <w:rFonts w:ascii="Arial" w:hAnsi="Arial" w:cs="Arial"/>
          <w:sz w:val="24"/>
          <w:szCs w:val="24"/>
        </w:rPr>
        <w:t>4</w:t>
      </w:r>
      <w:r w:rsidRPr="00E40036">
        <w:rPr>
          <w:rFonts w:ascii="Arial" w:hAnsi="Arial" w:cs="Arial"/>
          <w:sz w:val="24"/>
          <w:szCs w:val="24"/>
        </w:rPr>
        <w:t>.12.20</w:t>
      </w:r>
      <w:r>
        <w:rPr>
          <w:rFonts w:ascii="Arial" w:hAnsi="Arial" w:cs="Arial"/>
          <w:sz w:val="24"/>
          <w:szCs w:val="24"/>
        </w:rPr>
        <w:t xml:space="preserve">21 </w:t>
      </w:r>
      <w:r w:rsidRPr="00E40036">
        <w:rPr>
          <w:rFonts w:ascii="Arial" w:hAnsi="Arial" w:cs="Arial"/>
          <w:sz w:val="24"/>
          <w:szCs w:val="24"/>
        </w:rPr>
        <w:t>г.</w:t>
      </w:r>
      <w:r>
        <w:rPr>
          <w:rFonts w:ascii="Arial" w:hAnsi="Arial" w:cs="Arial"/>
          <w:sz w:val="24"/>
          <w:szCs w:val="24"/>
        </w:rPr>
        <w:t xml:space="preserve"> с учетом решений Собрания депутатов Ленинского сельсовета №22 от 31.01.2022 года «О внесении изменений в бюджет Ленинского сельсовета Касторенского района Курской области на 2022 год и плановый период 2023-2024 годов» и №26 от 21.02.2022 года «О внесении изменений в бюджет Ленинского сельсовета Касторенского района Курской области на 2022 год и плановый период 2023-2024 годов»</w:t>
      </w:r>
      <w:r w:rsidRPr="00E40036">
        <w:rPr>
          <w:rFonts w:ascii="Arial" w:hAnsi="Arial" w:cs="Arial"/>
          <w:sz w:val="24"/>
          <w:szCs w:val="24"/>
        </w:rPr>
        <w:t xml:space="preserve"> и на основании статьи 219 Бюджетного кодекса РФ Администрация </w:t>
      </w:r>
      <w:r>
        <w:rPr>
          <w:rFonts w:ascii="Arial" w:hAnsi="Arial" w:cs="Arial"/>
          <w:sz w:val="24"/>
          <w:szCs w:val="24"/>
        </w:rPr>
        <w:t>Ленин</w:t>
      </w:r>
      <w:r w:rsidRPr="00E40036">
        <w:rPr>
          <w:rFonts w:ascii="Arial" w:hAnsi="Arial" w:cs="Arial"/>
          <w:sz w:val="24"/>
          <w:szCs w:val="24"/>
        </w:rPr>
        <w:t xml:space="preserve">ского сельсовета </w:t>
      </w:r>
      <w:r>
        <w:rPr>
          <w:rFonts w:ascii="Arial" w:hAnsi="Arial" w:cs="Arial"/>
          <w:sz w:val="24"/>
          <w:szCs w:val="24"/>
        </w:rPr>
        <w:t xml:space="preserve"> </w:t>
      </w:r>
    </w:p>
    <w:p w:rsidR="00646598" w:rsidRPr="00E40036" w:rsidRDefault="00646598" w:rsidP="00E40036">
      <w:pPr>
        <w:tabs>
          <w:tab w:val="left" w:pos="708"/>
          <w:tab w:val="center" w:pos="4677"/>
          <w:tab w:val="right" w:pos="9355"/>
        </w:tabs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  <w:r w:rsidRPr="00E4003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</w:t>
      </w:r>
      <w:r w:rsidRPr="00E40036">
        <w:rPr>
          <w:rFonts w:ascii="Arial" w:hAnsi="Arial" w:cs="Arial"/>
          <w:sz w:val="24"/>
          <w:szCs w:val="24"/>
        </w:rPr>
        <w:t xml:space="preserve"> ПОСТАНОВЛЯЕТ:      </w:t>
      </w:r>
    </w:p>
    <w:p w:rsidR="00646598" w:rsidRPr="00BD17DD" w:rsidRDefault="00646598" w:rsidP="00BD17DD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Внести изменения в</w:t>
      </w:r>
      <w:r w:rsidRPr="00BD17DD">
        <w:rPr>
          <w:rFonts w:ascii="Arial" w:hAnsi="Arial" w:cs="Arial"/>
          <w:sz w:val="24"/>
          <w:szCs w:val="24"/>
        </w:rPr>
        <w:t xml:space="preserve"> сводную бюджетную роспись расходов  бюджета  Ленинского  сельсовета Касторенского района Курской области на  202</w:t>
      </w:r>
      <w:r>
        <w:rPr>
          <w:rFonts w:ascii="Arial" w:hAnsi="Arial" w:cs="Arial"/>
          <w:sz w:val="24"/>
          <w:szCs w:val="24"/>
        </w:rPr>
        <w:t>2</w:t>
      </w:r>
      <w:r w:rsidRPr="00BD17DD">
        <w:rPr>
          <w:rFonts w:ascii="Arial" w:hAnsi="Arial" w:cs="Arial"/>
          <w:sz w:val="24"/>
          <w:szCs w:val="24"/>
        </w:rPr>
        <w:t xml:space="preserve"> год и плановый период 202</w:t>
      </w:r>
      <w:r>
        <w:rPr>
          <w:rFonts w:ascii="Arial" w:hAnsi="Arial" w:cs="Arial"/>
          <w:sz w:val="24"/>
          <w:szCs w:val="24"/>
        </w:rPr>
        <w:t>3</w:t>
      </w:r>
      <w:r w:rsidRPr="00BD17DD">
        <w:rPr>
          <w:rFonts w:ascii="Arial" w:hAnsi="Arial" w:cs="Arial"/>
          <w:sz w:val="24"/>
          <w:szCs w:val="24"/>
        </w:rPr>
        <w:t xml:space="preserve"> и 202</w:t>
      </w:r>
      <w:r>
        <w:rPr>
          <w:rFonts w:ascii="Arial" w:hAnsi="Arial" w:cs="Arial"/>
          <w:sz w:val="24"/>
          <w:szCs w:val="24"/>
        </w:rPr>
        <w:t>4</w:t>
      </w:r>
      <w:r w:rsidRPr="00BD17DD">
        <w:rPr>
          <w:rFonts w:ascii="Arial" w:hAnsi="Arial" w:cs="Arial"/>
          <w:sz w:val="24"/>
          <w:szCs w:val="24"/>
        </w:rPr>
        <w:t>гг. по расходам  на 202</w:t>
      </w:r>
      <w:r>
        <w:rPr>
          <w:rFonts w:ascii="Arial" w:hAnsi="Arial" w:cs="Arial"/>
          <w:sz w:val="24"/>
          <w:szCs w:val="24"/>
        </w:rPr>
        <w:t>2</w:t>
      </w:r>
      <w:r w:rsidRPr="00BD17DD">
        <w:rPr>
          <w:rFonts w:ascii="Arial" w:hAnsi="Arial" w:cs="Arial"/>
          <w:sz w:val="24"/>
          <w:szCs w:val="24"/>
        </w:rPr>
        <w:t xml:space="preserve">г. в сумме </w:t>
      </w:r>
      <w:r>
        <w:rPr>
          <w:rFonts w:ascii="Arial" w:hAnsi="Arial" w:cs="Arial"/>
          <w:sz w:val="24"/>
          <w:szCs w:val="24"/>
        </w:rPr>
        <w:t>3 652 642,68</w:t>
      </w:r>
      <w:r w:rsidRPr="00BD17DD">
        <w:rPr>
          <w:rFonts w:ascii="Arial" w:hAnsi="Arial" w:cs="Arial"/>
          <w:sz w:val="24"/>
          <w:szCs w:val="24"/>
        </w:rPr>
        <w:t xml:space="preserve">  рублей, на 202</w:t>
      </w:r>
      <w:r>
        <w:rPr>
          <w:rFonts w:ascii="Arial" w:hAnsi="Arial" w:cs="Arial"/>
          <w:sz w:val="24"/>
          <w:szCs w:val="24"/>
        </w:rPr>
        <w:t>3</w:t>
      </w:r>
      <w:r w:rsidRPr="00BD17DD">
        <w:rPr>
          <w:rFonts w:ascii="Arial" w:hAnsi="Arial" w:cs="Arial"/>
          <w:sz w:val="24"/>
          <w:szCs w:val="24"/>
        </w:rPr>
        <w:t>г. в сумме 2</w:t>
      </w:r>
      <w:r>
        <w:rPr>
          <w:rFonts w:ascii="Arial" w:hAnsi="Arial" w:cs="Arial"/>
          <w:sz w:val="24"/>
          <w:szCs w:val="24"/>
        </w:rPr>
        <w:t> 413 833</w:t>
      </w:r>
      <w:r w:rsidRPr="00BD17DD">
        <w:rPr>
          <w:rFonts w:ascii="Arial" w:hAnsi="Arial" w:cs="Arial"/>
          <w:sz w:val="24"/>
          <w:szCs w:val="24"/>
        </w:rPr>
        <w:t xml:space="preserve"> рублей, </w:t>
      </w:r>
      <w:r>
        <w:rPr>
          <w:rFonts w:ascii="Arial" w:hAnsi="Arial" w:cs="Arial"/>
          <w:sz w:val="24"/>
          <w:szCs w:val="24"/>
        </w:rPr>
        <w:t xml:space="preserve">на </w:t>
      </w:r>
      <w:r w:rsidRPr="00BD17DD">
        <w:rPr>
          <w:rFonts w:ascii="Arial" w:hAnsi="Arial" w:cs="Arial"/>
          <w:sz w:val="24"/>
          <w:szCs w:val="24"/>
        </w:rPr>
        <w:t xml:space="preserve"> 202</w:t>
      </w:r>
      <w:r>
        <w:rPr>
          <w:rFonts w:ascii="Arial" w:hAnsi="Arial" w:cs="Arial"/>
          <w:sz w:val="24"/>
          <w:szCs w:val="24"/>
        </w:rPr>
        <w:t>4</w:t>
      </w:r>
      <w:r w:rsidRPr="00BD17DD">
        <w:rPr>
          <w:rFonts w:ascii="Arial" w:hAnsi="Arial" w:cs="Arial"/>
          <w:sz w:val="24"/>
          <w:szCs w:val="24"/>
        </w:rPr>
        <w:t>г. в сумме 2</w:t>
      </w:r>
      <w:r>
        <w:rPr>
          <w:rFonts w:ascii="Arial" w:hAnsi="Arial" w:cs="Arial"/>
          <w:sz w:val="24"/>
          <w:szCs w:val="24"/>
        </w:rPr>
        <w:t> 381 932</w:t>
      </w:r>
      <w:r w:rsidRPr="00BD17DD">
        <w:rPr>
          <w:rFonts w:ascii="Arial" w:hAnsi="Arial" w:cs="Arial"/>
          <w:sz w:val="24"/>
          <w:szCs w:val="24"/>
        </w:rPr>
        <w:t xml:space="preserve"> рублей  согласно приложения  № 1  к настоящему постановлению.   </w:t>
      </w:r>
    </w:p>
    <w:p w:rsidR="00646598" w:rsidRPr="00E40036" w:rsidRDefault="00646598" w:rsidP="00E40036">
      <w:pPr>
        <w:jc w:val="both"/>
        <w:rPr>
          <w:rFonts w:ascii="Arial" w:hAnsi="Arial" w:cs="Arial"/>
          <w:sz w:val="24"/>
          <w:szCs w:val="24"/>
        </w:rPr>
      </w:pPr>
      <w:r w:rsidRPr="00E40036">
        <w:rPr>
          <w:rFonts w:ascii="Arial" w:hAnsi="Arial" w:cs="Arial"/>
          <w:sz w:val="24"/>
          <w:szCs w:val="24"/>
        </w:rPr>
        <w:t xml:space="preserve">     </w:t>
      </w:r>
    </w:p>
    <w:p w:rsidR="00646598" w:rsidRPr="00E40036" w:rsidRDefault="00646598" w:rsidP="00E40036">
      <w:pPr>
        <w:jc w:val="both"/>
        <w:rPr>
          <w:rFonts w:ascii="Arial" w:hAnsi="Arial" w:cs="Arial"/>
          <w:sz w:val="24"/>
          <w:szCs w:val="24"/>
        </w:rPr>
      </w:pPr>
      <w:r w:rsidRPr="00E40036">
        <w:rPr>
          <w:rFonts w:ascii="Arial" w:hAnsi="Arial" w:cs="Arial"/>
          <w:sz w:val="24"/>
          <w:szCs w:val="24"/>
        </w:rPr>
        <w:t xml:space="preserve">                 2. Начальнику отдела в течение 7  дней  довести  показатели  </w:t>
      </w:r>
      <w:r>
        <w:rPr>
          <w:rFonts w:ascii="Arial" w:hAnsi="Arial" w:cs="Arial"/>
          <w:sz w:val="24"/>
          <w:szCs w:val="24"/>
        </w:rPr>
        <w:t xml:space="preserve">   </w:t>
      </w:r>
      <w:r w:rsidRPr="00E40036">
        <w:rPr>
          <w:rFonts w:ascii="Arial" w:hAnsi="Arial" w:cs="Arial"/>
          <w:sz w:val="24"/>
          <w:szCs w:val="24"/>
        </w:rPr>
        <w:t xml:space="preserve">указанной росписи до всех бюджетополучателей бюджетных  средств. </w:t>
      </w:r>
    </w:p>
    <w:p w:rsidR="00646598" w:rsidRPr="00E40036" w:rsidRDefault="00646598" w:rsidP="00E40036">
      <w:pPr>
        <w:jc w:val="both"/>
        <w:rPr>
          <w:rFonts w:ascii="Arial" w:hAnsi="Arial" w:cs="Arial"/>
          <w:sz w:val="24"/>
          <w:szCs w:val="24"/>
        </w:rPr>
      </w:pPr>
      <w:r w:rsidRPr="00E40036">
        <w:rPr>
          <w:rFonts w:ascii="Arial" w:hAnsi="Arial" w:cs="Arial"/>
          <w:sz w:val="24"/>
          <w:szCs w:val="24"/>
        </w:rPr>
        <w:t xml:space="preserve"> </w:t>
      </w:r>
    </w:p>
    <w:p w:rsidR="00646598" w:rsidRPr="00E40036" w:rsidRDefault="00646598" w:rsidP="00E40036">
      <w:pPr>
        <w:jc w:val="both"/>
        <w:rPr>
          <w:rFonts w:ascii="Arial" w:hAnsi="Arial" w:cs="Arial"/>
          <w:sz w:val="24"/>
          <w:szCs w:val="24"/>
        </w:rPr>
      </w:pPr>
      <w:r w:rsidRPr="00E40036">
        <w:rPr>
          <w:rFonts w:ascii="Arial" w:hAnsi="Arial" w:cs="Arial"/>
          <w:sz w:val="24"/>
          <w:szCs w:val="24"/>
        </w:rPr>
        <w:t xml:space="preserve">                 3. Настоящее пост</w:t>
      </w:r>
      <w:r>
        <w:rPr>
          <w:rFonts w:ascii="Arial" w:hAnsi="Arial" w:cs="Arial"/>
          <w:sz w:val="24"/>
          <w:szCs w:val="24"/>
        </w:rPr>
        <w:t>ановление вступает в  силу</w:t>
      </w:r>
      <w:r w:rsidRPr="00E40036">
        <w:rPr>
          <w:rFonts w:ascii="Arial" w:hAnsi="Arial" w:cs="Arial"/>
          <w:sz w:val="24"/>
          <w:szCs w:val="24"/>
        </w:rPr>
        <w:t xml:space="preserve"> с 1 января 20</w:t>
      </w:r>
      <w:r>
        <w:rPr>
          <w:rFonts w:ascii="Arial" w:hAnsi="Arial" w:cs="Arial"/>
          <w:sz w:val="24"/>
          <w:szCs w:val="24"/>
        </w:rPr>
        <w:t>22 года</w:t>
      </w:r>
      <w:r w:rsidRPr="00E40036">
        <w:rPr>
          <w:rFonts w:ascii="Arial" w:hAnsi="Arial" w:cs="Arial"/>
          <w:sz w:val="24"/>
          <w:szCs w:val="24"/>
        </w:rPr>
        <w:t>.</w:t>
      </w:r>
    </w:p>
    <w:p w:rsidR="00646598" w:rsidRPr="00E40036" w:rsidRDefault="00646598" w:rsidP="00E40036">
      <w:pPr>
        <w:rPr>
          <w:rFonts w:ascii="Arial" w:hAnsi="Arial" w:cs="Arial"/>
          <w:sz w:val="24"/>
          <w:szCs w:val="24"/>
        </w:rPr>
      </w:pPr>
    </w:p>
    <w:p w:rsidR="00646598" w:rsidRPr="00E40036" w:rsidRDefault="00646598" w:rsidP="00E40036">
      <w:pPr>
        <w:rPr>
          <w:rFonts w:ascii="Arial" w:hAnsi="Arial" w:cs="Arial"/>
          <w:sz w:val="24"/>
          <w:szCs w:val="24"/>
        </w:rPr>
      </w:pPr>
    </w:p>
    <w:p w:rsidR="00646598" w:rsidRPr="00E40036" w:rsidRDefault="00646598" w:rsidP="00E40036">
      <w:pPr>
        <w:rPr>
          <w:rFonts w:ascii="Arial" w:hAnsi="Arial" w:cs="Arial"/>
          <w:sz w:val="24"/>
          <w:szCs w:val="24"/>
        </w:rPr>
      </w:pPr>
      <w:r w:rsidRPr="00E40036">
        <w:rPr>
          <w:rFonts w:ascii="Arial" w:hAnsi="Arial" w:cs="Arial"/>
          <w:sz w:val="24"/>
          <w:szCs w:val="24"/>
        </w:rPr>
        <w:t xml:space="preserve">              Глава </w:t>
      </w:r>
      <w:r>
        <w:rPr>
          <w:rFonts w:ascii="Arial" w:hAnsi="Arial" w:cs="Arial"/>
          <w:sz w:val="24"/>
          <w:szCs w:val="24"/>
        </w:rPr>
        <w:t>Ленин</w:t>
      </w:r>
      <w:r w:rsidRPr="00E40036">
        <w:rPr>
          <w:rFonts w:ascii="Arial" w:hAnsi="Arial" w:cs="Arial"/>
          <w:sz w:val="24"/>
          <w:szCs w:val="24"/>
        </w:rPr>
        <w:t xml:space="preserve">ского сельсовета                               </w:t>
      </w:r>
      <w:r>
        <w:rPr>
          <w:rFonts w:ascii="Arial" w:hAnsi="Arial" w:cs="Arial"/>
          <w:sz w:val="24"/>
          <w:szCs w:val="24"/>
        </w:rPr>
        <w:t>А. М. Лохматов</w:t>
      </w:r>
      <w:r w:rsidRPr="00E40036">
        <w:rPr>
          <w:rFonts w:ascii="Arial" w:hAnsi="Arial" w:cs="Arial"/>
          <w:sz w:val="24"/>
          <w:szCs w:val="24"/>
        </w:rPr>
        <w:t xml:space="preserve"> </w:t>
      </w:r>
    </w:p>
    <w:p w:rsidR="00646598" w:rsidRPr="00E40036" w:rsidRDefault="00646598" w:rsidP="00E40036">
      <w:pPr>
        <w:rPr>
          <w:rFonts w:ascii="Arial" w:hAnsi="Arial" w:cs="Arial"/>
          <w:sz w:val="24"/>
          <w:szCs w:val="24"/>
        </w:rPr>
      </w:pPr>
    </w:p>
    <w:p w:rsidR="00646598" w:rsidRPr="00E40036" w:rsidRDefault="00646598" w:rsidP="00E40036">
      <w:pPr>
        <w:rPr>
          <w:rFonts w:ascii="Arial" w:hAnsi="Arial" w:cs="Arial"/>
          <w:sz w:val="24"/>
          <w:szCs w:val="24"/>
        </w:rPr>
      </w:pPr>
    </w:p>
    <w:p w:rsidR="00646598" w:rsidRPr="00E40036" w:rsidRDefault="00646598" w:rsidP="00E40036">
      <w:pPr>
        <w:jc w:val="center"/>
        <w:rPr>
          <w:sz w:val="24"/>
          <w:szCs w:val="24"/>
        </w:rPr>
      </w:pPr>
    </w:p>
    <w:p w:rsidR="00646598" w:rsidRPr="00E40036" w:rsidRDefault="00646598" w:rsidP="00E40036">
      <w:pPr>
        <w:jc w:val="center"/>
        <w:rPr>
          <w:sz w:val="24"/>
          <w:szCs w:val="24"/>
        </w:rPr>
      </w:pPr>
    </w:p>
    <w:p w:rsidR="00646598" w:rsidRPr="00E40036" w:rsidRDefault="00646598" w:rsidP="00E40036">
      <w:pPr>
        <w:jc w:val="center"/>
        <w:rPr>
          <w:sz w:val="24"/>
          <w:szCs w:val="24"/>
        </w:rPr>
      </w:pPr>
    </w:p>
    <w:p w:rsidR="00646598" w:rsidRPr="00E40036" w:rsidRDefault="00646598" w:rsidP="00E40036">
      <w:pPr>
        <w:jc w:val="center"/>
        <w:rPr>
          <w:sz w:val="24"/>
          <w:szCs w:val="24"/>
        </w:rPr>
      </w:pPr>
    </w:p>
    <w:p w:rsidR="00646598" w:rsidRPr="00E40036" w:rsidRDefault="00646598" w:rsidP="00E40036">
      <w:pPr>
        <w:jc w:val="center"/>
        <w:rPr>
          <w:sz w:val="24"/>
          <w:szCs w:val="24"/>
        </w:rPr>
      </w:pPr>
    </w:p>
    <w:p w:rsidR="00646598" w:rsidRPr="00E40036" w:rsidRDefault="00646598" w:rsidP="00E40036">
      <w:pPr>
        <w:jc w:val="center"/>
        <w:rPr>
          <w:sz w:val="24"/>
          <w:szCs w:val="24"/>
        </w:rPr>
      </w:pPr>
    </w:p>
    <w:p w:rsidR="00646598" w:rsidRPr="00E40036" w:rsidRDefault="00646598" w:rsidP="00E40036">
      <w:pPr>
        <w:jc w:val="center"/>
        <w:rPr>
          <w:sz w:val="24"/>
          <w:szCs w:val="24"/>
        </w:rPr>
      </w:pPr>
    </w:p>
    <w:p w:rsidR="00646598" w:rsidRPr="00E40036" w:rsidRDefault="00646598" w:rsidP="00E40036">
      <w:pPr>
        <w:jc w:val="center"/>
        <w:rPr>
          <w:sz w:val="24"/>
          <w:szCs w:val="24"/>
        </w:rPr>
      </w:pPr>
    </w:p>
    <w:p w:rsidR="00646598" w:rsidRPr="00F27745" w:rsidRDefault="00646598" w:rsidP="000D0096">
      <w:pPr>
        <w:rPr>
          <w:rFonts w:ascii="Arial" w:hAnsi="Arial" w:cs="Arial"/>
          <w:b/>
          <w:bCs/>
          <w:sz w:val="22"/>
          <w:szCs w:val="22"/>
        </w:rPr>
      </w:pPr>
    </w:p>
    <w:p w:rsidR="00646598" w:rsidRPr="00F27745" w:rsidRDefault="00646598" w:rsidP="000D0096">
      <w:pPr>
        <w:rPr>
          <w:rFonts w:ascii="Arial" w:hAnsi="Arial" w:cs="Arial"/>
          <w:b/>
          <w:bCs/>
          <w:sz w:val="22"/>
          <w:szCs w:val="22"/>
        </w:rPr>
      </w:pPr>
    </w:p>
    <w:p w:rsidR="00646598" w:rsidRPr="00F27745" w:rsidRDefault="00646598" w:rsidP="000D0096">
      <w:pPr>
        <w:rPr>
          <w:rFonts w:ascii="Arial" w:hAnsi="Arial" w:cs="Arial"/>
          <w:b/>
          <w:bCs/>
          <w:sz w:val="22"/>
          <w:szCs w:val="22"/>
        </w:rPr>
      </w:pPr>
    </w:p>
    <w:p w:rsidR="00646598" w:rsidRPr="00F27745" w:rsidRDefault="00646598" w:rsidP="000D0096">
      <w:pPr>
        <w:rPr>
          <w:rFonts w:ascii="Arial" w:hAnsi="Arial" w:cs="Arial"/>
          <w:b/>
          <w:bCs/>
          <w:sz w:val="22"/>
          <w:szCs w:val="22"/>
        </w:rPr>
      </w:pPr>
    </w:p>
    <w:p w:rsidR="00646598" w:rsidRPr="00F27745" w:rsidRDefault="00646598" w:rsidP="000D0096">
      <w:pPr>
        <w:rPr>
          <w:rFonts w:ascii="Arial" w:hAnsi="Arial" w:cs="Arial"/>
          <w:b/>
          <w:bCs/>
          <w:sz w:val="22"/>
          <w:szCs w:val="22"/>
        </w:rPr>
      </w:pPr>
    </w:p>
    <w:p w:rsidR="00646598" w:rsidRPr="00F27745" w:rsidRDefault="00646598" w:rsidP="000D0096">
      <w:pPr>
        <w:rPr>
          <w:rFonts w:ascii="Arial" w:hAnsi="Arial" w:cs="Arial"/>
          <w:b/>
          <w:bCs/>
          <w:sz w:val="22"/>
          <w:szCs w:val="22"/>
        </w:rPr>
      </w:pPr>
    </w:p>
    <w:p w:rsidR="00646598" w:rsidRPr="00F27745" w:rsidRDefault="00646598" w:rsidP="000D0096">
      <w:pPr>
        <w:rPr>
          <w:rFonts w:ascii="Arial" w:hAnsi="Arial" w:cs="Arial"/>
          <w:b/>
          <w:bCs/>
          <w:sz w:val="22"/>
          <w:szCs w:val="22"/>
        </w:rPr>
      </w:pPr>
    </w:p>
    <w:p w:rsidR="00646598" w:rsidRPr="00F27745" w:rsidRDefault="00646598" w:rsidP="000D0096">
      <w:pPr>
        <w:rPr>
          <w:rFonts w:ascii="Arial" w:hAnsi="Arial" w:cs="Arial"/>
          <w:b/>
          <w:bCs/>
          <w:sz w:val="22"/>
          <w:szCs w:val="22"/>
        </w:rPr>
      </w:pPr>
    </w:p>
    <w:p w:rsidR="00646598" w:rsidRDefault="00646598" w:rsidP="00D8471A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                     </w:t>
      </w:r>
    </w:p>
    <w:p w:rsidR="00646598" w:rsidRDefault="00646598" w:rsidP="00F668AF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646598" w:rsidRDefault="00646598" w:rsidP="008F2663">
      <w:pPr>
        <w:jc w:val="righ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Приложение №1</w:t>
      </w:r>
    </w:p>
    <w:p w:rsidR="00646598" w:rsidRDefault="00646598" w:rsidP="008F2663">
      <w:pPr>
        <w:jc w:val="righ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к постановлению № 21   от    23.05.2022 года</w:t>
      </w:r>
    </w:p>
    <w:p w:rsidR="00646598" w:rsidRDefault="00646598" w:rsidP="008F2663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646598" w:rsidRDefault="00646598" w:rsidP="008F2663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646598" w:rsidRDefault="00646598" w:rsidP="00170628">
      <w:pPr>
        <w:jc w:val="righ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                    Утверждаю</w:t>
      </w:r>
    </w:p>
    <w:p w:rsidR="00646598" w:rsidRDefault="00646598" w:rsidP="00170628">
      <w:pPr>
        <w:jc w:val="righ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Глава Ленинского сельсовета  Касторенского района </w:t>
      </w:r>
    </w:p>
    <w:p w:rsidR="00646598" w:rsidRDefault="00646598" w:rsidP="00170628">
      <w:pPr>
        <w:jc w:val="righ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Курской области</w:t>
      </w:r>
    </w:p>
    <w:p w:rsidR="00646598" w:rsidRDefault="00646598" w:rsidP="00170628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646598" w:rsidRDefault="00646598" w:rsidP="00DA1865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                 ____________          А. М. Лохматов</w:t>
      </w:r>
    </w:p>
    <w:p w:rsidR="00646598" w:rsidRDefault="00646598" w:rsidP="00DA1865">
      <w:pPr>
        <w:rPr>
          <w:rFonts w:ascii="Arial" w:hAnsi="Arial" w:cs="Arial"/>
          <w:b/>
          <w:bCs/>
          <w:sz w:val="22"/>
          <w:szCs w:val="22"/>
        </w:rPr>
      </w:pPr>
    </w:p>
    <w:p w:rsidR="00646598" w:rsidRDefault="00646598" w:rsidP="00DA1865">
      <w:pPr>
        <w:rPr>
          <w:rFonts w:ascii="Arial" w:hAnsi="Arial" w:cs="Arial"/>
          <w:b/>
          <w:bCs/>
          <w:sz w:val="22"/>
          <w:szCs w:val="22"/>
        </w:rPr>
      </w:pPr>
    </w:p>
    <w:p w:rsidR="00646598" w:rsidRPr="005B2B50" w:rsidRDefault="00646598" w:rsidP="005B2B50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Сводная бюджетная роспись </w:t>
      </w:r>
      <w:r w:rsidRPr="005B2B50">
        <w:rPr>
          <w:rFonts w:ascii="Arial" w:hAnsi="Arial" w:cs="Arial"/>
          <w:b/>
          <w:bCs/>
          <w:sz w:val="22"/>
          <w:szCs w:val="22"/>
        </w:rPr>
        <w:t xml:space="preserve"> расходов бюджета Ленинского сельсовета</w:t>
      </w:r>
    </w:p>
    <w:p w:rsidR="00646598" w:rsidRDefault="00646598" w:rsidP="005B2B50">
      <w:pPr>
        <w:rPr>
          <w:rFonts w:ascii="Arial" w:hAnsi="Arial" w:cs="Arial"/>
          <w:b/>
          <w:bCs/>
          <w:sz w:val="22"/>
          <w:szCs w:val="22"/>
        </w:rPr>
      </w:pPr>
      <w:r w:rsidRPr="005B2B50">
        <w:rPr>
          <w:rFonts w:ascii="Arial" w:hAnsi="Arial" w:cs="Arial"/>
          <w:b/>
          <w:bCs/>
          <w:sz w:val="22"/>
          <w:szCs w:val="22"/>
        </w:rPr>
        <w:t>Касторенского райо</w:t>
      </w:r>
      <w:r>
        <w:rPr>
          <w:rFonts w:ascii="Arial" w:hAnsi="Arial" w:cs="Arial"/>
          <w:b/>
          <w:bCs/>
          <w:sz w:val="22"/>
          <w:szCs w:val="22"/>
        </w:rPr>
        <w:t xml:space="preserve">на Курской области на 2022 год и </w:t>
      </w:r>
      <w:r w:rsidRPr="005B2B50">
        <w:rPr>
          <w:rFonts w:ascii="Arial" w:hAnsi="Arial" w:cs="Arial"/>
          <w:b/>
          <w:bCs/>
          <w:sz w:val="22"/>
          <w:szCs w:val="22"/>
        </w:rPr>
        <w:t>плановый период 20</w:t>
      </w:r>
      <w:r>
        <w:rPr>
          <w:rFonts w:ascii="Arial" w:hAnsi="Arial" w:cs="Arial"/>
          <w:b/>
          <w:bCs/>
          <w:sz w:val="22"/>
          <w:szCs w:val="22"/>
        </w:rPr>
        <w:t>23-2024</w:t>
      </w:r>
      <w:r w:rsidRPr="005B2B50">
        <w:rPr>
          <w:rFonts w:ascii="Arial" w:hAnsi="Arial" w:cs="Arial"/>
          <w:b/>
          <w:bCs/>
          <w:sz w:val="22"/>
          <w:szCs w:val="22"/>
        </w:rPr>
        <w:t xml:space="preserve"> годов</w:t>
      </w:r>
    </w:p>
    <w:p w:rsidR="00646598" w:rsidRDefault="00646598" w:rsidP="005B2B50">
      <w:pPr>
        <w:rPr>
          <w:rFonts w:ascii="Arial" w:hAnsi="Arial" w:cs="Arial"/>
          <w:b/>
          <w:bCs/>
          <w:sz w:val="22"/>
          <w:szCs w:val="22"/>
        </w:rPr>
      </w:pPr>
    </w:p>
    <w:p w:rsidR="00646598" w:rsidRDefault="00646598" w:rsidP="005B2B50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    рублей</w:t>
      </w:r>
    </w:p>
    <w:tbl>
      <w:tblPr>
        <w:tblW w:w="9792" w:type="dxa"/>
        <w:tblInd w:w="-106" w:type="dxa"/>
        <w:tblLayout w:type="fixed"/>
        <w:tblLook w:val="0000"/>
      </w:tblPr>
      <w:tblGrid>
        <w:gridCol w:w="5"/>
        <w:gridCol w:w="2279"/>
        <w:gridCol w:w="588"/>
        <w:gridCol w:w="482"/>
        <w:gridCol w:w="482"/>
        <w:gridCol w:w="856"/>
        <w:gridCol w:w="709"/>
        <w:gridCol w:w="1275"/>
        <w:gridCol w:w="1275"/>
        <w:gridCol w:w="1841"/>
      </w:tblGrid>
      <w:tr w:rsidR="00646598" w:rsidRPr="006903E5">
        <w:trPr>
          <w:trHeight w:val="351"/>
        </w:trPr>
        <w:tc>
          <w:tcPr>
            <w:tcW w:w="228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646598" w:rsidRPr="006903E5" w:rsidRDefault="00646598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58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646598" w:rsidRPr="006903E5" w:rsidRDefault="00646598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ГРБС</w:t>
            </w:r>
          </w:p>
        </w:tc>
        <w:tc>
          <w:tcPr>
            <w:tcW w:w="482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646598" w:rsidRPr="006903E5" w:rsidRDefault="00646598" w:rsidP="00FD7D7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Рз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</w:p>
        </w:tc>
        <w:tc>
          <w:tcPr>
            <w:tcW w:w="482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646598" w:rsidRPr="006903E5" w:rsidRDefault="00646598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ПР</w:t>
            </w:r>
          </w:p>
        </w:tc>
        <w:tc>
          <w:tcPr>
            <w:tcW w:w="856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646598" w:rsidRPr="006903E5" w:rsidRDefault="00646598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646598" w:rsidRDefault="00646598" w:rsidP="00FD7D7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646598" w:rsidRDefault="00646598" w:rsidP="00FD7D7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646598" w:rsidRPr="006903E5" w:rsidRDefault="00646598" w:rsidP="00FD7D7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646598" w:rsidRDefault="00646598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646598" w:rsidRPr="006903E5" w:rsidRDefault="00646598" w:rsidP="00BF59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2022г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598" w:rsidRPr="006903E5" w:rsidRDefault="00646598" w:rsidP="00737C4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Плановый период</w:t>
            </w:r>
          </w:p>
        </w:tc>
      </w:tr>
      <w:tr w:rsidR="00646598" w:rsidRPr="006903E5">
        <w:trPr>
          <w:trHeight w:val="396"/>
        </w:trPr>
        <w:tc>
          <w:tcPr>
            <w:tcW w:w="228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6598" w:rsidRPr="006903E5" w:rsidRDefault="00646598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8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46598" w:rsidRPr="006903E5" w:rsidRDefault="00646598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6598" w:rsidRPr="006903E5" w:rsidRDefault="00646598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6598" w:rsidRPr="006903E5" w:rsidRDefault="00646598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46598" w:rsidRPr="006903E5" w:rsidRDefault="00646598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46598" w:rsidRPr="006903E5" w:rsidRDefault="00646598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6598" w:rsidRPr="006903E5" w:rsidRDefault="00646598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46598" w:rsidRDefault="00646598" w:rsidP="00BF59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Сумма на 2023 г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46598" w:rsidRDefault="00646598" w:rsidP="009366C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Сумма на </w:t>
            </w:r>
          </w:p>
          <w:p w:rsidR="00646598" w:rsidRDefault="00646598" w:rsidP="00BF59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2024 г</w:t>
            </w:r>
          </w:p>
        </w:tc>
      </w:tr>
      <w:tr w:rsidR="00646598" w:rsidRPr="006903E5">
        <w:trPr>
          <w:trHeight w:val="31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6598" w:rsidRPr="006903E5" w:rsidRDefault="00646598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46598" w:rsidRPr="006903E5" w:rsidRDefault="00646598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6598" w:rsidRPr="006903E5" w:rsidRDefault="00646598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6598" w:rsidRPr="006903E5" w:rsidRDefault="00646598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46598" w:rsidRPr="006903E5" w:rsidRDefault="00646598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46598" w:rsidRPr="006903E5" w:rsidRDefault="00646598" w:rsidP="00FD7D7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6598" w:rsidRPr="006903E5" w:rsidRDefault="00646598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46598" w:rsidRPr="006903E5" w:rsidRDefault="00646598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46598" w:rsidRPr="006903E5" w:rsidRDefault="00646598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46598" w:rsidRPr="006903E5">
        <w:trPr>
          <w:trHeight w:val="31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46598" w:rsidRPr="006903E5" w:rsidRDefault="00646598" w:rsidP="00BC0E3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В С Е Г О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:  Администрация Ленинского сельсовета Касторенского района Курской области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Pr="006903E5" w:rsidRDefault="00646598" w:rsidP="00BC0E3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Pr="006903E5" w:rsidRDefault="00646598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Pr="006903E5" w:rsidRDefault="00646598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46598" w:rsidRPr="006903E5" w:rsidRDefault="00646598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Pr="006903E5" w:rsidRDefault="00646598" w:rsidP="00FD7D7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Default="00646598" w:rsidP="005701B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3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652642,</w:t>
            </w:r>
          </w:p>
          <w:p w:rsidR="00646598" w:rsidRPr="00A56693" w:rsidRDefault="00646598" w:rsidP="005701B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68</w:t>
            </w:r>
            <w:r w:rsidRPr="00A5669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46598" w:rsidRPr="006903E5" w:rsidRDefault="00646598" w:rsidP="00712D5F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2 413 833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46598" w:rsidRPr="006903E5" w:rsidRDefault="00646598" w:rsidP="006E0BA3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2 381 932</w:t>
            </w:r>
          </w:p>
        </w:tc>
      </w:tr>
      <w:tr w:rsidR="00646598" w:rsidRPr="006903E5">
        <w:trPr>
          <w:trHeight w:val="31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46598" w:rsidRPr="006903E5" w:rsidRDefault="00646598" w:rsidP="00BC0E3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В том числе: условно утвержденные расходы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Default="00646598" w:rsidP="00BC0E3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Pr="006903E5" w:rsidRDefault="00646598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Pr="006903E5" w:rsidRDefault="00646598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46598" w:rsidRPr="006903E5" w:rsidRDefault="00646598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Pr="006903E5" w:rsidRDefault="00646598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Pr="006903E5" w:rsidRDefault="00646598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46598" w:rsidRDefault="00646598" w:rsidP="00A05957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57 957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46598" w:rsidRDefault="00646598" w:rsidP="00A05957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114 152</w:t>
            </w:r>
          </w:p>
        </w:tc>
      </w:tr>
      <w:tr w:rsidR="00646598" w:rsidRPr="006903E5">
        <w:trPr>
          <w:trHeight w:val="31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46598" w:rsidRPr="006903E5" w:rsidRDefault="00646598" w:rsidP="00BC0E3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Pr="006903E5" w:rsidRDefault="00646598" w:rsidP="00BC0E3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Pr="006903E5" w:rsidRDefault="00646598" w:rsidP="00BC0E3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Pr="006903E5" w:rsidRDefault="00646598" w:rsidP="00BC0E3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46598" w:rsidRPr="006903E5" w:rsidRDefault="00646598" w:rsidP="00BC0E3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Pr="006903E5" w:rsidRDefault="00646598" w:rsidP="00FD7D7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Pr="006903E5" w:rsidRDefault="00646598" w:rsidP="00696F1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1953767, 68</w:t>
            </w: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46598" w:rsidRPr="006903E5" w:rsidRDefault="00646598" w:rsidP="00986416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1 685 328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46598" w:rsidRPr="006903E5" w:rsidRDefault="00646598" w:rsidP="00986416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1 612 321</w:t>
            </w:r>
          </w:p>
        </w:tc>
      </w:tr>
      <w:tr w:rsidR="00646598" w:rsidRPr="006903E5">
        <w:trPr>
          <w:trHeight w:val="747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46598" w:rsidRPr="006903E5" w:rsidRDefault="00646598" w:rsidP="00BC0E3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Default="0064659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646598" w:rsidRDefault="0064659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646598" w:rsidRDefault="0064659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646598" w:rsidRPr="006903E5" w:rsidRDefault="00646598" w:rsidP="00BC0E3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Pr="006903E5" w:rsidRDefault="00646598" w:rsidP="00BC0E3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Pr="006903E5" w:rsidRDefault="00646598" w:rsidP="00BC0E3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46598" w:rsidRPr="006903E5" w:rsidRDefault="00646598" w:rsidP="00BC0E3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Pr="006903E5" w:rsidRDefault="00646598" w:rsidP="00FD7D7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Pr="006903E5" w:rsidRDefault="00646598" w:rsidP="00BC0E3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449 557</w:t>
            </w: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46598" w:rsidRPr="006903E5" w:rsidRDefault="00646598" w:rsidP="00BC0E3E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449 557</w:t>
            </w: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46598" w:rsidRPr="006903E5" w:rsidRDefault="00646598" w:rsidP="00BC0E3E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449 557</w:t>
            </w: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646598" w:rsidRPr="006903E5">
        <w:trPr>
          <w:trHeight w:val="531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46598" w:rsidRPr="006903E5" w:rsidRDefault="00646598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Обеспечение функционир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ования главы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муниципального образования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Pr="006903E5" w:rsidRDefault="00646598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Pr="006903E5" w:rsidRDefault="00646598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Pr="006903E5" w:rsidRDefault="00646598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46598" w:rsidRPr="006903E5" w:rsidRDefault="00646598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Pr="006903E5" w:rsidRDefault="00646598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Pr="006903E5" w:rsidRDefault="00646598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449 557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46598" w:rsidRPr="006903E5" w:rsidRDefault="00646598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449 557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46598" w:rsidRPr="006903E5" w:rsidRDefault="00646598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449 557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46598" w:rsidRPr="006903E5">
        <w:trPr>
          <w:trHeight w:val="37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46598" w:rsidRPr="006903E5" w:rsidRDefault="00646598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Pr="006903E5" w:rsidRDefault="00646598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Pr="006903E5" w:rsidRDefault="00646598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Pr="006903E5" w:rsidRDefault="00646598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46598" w:rsidRPr="006903E5" w:rsidRDefault="00646598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71100000000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Pr="006903E5" w:rsidRDefault="00646598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Pr="006903E5" w:rsidRDefault="00646598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449 557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46598" w:rsidRPr="006903E5" w:rsidRDefault="00646598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449 557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46598" w:rsidRPr="006903E5" w:rsidRDefault="00646598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449 557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46598" w:rsidRPr="006903E5">
        <w:trPr>
          <w:trHeight w:val="406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46598" w:rsidRPr="006903E5" w:rsidRDefault="00646598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Расходы на о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беспечение деятельности и выполнение функций  органов местного самоуправления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Pr="006903E5" w:rsidRDefault="00646598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Pr="006903E5" w:rsidRDefault="00646598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Pr="006903E5" w:rsidRDefault="00646598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46598" w:rsidRDefault="00646598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71100С</w:t>
            </w:r>
          </w:p>
          <w:p w:rsidR="00646598" w:rsidRPr="006903E5" w:rsidRDefault="00646598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Pr="006903E5" w:rsidRDefault="00646598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Pr="006903E5" w:rsidRDefault="00646598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449 557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46598" w:rsidRPr="006903E5" w:rsidRDefault="00646598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449 557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46598" w:rsidRPr="006903E5" w:rsidRDefault="00646598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449 557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46598" w:rsidRPr="006903E5">
        <w:trPr>
          <w:trHeight w:val="956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46598" w:rsidRPr="006903E5" w:rsidRDefault="00646598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Pr="006903E5" w:rsidRDefault="00646598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Pr="006903E5" w:rsidRDefault="00646598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Pr="006903E5" w:rsidRDefault="00646598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46598" w:rsidRDefault="00646598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71100С</w:t>
            </w:r>
          </w:p>
          <w:p w:rsidR="00646598" w:rsidRPr="006903E5" w:rsidRDefault="00646598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Pr="00D8087A" w:rsidRDefault="00646598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Pr="006903E5" w:rsidRDefault="00646598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449 557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46598" w:rsidRPr="006903E5" w:rsidRDefault="00646598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449 557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46598" w:rsidRPr="006903E5" w:rsidRDefault="00646598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449 557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46598" w:rsidRPr="006903E5">
        <w:trPr>
          <w:trHeight w:val="956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46598" w:rsidRPr="002A38C0" w:rsidRDefault="00646598" w:rsidP="0090207C">
            <w:pPr>
              <w:rPr>
                <w:rFonts w:ascii="Arial" w:hAnsi="Arial" w:cs="Arial"/>
              </w:rPr>
            </w:pPr>
            <w:r w:rsidRPr="002A38C0">
              <w:rPr>
                <w:rFonts w:ascii="Arial" w:hAnsi="Arial" w:cs="Arial"/>
              </w:rPr>
              <w:t>Расходы на выплаты персоналу государственных</w:t>
            </w:r>
          </w:p>
          <w:p w:rsidR="00646598" w:rsidRPr="006903E5" w:rsidRDefault="00646598" w:rsidP="0090207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A38C0">
              <w:rPr>
                <w:rFonts w:ascii="Arial" w:hAnsi="Arial" w:cs="Arial"/>
              </w:rPr>
              <w:t>(муниципальных) органов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Pr="0090207C" w:rsidRDefault="00646598" w:rsidP="00BC0E3E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Pr="0090207C" w:rsidRDefault="00646598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Pr="0090207C" w:rsidRDefault="00646598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46598" w:rsidRDefault="00646598" w:rsidP="0090207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71100С</w:t>
            </w:r>
          </w:p>
          <w:p w:rsidR="00646598" w:rsidRDefault="00646598" w:rsidP="0090207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Pr="0090207C" w:rsidRDefault="00646598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Pr="0090207C" w:rsidRDefault="00646598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449 557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46598" w:rsidRPr="0090207C" w:rsidRDefault="00646598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449 557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46598" w:rsidRPr="0090207C" w:rsidRDefault="00646598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449 557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46598" w:rsidRPr="006903E5">
        <w:trPr>
          <w:trHeight w:val="956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46598" w:rsidRPr="002A38C0" w:rsidRDefault="00646598" w:rsidP="0090207C">
            <w:pPr>
              <w:rPr>
                <w:rFonts w:ascii="Arial" w:hAnsi="Arial" w:cs="Arial"/>
              </w:rPr>
            </w:pPr>
            <w:r w:rsidRPr="002A38C0">
              <w:rPr>
                <w:rFonts w:ascii="Arial" w:hAnsi="Arial" w:cs="Arial"/>
              </w:rPr>
              <w:t>Фонд оплаты труда государственных (муниципальных) органов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Pr="0090207C" w:rsidRDefault="00646598" w:rsidP="00BC0E3E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Pr="0090207C" w:rsidRDefault="00646598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Pr="0090207C" w:rsidRDefault="00646598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46598" w:rsidRDefault="00646598" w:rsidP="0090207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71100С</w:t>
            </w:r>
          </w:p>
          <w:p w:rsidR="00646598" w:rsidRDefault="00646598" w:rsidP="0090207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Default="00646598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Pr="00986416" w:rsidRDefault="00646598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345 282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46598" w:rsidRPr="00986416" w:rsidRDefault="00646598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345 282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46598" w:rsidRPr="00986416" w:rsidRDefault="00646598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345 282</w:t>
            </w:r>
          </w:p>
        </w:tc>
      </w:tr>
      <w:tr w:rsidR="00646598" w:rsidRPr="006903E5">
        <w:trPr>
          <w:trHeight w:val="956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46598" w:rsidRPr="002A38C0" w:rsidRDefault="00646598" w:rsidP="0090207C">
            <w:pPr>
              <w:rPr>
                <w:rFonts w:ascii="Arial" w:hAnsi="Arial" w:cs="Arial"/>
              </w:rPr>
            </w:pPr>
            <w:r w:rsidRPr="002A38C0">
              <w:rPr>
                <w:rFonts w:ascii="Arial" w:hAnsi="Arial" w:cs="Arial"/>
              </w:rPr>
              <w:t>Взносы по обязательному социальному страхованию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Pr="0090207C" w:rsidRDefault="00646598" w:rsidP="00BC0E3E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Pr="0090207C" w:rsidRDefault="00646598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Pr="0090207C" w:rsidRDefault="00646598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46598" w:rsidRDefault="00646598" w:rsidP="0090207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71100С</w:t>
            </w:r>
          </w:p>
          <w:p w:rsidR="00646598" w:rsidRDefault="00646598" w:rsidP="0090207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Default="00646598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Pr="00986416" w:rsidRDefault="00646598" w:rsidP="00F6237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104 275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46598" w:rsidRPr="00986416" w:rsidRDefault="00646598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104 275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46598" w:rsidRPr="00986416" w:rsidRDefault="00646598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104 275</w:t>
            </w:r>
          </w:p>
        </w:tc>
      </w:tr>
      <w:tr w:rsidR="00646598" w:rsidRPr="006903E5">
        <w:trPr>
          <w:trHeight w:val="630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46598" w:rsidRPr="006903E5" w:rsidRDefault="00646598" w:rsidP="00E4003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Обеспечение деятельности и выполнение функций  органов местного самоуправления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Default="00646598" w:rsidP="00E4003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646598" w:rsidRDefault="00646598" w:rsidP="00E4003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  <w:p w:rsidR="00646598" w:rsidRPr="006903E5" w:rsidRDefault="00646598" w:rsidP="00E4003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Pr="006903E5" w:rsidRDefault="00646598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Pr="006903E5" w:rsidRDefault="00646598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46598" w:rsidRPr="006903E5" w:rsidRDefault="00646598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100С 1402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Pr="006903E5" w:rsidRDefault="00646598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Pr="006903E5" w:rsidRDefault="00646598" w:rsidP="00DD7E4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741 413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46598" w:rsidRPr="006903E5" w:rsidRDefault="00646598" w:rsidP="00E4003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741 413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46598" w:rsidRPr="006903E5" w:rsidRDefault="00646598" w:rsidP="00E4003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741 413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46598" w:rsidRPr="006903E5">
        <w:trPr>
          <w:trHeight w:val="558"/>
        </w:trPr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46598" w:rsidRPr="006903E5" w:rsidRDefault="00646598" w:rsidP="00E4003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050EE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Pr="006903E5" w:rsidRDefault="00646598" w:rsidP="00E4003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Pr="006903E5" w:rsidRDefault="00646598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Pr="006903E5" w:rsidRDefault="00646598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46598" w:rsidRPr="006903E5" w:rsidRDefault="00646598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100С 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Pr="00D8087A" w:rsidRDefault="00646598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Pr="006903E5" w:rsidRDefault="00646598" w:rsidP="00DD7E4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741 413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46598" w:rsidRPr="006903E5" w:rsidRDefault="00646598" w:rsidP="00E4003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741 413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46598" w:rsidRPr="006903E5" w:rsidRDefault="00646598" w:rsidP="00E4003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741 413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46598" w:rsidRPr="006903E5">
        <w:trPr>
          <w:trHeight w:val="558"/>
        </w:trPr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46598" w:rsidRPr="002A38C0" w:rsidRDefault="00646598" w:rsidP="0090207C">
            <w:pPr>
              <w:rPr>
                <w:rFonts w:ascii="Arial" w:hAnsi="Arial" w:cs="Arial"/>
              </w:rPr>
            </w:pPr>
            <w:r w:rsidRPr="002A38C0">
              <w:rPr>
                <w:rFonts w:ascii="Arial" w:hAnsi="Arial" w:cs="Arial"/>
              </w:rPr>
              <w:t>Расходы на выплаты персоналу государственных</w:t>
            </w:r>
          </w:p>
          <w:p w:rsidR="00646598" w:rsidRPr="000050EE" w:rsidRDefault="00646598" w:rsidP="0090207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A38C0">
              <w:rPr>
                <w:rFonts w:ascii="Arial" w:hAnsi="Arial" w:cs="Arial"/>
              </w:rPr>
              <w:t>(муниципальных) органов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Pr="0090207C" w:rsidRDefault="00646598" w:rsidP="00E40036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Pr="0090207C" w:rsidRDefault="00646598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Pr="0090207C" w:rsidRDefault="00646598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04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46598" w:rsidRPr="006903E5" w:rsidRDefault="00646598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100С 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Pr="0090207C" w:rsidRDefault="00646598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Pr="0090207C" w:rsidRDefault="00646598" w:rsidP="00DD7E4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741 413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46598" w:rsidRPr="0090207C" w:rsidRDefault="00646598" w:rsidP="00E4003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741 413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46598" w:rsidRPr="0090207C" w:rsidRDefault="00646598" w:rsidP="00E4003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741 413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46598" w:rsidRPr="006903E5">
        <w:trPr>
          <w:trHeight w:val="558"/>
        </w:trPr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46598" w:rsidRPr="000050EE" w:rsidRDefault="00646598" w:rsidP="00E4003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A38C0">
              <w:rPr>
                <w:rFonts w:ascii="Arial" w:hAnsi="Arial" w:cs="Arial"/>
              </w:rPr>
              <w:t>Фонд оплаты труда государственных (муниципальных) органов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Pr="0090207C" w:rsidRDefault="00646598" w:rsidP="00E40036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Pr="0090207C" w:rsidRDefault="00646598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Pr="0090207C" w:rsidRDefault="00646598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04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46598" w:rsidRPr="006903E5" w:rsidRDefault="00646598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100С 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Pr="0090207C" w:rsidRDefault="00646598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Pr="00D25FF5" w:rsidRDefault="00646598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569 442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46598" w:rsidRPr="00D25FF5" w:rsidRDefault="00646598" w:rsidP="00E4003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569 442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46598" w:rsidRPr="00D25FF5" w:rsidRDefault="00646598" w:rsidP="00E4003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569 442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46598" w:rsidRPr="006903E5">
        <w:trPr>
          <w:trHeight w:val="558"/>
        </w:trPr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46598" w:rsidRPr="000050EE" w:rsidRDefault="00646598" w:rsidP="00E4003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A38C0">
              <w:rPr>
                <w:rFonts w:ascii="Arial" w:hAnsi="Arial" w:cs="Arial"/>
              </w:rPr>
              <w:t>Взносы по обязательному социальному страхованию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Pr="0090207C" w:rsidRDefault="00646598" w:rsidP="00E40036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Pr="0090207C" w:rsidRDefault="00646598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Pr="0090207C" w:rsidRDefault="00646598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04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46598" w:rsidRPr="006903E5" w:rsidRDefault="00646598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100С 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Pr="0090207C" w:rsidRDefault="00646598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Pr="00D25FF5" w:rsidRDefault="00646598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171 971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46598" w:rsidRPr="00D8087A" w:rsidRDefault="00646598" w:rsidP="00E4003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171 971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46598" w:rsidRPr="00D8087A" w:rsidRDefault="00646598" w:rsidP="00E4003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171 971</w:t>
            </w:r>
          </w:p>
        </w:tc>
      </w:tr>
      <w:tr w:rsidR="00646598" w:rsidRPr="006903E5">
        <w:trPr>
          <w:trHeight w:val="459"/>
        </w:trPr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46598" w:rsidRPr="006903E5" w:rsidRDefault="00646598" w:rsidP="00E4003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Муниципальная программа «Развитие муниципальной службы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в Ленинском сельсовете Касторенского района Курской области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»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Pr="006903E5" w:rsidRDefault="00646598" w:rsidP="00E4003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Pr="006903E5" w:rsidRDefault="00646598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Pr="006903E5" w:rsidRDefault="00646598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46598" w:rsidRPr="006903E5" w:rsidRDefault="00646598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0000 0000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Pr="006903E5" w:rsidRDefault="00646598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Pr="006903E5" w:rsidRDefault="00646598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46598" w:rsidRPr="006903E5" w:rsidRDefault="00646598" w:rsidP="00E4003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46598" w:rsidRPr="006903E5" w:rsidRDefault="00646598" w:rsidP="00E4003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33DBC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</w:tr>
      <w:tr w:rsidR="00646598" w:rsidRPr="006903E5">
        <w:trPr>
          <w:trHeight w:val="630"/>
        </w:trPr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46598" w:rsidRPr="006903E5" w:rsidRDefault="00646598" w:rsidP="00E4003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Подпрограмма «Реализация мероприятий, направленных на развитие муниципальной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службы» муниципальной программы</w:t>
            </w:r>
          </w:p>
          <w:p w:rsidR="00646598" w:rsidRPr="006903E5" w:rsidRDefault="00646598" w:rsidP="00E4003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«Развитие муниципальной службы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в Ленинском сельсовете Касторенского района Курской области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»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Pr="006903E5" w:rsidRDefault="00646598" w:rsidP="00E4003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Pr="006903E5" w:rsidRDefault="00646598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Pr="006903E5" w:rsidRDefault="00646598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46598" w:rsidRPr="006903E5" w:rsidRDefault="00646598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091000 0000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Pr="006903E5" w:rsidRDefault="00646598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Pr="006903E5" w:rsidRDefault="00646598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46598" w:rsidRPr="006903E5" w:rsidRDefault="00646598" w:rsidP="00E4003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33DBC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46598" w:rsidRPr="006903E5" w:rsidRDefault="00646598" w:rsidP="00E4003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33DBC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</w:tr>
      <w:tr w:rsidR="00646598" w:rsidRPr="006903E5">
        <w:trPr>
          <w:trHeight w:val="630"/>
        </w:trPr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46598" w:rsidRPr="006903E5" w:rsidRDefault="00646598" w:rsidP="00E4003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«Р</w:t>
            </w:r>
            <w:r w:rsidRPr="00F60C80">
              <w:rPr>
                <w:rFonts w:ascii="Arial" w:hAnsi="Arial" w:cs="Arial"/>
                <w:color w:val="000000"/>
                <w:sz w:val="22"/>
                <w:szCs w:val="22"/>
              </w:rPr>
              <w:t>азвити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е</w:t>
            </w:r>
            <w:r w:rsidRPr="00F60C80">
              <w:rPr>
                <w:rFonts w:ascii="Arial" w:hAnsi="Arial" w:cs="Arial"/>
                <w:color w:val="000000"/>
                <w:sz w:val="22"/>
                <w:szCs w:val="22"/>
              </w:rPr>
              <w:t xml:space="preserve"> муниципальной службы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»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Pr="006903E5" w:rsidRDefault="00646598" w:rsidP="00E4003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Pr="006903E5" w:rsidRDefault="00646598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Pr="006903E5" w:rsidRDefault="00646598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46598" w:rsidRDefault="00646598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091010 0000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Default="00646598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Pr="006903E5" w:rsidRDefault="00646598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46598" w:rsidRPr="00D33DBC" w:rsidRDefault="00646598" w:rsidP="00E4003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33DBC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46598" w:rsidRPr="00D33DBC" w:rsidRDefault="00646598" w:rsidP="00E4003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5000</w:t>
            </w:r>
          </w:p>
        </w:tc>
      </w:tr>
      <w:tr w:rsidR="00646598" w:rsidRPr="006903E5">
        <w:trPr>
          <w:trHeight w:val="513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46598" w:rsidRPr="006903E5" w:rsidRDefault="00646598" w:rsidP="00E4003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Мероприятия, направленные на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реализацию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развити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я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муниципальной службы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Pr="006903E5" w:rsidRDefault="00646598" w:rsidP="00E4003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Pr="006903E5" w:rsidRDefault="00646598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Pr="006903E5" w:rsidRDefault="00646598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46598" w:rsidRPr="006903E5" w:rsidRDefault="00646598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09101С 1437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Pr="006903E5" w:rsidRDefault="00646598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Pr="006903E5" w:rsidRDefault="00646598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46598" w:rsidRPr="006903E5" w:rsidRDefault="00646598" w:rsidP="00E4003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33DBC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46598" w:rsidRPr="006903E5" w:rsidRDefault="00646598" w:rsidP="00E4003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33DBC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</w:tr>
      <w:tr w:rsidR="00646598" w:rsidRPr="006903E5">
        <w:trPr>
          <w:trHeight w:val="381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46598" w:rsidRDefault="00646598" w:rsidP="00E4003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обеспечения </w:t>
            </w:r>
          </w:p>
          <w:p w:rsidR="00646598" w:rsidRPr="006903E5" w:rsidRDefault="00646598" w:rsidP="00E4003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о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Pr="006903E5" w:rsidRDefault="00646598" w:rsidP="00E4003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Pr="006903E5" w:rsidRDefault="00646598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Pr="006903E5" w:rsidRDefault="00646598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46598" w:rsidRPr="006903E5" w:rsidRDefault="00646598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09101С 1437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Pr="00D8087A" w:rsidRDefault="00646598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Pr="006903E5" w:rsidRDefault="00646598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46598" w:rsidRPr="006903E5" w:rsidRDefault="00646598" w:rsidP="00E4003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33DBC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46598" w:rsidRPr="006903E5" w:rsidRDefault="00646598" w:rsidP="00E4003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33DBC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</w:tr>
      <w:tr w:rsidR="00646598" w:rsidRPr="006903E5">
        <w:trPr>
          <w:trHeight w:val="381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46598" w:rsidRPr="006903E5" w:rsidRDefault="00646598" w:rsidP="00E4003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A38C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Pr="00D8087A" w:rsidRDefault="00646598" w:rsidP="00E40036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Pr="00D8087A" w:rsidRDefault="00646598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Pr="00D8087A" w:rsidRDefault="00646598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46598" w:rsidRDefault="00646598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09101С 1437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Pr="00D8087A" w:rsidRDefault="00646598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Default="00646598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46598" w:rsidRPr="00D33DBC" w:rsidRDefault="00646598" w:rsidP="00E4003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46598" w:rsidRPr="00D33DBC" w:rsidRDefault="00646598" w:rsidP="00E4003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</w:tr>
      <w:tr w:rsidR="00646598" w:rsidRPr="006903E5">
        <w:trPr>
          <w:trHeight w:val="381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46598" w:rsidRPr="006903E5" w:rsidRDefault="00646598" w:rsidP="00E4003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A38C0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Pr="00D8087A" w:rsidRDefault="00646598" w:rsidP="00E40036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Pr="00D8087A" w:rsidRDefault="00646598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Pr="00D8087A" w:rsidRDefault="00646598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46598" w:rsidRDefault="00646598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09101С 1437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Pr="00D8087A" w:rsidRDefault="00646598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Default="00646598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46598" w:rsidRPr="00D33DBC" w:rsidRDefault="00646598" w:rsidP="00E4003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46598" w:rsidRPr="00D33DBC" w:rsidRDefault="00646598" w:rsidP="00E4003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</w:tr>
      <w:tr w:rsidR="00646598" w:rsidRPr="006903E5">
        <w:trPr>
          <w:trHeight w:val="381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46598" w:rsidRPr="00182D38" w:rsidRDefault="00646598" w:rsidP="00D8087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82D3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Pr="00182D38" w:rsidRDefault="00646598" w:rsidP="00D8087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82D3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Pr="00182D38" w:rsidRDefault="00646598" w:rsidP="00D8087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82D3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Pr="00182D38" w:rsidRDefault="00646598" w:rsidP="00D8087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82D3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46598" w:rsidRPr="00182D38" w:rsidRDefault="00646598" w:rsidP="00D8087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82D3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74300П 1484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Pr="00182D38" w:rsidRDefault="00646598" w:rsidP="00D8087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182D3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Pr="00182D38" w:rsidRDefault="00646598" w:rsidP="003873D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82D3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9 772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46598" w:rsidRPr="00182D38" w:rsidRDefault="00646598" w:rsidP="00D8087A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49 772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46598" w:rsidRPr="00182D38" w:rsidRDefault="00646598" w:rsidP="00D8087A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49 772</w:t>
            </w:r>
          </w:p>
        </w:tc>
      </w:tr>
      <w:tr w:rsidR="00646598" w:rsidRPr="006903E5">
        <w:trPr>
          <w:trHeight w:val="381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46598" w:rsidRDefault="00646598" w:rsidP="00D808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A38C0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Pr="00D8087A" w:rsidRDefault="00646598" w:rsidP="00D8087A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Pr="00D8087A" w:rsidRDefault="00646598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Pr="00D8087A" w:rsidRDefault="00646598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06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46598" w:rsidRDefault="00646598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74300П </w:t>
            </w:r>
            <w:r w:rsidRPr="006B1037">
              <w:rPr>
                <w:rFonts w:ascii="Arial" w:hAnsi="Arial" w:cs="Arial"/>
                <w:color w:val="000000"/>
                <w:sz w:val="22"/>
                <w:szCs w:val="22"/>
              </w:rPr>
              <w:t>1484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Default="00646598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Default="00646598" w:rsidP="003873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49 772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46598" w:rsidRDefault="00646598" w:rsidP="00D8087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49 772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46598" w:rsidRDefault="00646598" w:rsidP="00D8087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49 772</w:t>
            </w:r>
          </w:p>
        </w:tc>
      </w:tr>
      <w:tr w:rsidR="00646598" w:rsidRPr="006903E5">
        <w:trPr>
          <w:trHeight w:val="31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46598" w:rsidRPr="00216297" w:rsidRDefault="00646598" w:rsidP="00414F8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16297">
              <w:rPr>
                <w:rFonts w:ascii="Arial" w:hAnsi="Arial" w:cs="Arial"/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Pr="00216297" w:rsidRDefault="00646598" w:rsidP="00414F8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1629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Pr="00216297" w:rsidRDefault="00646598" w:rsidP="00414F8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1629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Pr="00216297" w:rsidRDefault="00646598" w:rsidP="00414F8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1629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46598" w:rsidRPr="00216297" w:rsidRDefault="00646598" w:rsidP="00414F8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Default="00646598" w:rsidP="00414F8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Pr="006903E5" w:rsidRDefault="00646598" w:rsidP="002D7FA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708 025,68</w:t>
            </w: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46598" w:rsidRPr="006903E5" w:rsidRDefault="00646598" w:rsidP="00D8087A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439 586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46598" w:rsidRPr="006903E5" w:rsidRDefault="00646598" w:rsidP="00D8087A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366 579</w:t>
            </w:r>
          </w:p>
        </w:tc>
      </w:tr>
      <w:tr w:rsidR="00646598" w:rsidRPr="006903E5">
        <w:trPr>
          <w:trHeight w:val="31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46598" w:rsidRPr="006903E5" w:rsidRDefault="00646598" w:rsidP="00D8087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Муниципальная программа «Управление муниципальным имуществом и земельными ресурсами в Ленинском сельсовете Касторенского района Курской области»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Default="00646598" w:rsidP="00D8087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646598" w:rsidRDefault="00646598" w:rsidP="00D8087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646598" w:rsidRDefault="00646598" w:rsidP="00D8087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646598" w:rsidRPr="006903E5" w:rsidRDefault="00646598" w:rsidP="00D8087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Pr="006903E5" w:rsidRDefault="00646598" w:rsidP="00D8087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Pr="006903E5" w:rsidRDefault="00646598" w:rsidP="00D8087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46598" w:rsidRPr="006903E5" w:rsidRDefault="00646598" w:rsidP="00D8087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040000 0000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Pr="006903E5" w:rsidRDefault="00646598" w:rsidP="00D8087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Pr="006903E5" w:rsidRDefault="00646598" w:rsidP="00D8087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46598" w:rsidRPr="006903E5" w:rsidRDefault="00646598" w:rsidP="002745BB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46598" w:rsidRPr="006903E5" w:rsidRDefault="00646598" w:rsidP="00D8087A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10 000</w:t>
            </w:r>
          </w:p>
        </w:tc>
      </w:tr>
      <w:tr w:rsidR="00646598" w:rsidRPr="00F60C80">
        <w:trPr>
          <w:trHeight w:val="31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46598" w:rsidRPr="00F60C80" w:rsidRDefault="00646598" w:rsidP="00D808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0C80">
              <w:rPr>
                <w:rFonts w:ascii="Arial" w:hAnsi="Arial" w:cs="Arial"/>
                <w:color w:val="000000"/>
                <w:sz w:val="22"/>
                <w:szCs w:val="22"/>
              </w:rPr>
              <w:t>Подпрограмма «Управление муниципальной программой «Управление муниципальным иму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ществом и земельными ресурсами в Ленинском сельсовете Касторенского района Курской области</w:t>
            </w:r>
            <w:r w:rsidRPr="00F60C80">
              <w:rPr>
                <w:rFonts w:ascii="Arial" w:hAnsi="Arial" w:cs="Arial"/>
                <w:color w:val="000000"/>
                <w:sz w:val="22"/>
                <w:szCs w:val="22"/>
              </w:rPr>
              <w:t>» и обеспечение условий ее реализации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Pr="00F60C80" w:rsidRDefault="00646598" w:rsidP="00D808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Pr="00F60C80" w:rsidRDefault="00646598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0C80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Pr="00F60C80" w:rsidRDefault="00646598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0C80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46598" w:rsidRPr="00F60C80" w:rsidRDefault="00646598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0C80">
              <w:rPr>
                <w:rFonts w:ascii="Arial" w:hAnsi="Arial" w:cs="Arial"/>
                <w:color w:val="000000"/>
                <w:sz w:val="22"/>
                <w:szCs w:val="22"/>
              </w:rPr>
              <w:t>041000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F60C80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Pr="00F60C80" w:rsidRDefault="00646598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Pr="00F60C80" w:rsidRDefault="00646598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46598" w:rsidRPr="00F60C80" w:rsidRDefault="00646598" w:rsidP="002745B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46598" w:rsidRPr="00F60C80" w:rsidRDefault="00646598" w:rsidP="00D8087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10 </w:t>
            </w:r>
            <w:r w:rsidRPr="00F60C80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</w:tr>
      <w:tr w:rsidR="00646598" w:rsidRPr="006903E5">
        <w:trPr>
          <w:trHeight w:val="31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46598" w:rsidRPr="007D1357" w:rsidRDefault="00646598" w:rsidP="00D808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</w:t>
            </w:r>
            <w:r w:rsidRPr="008E6265">
              <w:rPr>
                <w:rFonts w:ascii="Arial" w:hAnsi="Arial" w:cs="Arial"/>
                <w:color w:val="000000"/>
                <w:sz w:val="22"/>
                <w:szCs w:val="22"/>
              </w:rPr>
              <w:t>Мероприятия в области имущественных отношений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»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Pr="007D1357" w:rsidRDefault="00646598" w:rsidP="00D808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Pr="007D1357" w:rsidRDefault="00646598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Pr="007D1357" w:rsidRDefault="00646598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46598" w:rsidRPr="007D1357" w:rsidRDefault="00646598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041010 0000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Pr="007D1357" w:rsidRDefault="00646598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Pr="007D1357" w:rsidRDefault="00646598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46598" w:rsidRPr="007D1357" w:rsidRDefault="00646598" w:rsidP="002745B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46598" w:rsidRPr="007D1357" w:rsidRDefault="00646598" w:rsidP="00D8087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10 000</w:t>
            </w:r>
          </w:p>
        </w:tc>
      </w:tr>
      <w:tr w:rsidR="00646598" w:rsidRPr="006903E5">
        <w:trPr>
          <w:trHeight w:val="31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46598" w:rsidRPr="007D1357" w:rsidRDefault="00646598" w:rsidP="00D808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Реализация мероприятий в области имущественных отношений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Pr="007D1357" w:rsidRDefault="00646598" w:rsidP="00D808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Pr="007D1357" w:rsidRDefault="00646598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Pr="007D1357" w:rsidRDefault="00646598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46598" w:rsidRPr="007D1357" w:rsidRDefault="00646598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04101С 1467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Pr="007D1357" w:rsidRDefault="00646598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Pr="007D1357" w:rsidRDefault="00646598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46598" w:rsidRPr="007D1357" w:rsidRDefault="00646598" w:rsidP="002745B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46598" w:rsidRPr="007D1357" w:rsidRDefault="00646598" w:rsidP="00D8087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10 000</w:t>
            </w:r>
          </w:p>
        </w:tc>
      </w:tr>
      <w:tr w:rsidR="00646598" w:rsidRPr="006903E5">
        <w:trPr>
          <w:trHeight w:val="31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46598" w:rsidRPr="007D1357" w:rsidRDefault="00646598" w:rsidP="00D808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обеспечения  </w:t>
            </w: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Pr="007D1357" w:rsidRDefault="00646598" w:rsidP="00D808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Pr="007D1357" w:rsidRDefault="00646598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Pr="007D1357" w:rsidRDefault="00646598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46598" w:rsidRPr="007D1357" w:rsidRDefault="00646598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04101С 1467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Pr="00D8087A" w:rsidRDefault="00646598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Pr="007D1357" w:rsidRDefault="00646598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46598" w:rsidRPr="007D1357" w:rsidRDefault="00646598" w:rsidP="002745B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46598" w:rsidRPr="007D1357" w:rsidRDefault="00646598" w:rsidP="00D8087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10 000</w:t>
            </w:r>
          </w:p>
        </w:tc>
      </w:tr>
      <w:tr w:rsidR="00646598" w:rsidRPr="006903E5">
        <w:trPr>
          <w:trHeight w:val="31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46598" w:rsidRPr="007D1357" w:rsidRDefault="00646598" w:rsidP="00D808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A38C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Pr="00D8087A" w:rsidRDefault="00646598" w:rsidP="00D8087A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Pr="00D8087A" w:rsidRDefault="00646598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Pr="00D8087A" w:rsidRDefault="00646598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46598" w:rsidRPr="007D1357" w:rsidRDefault="00646598" w:rsidP="00FA4C0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04101С 1467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Default="00646598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Pr="00D8087A" w:rsidRDefault="00646598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46598" w:rsidRPr="00D8087A" w:rsidRDefault="00646598" w:rsidP="002745B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46598" w:rsidRPr="00D8087A" w:rsidRDefault="00646598" w:rsidP="00D8087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0 000</w:t>
            </w:r>
          </w:p>
        </w:tc>
      </w:tr>
      <w:tr w:rsidR="00646598" w:rsidRPr="006903E5">
        <w:trPr>
          <w:trHeight w:val="31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46598" w:rsidRPr="007D1357" w:rsidRDefault="00646598" w:rsidP="00D808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A38C0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Pr="00D8087A" w:rsidRDefault="00646598" w:rsidP="00D8087A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Pr="00D8087A" w:rsidRDefault="00646598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Pr="00D8087A" w:rsidRDefault="00646598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46598" w:rsidRPr="007D1357" w:rsidRDefault="00646598" w:rsidP="00FA4C0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04101С 1467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Default="00646598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Pr="00D8087A" w:rsidRDefault="00646598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46598" w:rsidRPr="00D8087A" w:rsidRDefault="00646598" w:rsidP="002745B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46598" w:rsidRPr="00D8087A" w:rsidRDefault="00646598" w:rsidP="00D8087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0 000</w:t>
            </w:r>
          </w:p>
        </w:tc>
      </w:tr>
      <w:tr w:rsidR="00646598" w:rsidRPr="006903E5">
        <w:trPr>
          <w:trHeight w:val="31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46598" w:rsidRPr="00AD29AF" w:rsidRDefault="00646598" w:rsidP="00D8087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Default="00646598" w:rsidP="00D8087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646598" w:rsidRDefault="00646598" w:rsidP="00D8087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646598" w:rsidRDefault="00646598" w:rsidP="00D8087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646598" w:rsidRPr="00AD29AF" w:rsidRDefault="00646598" w:rsidP="00D8087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Pr="00AD29AF" w:rsidRDefault="00646598" w:rsidP="00D8087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Pr="00AD29AF" w:rsidRDefault="00646598" w:rsidP="00D8087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46598" w:rsidRPr="00AD29AF" w:rsidRDefault="00646598" w:rsidP="00D8087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760000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AD29A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Pr="00AD29AF" w:rsidRDefault="00646598" w:rsidP="00D8087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Pr="00AD29AF" w:rsidRDefault="00646598" w:rsidP="00D8087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256 025,68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46598" w:rsidRPr="00AD29AF" w:rsidRDefault="00646598" w:rsidP="00D8087A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46598" w:rsidRPr="00AD29AF" w:rsidRDefault="00646598" w:rsidP="00D8087A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50 000</w:t>
            </w:r>
          </w:p>
        </w:tc>
      </w:tr>
      <w:tr w:rsidR="00646598" w:rsidRPr="006903E5">
        <w:trPr>
          <w:trHeight w:val="31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46598" w:rsidRPr="007D1357" w:rsidRDefault="00646598" w:rsidP="00D808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 xml:space="preserve">Выполнение других обязательств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муниципального образования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Default="00646598" w:rsidP="00D808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646598" w:rsidRPr="007D1357" w:rsidRDefault="00646598" w:rsidP="00D808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Default="00646598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Default="00646598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46598" w:rsidRDefault="00646598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76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Default="00646598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Default="00646598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256025,68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46598" w:rsidRDefault="00646598" w:rsidP="00D8087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46598" w:rsidRDefault="00646598" w:rsidP="00D8087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50 000</w:t>
            </w:r>
          </w:p>
        </w:tc>
      </w:tr>
      <w:tr w:rsidR="00646598" w:rsidRPr="006903E5">
        <w:trPr>
          <w:trHeight w:val="31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46598" w:rsidRPr="007D1357" w:rsidRDefault="00646598" w:rsidP="00D808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Default="00646598" w:rsidP="00D808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646598" w:rsidRDefault="00646598" w:rsidP="00D808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646598" w:rsidRPr="007D1357" w:rsidRDefault="00646598" w:rsidP="00D808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Default="00646598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Default="00646598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46598" w:rsidRDefault="00646598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76100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С 1404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Default="00646598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Default="00646598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256025,68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46598" w:rsidRDefault="00646598" w:rsidP="00D8087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646598" w:rsidRDefault="00646598" w:rsidP="00D8087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46598" w:rsidRDefault="00646598" w:rsidP="00D8087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50 000</w:t>
            </w:r>
          </w:p>
        </w:tc>
      </w:tr>
      <w:tr w:rsidR="00646598" w:rsidRPr="006903E5">
        <w:trPr>
          <w:trHeight w:val="31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46598" w:rsidRPr="007D1357" w:rsidRDefault="00646598" w:rsidP="00D808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обеспечения </w:t>
            </w: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Pr="007D1357" w:rsidRDefault="00646598" w:rsidP="00D808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Default="00646598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Default="00646598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46598" w:rsidRDefault="00646598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76100С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1404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Pr="00FA4C0D" w:rsidRDefault="00646598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Default="00646598" w:rsidP="003526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156025,68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46598" w:rsidRDefault="00646598" w:rsidP="00D8087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46598" w:rsidRDefault="00646598" w:rsidP="00D8087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20 000</w:t>
            </w:r>
          </w:p>
        </w:tc>
      </w:tr>
      <w:tr w:rsidR="00646598" w:rsidRPr="006903E5">
        <w:trPr>
          <w:trHeight w:val="31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46598" w:rsidRPr="00AD29AF" w:rsidRDefault="00646598" w:rsidP="00D808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A38C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Pr="00FA4C0D" w:rsidRDefault="00646598" w:rsidP="00D8087A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Pr="00FA4C0D" w:rsidRDefault="00646598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Pr="00FA4C0D" w:rsidRDefault="00646598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46598" w:rsidRPr="00AD29AF" w:rsidRDefault="00646598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76100С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1404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Default="00646598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Pr="00FA4C0D" w:rsidRDefault="00646598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156025,68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46598" w:rsidRPr="00FA4C0D" w:rsidRDefault="00646598" w:rsidP="00D8087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46598" w:rsidRPr="00FA4C0D" w:rsidRDefault="00646598" w:rsidP="00EF029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20 000</w:t>
            </w:r>
          </w:p>
        </w:tc>
      </w:tr>
      <w:tr w:rsidR="00646598" w:rsidRPr="006903E5">
        <w:trPr>
          <w:trHeight w:val="31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46598" w:rsidRPr="00FA4C0D" w:rsidRDefault="00646598" w:rsidP="00FA4C0D">
            <w:pPr>
              <w:rPr>
                <w:rFonts w:ascii="Arial" w:hAnsi="Arial" w:cs="Arial"/>
              </w:rPr>
            </w:pPr>
            <w:r w:rsidRPr="00FA4C0D">
              <w:rPr>
                <w:rFonts w:ascii="Arial" w:hAnsi="Arial" w:cs="Arial"/>
              </w:rPr>
              <w:t>Закупка товаров, работ, услуг в сфере</w:t>
            </w:r>
          </w:p>
          <w:p w:rsidR="00646598" w:rsidRPr="00AD29AF" w:rsidRDefault="00646598" w:rsidP="00FA4C0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4C0D">
              <w:rPr>
                <w:rFonts w:ascii="Arial" w:hAnsi="Arial" w:cs="Arial"/>
              </w:rPr>
              <w:t>информационно-коммуникационных технологий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Pr="00FA4C0D" w:rsidRDefault="00646598" w:rsidP="00D8087A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Pr="00FA4C0D" w:rsidRDefault="00646598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Pr="00FA4C0D" w:rsidRDefault="00646598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46598" w:rsidRPr="00AD29AF" w:rsidRDefault="00646598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76100С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1404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Default="00646598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Pr="00FA4C0D" w:rsidRDefault="00646598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86025,68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46598" w:rsidRPr="00FA4C0D" w:rsidRDefault="00646598" w:rsidP="00D8087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46598" w:rsidRPr="00EF0292" w:rsidRDefault="00646598" w:rsidP="00D8087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10 000</w:t>
            </w:r>
          </w:p>
        </w:tc>
      </w:tr>
      <w:tr w:rsidR="00646598" w:rsidRPr="006903E5">
        <w:trPr>
          <w:trHeight w:val="31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46598" w:rsidRPr="00AD29AF" w:rsidRDefault="00646598" w:rsidP="00D808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A38C0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Pr="00FA4C0D" w:rsidRDefault="00646598" w:rsidP="00D8087A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Pr="00FA4C0D" w:rsidRDefault="00646598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Pr="00FA4C0D" w:rsidRDefault="00646598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46598" w:rsidRPr="00AD29AF" w:rsidRDefault="00646598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76100С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1404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Default="00646598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Pr="00FA4C0D" w:rsidRDefault="00646598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46598" w:rsidRPr="00FA4C0D" w:rsidRDefault="00646598" w:rsidP="00EF029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20 000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46598" w:rsidRPr="00EF0292" w:rsidRDefault="00646598" w:rsidP="002745B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            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10 000</w:t>
            </w:r>
          </w:p>
        </w:tc>
      </w:tr>
      <w:tr w:rsidR="00646598" w:rsidRPr="006903E5">
        <w:trPr>
          <w:trHeight w:val="31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46598" w:rsidRPr="007D1357" w:rsidRDefault="00646598" w:rsidP="00D808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Pr="007D1357" w:rsidRDefault="00646598" w:rsidP="00D808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Default="00646598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Default="00646598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46598" w:rsidRDefault="00646598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76100С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1404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Pr="00FA4C0D" w:rsidRDefault="00646598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Default="00646598" w:rsidP="003526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46598" w:rsidRDefault="00646598" w:rsidP="00D8087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46598" w:rsidRDefault="00646598" w:rsidP="00D8087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30 000</w:t>
            </w:r>
          </w:p>
        </w:tc>
      </w:tr>
      <w:tr w:rsidR="00646598" w:rsidRPr="006903E5">
        <w:trPr>
          <w:trHeight w:val="31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46598" w:rsidRPr="00FA4C0D" w:rsidRDefault="00646598" w:rsidP="00FA4C0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4C0D">
              <w:rPr>
                <w:rFonts w:ascii="Arial" w:hAnsi="Arial" w:cs="Arial"/>
                <w:color w:val="000000"/>
                <w:sz w:val="22"/>
                <w:szCs w:val="22"/>
              </w:rPr>
              <w:t>Уплата налогов, сборов и иных платежей</w:t>
            </w:r>
          </w:p>
          <w:p w:rsidR="00646598" w:rsidRPr="00AD29AF" w:rsidRDefault="00646598" w:rsidP="00D808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Pr="00FA4C0D" w:rsidRDefault="00646598" w:rsidP="00D8087A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Pr="00FA4C0D" w:rsidRDefault="00646598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Pr="00FA4C0D" w:rsidRDefault="00646598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46598" w:rsidRPr="00AD29AF" w:rsidRDefault="00646598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76100С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1404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Default="00646598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Pr="00FA4C0D" w:rsidRDefault="00646598" w:rsidP="003526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46598" w:rsidRPr="00FA4C0D" w:rsidRDefault="00646598" w:rsidP="00D8087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46598" w:rsidRPr="00FA4C0D" w:rsidRDefault="00646598" w:rsidP="00D8087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0 000</w:t>
            </w:r>
          </w:p>
        </w:tc>
      </w:tr>
      <w:tr w:rsidR="00646598" w:rsidRPr="006903E5">
        <w:trPr>
          <w:trHeight w:val="31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46598" w:rsidRPr="00FA4C0D" w:rsidRDefault="00646598" w:rsidP="00FA4C0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4C0D">
              <w:rPr>
                <w:rFonts w:ascii="Arial" w:hAnsi="Arial" w:cs="Arial"/>
                <w:color w:val="000000"/>
                <w:sz w:val="22"/>
                <w:szCs w:val="22"/>
              </w:rPr>
              <w:t>Уплата налога на имущество организаций и земельного налога</w:t>
            </w:r>
          </w:p>
          <w:p w:rsidR="00646598" w:rsidRPr="00FA4C0D" w:rsidRDefault="00646598" w:rsidP="00FA4C0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Pr="00FA4C0D" w:rsidRDefault="00646598" w:rsidP="00D8087A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Pr="00FA4C0D" w:rsidRDefault="00646598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Pr="00FA4C0D" w:rsidRDefault="00646598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46598" w:rsidRPr="00AD29AF" w:rsidRDefault="00646598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76100С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1404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Pr="00FA4C0D" w:rsidRDefault="00646598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851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Pr="00FA4C0D" w:rsidRDefault="00646598" w:rsidP="003873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90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46598" w:rsidRPr="00FA4C0D" w:rsidRDefault="00646598" w:rsidP="00D8087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46598" w:rsidRPr="00FA4C0D" w:rsidRDefault="00646598" w:rsidP="00D8087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0 000</w:t>
            </w:r>
          </w:p>
        </w:tc>
      </w:tr>
      <w:tr w:rsidR="00646598" w:rsidRPr="006903E5">
        <w:trPr>
          <w:trHeight w:val="31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46598" w:rsidRPr="00FA4C0D" w:rsidRDefault="00646598" w:rsidP="00FA4C0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Уплата прочих налогов (сборов)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Pr="003873D0" w:rsidRDefault="00646598" w:rsidP="00D808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Pr="003873D0" w:rsidRDefault="00646598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Pr="003873D0" w:rsidRDefault="00646598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46598" w:rsidRPr="00AD29AF" w:rsidRDefault="00646598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76100С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1404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Pr="003873D0" w:rsidRDefault="00646598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Default="00646598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46598" w:rsidRDefault="00646598" w:rsidP="00D8087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46598" w:rsidRDefault="00646598" w:rsidP="00D8087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46598" w:rsidRPr="006903E5">
        <w:trPr>
          <w:trHeight w:val="31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46598" w:rsidRPr="00FA4C0D" w:rsidRDefault="00646598" w:rsidP="00FA4C0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Уплата иных платежей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Pr="003873D0" w:rsidRDefault="00646598" w:rsidP="00D808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Pr="003873D0" w:rsidRDefault="00646598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Pr="003873D0" w:rsidRDefault="00646598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46598" w:rsidRPr="00AD29AF" w:rsidRDefault="00646598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76100С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1404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Pr="003873D0" w:rsidRDefault="00646598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Default="00646598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46598" w:rsidRDefault="00646598" w:rsidP="00D8087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46598" w:rsidRDefault="00646598" w:rsidP="00D8087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46598" w:rsidRPr="006903E5">
        <w:trPr>
          <w:trHeight w:val="630"/>
        </w:trPr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46598" w:rsidRPr="00AD29AF" w:rsidRDefault="00646598" w:rsidP="00D8087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Pr="00AD29AF" w:rsidRDefault="00646598" w:rsidP="00D8087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Pr="00AD29AF" w:rsidRDefault="00646598" w:rsidP="00D8087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Pr="00AD29AF" w:rsidRDefault="00646598" w:rsidP="00D8087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46598" w:rsidRPr="00AD29AF" w:rsidRDefault="00646598" w:rsidP="00D8087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770000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AD29A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Pr="00AD29AF" w:rsidRDefault="00646598" w:rsidP="00D8087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Pr="00AD29AF" w:rsidRDefault="00646598" w:rsidP="0035263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432000</w:t>
            </w:r>
            <w:r w:rsidRPr="00AD29A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46598" w:rsidRPr="00AD29AF" w:rsidRDefault="00646598" w:rsidP="00D8087A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349 586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46598" w:rsidRPr="00AD29AF" w:rsidRDefault="00646598" w:rsidP="00D8087A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306 579</w:t>
            </w:r>
          </w:p>
        </w:tc>
      </w:tr>
      <w:tr w:rsidR="00646598" w:rsidRPr="006903E5">
        <w:trPr>
          <w:trHeight w:val="630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46598" w:rsidRPr="006903E5" w:rsidRDefault="00646598" w:rsidP="00D808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Default="00646598" w:rsidP="00D808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646598" w:rsidRPr="006903E5" w:rsidRDefault="00646598" w:rsidP="00D808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Pr="006903E5" w:rsidRDefault="00646598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Pr="006903E5" w:rsidRDefault="00646598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46598" w:rsidRPr="006903E5" w:rsidRDefault="00646598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772000 0000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Pr="006903E5" w:rsidRDefault="00646598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Pr="006903E5" w:rsidRDefault="00646598" w:rsidP="003526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432000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46598" w:rsidRPr="006903E5" w:rsidRDefault="00646598" w:rsidP="00D8087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349 586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46598" w:rsidRPr="006903E5" w:rsidRDefault="00646598" w:rsidP="00D8087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306 579</w:t>
            </w:r>
          </w:p>
        </w:tc>
      </w:tr>
      <w:tr w:rsidR="00646598" w:rsidRPr="006903E5">
        <w:trPr>
          <w:trHeight w:val="344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46598" w:rsidRPr="00DC105A" w:rsidRDefault="00646598" w:rsidP="00D8087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C105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Pr="00DC105A" w:rsidRDefault="00646598" w:rsidP="00D8087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Pr="00DC105A" w:rsidRDefault="00646598" w:rsidP="00D8087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C105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Pr="00DC105A" w:rsidRDefault="00646598" w:rsidP="00D8087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C105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46598" w:rsidRPr="00DC105A" w:rsidRDefault="00646598" w:rsidP="00D8087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C105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77200С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DC105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1439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Pr="00DC105A" w:rsidRDefault="00646598" w:rsidP="00D8087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Pr="00DC105A" w:rsidRDefault="00646598" w:rsidP="009B3DF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46598" w:rsidRPr="00DC105A" w:rsidRDefault="00646598" w:rsidP="00D8087A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23 007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46598" w:rsidRPr="00DC105A" w:rsidRDefault="00646598" w:rsidP="00D8087A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</w:t>
            </w:r>
            <w:r w:rsidRPr="00DC105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646598" w:rsidRPr="006903E5">
        <w:trPr>
          <w:trHeight w:val="344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46598" w:rsidRPr="006903E5" w:rsidRDefault="00646598" w:rsidP="00D808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обеспечения 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Pr="006903E5" w:rsidRDefault="00646598" w:rsidP="00D808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Pr="006903E5" w:rsidRDefault="00646598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Pr="006903E5" w:rsidRDefault="00646598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46598" w:rsidRPr="006903E5" w:rsidRDefault="00646598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77200С 1439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Pr="00FA4C0D" w:rsidRDefault="00646598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Pr="006903E5" w:rsidRDefault="00646598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46598" w:rsidRPr="006903E5" w:rsidRDefault="00646598" w:rsidP="00D8087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23 007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46598" w:rsidRPr="006903E5" w:rsidRDefault="00646598" w:rsidP="00D8087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10 000</w:t>
            </w:r>
          </w:p>
        </w:tc>
      </w:tr>
      <w:tr w:rsidR="00646598" w:rsidRPr="006903E5">
        <w:trPr>
          <w:trHeight w:val="344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46598" w:rsidRPr="006903E5" w:rsidRDefault="00646598" w:rsidP="00D808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A38C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Pr="0013282C" w:rsidRDefault="00646598" w:rsidP="00D8087A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Pr="0013282C" w:rsidRDefault="00646598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Pr="0013282C" w:rsidRDefault="00646598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46598" w:rsidRDefault="00646598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77200С 1439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Default="00646598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Pr="0013282C" w:rsidRDefault="00646598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46598" w:rsidRPr="002745BB" w:rsidRDefault="00646598" w:rsidP="00D8087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23 007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46598" w:rsidRPr="002745BB" w:rsidRDefault="00646598" w:rsidP="00D8087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10 000</w:t>
            </w:r>
          </w:p>
        </w:tc>
      </w:tr>
      <w:tr w:rsidR="00646598" w:rsidRPr="006903E5">
        <w:trPr>
          <w:trHeight w:val="344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46598" w:rsidRPr="006903E5" w:rsidRDefault="00646598" w:rsidP="00D808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A38C0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Pr="0013282C" w:rsidRDefault="00646598" w:rsidP="00D8087A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Pr="0013282C" w:rsidRDefault="00646598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Pr="0013282C" w:rsidRDefault="00646598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46598" w:rsidRDefault="00646598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77200С 1439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Default="00646598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Pr="0013282C" w:rsidRDefault="00646598" w:rsidP="00EF029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46598" w:rsidRPr="002745BB" w:rsidRDefault="00646598" w:rsidP="00D8087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23 007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46598" w:rsidRPr="002745BB" w:rsidRDefault="00646598" w:rsidP="00D8087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10 000</w:t>
            </w:r>
          </w:p>
        </w:tc>
      </w:tr>
      <w:tr w:rsidR="00646598" w:rsidRPr="006903E5">
        <w:trPr>
          <w:trHeight w:val="31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46598" w:rsidRPr="00DC105A" w:rsidRDefault="00646598" w:rsidP="00D8087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C105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Default="00646598" w:rsidP="00D8087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646598" w:rsidRDefault="00646598" w:rsidP="00D8087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646598" w:rsidRPr="00DC105A" w:rsidRDefault="00646598" w:rsidP="00D8087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Pr="00DC105A" w:rsidRDefault="00646598" w:rsidP="00D8087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C105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Pr="00DC105A" w:rsidRDefault="00646598" w:rsidP="00D8087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C105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46598" w:rsidRPr="00DC105A" w:rsidRDefault="00646598" w:rsidP="00D8087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C105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77200С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DC105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1401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Pr="00DC105A" w:rsidRDefault="00646598" w:rsidP="00D8087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Pr="00DC105A" w:rsidRDefault="00646598" w:rsidP="003407B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392000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46598" w:rsidRPr="00DC105A" w:rsidRDefault="00646598" w:rsidP="00D8087A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326 579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46598" w:rsidRPr="00DC105A" w:rsidRDefault="00646598" w:rsidP="00D8087A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296 579</w:t>
            </w:r>
          </w:p>
        </w:tc>
      </w:tr>
      <w:tr w:rsidR="00646598" w:rsidRPr="006903E5">
        <w:trPr>
          <w:trHeight w:val="907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46598" w:rsidRPr="006903E5" w:rsidRDefault="00646598" w:rsidP="00D808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нными (муниципальными) органами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, казенными учреждениями, органами управления государственными внебюджетными фондами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Pr="006903E5" w:rsidRDefault="00646598" w:rsidP="00D808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Pr="006903E5" w:rsidRDefault="00646598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Pr="006903E5" w:rsidRDefault="00646598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46598" w:rsidRPr="006903E5" w:rsidRDefault="00646598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200С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Pr="0013282C" w:rsidRDefault="00646598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Pr="006903E5" w:rsidRDefault="00646598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282 123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46598" w:rsidRPr="006903E5" w:rsidRDefault="00646598" w:rsidP="00D8087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276 579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46598" w:rsidRPr="006903E5" w:rsidRDefault="00646598" w:rsidP="00D8087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276 579</w:t>
            </w:r>
          </w:p>
        </w:tc>
      </w:tr>
      <w:tr w:rsidR="00646598" w:rsidRPr="006903E5">
        <w:trPr>
          <w:trHeight w:val="907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46598" w:rsidRPr="006903E5" w:rsidRDefault="00646598" w:rsidP="00D808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A38C0">
              <w:rPr>
                <w:rFonts w:ascii="Arial" w:hAnsi="Arial" w:cs="Arial"/>
              </w:rPr>
              <w:t>Расходы на выплаты персоналу казенных учреждений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Pr="0013282C" w:rsidRDefault="00646598" w:rsidP="00D8087A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Pr="0013282C" w:rsidRDefault="00646598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Pr="0013282C" w:rsidRDefault="00646598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46598" w:rsidRPr="006903E5" w:rsidRDefault="00646598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200С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Pr="0013282C" w:rsidRDefault="00646598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Pr="0013282C" w:rsidRDefault="00646598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282123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46598" w:rsidRPr="0013282C" w:rsidRDefault="00646598" w:rsidP="00D8087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276 579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46598" w:rsidRDefault="00646598" w:rsidP="00D8087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276 579</w:t>
            </w:r>
          </w:p>
        </w:tc>
      </w:tr>
      <w:tr w:rsidR="00646598" w:rsidRPr="006903E5">
        <w:trPr>
          <w:trHeight w:val="522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6598" w:rsidRPr="002A38C0" w:rsidRDefault="00646598" w:rsidP="0013282C">
            <w:pPr>
              <w:rPr>
                <w:rFonts w:ascii="Arial" w:hAnsi="Arial" w:cs="Arial"/>
              </w:rPr>
            </w:pPr>
            <w:r w:rsidRPr="002A38C0">
              <w:rPr>
                <w:rFonts w:ascii="Arial" w:hAnsi="Arial" w:cs="Arial"/>
              </w:rPr>
              <w:t>Фонд оплаты труда казенных учреждений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Pr="0013282C" w:rsidRDefault="00646598" w:rsidP="0013282C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Pr="0013282C" w:rsidRDefault="0064659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Pr="0013282C" w:rsidRDefault="0064659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46598" w:rsidRPr="006903E5" w:rsidRDefault="0064659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200С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Pr="0013282C" w:rsidRDefault="0064659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Pr="00EF0292" w:rsidRDefault="0064659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216 685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46598" w:rsidRPr="00EF0292" w:rsidRDefault="00646598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212 426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46598" w:rsidRPr="00EF0292" w:rsidRDefault="00646598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212 426</w:t>
            </w:r>
          </w:p>
        </w:tc>
      </w:tr>
      <w:tr w:rsidR="00646598" w:rsidRPr="006903E5">
        <w:trPr>
          <w:trHeight w:val="907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6598" w:rsidRPr="002A38C0" w:rsidRDefault="00646598" w:rsidP="0013282C">
            <w:pPr>
              <w:rPr>
                <w:rFonts w:ascii="Arial" w:hAnsi="Arial" w:cs="Arial"/>
              </w:rPr>
            </w:pPr>
            <w:r w:rsidRPr="002A38C0">
              <w:rPr>
                <w:rFonts w:ascii="Arial" w:hAnsi="Arial" w:cs="Arial"/>
              </w:rPr>
              <w:t>взносы по обязательному социальному страхованию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Pr="0013282C" w:rsidRDefault="00646598" w:rsidP="0013282C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Pr="0013282C" w:rsidRDefault="0064659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Pr="0013282C" w:rsidRDefault="0064659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46598" w:rsidRPr="006903E5" w:rsidRDefault="0064659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200С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Pr="0013282C" w:rsidRDefault="0064659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Pr="00EF0292" w:rsidRDefault="0064659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65 438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46598" w:rsidRPr="00EF0292" w:rsidRDefault="00646598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64 153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46598" w:rsidRPr="00EF0292" w:rsidRDefault="00646598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64 153</w:t>
            </w:r>
          </w:p>
        </w:tc>
      </w:tr>
      <w:tr w:rsidR="00646598" w:rsidRPr="006903E5">
        <w:trPr>
          <w:trHeight w:val="315"/>
        </w:trPr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6598" w:rsidRPr="002A38C0" w:rsidRDefault="00646598" w:rsidP="0013282C">
            <w:pPr>
              <w:rPr>
                <w:rFonts w:ascii="Arial" w:hAnsi="Arial" w:cs="Arial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обеспечения 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Pr="006903E5" w:rsidRDefault="00646598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Pr="006903E5" w:rsidRDefault="0064659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Pr="006903E5" w:rsidRDefault="0064659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46598" w:rsidRPr="006903E5" w:rsidRDefault="0064659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200С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Pr="0013282C" w:rsidRDefault="0064659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Pr="006903E5" w:rsidRDefault="00646598" w:rsidP="002D7F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109 877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46598" w:rsidRPr="006903E5" w:rsidRDefault="00646598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50 000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46598" w:rsidRPr="006903E5" w:rsidRDefault="00646598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20 000</w:t>
            </w:r>
          </w:p>
        </w:tc>
      </w:tr>
      <w:tr w:rsidR="00646598" w:rsidRPr="006903E5">
        <w:trPr>
          <w:trHeight w:val="315"/>
        </w:trPr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6598" w:rsidRPr="006903E5" w:rsidRDefault="00646598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A38C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Pr="0013282C" w:rsidRDefault="00646598" w:rsidP="0013282C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Pr="0013282C" w:rsidRDefault="0064659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Pr="0013282C" w:rsidRDefault="0064659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13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46598" w:rsidRPr="006903E5" w:rsidRDefault="0064659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Default="0064659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Pr="00EF0292" w:rsidRDefault="00646598" w:rsidP="00277F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108 477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46598" w:rsidRPr="00EF0292" w:rsidRDefault="00646598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50 000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46598" w:rsidRPr="00EF0292" w:rsidRDefault="00646598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20 000</w:t>
            </w:r>
          </w:p>
        </w:tc>
      </w:tr>
      <w:tr w:rsidR="00646598" w:rsidRPr="006903E5">
        <w:trPr>
          <w:trHeight w:val="315"/>
        </w:trPr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6598" w:rsidRPr="00277F59" w:rsidRDefault="00646598" w:rsidP="00AF5B28">
            <w:pPr>
              <w:rPr>
                <w:rFonts w:ascii="Arial" w:hAnsi="Arial" w:cs="Arial"/>
                <w:sz w:val="22"/>
                <w:szCs w:val="22"/>
              </w:rPr>
            </w:pPr>
            <w:r w:rsidRPr="00277F59">
              <w:rPr>
                <w:rFonts w:ascii="Arial" w:hAnsi="Arial" w:cs="Arial"/>
                <w:sz w:val="22"/>
                <w:szCs w:val="22"/>
              </w:rPr>
              <w:t>Закупка товаров, работ, услуг в сфере</w:t>
            </w:r>
          </w:p>
          <w:p w:rsidR="00646598" w:rsidRPr="00277F59" w:rsidRDefault="00646598" w:rsidP="00AF5B28">
            <w:pPr>
              <w:rPr>
                <w:rFonts w:ascii="Arial" w:hAnsi="Arial" w:cs="Arial"/>
                <w:sz w:val="22"/>
                <w:szCs w:val="22"/>
              </w:rPr>
            </w:pPr>
            <w:r w:rsidRPr="00277F59">
              <w:rPr>
                <w:rFonts w:ascii="Arial" w:hAnsi="Arial" w:cs="Arial"/>
                <w:sz w:val="22"/>
                <w:szCs w:val="22"/>
              </w:rPr>
              <w:t>информационно-коммуникационных технологий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Default="00646598" w:rsidP="0013282C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Default="0064659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Default="0064659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13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46598" w:rsidRPr="006903E5" w:rsidRDefault="0064659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200С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Default="0064659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242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Pr="00AF5B28" w:rsidRDefault="0064659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46598" w:rsidRPr="00AF5B28" w:rsidRDefault="00646598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0 000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46598" w:rsidRPr="00AF5B28" w:rsidRDefault="00646598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0 000</w:t>
            </w:r>
          </w:p>
        </w:tc>
      </w:tr>
      <w:tr w:rsidR="00646598" w:rsidRPr="006903E5">
        <w:trPr>
          <w:trHeight w:val="315"/>
        </w:trPr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6598" w:rsidRPr="00277F59" w:rsidRDefault="00646598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77F59">
              <w:rPr>
                <w:rFonts w:ascii="Arial" w:hAnsi="Arial" w:cs="Arial"/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Pr="0013282C" w:rsidRDefault="00646598" w:rsidP="0013282C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Pr="0013282C" w:rsidRDefault="0064659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Pr="0013282C" w:rsidRDefault="0064659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13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46598" w:rsidRPr="006903E5" w:rsidRDefault="00646598" w:rsidP="003F65C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200С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Default="0064659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Pr="00EF0292" w:rsidRDefault="00646598" w:rsidP="00277F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73 477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46598" w:rsidRPr="00EF0292" w:rsidRDefault="00646598" w:rsidP="006F714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10 000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46598" w:rsidRPr="005A1830" w:rsidRDefault="00646598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1000</w:t>
            </w:r>
          </w:p>
        </w:tc>
      </w:tr>
      <w:tr w:rsidR="00646598" w:rsidRPr="006903E5">
        <w:trPr>
          <w:trHeight w:val="315"/>
        </w:trPr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6598" w:rsidRPr="00277F59" w:rsidRDefault="00646598" w:rsidP="0013282C">
            <w:pPr>
              <w:rPr>
                <w:rFonts w:ascii="Arial" w:hAnsi="Arial" w:cs="Arial"/>
                <w:sz w:val="22"/>
                <w:szCs w:val="22"/>
              </w:rPr>
            </w:pPr>
            <w:r w:rsidRPr="00277F59">
              <w:rPr>
                <w:rFonts w:ascii="Arial" w:hAnsi="Arial" w:cs="Arial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Pr="006F7145" w:rsidRDefault="00646598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Pr="006F7145" w:rsidRDefault="0064659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Pr="006F7145" w:rsidRDefault="0064659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46598" w:rsidRPr="006903E5" w:rsidRDefault="00646598" w:rsidP="003F65C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200С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Pr="006F7145" w:rsidRDefault="0064659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Default="0064659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46598" w:rsidRDefault="00646598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20 000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46598" w:rsidRDefault="00646598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46598" w:rsidRPr="006903E5">
        <w:trPr>
          <w:trHeight w:val="315"/>
        </w:trPr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6598" w:rsidRPr="00277F59" w:rsidRDefault="00646598" w:rsidP="0013282C">
            <w:pPr>
              <w:rPr>
                <w:rFonts w:ascii="Arial" w:hAnsi="Arial" w:cs="Arial"/>
                <w:sz w:val="22"/>
                <w:szCs w:val="22"/>
              </w:rPr>
            </w:pPr>
            <w:r w:rsidRPr="00277F59">
              <w:rPr>
                <w:rFonts w:ascii="Arial" w:hAnsi="Arial" w:cs="Arial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Default="00646598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Default="0064659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Default="0064659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46598" w:rsidRPr="006903E5" w:rsidRDefault="00646598" w:rsidP="00635CB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200С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Default="0064659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Default="0064659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1 400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46598" w:rsidRDefault="00646598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46598" w:rsidRDefault="00646598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46598" w:rsidRPr="006903E5">
        <w:trPr>
          <w:trHeight w:val="315"/>
        </w:trPr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6598" w:rsidRPr="00FA4C0D" w:rsidRDefault="00646598" w:rsidP="00277F5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4C0D">
              <w:rPr>
                <w:rFonts w:ascii="Arial" w:hAnsi="Arial" w:cs="Arial"/>
                <w:color w:val="000000"/>
                <w:sz w:val="22"/>
                <w:szCs w:val="22"/>
              </w:rPr>
              <w:t>Уплата налогов, сборов и иных платежей</w:t>
            </w:r>
          </w:p>
          <w:p w:rsidR="00646598" w:rsidRDefault="00646598" w:rsidP="0013282C">
            <w:pPr>
              <w:rPr>
                <w:rFonts w:ascii="Arial" w:hAnsi="Arial" w:cs="Arial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Default="00646598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Default="0064659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Default="0064659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46598" w:rsidRPr="006903E5" w:rsidRDefault="00646598" w:rsidP="003F65C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200С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Default="0064659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Default="0064659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1 400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46598" w:rsidRDefault="00646598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46598" w:rsidRDefault="00646598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46598" w:rsidRPr="006903E5">
        <w:trPr>
          <w:trHeight w:val="315"/>
        </w:trPr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6598" w:rsidRDefault="00646598" w:rsidP="001328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Уплата прочих налогов (сборов)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Default="00646598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Default="0064659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Default="0064659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46598" w:rsidRPr="006903E5" w:rsidRDefault="00646598" w:rsidP="003F65C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200С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Default="0064659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852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Default="0064659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1 400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46598" w:rsidRDefault="00646598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46598" w:rsidRDefault="00646598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46598" w:rsidRPr="006903E5">
        <w:trPr>
          <w:trHeight w:val="31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46598" w:rsidRPr="006903E5" w:rsidRDefault="00646598" w:rsidP="0013282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Pr="006903E5" w:rsidRDefault="00646598" w:rsidP="0013282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Pr="006903E5" w:rsidRDefault="00646598" w:rsidP="001328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Pr="006903E5" w:rsidRDefault="00646598" w:rsidP="001328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46598" w:rsidRPr="006903E5" w:rsidRDefault="00646598" w:rsidP="001328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Pr="006903E5" w:rsidRDefault="00646598" w:rsidP="001328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Pr="006903E5" w:rsidRDefault="00646598" w:rsidP="001328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92 470</w:t>
            </w: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46598" w:rsidRPr="006903E5" w:rsidRDefault="00646598" w:rsidP="0013282C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95 548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46598" w:rsidRPr="006903E5" w:rsidRDefault="00646598" w:rsidP="0013282C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98 884</w:t>
            </w:r>
          </w:p>
        </w:tc>
      </w:tr>
      <w:tr w:rsidR="00646598" w:rsidRPr="006903E5">
        <w:trPr>
          <w:trHeight w:val="280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46598" w:rsidRPr="006903E5" w:rsidRDefault="00646598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Pr="006903E5" w:rsidRDefault="00646598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Pr="006903E5" w:rsidRDefault="0064659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Pr="006903E5" w:rsidRDefault="0064659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46598" w:rsidRPr="006903E5" w:rsidRDefault="0064659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Pr="006903E5" w:rsidRDefault="0064659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Pr="006903E5" w:rsidRDefault="0064659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92 470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46598" w:rsidRPr="006903E5" w:rsidRDefault="00646598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95 548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46598" w:rsidRPr="006903E5" w:rsidRDefault="00646598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98 884</w:t>
            </w:r>
          </w:p>
        </w:tc>
      </w:tr>
      <w:tr w:rsidR="00646598" w:rsidRPr="006903E5">
        <w:trPr>
          <w:trHeight w:val="630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46598" w:rsidRPr="006903E5" w:rsidRDefault="00646598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Pr="006903E5" w:rsidRDefault="00646598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Pr="006903E5" w:rsidRDefault="0064659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Pr="006903E5" w:rsidRDefault="0064659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46598" w:rsidRPr="006903E5" w:rsidRDefault="0064659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Pr="006903E5" w:rsidRDefault="0064659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Pr="006903E5" w:rsidRDefault="0064659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92 470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46598" w:rsidRPr="006903E5" w:rsidRDefault="00646598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95 548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46598" w:rsidRPr="006903E5" w:rsidRDefault="00646598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98 884</w:t>
            </w:r>
          </w:p>
        </w:tc>
      </w:tr>
      <w:tr w:rsidR="00646598" w:rsidRPr="006903E5">
        <w:trPr>
          <w:trHeight w:val="630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46598" w:rsidRPr="006903E5" w:rsidRDefault="00646598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Default="00646598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646598" w:rsidRPr="006903E5" w:rsidRDefault="00646598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Pr="006903E5" w:rsidRDefault="0064659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Pr="006903E5" w:rsidRDefault="0064659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46598" w:rsidRPr="006903E5" w:rsidRDefault="0064659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Pr="006903E5" w:rsidRDefault="0064659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Pr="006903E5" w:rsidRDefault="00646598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92 470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46598" w:rsidRPr="006903E5" w:rsidRDefault="00646598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95 548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46598" w:rsidRPr="006903E5" w:rsidRDefault="00646598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98 884</w:t>
            </w:r>
          </w:p>
        </w:tc>
      </w:tr>
      <w:tr w:rsidR="00646598" w:rsidRPr="006903E5">
        <w:trPr>
          <w:trHeight w:val="690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46598" w:rsidRPr="006903E5" w:rsidRDefault="00646598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Pr="006903E5" w:rsidRDefault="00646598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Pr="006903E5" w:rsidRDefault="0064659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Pr="006903E5" w:rsidRDefault="0064659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46598" w:rsidRPr="006903E5" w:rsidRDefault="0064659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772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1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18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Pr="006903E5" w:rsidRDefault="0064659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Pr="006903E5" w:rsidRDefault="0064659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92 470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46598" w:rsidRPr="006903E5" w:rsidRDefault="0064659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95 548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46598" w:rsidRPr="006903E5" w:rsidRDefault="0064659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 98 884</w:t>
            </w:r>
          </w:p>
        </w:tc>
      </w:tr>
      <w:tr w:rsidR="00646598" w:rsidRPr="006903E5">
        <w:trPr>
          <w:trHeight w:val="690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46598" w:rsidRPr="006903E5" w:rsidRDefault="00646598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70CE6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Pr="006903E5" w:rsidRDefault="00646598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Pr="006903E5" w:rsidRDefault="0064659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Pr="006903E5" w:rsidRDefault="0064659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46598" w:rsidRPr="006903E5" w:rsidRDefault="0064659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70CE6">
              <w:rPr>
                <w:rFonts w:ascii="Arial" w:hAnsi="Arial" w:cs="Arial"/>
                <w:color w:val="000000"/>
                <w:sz w:val="22"/>
                <w:szCs w:val="22"/>
              </w:rPr>
              <w:t>772005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370CE6">
              <w:rPr>
                <w:rFonts w:ascii="Arial" w:hAnsi="Arial" w:cs="Arial"/>
                <w:color w:val="000000"/>
                <w:sz w:val="22"/>
                <w:szCs w:val="22"/>
              </w:rPr>
              <w:t>1180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Pr="00AF5B28" w:rsidRDefault="0064659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Pr="00E40036" w:rsidRDefault="0064659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47 404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46598" w:rsidRPr="006903E5" w:rsidRDefault="00646598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47 404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46598" w:rsidRPr="006903E5" w:rsidRDefault="00646598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47 404</w:t>
            </w:r>
          </w:p>
        </w:tc>
      </w:tr>
      <w:tr w:rsidR="00646598" w:rsidRPr="006903E5">
        <w:trPr>
          <w:trHeight w:val="690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46598" w:rsidRPr="002A38C0" w:rsidRDefault="00646598" w:rsidP="00AF5B28">
            <w:pPr>
              <w:rPr>
                <w:rFonts w:ascii="Arial" w:hAnsi="Arial" w:cs="Arial"/>
              </w:rPr>
            </w:pPr>
            <w:r w:rsidRPr="002A38C0">
              <w:rPr>
                <w:rFonts w:ascii="Arial" w:hAnsi="Arial" w:cs="Arial"/>
              </w:rPr>
              <w:t>Расходы на выплаты персоналу государственных</w:t>
            </w:r>
          </w:p>
          <w:p w:rsidR="00646598" w:rsidRPr="00370CE6" w:rsidRDefault="00646598" w:rsidP="00AF5B2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A38C0">
              <w:rPr>
                <w:rFonts w:ascii="Arial" w:hAnsi="Arial" w:cs="Arial"/>
              </w:rPr>
              <w:t>(муниципальных) органов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Pr="00AF5B28" w:rsidRDefault="00646598" w:rsidP="0013282C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Pr="00AF5B28" w:rsidRDefault="0064659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Pr="00AF5B28" w:rsidRDefault="0064659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46598" w:rsidRPr="00370CE6" w:rsidRDefault="0064659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70CE6">
              <w:rPr>
                <w:rFonts w:ascii="Arial" w:hAnsi="Arial" w:cs="Arial"/>
                <w:color w:val="000000"/>
                <w:sz w:val="22"/>
                <w:szCs w:val="22"/>
              </w:rPr>
              <w:t>772005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370CE6">
              <w:rPr>
                <w:rFonts w:ascii="Arial" w:hAnsi="Arial" w:cs="Arial"/>
                <w:color w:val="000000"/>
                <w:sz w:val="22"/>
                <w:szCs w:val="22"/>
              </w:rPr>
              <w:t>1180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Default="0064659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Default="0064659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47 404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46598" w:rsidRDefault="00646598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47 404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46598" w:rsidRDefault="00646598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47 404</w:t>
            </w:r>
          </w:p>
        </w:tc>
      </w:tr>
      <w:tr w:rsidR="00646598" w:rsidRPr="006903E5">
        <w:trPr>
          <w:trHeight w:val="690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46598" w:rsidRPr="000050EE" w:rsidRDefault="00646598" w:rsidP="003F65C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A38C0">
              <w:rPr>
                <w:rFonts w:ascii="Arial" w:hAnsi="Arial" w:cs="Arial"/>
              </w:rPr>
              <w:t>Фонд оплаты труда государственных (муниципальных) органов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Pr="00AF5B28" w:rsidRDefault="00646598" w:rsidP="0013282C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Pr="00AF5B28" w:rsidRDefault="0064659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Pr="00AF5B28" w:rsidRDefault="0064659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46598" w:rsidRPr="00370CE6" w:rsidRDefault="0064659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70CE6">
              <w:rPr>
                <w:rFonts w:ascii="Arial" w:hAnsi="Arial" w:cs="Arial"/>
                <w:color w:val="000000"/>
                <w:sz w:val="22"/>
                <w:szCs w:val="22"/>
              </w:rPr>
              <w:t>772005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370CE6">
              <w:rPr>
                <w:rFonts w:ascii="Arial" w:hAnsi="Arial" w:cs="Arial"/>
                <w:color w:val="000000"/>
                <w:sz w:val="22"/>
                <w:szCs w:val="22"/>
              </w:rPr>
              <w:t>1180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Default="0064659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Default="0064659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36 408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46598" w:rsidRDefault="00646598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36 408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46598" w:rsidRDefault="00646598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36 408</w:t>
            </w:r>
          </w:p>
        </w:tc>
      </w:tr>
      <w:tr w:rsidR="00646598" w:rsidRPr="006903E5">
        <w:trPr>
          <w:trHeight w:val="690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46598" w:rsidRPr="000050EE" w:rsidRDefault="00646598" w:rsidP="003F65C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A38C0">
              <w:rPr>
                <w:rFonts w:ascii="Arial" w:hAnsi="Arial" w:cs="Arial"/>
              </w:rPr>
              <w:t>Взносы по обязательному социальному страхованию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Pr="00AF5B28" w:rsidRDefault="00646598" w:rsidP="0013282C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Pr="00AF5B28" w:rsidRDefault="0064659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Pr="00AF5B28" w:rsidRDefault="0064659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46598" w:rsidRPr="00370CE6" w:rsidRDefault="0064659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70CE6">
              <w:rPr>
                <w:rFonts w:ascii="Arial" w:hAnsi="Arial" w:cs="Arial"/>
                <w:color w:val="000000"/>
                <w:sz w:val="22"/>
                <w:szCs w:val="22"/>
              </w:rPr>
              <w:t>772005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370CE6">
              <w:rPr>
                <w:rFonts w:ascii="Arial" w:hAnsi="Arial" w:cs="Arial"/>
                <w:color w:val="000000"/>
                <w:sz w:val="22"/>
                <w:szCs w:val="22"/>
              </w:rPr>
              <w:t>1180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Default="0064659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Default="0064659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10 996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46598" w:rsidRPr="00AF5B28" w:rsidRDefault="00646598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10 996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46598" w:rsidRPr="00AF5B28" w:rsidRDefault="00646598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10 996</w:t>
            </w:r>
          </w:p>
        </w:tc>
      </w:tr>
      <w:tr w:rsidR="00646598" w:rsidRPr="006903E5">
        <w:trPr>
          <w:trHeight w:val="90"/>
        </w:trPr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646598" w:rsidRDefault="00646598" w:rsidP="00AF5B2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</w:t>
            </w:r>
          </w:p>
          <w:p w:rsidR="00646598" w:rsidRPr="000050EE" w:rsidRDefault="00646598" w:rsidP="00AF5B2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обеспечения  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646598" w:rsidRDefault="00646598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646598" w:rsidRPr="00AF5B28" w:rsidRDefault="00646598" w:rsidP="00AF5B28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646598" w:rsidRPr="006903E5" w:rsidRDefault="0064659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646598" w:rsidRPr="006903E5" w:rsidRDefault="0064659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6598" w:rsidRPr="006903E5" w:rsidRDefault="0064659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772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1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18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646598" w:rsidRPr="00AF5B28" w:rsidRDefault="0064659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646598" w:rsidRPr="005A1830" w:rsidRDefault="0064659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45 066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6598" w:rsidRPr="006903E5" w:rsidRDefault="00646598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48 144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6598" w:rsidRPr="006903E5" w:rsidRDefault="00646598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51 480</w:t>
            </w:r>
          </w:p>
        </w:tc>
      </w:tr>
      <w:tr w:rsidR="00646598" w:rsidRPr="006903E5">
        <w:trPr>
          <w:trHeight w:val="90"/>
        </w:trPr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646598" w:rsidRPr="006903E5" w:rsidRDefault="00646598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A38C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646598" w:rsidRPr="00AF5B28" w:rsidRDefault="00646598" w:rsidP="0013282C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646598" w:rsidRPr="00AF5B28" w:rsidRDefault="0064659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646598" w:rsidRPr="00AF5B28" w:rsidRDefault="0064659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03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6598" w:rsidRPr="006903E5" w:rsidRDefault="0064659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772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1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18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646598" w:rsidRDefault="0064659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646598" w:rsidRPr="005A1830" w:rsidRDefault="0064659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45 066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6598" w:rsidRPr="005A1830" w:rsidRDefault="00646598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48 144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6598" w:rsidRPr="005A1830" w:rsidRDefault="00646598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51 480</w:t>
            </w:r>
          </w:p>
        </w:tc>
      </w:tr>
      <w:tr w:rsidR="00646598" w:rsidRPr="006903E5">
        <w:trPr>
          <w:trHeight w:val="90"/>
        </w:trPr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646598" w:rsidRPr="00FA4C0D" w:rsidRDefault="00646598" w:rsidP="00AF5B28">
            <w:pPr>
              <w:rPr>
                <w:rFonts w:ascii="Arial" w:hAnsi="Arial" w:cs="Arial"/>
              </w:rPr>
            </w:pPr>
            <w:r w:rsidRPr="00FA4C0D">
              <w:rPr>
                <w:rFonts w:ascii="Arial" w:hAnsi="Arial" w:cs="Arial"/>
              </w:rPr>
              <w:t>Закупка товаров, работ, услуг в сфере</w:t>
            </w:r>
          </w:p>
          <w:p w:rsidR="00646598" w:rsidRPr="006903E5" w:rsidRDefault="00646598" w:rsidP="00AF5B2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4C0D">
              <w:rPr>
                <w:rFonts w:ascii="Arial" w:hAnsi="Arial" w:cs="Arial"/>
              </w:rPr>
              <w:t>информационно-коммуникационных технологий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646598" w:rsidRPr="00AF5B28" w:rsidRDefault="00646598" w:rsidP="0013282C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646598" w:rsidRPr="00AF5B28" w:rsidRDefault="0064659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646598" w:rsidRPr="00AF5B28" w:rsidRDefault="0064659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03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6598" w:rsidRPr="006903E5" w:rsidRDefault="0064659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772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1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18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646598" w:rsidRDefault="0064659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242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646598" w:rsidRPr="00182D38" w:rsidRDefault="00646598" w:rsidP="00EC6A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066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6598" w:rsidRPr="005A1830" w:rsidRDefault="00646598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20 000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6598" w:rsidRPr="005A1830" w:rsidRDefault="00646598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20 000</w:t>
            </w:r>
          </w:p>
        </w:tc>
      </w:tr>
      <w:tr w:rsidR="00646598" w:rsidRPr="006903E5">
        <w:trPr>
          <w:trHeight w:val="90"/>
        </w:trPr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646598" w:rsidRPr="006903E5" w:rsidRDefault="00646598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A38C0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646598" w:rsidRPr="00AF5B28" w:rsidRDefault="00646598" w:rsidP="0013282C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646598" w:rsidRPr="00AF5B28" w:rsidRDefault="0064659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646598" w:rsidRPr="00AF5B28" w:rsidRDefault="0064659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03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6598" w:rsidRPr="006903E5" w:rsidRDefault="0064659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772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1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18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646598" w:rsidRDefault="0064659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646598" w:rsidRPr="005A1830" w:rsidRDefault="0064659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25 000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6598" w:rsidRPr="005A1830" w:rsidRDefault="00646598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28 144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6598" w:rsidRPr="005A1830" w:rsidRDefault="00646598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31 480</w:t>
            </w:r>
          </w:p>
        </w:tc>
      </w:tr>
      <w:tr w:rsidR="00646598" w:rsidRPr="006903E5">
        <w:trPr>
          <w:trHeight w:val="630"/>
        </w:trPr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46598" w:rsidRPr="006903E5" w:rsidRDefault="00646598" w:rsidP="0013282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Pr="006903E5" w:rsidRDefault="00646598" w:rsidP="0013282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Pr="006903E5" w:rsidRDefault="00646598" w:rsidP="001328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Pr="006903E5" w:rsidRDefault="00646598" w:rsidP="001328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46598" w:rsidRPr="006903E5" w:rsidRDefault="00646598" w:rsidP="001328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Pr="006903E5" w:rsidRDefault="00646598" w:rsidP="001328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Pr="006903E5" w:rsidRDefault="00646598" w:rsidP="001328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25 000</w:t>
            </w: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46598" w:rsidRPr="006903E5" w:rsidRDefault="00646598" w:rsidP="0013282C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25 000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46598" w:rsidRPr="006903E5" w:rsidRDefault="00646598" w:rsidP="0013282C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25 000 </w:t>
            </w:r>
          </w:p>
        </w:tc>
      </w:tr>
      <w:tr w:rsidR="00646598" w:rsidRPr="006903E5">
        <w:trPr>
          <w:trHeight w:val="66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46598" w:rsidRPr="006903E5" w:rsidRDefault="00646598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Pr="006903E5" w:rsidRDefault="00646598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Pr="006903E5" w:rsidRDefault="0064659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Pr="006903E5" w:rsidRDefault="0064659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46598" w:rsidRPr="006903E5" w:rsidRDefault="0064659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Pr="006903E5" w:rsidRDefault="0064659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Pr="006903E5" w:rsidRDefault="0064659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25 000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46598" w:rsidRPr="006903E5" w:rsidRDefault="00646598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25 000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46598" w:rsidRPr="006903E5" w:rsidRDefault="00646598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25 000</w:t>
            </w:r>
          </w:p>
        </w:tc>
      </w:tr>
      <w:tr w:rsidR="00646598" w:rsidRPr="006903E5">
        <w:trPr>
          <w:trHeight w:val="1431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46598" w:rsidRPr="006903E5" w:rsidRDefault="00646598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Ленинском сельсовете Касторенского района Курской области»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Pr="006903E5" w:rsidRDefault="00646598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Pr="006903E5" w:rsidRDefault="0064659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Pr="006903E5" w:rsidRDefault="0064659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46598" w:rsidRPr="006903E5" w:rsidRDefault="0064659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30000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Pr="006903E5" w:rsidRDefault="0064659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Pr="006903E5" w:rsidRDefault="0064659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25 000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46598" w:rsidRPr="006903E5" w:rsidRDefault="00646598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5 000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46598" w:rsidRPr="006903E5" w:rsidRDefault="00646598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5 000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46598" w:rsidRPr="006903E5">
        <w:trPr>
          <w:trHeight w:val="889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46598" w:rsidRPr="006903E5" w:rsidRDefault="00646598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Подпрограмма «Обеспечение комплексной безопасности  жизнедеятельности населения от чрезвычайных ситуаций природного и техногенного характера, стабильности техногенной обстановки Ленинского сельсовета Касторенского района Курской области»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Ленинском сельсовете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Касторенского района Курской области»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Pr="006903E5" w:rsidRDefault="00646598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Pr="006903E5" w:rsidRDefault="0064659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Pr="006903E5" w:rsidRDefault="0064659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46598" w:rsidRPr="006903E5" w:rsidRDefault="0064659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31000 0000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Default="00646598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646598" w:rsidRDefault="00646598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646598" w:rsidRDefault="00646598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646598" w:rsidRDefault="00646598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646598" w:rsidRDefault="00646598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646598" w:rsidRDefault="00646598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646598" w:rsidRDefault="00646598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646598" w:rsidRPr="006903E5" w:rsidRDefault="0064659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Pr="006903E5" w:rsidRDefault="00646598" w:rsidP="00EC6A5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25 000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46598" w:rsidRPr="006903E5" w:rsidRDefault="00646598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5 000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46598" w:rsidRPr="006903E5" w:rsidRDefault="00646598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5 000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46598" w:rsidRPr="006903E5">
        <w:trPr>
          <w:trHeight w:val="31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46598" w:rsidRPr="006903E5" w:rsidRDefault="00646598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«Подготовка и реализация мероприятий по предупреждению и ликвидации стихийных бедствий»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Pr="006903E5" w:rsidRDefault="00646598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Pr="006903E5" w:rsidRDefault="0064659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Pr="006903E5" w:rsidRDefault="0064659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46598" w:rsidRPr="006903E5" w:rsidRDefault="0064659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010 0000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Pr="006903E5" w:rsidRDefault="0064659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Pr="006903E5" w:rsidRDefault="0064659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25 000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46598" w:rsidRPr="006903E5" w:rsidRDefault="00646598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5 000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46598" w:rsidRPr="006903E5" w:rsidRDefault="00646598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5 000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46598" w:rsidRPr="006903E5">
        <w:trPr>
          <w:trHeight w:val="31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46598" w:rsidRDefault="00646598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64B5">
              <w:rPr>
                <w:rFonts w:ascii="Arial" w:hAnsi="Arial" w:cs="Arial"/>
                <w:color w:val="000000"/>
                <w:sz w:val="22"/>
                <w:szCs w:val="22"/>
              </w:rPr>
              <w:t>Расходы муниципального образования на обеспечение первичных мер пожарной безопасно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6F64B5">
              <w:rPr>
                <w:rFonts w:ascii="Arial" w:hAnsi="Arial" w:cs="Arial"/>
                <w:color w:val="000000"/>
                <w:sz w:val="22"/>
                <w:szCs w:val="22"/>
              </w:rPr>
              <w:t>сти в границах населенных пунктов муниципального образования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Default="00646598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Pr="006903E5" w:rsidRDefault="0064659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Pr="006903E5" w:rsidRDefault="0064659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46598" w:rsidRPr="006903E5" w:rsidRDefault="0064659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13101С 1415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Pr="00EC6A58" w:rsidRDefault="00646598" w:rsidP="0013282C">
            <w:pPr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Pr="00EC6A58" w:rsidRDefault="0064659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25</w:t>
            </w:r>
            <w:r w:rsidRPr="00EC6A5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46598" w:rsidRPr="006903E5" w:rsidRDefault="00646598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5 000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46598" w:rsidRPr="006903E5" w:rsidRDefault="00646598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5 000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46598" w:rsidRPr="006903E5">
        <w:trPr>
          <w:trHeight w:val="630"/>
        </w:trPr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46598" w:rsidRDefault="00646598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</w:t>
            </w:r>
          </w:p>
          <w:p w:rsidR="00646598" w:rsidRPr="006903E5" w:rsidRDefault="00646598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обеспечения  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Default="00646598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646598" w:rsidRPr="006903E5" w:rsidRDefault="00646598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Pr="006903E5" w:rsidRDefault="0064659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Pr="006903E5" w:rsidRDefault="0064659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46598" w:rsidRPr="006903E5" w:rsidRDefault="0064659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01С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Pr="00E40036" w:rsidRDefault="0064659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Pr="006903E5" w:rsidRDefault="0064659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25 000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46598" w:rsidRPr="006903E5" w:rsidRDefault="00646598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5 000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46598" w:rsidRPr="006903E5" w:rsidRDefault="00646598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5 000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46598" w:rsidRPr="006903E5">
        <w:trPr>
          <w:trHeight w:val="630"/>
        </w:trPr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46598" w:rsidRPr="006903E5" w:rsidRDefault="00646598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A38C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Pr="00AF5B28" w:rsidRDefault="00646598" w:rsidP="0013282C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Pr="00AF5B28" w:rsidRDefault="0064659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03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Pr="00AF5B28" w:rsidRDefault="0064659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46598" w:rsidRPr="006903E5" w:rsidRDefault="0064659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01С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Default="0064659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Default="0064659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25 000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46598" w:rsidRPr="00AF5B28" w:rsidRDefault="00646598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5 000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46598" w:rsidRPr="00AF5B28" w:rsidRDefault="00646598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5 000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46598" w:rsidRPr="006903E5">
        <w:trPr>
          <w:trHeight w:val="630"/>
        </w:trPr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46598" w:rsidRPr="006903E5" w:rsidRDefault="00646598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A38C0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Pr="00AF5B28" w:rsidRDefault="00646598" w:rsidP="0013282C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Pr="00AF5B28" w:rsidRDefault="0064659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03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Pr="00AF5B28" w:rsidRDefault="0064659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46598" w:rsidRPr="006903E5" w:rsidRDefault="0064659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01С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Default="0064659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Default="0064659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25 000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46598" w:rsidRPr="00AF5B28" w:rsidRDefault="00646598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5 000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46598" w:rsidRPr="00AF5B28" w:rsidRDefault="00646598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5 000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46598" w:rsidRPr="006903E5">
        <w:trPr>
          <w:trHeight w:val="630"/>
        </w:trPr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46598" w:rsidRPr="003873D0" w:rsidRDefault="00646598" w:rsidP="0013282C">
            <w:pPr>
              <w:rPr>
                <w:rFonts w:ascii="Arial" w:hAnsi="Arial" w:cs="Arial"/>
                <w:b/>
                <w:bCs/>
              </w:rPr>
            </w:pPr>
            <w:r w:rsidRPr="003873D0">
              <w:rPr>
                <w:rFonts w:ascii="Arial" w:hAnsi="Arial" w:cs="Arial"/>
                <w:b/>
                <w:bCs/>
              </w:rPr>
              <w:t>Национальная экономика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Pr="003873D0" w:rsidRDefault="00646598" w:rsidP="0013282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873D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Pr="003873D0" w:rsidRDefault="00646598" w:rsidP="001328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873D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Pr="003873D0" w:rsidRDefault="00646598" w:rsidP="001328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873D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46598" w:rsidRPr="003873D0" w:rsidRDefault="00646598" w:rsidP="001328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Pr="003873D0" w:rsidRDefault="00646598" w:rsidP="001328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Pr="003873D0" w:rsidRDefault="00646598" w:rsidP="0025546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691 405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46598" w:rsidRPr="003873D0" w:rsidRDefault="00646598" w:rsidP="0013282C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46598" w:rsidRPr="003873D0" w:rsidRDefault="00646598" w:rsidP="0013282C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646598" w:rsidRPr="006903E5">
        <w:trPr>
          <w:trHeight w:val="630"/>
        </w:trPr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46598" w:rsidRPr="003873D0" w:rsidRDefault="00646598" w:rsidP="0013282C">
            <w:pPr>
              <w:rPr>
                <w:rFonts w:ascii="Arial" w:hAnsi="Arial" w:cs="Arial"/>
                <w:b/>
                <w:bCs/>
              </w:rPr>
            </w:pPr>
            <w:r w:rsidRPr="003873D0">
              <w:rPr>
                <w:rFonts w:ascii="Arial" w:hAnsi="Arial" w:cs="Arial"/>
                <w:b/>
                <w:bCs/>
              </w:rPr>
              <w:t>Дорожное хозяйство. Дорожные фонды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Pr="003873D0" w:rsidRDefault="00646598" w:rsidP="0013282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873D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Pr="003873D0" w:rsidRDefault="00646598" w:rsidP="001328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873D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Pr="003873D0" w:rsidRDefault="00646598" w:rsidP="001328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873D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46598" w:rsidRPr="003873D0" w:rsidRDefault="00646598" w:rsidP="001328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Pr="003873D0" w:rsidRDefault="00646598" w:rsidP="001328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Pr="003873D0" w:rsidRDefault="00646598" w:rsidP="001328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632 405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46598" w:rsidRPr="003873D0" w:rsidRDefault="00646598" w:rsidP="0013282C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46598" w:rsidRPr="003873D0" w:rsidRDefault="00646598" w:rsidP="0013282C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646598" w:rsidRPr="006903E5">
        <w:trPr>
          <w:trHeight w:val="630"/>
        </w:trPr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46598" w:rsidRPr="002A38C0" w:rsidRDefault="00646598" w:rsidP="001328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Муниципальная программа «Развитие транспортной системы, обеспечение переврзки пассажиров МО и безопасности дорожного движения»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Pr="00725B4A" w:rsidRDefault="00646598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Pr="00725B4A" w:rsidRDefault="0064659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Pr="00725B4A" w:rsidRDefault="0064659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46598" w:rsidRPr="006903E5" w:rsidRDefault="0064659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Pr="00725B4A" w:rsidRDefault="0064659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Default="0064659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306 905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46598" w:rsidRDefault="00646598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46598" w:rsidRDefault="00646598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46598" w:rsidRPr="006903E5">
        <w:trPr>
          <w:trHeight w:val="630"/>
        </w:trPr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46598" w:rsidRDefault="00646598" w:rsidP="00F651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Подпрограмма «Развитие сети автомобильных дорог муниципальной программы «Развитие транспортной системы, обеспечение переврзки пассажиров МО и безопасности дорожного движения»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Default="00646598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Default="0064659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Default="0064659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46598" w:rsidRDefault="0064659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Pr="00725B4A" w:rsidRDefault="0064659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Default="0064659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306 905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46598" w:rsidRDefault="00646598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46598" w:rsidRDefault="00646598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46598" w:rsidRPr="006903E5">
        <w:trPr>
          <w:trHeight w:val="630"/>
        </w:trPr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46598" w:rsidRDefault="00646598" w:rsidP="00F651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Основное мероприятие «Предоставление средств на осуществление мероприятий для развития сети автомобильных дорог МО»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Default="00646598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Default="00646598" w:rsidP="00F651D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Default="0064659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46598" w:rsidRDefault="0064659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1120100000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Pr="00725B4A" w:rsidRDefault="0064659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Default="0064659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306 905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46598" w:rsidRDefault="00646598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46598" w:rsidRDefault="00646598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46598" w:rsidRPr="006903E5">
        <w:trPr>
          <w:trHeight w:val="630"/>
        </w:trPr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46598" w:rsidRDefault="00646598" w:rsidP="00F651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Default="00646598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Default="00646598" w:rsidP="00F651D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Default="0064659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46598" w:rsidRDefault="0064659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11201П1424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Pr="00725B4A" w:rsidRDefault="0064659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Default="0064659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306 905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46598" w:rsidRDefault="00646598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46598" w:rsidRDefault="00646598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46598" w:rsidRPr="006903E5">
        <w:trPr>
          <w:trHeight w:val="1371"/>
        </w:trPr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46598" w:rsidRDefault="00646598" w:rsidP="00F651D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</w:t>
            </w:r>
          </w:p>
          <w:p w:rsidR="00646598" w:rsidRDefault="00646598" w:rsidP="00F651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обеспечения 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Default="00646598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Default="00646598" w:rsidP="00F651D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Default="0064659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46598" w:rsidRDefault="0064659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11201П1424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Pr="00725B4A" w:rsidRDefault="0064659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Default="0064659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306 905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46598" w:rsidRDefault="00646598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46598" w:rsidRDefault="00646598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46598" w:rsidRPr="006903E5">
        <w:trPr>
          <w:trHeight w:val="630"/>
        </w:trPr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46598" w:rsidRPr="00900DC1" w:rsidRDefault="00646598" w:rsidP="00F651D6">
            <w:pPr>
              <w:rPr>
                <w:rFonts w:ascii="Arial" w:hAnsi="Arial" w:cs="Arial"/>
                <w:sz w:val="22"/>
                <w:szCs w:val="22"/>
              </w:rPr>
            </w:pPr>
            <w:r w:rsidRPr="00900DC1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Default="00646598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Default="00646598" w:rsidP="00F651D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Default="0064659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46598" w:rsidRDefault="0064659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11201П1424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Pr="00725B4A" w:rsidRDefault="0064659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Default="0064659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306 905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46598" w:rsidRDefault="00646598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46598" w:rsidRDefault="00646598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46598" w:rsidRPr="006903E5">
        <w:trPr>
          <w:trHeight w:val="630"/>
        </w:trPr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46598" w:rsidRPr="00900DC1" w:rsidRDefault="00646598" w:rsidP="00F651D6">
            <w:pPr>
              <w:rPr>
                <w:rFonts w:ascii="Arial" w:hAnsi="Arial" w:cs="Arial"/>
                <w:sz w:val="22"/>
                <w:szCs w:val="22"/>
              </w:rPr>
            </w:pPr>
            <w:r w:rsidRPr="00900DC1">
              <w:rPr>
                <w:rFonts w:ascii="Arial" w:hAnsi="Arial" w:cs="Arial"/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Default="00646598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Default="00646598" w:rsidP="00F651D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Default="0064659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46598" w:rsidRDefault="0064659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11201П1424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Pr="00725B4A" w:rsidRDefault="0064659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Default="0064659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306 905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46598" w:rsidRDefault="00646598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46598" w:rsidRDefault="00646598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46598" w:rsidRPr="006903E5">
        <w:trPr>
          <w:trHeight w:val="630"/>
        </w:trPr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46598" w:rsidRPr="00C51685" w:rsidRDefault="00646598" w:rsidP="002D7FA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51685">
              <w:rPr>
                <w:rFonts w:ascii="Arial" w:hAnsi="Arial" w:cs="Arial"/>
                <w:color w:val="000000"/>
                <w:sz w:val="22"/>
                <w:szCs w:val="22"/>
              </w:rPr>
              <w:t xml:space="preserve">Основное мероприятие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«Иные межбюджетные трансферты на осуществление полномочий по строительству (реконструкции) дорог общего пользования местного значения»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Default="00646598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Default="00646598" w:rsidP="00F651D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Default="0064659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46598" w:rsidRDefault="0064659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11202П1423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Default="0064659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Default="0064659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325 500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46598" w:rsidRDefault="00646598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46598" w:rsidRDefault="00646598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46598" w:rsidRPr="006903E5">
        <w:trPr>
          <w:trHeight w:val="630"/>
        </w:trPr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46598" w:rsidRPr="00900DC1" w:rsidRDefault="00646598" w:rsidP="00F651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Строительство (реконструкция) дорог общего пользования местного значения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Default="00646598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Default="00646598" w:rsidP="00F651D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Default="0064659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46598" w:rsidRDefault="0064659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11202П1423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Default="0064659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Default="0064659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325 500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46598" w:rsidRDefault="00646598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46598" w:rsidRDefault="00646598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46598" w:rsidRPr="006903E5">
        <w:trPr>
          <w:trHeight w:val="630"/>
        </w:trPr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46598" w:rsidRPr="00900DC1" w:rsidRDefault="00646598" w:rsidP="00F651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Default="00646598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Default="00646598" w:rsidP="00F651D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Default="0064659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46598" w:rsidRDefault="0064659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11202П1423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Default="0064659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Default="0064659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325 500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46598" w:rsidRDefault="00646598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46598" w:rsidRDefault="00646598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46598" w:rsidRPr="006903E5">
        <w:trPr>
          <w:trHeight w:val="630"/>
        </w:trPr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46598" w:rsidRDefault="00646598" w:rsidP="00F651D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Default="00646598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Default="00646598" w:rsidP="00F651D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Default="0064659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46598" w:rsidRDefault="0064659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Default="0064659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Default="0064659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46598" w:rsidRDefault="00646598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46598" w:rsidRDefault="00646598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46598" w:rsidRPr="006903E5">
        <w:trPr>
          <w:trHeight w:val="630"/>
        </w:trPr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46598" w:rsidRDefault="00646598" w:rsidP="00F651D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Default="00646598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Default="00646598" w:rsidP="00F651D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Default="0064659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46598" w:rsidRDefault="0064659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Default="0064659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Default="0064659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59000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46598" w:rsidRDefault="00646598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46598" w:rsidRDefault="00646598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46598" w:rsidRPr="006903E5">
        <w:trPr>
          <w:trHeight w:val="630"/>
        </w:trPr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46598" w:rsidRDefault="00646598" w:rsidP="009E4D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Непрограм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мная деятельность органов местного самоуправления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Default="00646598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Default="00646598" w:rsidP="00F651D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Default="0064659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46598" w:rsidRDefault="00646598" w:rsidP="0025546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Default="0064659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Default="0064659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59000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46598" w:rsidRDefault="00646598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46598" w:rsidRDefault="00646598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46598" w:rsidRPr="006903E5">
        <w:trPr>
          <w:trHeight w:val="630"/>
        </w:trPr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46598" w:rsidRDefault="00646598" w:rsidP="00F651D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Default="00646598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Default="00646598" w:rsidP="00F651D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Default="0064659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46598" w:rsidRDefault="00646598" w:rsidP="0025546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Default="0064659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Default="0064659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59000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46598" w:rsidRDefault="00646598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46598" w:rsidRDefault="00646598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46598" w:rsidRPr="006903E5">
        <w:trPr>
          <w:trHeight w:val="630"/>
        </w:trPr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46598" w:rsidRDefault="00646598" w:rsidP="00F651D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Обеспечение мероприятий, связанных с оформлением имущества в муниципальную собственность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Default="00646598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Default="00646598" w:rsidP="00F651D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Default="0064659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46598" w:rsidRDefault="00646598" w:rsidP="009E4DA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7720П1499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Default="0064659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Default="0064659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59000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46598" w:rsidRDefault="00646598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46598" w:rsidRDefault="00646598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46598" w:rsidRPr="006903E5">
        <w:trPr>
          <w:trHeight w:val="630"/>
        </w:trPr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46598" w:rsidRDefault="00646598" w:rsidP="009E4D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обеспечения 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Default="00646598" w:rsidP="009E4D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Default="00646598" w:rsidP="009E4DA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Default="00646598" w:rsidP="009E4DA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46598" w:rsidRDefault="00646598" w:rsidP="009E4DA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7720П1499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Default="00646598" w:rsidP="009E4DA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Default="0064659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59000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46598" w:rsidRDefault="00646598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46598" w:rsidRDefault="00646598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46598" w:rsidRPr="006903E5">
        <w:trPr>
          <w:trHeight w:val="630"/>
        </w:trPr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46598" w:rsidRPr="002C1022" w:rsidRDefault="00646598" w:rsidP="009E4D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C1022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Default="00646598" w:rsidP="009E4D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Default="00646598" w:rsidP="009E4DA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Default="00646598" w:rsidP="009E4DA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46598" w:rsidRDefault="00646598" w:rsidP="009E4DA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7720П1499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Default="00646598" w:rsidP="009E4DA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Default="0064659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59000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46598" w:rsidRDefault="00646598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46598" w:rsidRDefault="00646598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46598" w:rsidRPr="006903E5">
        <w:trPr>
          <w:gridBefore w:val="1"/>
          <w:trHeight w:val="630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46598" w:rsidRPr="002C1022" w:rsidRDefault="00646598" w:rsidP="009E4D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C1022">
              <w:rPr>
                <w:rFonts w:ascii="Arial" w:hAnsi="Arial" w:cs="Arial"/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Default="00646598" w:rsidP="009E4D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Default="00646598" w:rsidP="002C10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Default="00646598" w:rsidP="009E4DA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46598" w:rsidRDefault="00646598" w:rsidP="009E4DA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7720П1499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Default="00646598" w:rsidP="009E4DA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Default="0064659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59000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46598" w:rsidRDefault="00646598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46598" w:rsidRDefault="00646598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46598" w:rsidRPr="006903E5">
        <w:trPr>
          <w:gridBefore w:val="1"/>
          <w:trHeight w:val="315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46598" w:rsidRPr="002C1022" w:rsidRDefault="00646598" w:rsidP="009E4DA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C102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Pr="002C1022" w:rsidRDefault="00646598" w:rsidP="009E4DA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C102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Pr="002C1022" w:rsidRDefault="00646598" w:rsidP="009E4DA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C102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Pr="002C1022" w:rsidRDefault="00646598" w:rsidP="009E4DA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C102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46598" w:rsidRDefault="00646598" w:rsidP="009E4DA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Default="00646598" w:rsidP="009E4DA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Pr="006903E5" w:rsidRDefault="00646598" w:rsidP="0052173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230 000</w:t>
            </w: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46598" w:rsidRPr="006903E5" w:rsidRDefault="00646598" w:rsidP="0013282C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46598" w:rsidRPr="006903E5" w:rsidRDefault="00646598" w:rsidP="0013282C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50 000</w:t>
            </w:r>
          </w:p>
        </w:tc>
      </w:tr>
      <w:tr w:rsidR="00646598" w:rsidRPr="006903E5">
        <w:trPr>
          <w:gridBefore w:val="1"/>
          <w:trHeight w:val="315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46598" w:rsidRPr="002C1022" w:rsidRDefault="00646598" w:rsidP="009E4DA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C102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Pr="002C1022" w:rsidRDefault="00646598" w:rsidP="002C1022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C102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Pr="002C1022" w:rsidRDefault="00646598" w:rsidP="002C1022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C102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Pr="002C1022" w:rsidRDefault="00646598" w:rsidP="009E4DA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C102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46598" w:rsidRDefault="00646598" w:rsidP="009E4DA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Default="00646598" w:rsidP="009E4DA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Pr="006903E5" w:rsidRDefault="00646598" w:rsidP="0052173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230 000</w:t>
            </w: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46598" w:rsidRPr="006903E5" w:rsidRDefault="00646598" w:rsidP="0013282C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46598" w:rsidRPr="006903E5" w:rsidRDefault="00646598" w:rsidP="0013282C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50 000</w:t>
            </w:r>
          </w:p>
        </w:tc>
      </w:tr>
      <w:tr w:rsidR="00646598" w:rsidRPr="006903E5">
        <w:trPr>
          <w:gridBefore w:val="1"/>
          <w:trHeight w:val="850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46598" w:rsidRPr="006903E5" w:rsidRDefault="00646598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Муниципальная программа «Обеспечение доступным и комфортным жильем и коммунальными услугами граждан в </w:t>
            </w:r>
          </w:p>
          <w:p w:rsidR="00646598" w:rsidRPr="006903E5" w:rsidRDefault="00646598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Ленинском сельсовете Касторенского района Курской области»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Pr="006903E5" w:rsidRDefault="00646598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Pr="006903E5" w:rsidRDefault="0064659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Pr="006903E5" w:rsidRDefault="0064659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46598" w:rsidRPr="006903E5" w:rsidRDefault="0064659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0000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Pr="006903E5" w:rsidRDefault="0064659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Pr="00C82ED6" w:rsidRDefault="00646598" w:rsidP="0025546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230 000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46598" w:rsidRPr="006903E5" w:rsidRDefault="00646598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46598" w:rsidRPr="006903E5" w:rsidRDefault="00646598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50 000</w:t>
            </w:r>
          </w:p>
        </w:tc>
      </w:tr>
      <w:tr w:rsidR="00646598" w:rsidRPr="006903E5">
        <w:trPr>
          <w:gridBefore w:val="1"/>
          <w:trHeight w:val="1545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46598" w:rsidRPr="006903E5" w:rsidRDefault="00646598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Подпрограмма «Обеспечение качественными услугами ЖКХ населения в Ленинском сельсовете Касторенского района Курской области» на 2014-2020 годы муниципальной программы «Обеспечение доступным и комфортным жильем и коммунальными услугами граждан Ленинского сельсовета Касторенского района Курской области»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Pr="006903E5" w:rsidRDefault="00646598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Pr="006903E5" w:rsidRDefault="0064659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Pr="006903E5" w:rsidRDefault="0064659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46598" w:rsidRPr="006903E5" w:rsidRDefault="0064659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073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Pr="006903E5" w:rsidRDefault="0064659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Pr="006903E5" w:rsidRDefault="00646598" w:rsidP="0052173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230 000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46598" w:rsidRPr="006903E5" w:rsidRDefault="00646598" w:rsidP="00BF594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50 000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46598" w:rsidRPr="006903E5" w:rsidRDefault="00646598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50 000</w:t>
            </w:r>
          </w:p>
        </w:tc>
      </w:tr>
      <w:tr w:rsidR="00646598" w:rsidRPr="006903E5">
        <w:trPr>
          <w:gridBefore w:val="1"/>
          <w:trHeight w:val="1056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46598" w:rsidRPr="006903E5" w:rsidRDefault="00646598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«Расходы муниципального образования на м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ероприятия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, направленные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на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благоустройств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о территории»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Default="00646598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646598" w:rsidRDefault="00646598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646598" w:rsidRDefault="00646598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646598" w:rsidRPr="006903E5" w:rsidRDefault="00646598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Pr="006903E5" w:rsidRDefault="0064659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Pr="006903E5" w:rsidRDefault="0064659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46598" w:rsidRPr="006903E5" w:rsidRDefault="0064659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09E7">
              <w:rPr>
                <w:rFonts w:ascii="Arial" w:hAnsi="Arial" w:cs="Arial"/>
                <w:color w:val="000000"/>
                <w:sz w:val="22"/>
                <w:szCs w:val="22"/>
              </w:rPr>
              <w:t>0730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Pr="00C309E7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C309E7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Pr="006903E5" w:rsidRDefault="0064659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Pr="006903E5" w:rsidRDefault="00646598" w:rsidP="0052173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230 000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46598" w:rsidRDefault="00646598" w:rsidP="00BF594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50 000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46598" w:rsidRDefault="00646598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50 000</w:t>
            </w:r>
          </w:p>
        </w:tc>
      </w:tr>
      <w:tr w:rsidR="00646598" w:rsidRPr="006903E5">
        <w:trPr>
          <w:gridBefore w:val="1"/>
          <w:trHeight w:val="315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46598" w:rsidRPr="006903E5" w:rsidRDefault="00646598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Мероприятия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, направленные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на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благоустройств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о территории муниципального образования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Default="00646598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646598" w:rsidRDefault="00646598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646598" w:rsidRPr="006903E5" w:rsidRDefault="00646598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Pr="006903E5" w:rsidRDefault="0064659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Pr="006903E5" w:rsidRDefault="0064659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46598" w:rsidRPr="006903E5" w:rsidRDefault="0064659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073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01С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1433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Pr="006903E5" w:rsidRDefault="0064659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Pr="006903E5" w:rsidRDefault="00646598" w:rsidP="0052173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230 000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46598" w:rsidRPr="006903E5" w:rsidRDefault="00646598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46598" w:rsidRPr="006903E5" w:rsidRDefault="00646598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 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46598" w:rsidRPr="006903E5">
        <w:trPr>
          <w:gridBefore w:val="1"/>
          <w:trHeight w:val="630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46598" w:rsidRDefault="00646598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</w:t>
            </w:r>
          </w:p>
          <w:p w:rsidR="00646598" w:rsidRPr="006903E5" w:rsidRDefault="00646598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обеспечения 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Default="00646598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646598" w:rsidRPr="006903E5" w:rsidRDefault="00646598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Pr="006903E5" w:rsidRDefault="0064659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Pr="006903E5" w:rsidRDefault="0064659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46598" w:rsidRPr="006903E5" w:rsidRDefault="0064659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01С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1433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Pr="00AF5B28" w:rsidRDefault="0064659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Pr="00E40036" w:rsidRDefault="00646598" w:rsidP="0052173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230 000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46598" w:rsidRPr="006903E5" w:rsidRDefault="00646598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46598" w:rsidRPr="006903E5" w:rsidRDefault="00646598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 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46598" w:rsidRPr="006903E5">
        <w:trPr>
          <w:gridBefore w:val="1"/>
          <w:trHeight w:val="630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46598" w:rsidRPr="006903E5" w:rsidRDefault="00646598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A38C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Pr="00AF5B28" w:rsidRDefault="00646598" w:rsidP="0013282C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Pr="00AF5B28" w:rsidRDefault="0064659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Pr="00AF5B28" w:rsidRDefault="0064659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46598" w:rsidRPr="006903E5" w:rsidRDefault="0064659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01С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1433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Pr="00AF5B28" w:rsidRDefault="0064659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Default="00646598" w:rsidP="0052173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230 000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46598" w:rsidRPr="00F27745" w:rsidRDefault="00646598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46598" w:rsidRPr="00F27745" w:rsidRDefault="00646598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 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46598" w:rsidRPr="006903E5">
        <w:trPr>
          <w:gridBefore w:val="1"/>
          <w:trHeight w:val="630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46598" w:rsidRPr="006903E5" w:rsidRDefault="00646598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A38C0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Pr="00F27745" w:rsidRDefault="00646598" w:rsidP="0013282C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Pr="00F27745" w:rsidRDefault="0064659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Pr="00F27745" w:rsidRDefault="0064659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46598" w:rsidRPr="006903E5" w:rsidRDefault="0064659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01С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1433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Pr="00AF5B28" w:rsidRDefault="0064659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Default="00646598" w:rsidP="0052173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46598" w:rsidRPr="00F27745" w:rsidRDefault="00646598" w:rsidP="006F714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46598" w:rsidRPr="00F27745" w:rsidRDefault="00646598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</w:tr>
      <w:tr w:rsidR="00646598" w:rsidRPr="006903E5">
        <w:trPr>
          <w:gridBefore w:val="1"/>
          <w:trHeight w:val="630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46598" w:rsidRPr="002A38C0" w:rsidRDefault="00646598" w:rsidP="001328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энергетических ресурсов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Pr="006F7145" w:rsidRDefault="00646598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Pr="006F7145" w:rsidRDefault="0064659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Pr="006F7145" w:rsidRDefault="0064659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46598" w:rsidRPr="006903E5" w:rsidRDefault="0064659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01С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1433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Pr="006F7145" w:rsidRDefault="0064659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Pr="006F7145" w:rsidRDefault="0064659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46598" w:rsidRPr="006F7145" w:rsidRDefault="00646598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46598" w:rsidRDefault="00646598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50 000</w:t>
            </w:r>
          </w:p>
        </w:tc>
      </w:tr>
      <w:tr w:rsidR="00646598" w:rsidRPr="006903E5">
        <w:trPr>
          <w:gridBefore w:val="1"/>
          <w:trHeight w:val="315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46598" w:rsidRPr="006903E5" w:rsidRDefault="00646598" w:rsidP="0013282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Pr="006903E5" w:rsidRDefault="00646598" w:rsidP="0013282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Pr="006903E5" w:rsidRDefault="00646598" w:rsidP="001328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Pr="006903E5" w:rsidRDefault="00646598" w:rsidP="001328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46598" w:rsidRPr="006903E5" w:rsidRDefault="00646598" w:rsidP="001328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Pr="006903E5" w:rsidRDefault="00646598" w:rsidP="001328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Pr="006903E5" w:rsidRDefault="00646598" w:rsidP="00C82ED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66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0 000</w:t>
            </w: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46598" w:rsidRPr="006903E5" w:rsidRDefault="00646598" w:rsidP="00BF594B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500 000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46598" w:rsidRPr="006903E5" w:rsidRDefault="00646598" w:rsidP="005A1830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481 575</w:t>
            </w:r>
          </w:p>
        </w:tc>
      </w:tr>
      <w:tr w:rsidR="00646598" w:rsidRPr="006903E5">
        <w:trPr>
          <w:gridBefore w:val="1"/>
          <w:trHeight w:val="315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46598" w:rsidRPr="006903E5" w:rsidRDefault="00646598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Pr="006903E5" w:rsidRDefault="00646598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Pr="006903E5" w:rsidRDefault="0064659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Pr="006903E5" w:rsidRDefault="0064659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46598" w:rsidRPr="006903E5" w:rsidRDefault="0064659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Pr="006903E5" w:rsidRDefault="0064659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Pr="006903E5" w:rsidRDefault="00646598" w:rsidP="00C82ED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660 000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46598" w:rsidRPr="006903E5" w:rsidRDefault="00646598" w:rsidP="00BF594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500 000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46598" w:rsidRPr="006903E5" w:rsidRDefault="00646598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481 575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46598" w:rsidRPr="006903E5">
        <w:trPr>
          <w:gridBefore w:val="1"/>
          <w:trHeight w:val="675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46598" w:rsidRPr="006903E5" w:rsidRDefault="00646598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Муниципальная программа  «Социальная поддержка граждан в Ленинском сельсовете Касторенского района Курской области»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Pr="006903E5" w:rsidRDefault="00646598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Pr="006903E5" w:rsidRDefault="0064659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Pr="006903E5" w:rsidRDefault="0064659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46598" w:rsidRPr="006903E5" w:rsidRDefault="0064659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0000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Pr="006903E5" w:rsidRDefault="0064659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Pr="006903E5" w:rsidRDefault="00646598" w:rsidP="00C82ED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660 000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46598" w:rsidRPr="006903E5" w:rsidRDefault="00646598" w:rsidP="00BF594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500 000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46598" w:rsidRPr="006903E5" w:rsidRDefault="00646598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481 575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46598" w:rsidRPr="006903E5">
        <w:trPr>
          <w:gridBefore w:val="1"/>
          <w:trHeight w:val="558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46598" w:rsidRPr="006903E5" w:rsidRDefault="00646598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Подпрограмма «Развитие мер социальной поддержки отдельных категорий граждан» муниципальной программы  «Социальная поддержка граждан в Ленинском сельсовете Касторенского района Курской области»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Pr="006903E5" w:rsidRDefault="00646598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Pr="006903E5" w:rsidRDefault="0064659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Pr="006903E5" w:rsidRDefault="0064659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46598" w:rsidRPr="006903E5" w:rsidRDefault="0064659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Pr="006903E5" w:rsidRDefault="0064659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Pr="006903E5" w:rsidRDefault="00646598" w:rsidP="00C82ED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660 000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46598" w:rsidRPr="006903E5" w:rsidRDefault="00646598" w:rsidP="00BF594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500 000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46598" w:rsidRPr="006903E5" w:rsidRDefault="00646598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481 575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46598" w:rsidRPr="006903E5">
        <w:trPr>
          <w:gridBefore w:val="1"/>
          <w:trHeight w:val="1248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46598" w:rsidRPr="006903E5" w:rsidRDefault="00646598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«Расходы муниципального образования</w:t>
            </w:r>
            <w:r w:rsidRPr="005635DC">
              <w:rPr>
                <w:rFonts w:ascii="Arial" w:hAnsi="Arial" w:cs="Arial"/>
                <w:color w:val="000000"/>
                <w:sz w:val="22"/>
                <w:szCs w:val="22"/>
              </w:rPr>
              <w:t xml:space="preserve"> по выплате пенсий за выслугу лет и доплат к пенсиям муници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пальным служащим»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Default="00646598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646598" w:rsidRDefault="00646598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646598" w:rsidRDefault="00646598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646598" w:rsidRDefault="00646598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646598" w:rsidRPr="006903E5" w:rsidRDefault="00646598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Pr="006903E5" w:rsidRDefault="0064659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Pr="006903E5" w:rsidRDefault="0064659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46598" w:rsidRPr="006903E5" w:rsidRDefault="0064659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022010 0000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Pr="006903E5" w:rsidRDefault="0064659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Pr="006903E5" w:rsidRDefault="00646598" w:rsidP="00261A5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660 000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46598" w:rsidRDefault="00646598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500 000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46598" w:rsidRDefault="00646598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481 575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46598" w:rsidRPr="006903E5">
        <w:trPr>
          <w:gridBefore w:val="1"/>
          <w:trHeight w:val="694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46598" w:rsidRPr="006903E5" w:rsidRDefault="00646598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Мероприятия по в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ыплат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е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пенсий за выслугу лет и доплат к пенсиям муници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пальных служащих 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Pr="006903E5" w:rsidRDefault="00646598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Pr="006903E5" w:rsidRDefault="0064659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Pr="006903E5" w:rsidRDefault="0064659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46598" w:rsidRPr="006903E5" w:rsidRDefault="0064659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01С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Pr="006903E5" w:rsidRDefault="0064659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Pr="006903E5" w:rsidRDefault="00646598" w:rsidP="00BF594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660 000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46598" w:rsidRPr="006903E5" w:rsidRDefault="00646598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500 000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46598" w:rsidRPr="006903E5" w:rsidRDefault="00646598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481 575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46598" w:rsidRPr="006903E5">
        <w:trPr>
          <w:gridBefore w:val="1"/>
          <w:trHeight w:val="694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46598" w:rsidRDefault="00646598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Pr="00F27745" w:rsidRDefault="00646598" w:rsidP="0013282C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Pr="00F27745" w:rsidRDefault="0064659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10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Pr="00F27745" w:rsidRDefault="0064659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46598" w:rsidRPr="006903E5" w:rsidRDefault="0064659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01С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Pr="00F27745" w:rsidRDefault="0064659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Default="00646598" w:rsidP="00C82ED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660 000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46598" w:rsidRDefault="00646598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500 000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46598" w:rsidRDefault="00646598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481 575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46598" w:rsidRPr="006903E5">
        <w:trPr>
          <w:gridBefore w:val="1"/>
          <w:trHeight w:val="630"/>
        </w:trPr>
        <w:tc>
          <w:tcPr>
            <w:tcW w:w="2281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bottom"/>
          </w:tcPr>
          <w:p w:rsidR="00646598" w:rsidRPr="006903E5" w:rsidRDefault="00646598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646598" w:rsidRDefault="00646598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646598" w:rsidRPr="006903E5" w:rsidRDefault="00646598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646598" w:rsidRPr="006903E5" w:rsidRDefault="0064659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646598" w:rsidRPr="006903E5" w:rsidRDefault="0064659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46598" w:rsidRPr="006903E5" w:rsidRDefault="0064659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01С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1445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646598" w:rsidRPr="00E40036" w:rsidRDefault="00646598" w:rsidP="00F277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646598" w:rsidRPr="006903E5" w:rsidRDefault="00646598" w:rsidP="00C82ED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660 000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46598" w:rsidRPr="006903E5" w:rsidRDefault="00646598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500 000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46598" w:rsidRPr="006903E5" w:rsidRDefault="00646598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481 575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46598" w:rsidRPr="006903E5">
        <w:trPr>
          <w:gridBefore w:val="1"/>
          <w:trHeight w:val="707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6598" w:rsidRPr="002A38C0" w:rsidRDefault="00646598" w:rsidP="00F27745">
            <w:pPr>
              <w:tabs>
                <w:tab w:val="left" w:pos="4155"/>
                <w:tab w:val="left" w:pos="7380"/>
              </w:tabs>
              <w:rPr>
                <w:rFonts w:ascii="Arial" w:hAnsi="Arial" w:cs="Arial"/>
              </w:rPr>
            </w:pPr>
            <w:r w:rsidRPr="002A38C0">
              <w:rPr>
                <w:rFonts w:ascii="Arial" w:hAnsi="Arial" w:cs="Arial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Default="00646598" w:rsidP="00F2774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Pr="006903E5" w:rsidRDefault="00646598" w:rsidP="00F277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Pr="006903E5" w:rsidRDefault="00646598" w:rsidP="00F277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46598" w:rsidRPr="006903E5" w:rsidRDefault="00646598" w:rsidP="00F277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Pr="00F27745" w:rsidRDefault="00646598" w:rsidP="00F277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Default="00646598" w:rsidP="00F277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46598" w:rsidRDefault="00646598" w:rsidP="00F2774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46598" w:rsidRDefault="00646598" w:rsidP="00F2774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46598" w:rsidRPr="006903E5">
        <w:trPr>
          <w:gridBefore w:val="1"/>
          <w:trHeight w:val="630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6598" w:rsidRPr="002A38C0" w:rsidRDefault="00646598" w:rsidP="00F27745">
            <w:pPr>
              <w:tabs>
                <w:tab w:val="left" w:pos="4155"/>
                <w:tab w:val="left" w:pos="7380"/>
              </w:tabs>
              <w:rPr>
                <w:rFonts w:ascii="Arial" w:hAnsi="Arial" w:cs="Arial"/>
              </w:rPr>
            </w:pPr>
            <w:r w:rsidRPr="002A38C0">
              <w:rPr>
                <w:rFonts w:ascii="Arial" w:hAnsi="Arial" w:cs="Arial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Pr="00F27745" w:rsidRDefault="00646598" w:rsidP="00F27745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Pr="00F27745" w:rsidRDefault="00646598" w:rsidP="00F277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Pr="00F27745" w:rsidRDefault="00646598" w:rsidP="00F277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46598" w:rsidRPr="006903E5" w:rsidRDefault="00646598" w:rsidP="00F277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01С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1445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Pr="00F27745" w:rsidRDefault="00646598" w:rsidP="00F277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321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6598" w:rsidRDefault="00646598" w:rsidP="00C82ED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660 000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46598" w:rsidRDefault="00646598" w:rsidP="00BF594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500 000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46598" w:rsidRDefault="00646598" w:rsidP="00F2774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481 575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:rsidR="00646598" w:rsidRPr="006903E5" w:rsidRDefault="00646598" w:rsidP="00BC0E3E">
      <w:pPr>
        <w:rPr>
          <w:rFonts w:ascii="Arial" w:hAnsi="Arial" w:cs="Arial"/>
          <w:b/>
          <w:bCs/>
          <w:sz w:val="22"/>
          <w:szCs w:val="22"/>
        </w:rPr>
      </w:pPr>
    </w:p>
    <w:p w:rsidR="00646598" w:rsidRPr="005B2B50" w:rsidRDefault="00646598" w:rsidP="005B2B50">
      <w:pPr>
        <w:rPr>
          <w:rFonts w:ascii="Arial" w:hAnsi="Arial" w:cs="Arial"/>
          <w:b/>
          <w:bCs/>
          <w:sz w:val="22"/>
          <w:szCs w:val="22"/>
        </w:rPr>
      </w:pPr>
    </w:p>
    <w:p w:rsidR="00646598" w:rsidRPr="005B2B50" w:rsidRDefault="00646598" w:rsidP="005B2B50">
      <w:pPr>
        <w:rPr>
          <w:rFonts w:ascii="Arial" w:hAnsi="Arial" w:cs="Arial"/>
          <w:b/>
          <w:bCs/>
          <w:sz w:val="22"/>
          <w:szCs w:val="22"/>
        </w:rPr>
      </w:pPr>
    </w:p>
    <w:p w:rsidR="00646598" w:rsidRDefault="00646598" w:rsidP="00B71298">
      <w:pPr>
        <w:rPr>
          <w:rFonts w:ascii="Arial" w:hAnsi="Arial" w:cs="Arial"/>
          <w:b/>
          <w:bCs/>
          <w:sz w:val="22"/>
          <w:szCs w:val="22"/>
        </w:rPr>
      </w:pPr>
    </w:p>
    <w:p w:rsidR="00646598" w:rsidRDefault="00646598" w:rsidP="00B71298">
      <w:pPr>
        <w:rPr>
          <w:rFonts w:ascii="Arial" w:hAnsi="Arial" w:cs="Arial"/>
          <w:b/>
          <w:bCs/>
          <w:sz w:val="22"/>
          <w:szCs w:val="22"/>
        </w:rPr>
      </w:pPr>
    </w:p>
    <w:p w:rsidR="00646598" w:rsidRDefault="00646598" w:rsidP="00B71298">
      <w:pPr>
        <w:rPr>
          <w:rFonts w:ascii="Arial" w:hAnsi="Arial" w:cs="Arial"/>
          <w:b/>
          <w:bCs/>
          <w:sz w:val="22"/>
          <w:szCs w:val="22"/>
        </w:rPr>
      </w:pPr>
    </w:p>
    <w:p w:rsidR="00646598" w:rsidRDefault="00646598" w:rsidP="00B71298">
      <w:pPr>
        <w:rPr>
          <w:rFonts w:ascii="Arial" w:hAnsi="Arial" w:cs="Arial"/>
          <w:b/>
          <w:bCs/>
          <w:sz w:val="22"/>
          <w:szCs w:val="22"/>
        </w:rPr>
      </w:pPr>
    </w:p>
    <w:p w:rsidR="00646598" w:rsidRDefault="00646598" w:rsidP="00B71298">
      <w:pPr>
        <w:rPr>
          <w:rFonts w:ascii="Arial" w:hAnsi="Arial" w:cs="Arial"/>
          <w:b/>
          <w:bCs/>
          <w:sz w:val="22"/>
          <w:szCs w:val="22"/>
        </w:rPr>
      </w:pPr>
    </w:p>
    <w:p w:rsidR="00646598" w:rsidRDefault="00646598" w:rsidP="00B71298">
      <w:pPr>
        <w:rPr>
          <w:rFonts w:ascii="Arial" w:hAnsi="Arial" w:cs="Arial"/>
          <w:b/>
          <w:bCs/>
          <w:sz w:val="22"/>
          <w:szCs w:val="22"/>
        </w:rPr>
      </w:pPr>
    </w:p>
    <w:p w:rsidR="00646598" w:rsidRDefault="00646598" w:rsidP="00B71298">
      <w:pPr>
        <w:rPr>
          <w:rFonts w:ascii="Arial" w:hAnsi="Arial" w:cs="Arial"/>
          <w:b/>
          <w:bCs/>
          <w:sz w:val="22"/>
          <w:szCs w:val="22"/>
        </w:rPr>
      </w:pPr>
    </w:p>
    <w:p w:rsidR="00646598" w:rsidRDefault="00646598" w:rsidP="00B71298">
      <w:pPr>
        <w:rPr>
          <w:rFonts w:ascii="Arial" w:hAnsi="Arial" w:cs="Arial"/>
          <w:b/>
          <w:bCs/>
          <w:sz w:val="22"/>
          <w:szCs w:val="22"/>
        </w:rPr>
      </w:pPr>
    </w:p>
    <w:p w:rsidR="00646598" w:rsidRDefault="00646598" w:rsidP="00B71298">
      <w:pPr>
        <w:rPr>
          <w:rFonts w:ascii="Arial" w:hAnsi="Arial" w:cs="Arial"/>
          <w:b/>
          <w:bCs/>
          <w:sz w:val="22"/>
          <w:szCs w:val="22"/>
        </w:rPr>
      </w:pPr>
    </w:p>
    <w:p w:rsidR="00646598" w:rsidRDefault="00646598" w:rsidP="00B71298">
      <w:pPr>
        <w:rPr>
          <w:rFonts w:ascii="Arial" w:hAnsi="Arial" w:cs="Arial"/>
          <w:b/>
          <w:bCs/>
          <w:sz w:val="22"/>
          <w:szCs w:val="22"/>
        </w:rPr>
      </w:pPr>
    </w:p>
    <w:p w:rsidR="00646598" w:rsidRDefault="00646598" w:rsidP="00B71298">
      <w:pPr>
        <w:rPr>
          <w:rFonts w:ascii="Arial" w:hAnsi="Arial" w:cs="Arial"/>
          <w:b/>
          <w:bCs/>
          <w:sz w:val="22"/>
          <w:szCs w:val="22"/>
        </w:rPr>
      </w:pPr>
    </w:p>
    <w:p w:rsidR="00646598" w:rsidRDefault="00646598" w:rsidP="00B71298">
      <w:pPr>
        <w:rPr>
          <w:rFonts w:ascii="Arial" w:hAnsi="Arial" w:cs="Arial"/>
          <w:b/>
          <w:bCs/>
          <w:sz w:val="22"/>
          <w:szCs w:val="22"/>
        </w:rPr>
      </w:pPr>
    </w:p>
    <w:p w:rsidR="00646598" w:rsidRDefault="00646598" w:rsidP="00B71298">
      <w:pPr>
        <w:rPr>
          <w:rFonts w:ascii="Arial" w:hAnsi="Arial" w:cs="Arial"/>
          <w:b/>
          <w:bCs/>
          <w:sz w:val="22"/>
          <w:szCs w:val="22"/>
        </w:rPr>
      </w:pPr>
    </w:p>
    <w:p w:rsidR="00646598" w:rsidRDefault="00646598" w:rsidP="00B71298">
      <w:pPr>
        <w:rPr>
          <w:rFonts w:ascii="Arial" w:hAnsi="Arial" w:cs="Arial"/>
          <w:b/>
          <w:bCs/>
          <w:sz w:val="22"/>
          <w:szCs w:val="22"/>
        </w:rPr>
      </w:pPr>
    </w:p>
    <w:p w:rsidR="00646598" w:rsidRDefault="00646598" w:rsidP="00B71298">
      <w:pPr>
        <w:rPr>
          <w:rFonts w:ascii="Arial" w:hAnsi="Arial" w:cs="Arial"/>
          <w:b/>
          <w:bCs/>
          <w:sz w:val="22"/>
          <w:szCs w:val="22"/>
        </w:rPr>
      </w:pPr>
    </w:p>
    <w:p w:rsidR="00646598" w:rsidRDefault="00646598" w:rsidP="00B71298">
      <w:pPr>
        <w:rPr>
          <w:rFonts w:ascii="Arial" w:hAnsi="Arial" w:cs="Arial"/>
          <w:b/>
          <w:bCs/>
          <w:sz w:val="22"/>
          <w:szCs w:val="22"/>
        </w:rPr>
      </w:pPr>
    </w:p>
    <w:p w:rsidR="00646598" w:rsidRDefault="00646598" w:rsidP="00B71298">
      <w:pPr>
        <w:rPr>
          <w:rFonts w:ascii="Arial" w:hAnsi="Arial" w:cs="Arial"/>
          <w:b/>
          <w:bCs/>
          <w:sz w:val="22"/>
          <w:szCs w:val="22"/>
        </w:rPr>
      </w:pPr>
    </w:p>
    <w:p w:rsidR="00646598" w:rsidRDefault="00646598" w:rsidP="00B71298">
      <w:pPr>
        <w:rPr>
          <w:rFonts w:ascii="Arial" w:hAnsi="Arial" w:cs="Arial"/>
          <w:b/>
          <w:bCs/>
          <w:sz w:val="22"/>
          <w:szCs w:val="22"/>
        </w:rPr>
      </w:pPr>
    </w:p>
    <w:p w:rsidR="00646598" w:rsidRDefault="00646598" w:rsidP="00B71298">
      <w:pPr>
        <w:rPr>
          <w:rFonts w:ascii="Arial" w:hAnsi="Arial" w:cs="Arial"/>
          <w:b/>
          <w:bCs/>
          <w:sz w:val="22"/>
          <w:szCs w:val="22"/>
        </w:rPr>
      </w:pPr>
    </w:p>
    <w:p w:rsidR="00646598" w:rsidRDefault="00646598" w:rsidP="00B71298">
      <w:pPr>
        <w:rPr>
          <w:rFonts w:ascii="Arial" w:hAnsi="Arial" w:cs="Arial"/>
          <w:b/>
          <w:bCs/>
          <w:sz w:val="22"/>
          <w:szCs w:val="22"/>
        </w:rPr>
      </w:pPr>
    </w:p>
    <w:p w:rsidR="00646598" w:rsidRDefault="00646598" w:rsidP="00B71298">
      <w:pPr>
        <w:rPr>
          <w:rFonts w:ascii="Arial" w:hAnsi="Arial" w:cs="Arial"/>
          <w:b/>
          <w:bCs/>
          <w:sz w:val="22"/>
          <w:szCs w:val="22"/>
        </w:rPr>
      </w:pPr>
    </w:p>
    <w:p w:rsidR="00646598" w:rsidRDefault="00646598" w:rsidP="00B71298">
      <w:pPr>
        <w:rPr>
          <w:rFonts w:ascii="Arial" w:hAnsi="Arial" w:cs="Arial"/>
          <w:b/>
          <w:bCs/>
          <w:sz w:val="22"/>
          <w:szCs w:val="22"/>
        </w:rPr>
      </w:pPr>
    </w:p>
    <w:p w:rsidR="00646598" w:rsidRDefault="00646598" w:rsidP="00B71298">
      <w:pPr>
        <w:rPr>
          <w:rFonts w:ascii="Arial" w:hAnsi="Arial" w:cs="Arial"/>
          <w:b/>
          <w:bCs/>
          <w:sz w:val="22"/>
          <w:szCs w:val="22"/>
        </w:rPr>
      </w:pPr>
    </w:p>
    <w:p w:rsidR="00646598" w:rsidRDefault="00646598" w:rsidP="00B71298">
      <w:pPr>
        <w:rPr>
          <w:rFonts w:ascii="Arial" w:hAnsi="Arial" w:cs="Arial"/>
          <w:b/>
          <w:bCs/>
          <w:sz w:val="22"/>
          <w:szCs w:val="22"/>
        </w:rPr>
      </w:pPr>
    </w:p>
    <w:p w:rsidR="00646598" w:rsidRDefault="00646598" w:rsidP="00B71298">
      <w:pPr>
        <w:rPr>
          <w:rFonts w:ascii="Arial" w:hAnsi="Arial" w:cs="Arial"/>
          <w:b/>
          <w:bCs/>
          <w:sz w:val="22"/>
          <w:szCs w:val="22"/>
        </w:rPr>
      </w:pPr>
    </w:p>
    <w:p w:rsidR="00646598" w:rsidRDefault="00646598" w:rsidP="00B71298">
      <w:pPr>
        <w:rPr>
          <w:rFonts w:ascii="Arial" w:hAnsi="Arial" w:cs="Arial"/>
          <w:b/>
          <w:bCs/>
          <w:sz w:val="22"/>
          <w:szCs w:val="22"/>
        </w:rPr>
      </w:pPr>
    </w:p>
    <w:p w:rsidR="00646598" w:rsidRPr="006903E5" w:rsidRDefault="00646598" w:rsidP="00B71298">
      <w:pPr>
        <w:rPr>
          <w:rFonts w:ascii="Arial" w:hAnsi="Arial" w:cs="Arial"/>
          <w:b/>
          <w:bCs/>
          <w:sz w:val="22"/>
          <w:szCs w:val="22"/>
        </w:rPr>
      </w:pPr>
    </w:p>
    <w:sectPr w:rsidR="00646598" w:rsidRPr="006903E5" w:rsidSect="00E40036">
      <w:pgSz w:w="11906" w:h="16838"/>
      <w:pgMar w:top="709" w:right="1247" w:bottom="719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347C7"/>
    <w:multiLevelType w:val="hybridMultilevel"/>
    <w:tmpl w:val="20A6DC38"/>
    <w:lvl w:ilvl="0" w:tplc="AFCC980A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">
    <w:nsid w:val="20DD6ECE"/>
    <w:multiLevelType w:val="hybridMultilevel"/>
    <w:tmpl w:val="20828032"/>
    <w:lvl w:ilvl="0" w:tplc="261C680C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40" w:hanging="360"/>
      </w:pPr>
    </w:lvl>
    <w:lvl w:ilvl="2" w:tplc="0419001B">
      <w:start w:val="1"/>
      <w:numFmt w:val="lowerRoman"/>
      <w:lvlText w:val="%3."/>
      <w:lvlJc w:val="right"/>
      <w:pPr>
        <w:ind w:left="2760" w:hanging="180"/>
      </w:pPr>
    </w:lvl>
    <w:lvl w:ilvl="3" w:tplc="0419000F">
      <w:start w:val="1"/>
      <w:numFmt w:val="decimal"/>
      <w:lvlText w:val="%4."/>
      <w:lvlJc w:val="left"/>
      <w:pPr>
        <w:ind w:left="3480" w:hanging="360"/>
      </w:pPr>
    </w:lvl>
    <w:lvl w:ilvl="4" w:tplc="04190019">
      <w:start w:val="1"/>
      <w:numFmt w:val="lowerLetter"/>
      <w:lvlText w:val="%5."/>
      <w:lvlJc w:val="left"/>
      <w:pPr>
        <w:ind w:left="4200" w:hanging="360"/>
      </w:pPr>
    </w:lvl>
    <w:lvl w:ilvl="5" w:tplc="0419001B">
      <w:start w:val="1"/>
      <w:numFmt w:val="lowerRoman"/>
      <w:lvlText w:val="%6."/>
      <w:lvlJc w:val="right"/>
      <w:pPr>
        <w:ind w:left="4920" w:hanging="180"/>
      </w:pPr>
    </w:lvl>
    <w:lvl w:ilvl="6" w:tplc="0419000F">
      <w:start w:val="1"/>
      <w:numFmt w:val="decimal"/>
      <w:lvlText w:val="%7."/>
      <w:lvlJc w:val="left"/>
      <w:pPr>
        <w:ind w:left="5640" w:hanging="360"/>
      </w:pPr>
    </w:lvl>
    <w:lvl w:ilvl="7" w:tplc="04190019">
      <w:start w:val="1"/>
      <w:numFmt w:val="lowerLetter"/>
      <w:lvlText w:val="%8."/>
      <w:lvlJc w:val="left"/>
      <w:pPr>
        <w:ind w:left="6360" w:hanging="360"/>
      </w:pPr>
    </w:lvl>
    <w:lvl w:ilvl="8" w:tplc="0419001B">
      <w:start w:val="1"/>
      <w:numFmt w:val="lowerRoman"/>
      <w:lvlText w:val="%9."/>
      <w:lvlJc w:val="right"/>
      <w:pPr>
        <w:ind w:left="7080" w:hanging="180"/>
      </w:pPr>
    </w:lvl>
  </w:abstractNum>
  <w:abstractNum w:abstractNumId="2">
    <w:nsid w:val="52984ABC"/>
    <w:multiLevelType w:val="multilevel"/>
    <w:tmpl w:val="BC3A7290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55056076"/>
    <w:multiLevelType w:val="multilevel"/>
    <w:tmpl w:val="8DF693E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920"/>
        </w:tabs>
        <w:ind w:left="4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60"/>
        </w:tabs>
        <w:ind w:left="81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80"/>
        </w:tabs>
        <w:ind w:left="9480" w:hanging="1800"/>
      </w:pPr>
      <w:rPr>
        <w:rFonts w:hint="default"/>
      </w:rPr>
    </w:lvl>
  </w:abstractNum>
  <w:abstractNum w:abstractNumId="4">
    <w:nsid w:val="579B1DDC"/>
    <w:multiLevelType w:val="multilevel"/>
    <w:tmpl w:val="8536CD38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500"/>
        </w:tabs>
        <w:ind w:left="15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60"/>
        </w:tabs>
        <w:ind w:left="2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60"/>
        </w:tabs>
        <w:ind w:left="5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80"/>
        </w:tabs>
        <w:ind w:left="6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560"/>
        </w:tabs>
        <w:ind w:left="7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580"/>
        </w:tabs>
        <w:ind w:left="8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960"/>
        </w:tabs>
        <w:ind w:left="9960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noPunctuationKerning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25FFF"/>
    <w:rsid w:val="00001E36"/>
    <w:rsid w:val="000026D9"/>
    <w:rsid w:val="00002E1E"/>
    <w:rsid w:val="000050EE"/>
    <w:rsid w:val="00010207"/>
    <w:rsid w:val="00010BA2"/>
    <w:rsid w:val="00010BAA"/>
    <w:rsid w:val="00012072"/>
    <w:rsid w:val="00020A4F"/>
    <w:rsid w:val="00023EEA"/>
    <w:rsid w:val="000307CD"/>
    <w:rsid w:val="0003235F"/>
    <w:rsid w:val="00036715"/>
    <w:rsid w:val="0004239E"/>
    <w:rsid w:val="00045359"/>
    <w:rsid w:val="00045CA0"/>
    <w:rsid w:val="00046710"/>
    <w:rsid w:val="00052962"/>
    <w:rsid w:val="00053D1C"/>
    <w:rsid w:val="00054366"/>
    <w:rsid w:val="00061264"/>
    <w:rsid w:val="00064AE5"/>
    <w:rsid w:val="00065A4E"/>
    <w:rsid w:val="00065F57"/>
    <w:rsid w:val="00070665"/>
    <w:rsid w:val="00077872"/>
    <w:rsid w:val="00086106"/>
    <w:rsid w:val="0008699E"/>
    <w:rsid w:val="00086A8C"/>
    <w:rsid w:val="00087BCB"/>
    <w:rsid w:val="00094C3A"/>
    <w:rsid w:val="00096247"/>
    <w:rsid w:val="00096F9A"/>
    <w:rsid w:val="00097971"/>
    <w:rsid w:val="000A7A98"/>
    <w:rsid w:val="000B4DAC"/>
    <w:rsid w:val="000B7AFA"/>
    <w:rsid w:val="000B7BD3"/>
    <w:rsid w:val="000C3D86"/>
    <w:rsid w:val="000C4052"/>
    <w:rsid w:val="000C4A54"/>
    <w:rsid w:val="000C652E"/>
    <w:rsid w:val="000C710B"/>
    <w:rsid w:val="000D0096"/>
    <w:rsid w:val="000D0D81"/>
    <w:rsid w:val="000D3617"/>
    <w:rsid w:val="000E0D40"/>
    <w:rsid w:val="000E1732"/>
    <w:rsid w:val="000E1BCA"/>
    <w:rsid w:val="000E33B8"/>
    <w:rsid w:val="000E4F48"/>
    <w:rsid w:val="000F02AB"/>
    <w:rsid w:val="000F23AA"/>
    <w:rsid w:val="000F2A90"/>
    <w:rsid w:val="000F7A4D"/>
    <w:rsid w:val="0010571E"/>
    <w:rsid w:val="00116373"/>
    <w:rsid w:val="001179D5"/>
    <w:rsid w:val="00117FB6"/>
    <w:rsid w:val="001206A9"/>
    <w:rsid w:val="001215B7"/>
    <w:rsid w:val="00123C20"/>
    <w:rsid w:val="00125FFF"/>
    <w:rsid w:val="00126AB2"/>
    <w:rsid w:val="001271C1"/>
    <w:rsid w:val="001278D0"/>
    <w:rsid w:val="0013282C"/>
    <w:rsid w:val="00136DEE"/>
    <w:rsid w:val="001403EF"/>
    <w:rsid w:val="00140685"/>
    <w:rsid w:val="001409D4"/>
    <w:rsid w:val="00141F86"/>
    <w:rsid w:val="00143DAB"/>
    <w:rsid w:val="001512D6"/>
    <w:rsid w:val="00152C48"/>
    <w:rsid w:val="001537B2"/>
    <w:rsid w:val="001566BB"/>
    <w:rsid w:val="00161EFA"/>
    <w:rsid w:val="0016314A"/>
    <w:rsid w:val="001660AF"/>
    <w:rsid w:val="001661F0"/>
    <w:rsid w:val="00170628"/>
    <w:rsid w:val="001706DB"/>
    <w:rsid w:val="00175BCE"/>
    <w:rsid w:val="00176509"/>
    <w:rsid w:val="0017799E"/>
    <w:rsid w:val="00180C43"/>
    <w:rsid w:val="0018171C"/>
    <w:rsid w:val="00181B64"/>
    <w:rsid w:val="00182D38"/>
    <w:rsid w:val="00183C74"/>
    <w:rsid w:val="00194E87"/>
    <w:rsid w:val="001A158E"/>
    <w:rsid w:val="001A54CA"/>
    <w:rsid w:val="001A654E"/>
    <w:rsid w:val="001A714B"/>
    <w:rsid w:val="001B0592"/>
    <w:rsid w:val="001B3340"/>
    <w:rsid w:val="001B41FC"/>
    <w:rsid w:val="001B4898"/>
    <w:rsid w:val="001B554F"/>
    <w:rsid w:val="001B58F9"/>
    <w:rsid w:val="001C15EC"/>
    <w:rsid w:val="001C2B28"/>
    <w:rsid w:val="001C666B"/>
    <w:rsid w:val="001D0317"/>
    <w:rsid w:val="001D1A63"/>
    <w:rsid w:val="001D28DC"/>
    <w:rsid w:val="001D2E68"/>
    <w:rsid w:val="001D2F2C"/>
    <w:rsid w:val="001D57E0"/>
    <w:rsid w:val="001E1A54"/>
    <w:rsid w:val="001E73C3"/>
    <w:rsid w:val="001F13E3"/>
    <w:rsid w:val="001F2296"/>
    <w:rsid w:val="001F5BFB"/>
    <w:rsid w:val="002037A3"/>
    <w:rsid w:val="00203BCD"/>
    <w:rsid w:val="00204E51"/>
    <w:rsid w:val="0020568E"/>
    <w:rsid w:val="00210C06"/>
    <w:rsid w:val="00210FC0"/>
    <w:rsid w:val="0021453C"/>
    <w:rsid w:val="00216297"/>
    <w:rsid w:val="0021787F"/>
    <w:rsid w:val="00217CBC"/>
    <w:rsid w:val="002206E6"/>
    <w:rsid w:val="00221EE6"/>
    <w:rsid w:val="002223F3"/>
    <w:rsid w:val="002261D8"/>
    <w:rsid w:val="002262DC"/>
    <w:rsid w:val="002333FF"/>
    <w:rsid w:val="002356B2"/>
    <w:rsid w:val="00235A4D"/>
    <w:rsid w:val="0023663E"/>
    <w:rsid w:val="002418F2"/>
    <w:rsid w:val="00243A10"/>
    <w:rsid w:val="00244B35"/>
    <w:rsid w:val="00244DF7"/>
    <w:rsid w:val="002454C5"/>
    <w:rsid w:val="002455F0"/>
    <w:rsid w:val="0024748D"/>
    <w:rsid w:val="002477B1"/>
    <w:rsid w:val="00247899"/>
    <w:rsid w:val="00250636"/>
    <w:rsid w:val="00252001"/>
    <w:rsid w:val="00252763"/>
    <w:rsid w:val="00252FD7"/>
    <w:rsid w:val="00253B17"/>
    <w:rsid w:val="002543E6"/>
    <w:rsid w:val="00255464"/>
    <w:rsid w:val="00257867"/>
    <w:rsid w:val="002601F2"/>
    <w:rsid w:val="0026100E"/>
    <w:rsid w:val="00261A54"/>
    <w:rsid w:val="00263DD0"/>
    <w:rsid w:val="00264AFA"/>
    <w:rsid w:val="00270030"/>
    <w:rsid w:val="002740E2"/>
    <w:rsid w:val="002745BB"/>
    <w:rsid w:val="00275C6C"/>
    <w:rsid w:val="00277854"/>
    <w:rsid w:val="00277F59"/>
    <w:rsid w:val="0028056C"/>
    <w:rsid w:val="00280875"/>
    <w:rsid w:val="002955DD"/>
    <w:rsid w:val="00295AEC"/>
    <w:rsid w:val="00297127"/>
    <w:rsid w:val="002A38C0"/>
    <w:rsid w:val="002A7217"/>
    <w:rsid w:val="002A766C"/>
    <w:rsid w:val="002B2C9E"/>
    <w:rsid w:val="002B5719"/>
    <w:rsid w:val="002B6698"/>
    <w:rsid w:val="002B6CB8"/>
    <w:rsid w:val="002B6DEF"/>
    <w:rsid w:val="002B7987"/>
    <w:rsid w:val="002C1022"/>
    <w:rsid w:val="002C16DC"/>
    <w:rsid w:val="002C35A1"/>
    <w:rsid w:val="002C4313"/>
    <w:rsid w:val="002C5C60"/>
    <w:rsid w:val="002D20E0"/>
    <w:rsid w:val="002D2FE6"/>
    <w:rsid w:val="002D5ACC"/>
    <w:rsid w:val="002D7FA0"/>
    <w:rsid w:val="002E1438"/>
    <w:rsid w:val="002E2D7E"/>
    <w:rsid w:val="002E4337"/>
    <w:rsid w:val="002E5C36"/>
    <w:rsid w:val="002F16F0"/>
    <w:rsid w:val="002F202E"/>
    <w:rsid w:val="002F23F0"/>
    <w:rsid w:val="002F32BB"/>
    <w:rsid w:val="002F3FF4"/>
    <w:rsid w:val="002F5C49"/>
    <w:rsid w:val="002F74FD"/>
    <w:rsid w:val="002F76D5"/>
    <w:rsid w:val="00306955"/>
    <w:rsid w:val="00313041"/>
    <w:rsid w:val="00313F27"/>
    <w:rsid w:val="00317A49"/>
    <w:rsid w:val="003222DB"/>
    <w:rsid w:val="0032658E"/>
    <w:rsid w:val="0033028E"/>
    <w:rsid w:val="00331603"/>
    <w:rsid w:val="0033412B"/>
    <w:rsid w:val="003358D3"/>
    <w:rsid w:val="003361AE"/>
    <w:rsid w:val="0033683F"/>
    <w:rsid w:val="003407B0"/>
    <w:rsid w:val="00340AD7"/>
    <w:rsid w:val="00341027"/>
    <w:rsid w:val="00343678"/>
    <w:rsid w:val="00345AF0"/>
    <w:rsid w:val="00346EC3"/>
    <w:rsid w:val="0035116F"/>
    <w:rsid w:val="00351521"/>
    <w:rsid w:val="0035263D"/>
    <w:rsid w:val="003547AC"/>
    <w:rsid w:val="00361A73"/>
    <w:rsid w:val="00363B57"/>
    <w:rsid w:val="003653DB"/>
    <w:rsid w:val="003655D1"/>
    <w:rsid w:val="003661F8"/>
    <w:rsid w:val="0036665A"/>
    <w:rsid w:val="00370AE3"/>
    <w:rsid w:val="00370CE6"/>
    <w:rsid w:val="00371D59"/>
    <w:rsid w:val="003720D3"/>
    <w:rsid w:val="00372303"/>
    <w:rsid w:val="0037252E"/>
    <w:rsid w:val="003729AF"/>
    <w:rsid w:val="00376774"/>
    <w:rsid w:val="00380248"/>
    <w:rsid w:val="00380DCF"/>
    <w:rsid w:val="00386685"/>
    <w:rsid w:val="00387102"/>
    <w:rsid w:val="003873D0"/>
    <w:rsid w:val="003903DB"/>
    <w:rsid w:val="0039066E"/>
    <w:rsid w:val="00391717"/>
    <w:rsid w:val="0039673E"/>
    <w:rsid w:val="003B364C"/>
    <w:rsid w:val="003B5A45"/>
    <w:rsid w:val="003B63D3"/>
    <w:rsid w:val="003C311B"/>
    <w:rsid w:val="003C6D6D"/>
    <w:rsid w:val="003D007D"/>
    <w:rsid w:val="003D0913"/>
    <w:rsid w:val="003D2AD3"/>
    <w:rsid w:val="003D3D92"/>
    <w:rsid w:val="003D6B7C"/>
    <w:rsid w:val="003E24AE"/>
    <w:rsid w:val="003E31FC"/>
    <w:rsid w:val="003F08EB"/>
    <w:rsid w:val="003F4093"/>
    <w:rsid w:val="003F55E6"/>
    <w:rsid w:val="003F65CB"/>
    <w:rsid w:val="00403A6E"/>
    <w:rsid w:val="00410B31"/>
    <w:rsid w:val="004133FE"/>
    <w:rsid w:val="00413986"/>
    <w:rsid w:val="00414F83"/>
    <w:rsid w:val="004161C4"/>
    <w:rsid w:val="00420D88"/>
    <w:rsid w:val="00430146"/>
    <w:rsid w:val="0043203B"/>
    <w:rsid w:val="004328E5"/>
    <w:rsid w:val="004347B6"/>
    <w:rsid w:val="00436AF6"/>
    <w:rsid w:val="00441217"/>
    <w:rsid w:val="00445729"/>
    <w:rsid w:val="00445D6E"/>
    <w:rsid w:val="0044618A"/>
    <w:rsid w:val="00453851"/>
    <w:rsid w:val="00461C2B"/>
    <w:rsid w:val="004637D8"/>
    <w:rsid w:val="00463B50"/>
    <w:rsid w:val="0046602D"/>
    <w:rsid w:val="00470883"/>
    <w:rsid w:val="00475E32"/>
    <w:rsid w:val="00482C0C"/>
    <w:rsid w:val="00482FE4"/>
    <w:rsid w:val="004836CD"/>
    <w:rsid w:val="004843DF"/>
    <w:rsid w:val="00494A62"/>
    <w:rsid w:val="00495752"/>
    <w:rsid w:val="0049719E"/>
    <w:rsid w:val="0049787B"/>
    <w:rsid w:val="004A12D3"/>
    <w:rsid w:val="004A4177"/>
    <w:rsid w:val="004A4ACC"/>
    <w:rsid w:val="004A738F"/>
    <w:rsid w:val="004B06FD"/>
    <w:rsid w:val="004B0B1B"/>
    <w:rsid w:val="004B0BBD"/>
    <w:rsid w:val="004B0D79"/>
    <w:rsid w:val="004B28C5"/>
    <w:rsid w:val="004B345C"/>
    <w:rsid w:val="004B51DC"/>
    <w:rsid w:val="004B6272"/>
    <w:rsid w:val="004C08DD"/>
    <w:rsid w:val="004C1A84"/>
    <w:rsid w:val="004C64F9"/>
    <w:rsid w:val="004D2DCE"/>
    <w:rsid w:val="004E3CD9"/>
    <w:rsid w:val="004E55E1"/>
    <w:rsid w:val="004E6EC0"/>
    <w:rsid w:val="004F2199"/>
    <w:rsid w:val="004F2AB6"/>
    <w:rsid w:val="004F2D8D"/>
    <w:rsid w:val="004F61C9"/>
    <w:rsid w:val="004F665A"/>
    <w:rsid w:val="004F7D23"/>
    <w:rsid w:val="00510873"/>
    <w:rsid w:val="005108B9"/>
    <w:rsid w:val="00511E69"/>
    <w:rsid w:val="00512A96"/>
    <w:rsid w:val="005159EC"/>
    <w:rsid w:val="0052173A"/>
    <w:rsid w:val="005225EF"/>
    <w:rsid w:val="00522E27"/>
    <w:rsid w:val="00523FB9"/>
    <w:rsid w:val="0052486A"/>
    <w:rsid w:val="00525379"/>
    <w:rsid w:val="00525574"/>
    <w:rsid w:val="00526469"/>
    <w:rsid w:val="005333E9"/>
    <w:rsid w:val="0053408F"/>
    <w:rsid w:val="005562C1"/>
    <w:rsid w:val="005631DE"/>
    <w:rsid w:val="005635DC"/>
    <w:rsid w:val="00565C7A"/>
    <w:rsid w:val="005701B7"/>
    <w:rsid w:val="005750A6"/>
    <w:rsid w:val="00575AAA"/>
    <w:rsid w:val="005830FA"/>
    <w:rsid w:val="0058310F"/>
    <w:rsid w:val="00583AE3"/>
    <w:rsid w:val="0059053C"/>
    <w:rsid w:val="00590679"/>
    <w:rsid w:val="00590780"/>
    <w:rsid w:val="00596CC0"/>
    <w:rsid w:val="005A13EF"/>
    <w:rsid w:val="005A160C"/>
    <w:rsid w:val="005A1830"/>
    <w:rsid w:val="005A1D18"/>
    <w:rsid w:val="005A271F"/>
    <w:rsid w:val="005A4C0A"/>
    <w:rsid w:val="005A6086"/>
    <w:rsid w:val="005A785E"/>
    <w:rsid w:val="005B2B50"/>
    <w:rsid w:val="005B4B68"/>
    <w:rsid w:val="005B5D7B"/>
    <w:rsid w:val="005B6945"/>
    <w:rsid w:val="005C0724"/>
    <w:rsid w:val="005C1C8F"/>
    <w:rsid w:val="005C2F1C"/>
    <w:rsid w:val="005C5ED8"/>
    <w:rsid w:val="005D1E25"/>
    <w:rsid w:val="005D38DB"/>
    <w:rsid w:val="005D541F"/>
    <w:rsid w:val="005E11C0"/>
    <w:rsid w:val="005E2A0C"/>
    <w:rsid w:val="005E60D0"/>
    <w:rsid w:val="005E7F7E"/>
    <w:rsid w:val="005F03A7"/>
    <w:rsid w:val="005F1D84"/>
    <w:rsid w:val="005F1F8E"/>
    <w:rsid w:val="005F3098"/>
    <w:rsid w:val="00601540"/>
    <w:rsid w:val="00602651"/>
    <w:rsid w:val="00604AF8"/>
    <w:rsid w:val="006100C4"/>
    <w:rsid w:val="00615706"/>
    <w:rsid w:val="00616F8F"/>
    <w:rsid w:val="00622447"/>
    <w:rsid w:val="00622A56"/>
    <w:rsid w:val="006271A9"/>
    <w:rsid w:val="006305BE"/>
    <w:rsid w:val="00630C39"/>
    <w:rsid w:val="00631218"/>
    <w:rsid w:val="006319FE"/>
    <w:rsid w:val="00634249"/>
    <w:rsid w:val="0063503D"/>
    <w:rsid w:val="00635CB3"/>
    <w:rsid w:val="006378F3"/>
    <w:rsid w:val="00640B45"/>
    <w:rsid w:val="006455A5"/>
    <w:rsid w:val="00646598"/>
    <w:rsid w:val="00650D2F"/>
    <w:rsid w:val="006513BF"/>
    <w:rsid w:val="0065433A"/>
    <w:rsid w:val="00663137"/>
    <w:rsid w:val="00671D1F"/>
    <w:rsid w:val="00672D02"/>
    <w:rsid w:val="00674791"/>
    <w:rsid w:val="0067537D"/>
    <w:rsid w:val="00677D13"/>
    <w:rsid w:val="006903E5"/>
    <w:rsid w:val="006936ED"/>
    <w:rsid w:val="0069616A"/>
    <w:rsid w:val="00696B01"/>
    <w:rsid w:val="00696F1C"/>
    <w:rsid w:val="006A4884"/>
    <w:rsid w:val="006B1037"/>
    <w:rsid w:val="006B1A4A"/>
    <w:rsid w:val="006B4342"/>
    <w:rsid w:val="006B7B83"/>
    <w:rsid w:val="006C4D20"/>
    <w:rsid w:val="006C57B3"/>
    <w:rsid w:val="006C6863"/>
    <w:rsid w:val="006C7A50"/>
    <w:rsid w:val="006C7B80"/>
    <w:rsid w:val="006D5EBB"/>
    <w:rsid w:val="006D6A3C"/>
    <w:rsid w:val="006E0BA3"/>
    <w:rsid w:val="006E184C"/>
    <w:rsid w:val="006E62D9"/>
    <w:rsid w:val="006E62E1"/>
    <w:rsid w:val="006F0246"/>
    <w:rsid w:val="006F0A68"/>
    <w:rsid w:val="006F2BEF"/>
    <w:rsid w:val="006F3FE6"/>
    <w:rsid w:val="006F4E33"/>
    <w:rsid w:val="006F6005"/>
    <w:rsid w:val="006F64B5"/>
    <w:rsid w:val="006F7085"/>
    <w:rsid w:val="006F7145"/>
    <w:rsid w:val="006F75E4"/>
    <w:rsid w:val="00700795"/>
    <w:rsid w:val="00701FB6"/>
    <w:rsid w:val="007021F2"/>
    <w:rsid w:val="00702D4B"/>
    <w:rsid w:val="00703653"/>
    <w:rsid w:val="00703F92"/>
    <w:rsid w:val="0070625A"/>
    <w:rsid w:val="007064A3"/>
    <w:rsid w:val="007066A4"/>
    <w:rsid w:val="007066F2"/>
    <w:rsid w:val="00707EA9"/>
    <w:rsid w:val="00712D5F"/>
    <w:rsid w:val="007166EE"/>
    <w:rsid w:val="00717654"/>
    <w:rsid w:val="00722546"/>
    <w:rsid w:val="0072469F"/>
    <w:rsid w:val="00724EE9"/>
    <w:rsid w:val="00725B4A"/>
    <w:rsid w:val="00726B6B"/>
    <w:rsid w:val="00737C44"/>
    <w:rsid w:val="00737C57"/>
    <w:rsid w:val="00740C3E"/>
    <w:rsid w:val="00741E5C"/>
    <w:rsid w:val="00742142"/>
    <w:rsid w:val="00743B59"/>
    <w:rsid w:val="00746E45"/>
    <w:rsid w:val="00747061"/>
    <w:rsid w:val="00755A42"/>
    <w:rsid w:val="00756A98"/>
    <w:rsid w:val="0076001D"/>
    <w:rsid w:val="00760416"/>
    <w:rsid w:val="00764ACE"/>
    <w:rsid w:val="00764BA5"/>
    <w:rsid w:val="007651CD"/>
    <w:rsid w:val="00765C6A"/>
    <w:rsid w:val="007664FF"/>
    <w:rsid w:val="0077496A"/>
    <w:rsid w:val="00776145"/>
    <w:rsid w:val="007812E1"/>
    <w:rsid w:val="0079131D"/>
    <w:rsid w:val="00791576"/>
    <w:rsid w:val="007938CD"/>
    <w:rsid w:val="00797229"/>
    <w:rsid w:val="007A0D23"/>
    <w:rsid w:val="007A12E0"/>
    <w:rsid w:val="007A4F7F"/>
    <w:rsid w:val="007A61B8"/>
    <w:rsid w:val="007B2680"/>
    <w:rsid w:val="007B2A2D"/>
    <w:rsid w:val="007B6161"/>
    <w:rsid w:val="007B7CD2"/>
    <w:rsid w:val="007C0D6A"/>
    <w:rsid w:val="007C38F1"/>
    <w:rsid w:val="007C3F41"/>
    <w:rsid w:val="007C3FB7"/>
    <w:rsid w:val="007C562C"/>
    <w:rsid w:val="007C5B18"/>
    <w:rsid w:val="007D10B8"/>
    <w:rsid w:val="007D1357"/>
    <w:rsid w:val="007D58C4"/>
    <w:rsid w:val="007D5BC0"/>
    <w:rsid w:val="007D5EB1"/>
    <w:rsid w:val="007E0559"/>
    <w:rsid w:val="007E06C7"/>
    <w:rsid w:val="007E340D"/>
    <w:rsid w:val="007E54FD"/>
    <w:rsid w:val="007F0031"/>
    <w:rsid w:val="007F4AB4"/>
    <w:rsid w:val="007F62F1"/>
    <w:rsid w:val="00800A45"/>
    <w:rsid w:val="00802FC0"/>
    <w:rsid w:val="0080310E"/>
    <w:rsid w:val="00803430"/>
    <w:rsid w:val="00804063"/>
    <w:rsid w:val="00807D5B"/>
    <w:rsid w:val="008120BE"/>
    <w:rsid w:val="008132BB"/>
    <w:rsid w:val="008135BE"/>
    <w:rsid w:val="00815649"/>
    <w:rsid w:val="00816847"/>
    <w:rsid w:val="00816F53"/>
    <w:rsid w:val="00817EA5"/>
    <w:rsid w:val="00823051"/>
    <w:rsid w:val="00824A24"/>
    <w:rsid w:val="0082728F"/>
    <w:rsid w:val="008276C6"/>
    <w:rsid w:val="00827883"/>
    <w:rsid w:val="008355E9"/>
    <w:rsid w:val="00842D8E"/>
    <w:rsid w:val="00846314"/>
    <w:rsid w:val="008555AD"/>
    <w:rsid w:val="0085649C"/>
    <w:rsid w:val="008605EA"/>
    <w:rsid w:val="008649AB"/>
    <w:rsid w:val="00866732"/>
    <w:rsid w:val="0086790F"/>
    <w:rsid w:val="00876620"/>
    <w:rsid w:val="00876F8A"/>
    <w:rsid w:val="00877693"/>
    <w:rsid w:val="00877898"/>
    <w:rsid w:val="00887429"/>
    <w:rsid w:val="0088755F"/>
    <w:rsid w:val="00891DC0"/>
    <w:rsid w:val="00892B8A"/>
    <w:rsid w:val="00894C09"/>
    <w:rsid w:val="0089542A"/>
    <w:rsid w:val="008A07C2"/>
    <w:rsid w:val="008A1100"/>
    <w:rsid w:val="008A1F01"/>
    <w:rsid w:val="008A1F0F"/>
    <w:rsid w:val="008A33F1"/>
    <w:rsid w:val="008A344B"/>
    <w:rsid w:val="008A4563"/>
    <w:rsid w:val="008B05C3"/>
    <w:rsid w:val="008B0E49"/>
    <w:rsid w:val="008B1E99"/>
    <w:rsid w:val="008B447F"/>
    <w:rsid w:val="008B5CB2"/>
    <w:rsid w:val="008B6648"/>
    <w:rsid w:val="008D2472"/>
    <w:rsid w:val="008D45ED"/>
    <w:rsid w:val="008D4F5A"/>
    <w:rsid w:val="008E5F94"/>
    <w:rsid w:val="008E6265"/>
    <w:rsid w:val="008F2663"/>
    <w:rsid w:val="008F3E72"/>
    <w:rsid w:val="008F50C9"/>
    <w:rsid w:val="008F5789"/>
    <w:rsid w:val="008F57C0"/>
    <w:rsid w:val="00900D1A"/>
    <w:rsid w:val="00900DC1"/>
    <w:rsid w:val="0090207C"/>
    <w:rsid w:val="009038B3"/>
    <w:rsid w:val="00905745"/>
    <w:rsid w:val="009106AB"/>
    <w:rsid w:val="00910BC4"/>
    <w:rsid w:val="00911839"/>
    <w:rsid w:val="00912E1E"/>
    <w:rsid w:val="0091675D"/>
    <w:rsid w:val="00922D0F"/>
    <w:rsid w:val="0092319A"/>
    <w:rsid w:val="00925FBF"/>
    <w:rsid w:val="0093336A"/>
    <w:rsid w:val="00936069"/>
    <w:rsid w:val="009366CF"/>
    <w:rsid w:val="00941AE3"/>
    <w:rsid w:val="009426D2"/>
    <w:rsid w:val="00942CAA"/>
    <w:rsid w:val="00952237"/>
    <w:rsid w:val="0095265D"/>
    <w:rsid w:val="00954909"/>
    <w:rsid w:val="00965C05"/>
    <w:rsid w:val="00966225"/>
    <w:rsid w:val="00967251"/>
    <w:rsid w:val="00970B8B"/>
    <w:rsid w:val="00970EF6"/>
    <w:rsid w:val="00973199"/>
    <w:rsid w:val="009754D1"/>
    <w:rsid w:val="00986416"/>
    <w:rsid w:val="00986CFA"/>
    <w:rsid w:val="009874ED"/>
    <w:rsid w:val="00993FE9"/>
    <w:rsid w:val="009A15CD"/>
    <w:rsid w:val="009A1A05"/>
    <w:rsid w:val="009A29BD"/>
    <w:rsid w:val="009A514B"/>
    <w:rsid w:val="009A5198"/>
    <w:rsid w:val="009A526E"/>
    <w:rsid w:val="009A7C42"/>
    <w:rsid w:val="009B1EF0"/>
    <w:rsid w:val="009B2800"/>
    <w:rsid w:val="009B3DF7"/>
    <w:rsid w:val="009B7E4C"/>
    <w:rsid w:val="009C16F1"/>
    <w:rsid w:val="009C4B01"/>
    <w:rsid w:val="009C668A"/>
    <w:rsid w:val="009D11D5"/>
    <w:rsid w:val="009D1E3A"/>
    <w:rsid w:val="009D7A23"/>
    <w:rsid w:val="009E015B"/>
    <w:rsid w:val="009E1797"/>
    <w:rsid w:val="009E4240"/>
    <w:rsid w:val="009E4DAB"/>
    <w:rsid w:val="009E65D3"/>
    <w:rsid w:val="009F20B7"/>
    <w:rsid w:val="00A0018E"/>
    <w:rsid w:val="00A01431"/>
    <w:rsid w:val="00A027F5"/>
    <w:rsid w:val="00A02B8D"/>
    <w:rsid w:val="00A03E5B"/>
    <w:rsid w:val="00A05957"/>
    <w:rsid w:val="00A070DF"/>
    <w:rsid w:val="00A110CC"/>
    <w:rsid w:val="00A1131F"/>
    <w:rsid w:val="00A1228F"/>
    <w:rsid w:val="00A15FA2"/>
    <w:rsid w:val="00A1741F"/>
    <w:rsid w:val="00A177D5"/>
    <w:rsid w:val="00A17FB7"/>
    <w:rsid w:val="00A22CF7"/>
    <w:rsid w:val="00A23063"/>
    <w:rsid w:val="00A258A9"/>
    <w:rsid w:val="00A337A7"/>
    <w:rsid w:val="00A34F45"/>
    <w:rsid w:val="00A35C53"/>
    <w:rsid w:val="00A375A3"/>
    <w:rsid w:val="00A47360"/>
    <w:rsid w:val="00A50B9E"/>
    <w:rsid w:val="00A50C40"/>
    <w:rsid w:val="00A51606"/>
    <w:rsid w:val="00A53E3F"/>
    <w:rsid w:val="00A54495"/>
    <w:rsid w:val="00A562AA"/>
    <w:rsid w:val="00A56693"/>
    <w:rsid w:val="00A61992"/>
    <w:rsid w:val="00A63CF2"/>
    <w:rsid w:val="00A64735"/>
    <w:rsid w:val="00A64D61"/>
    <w:rsid w:val="00A70A37"/>
    <w:rsid w:val="00A717D4"/>
    <w:rsid w:val="00A73684"/>
    <w:rsid w:val="00A73852"/>
    <w:rsid w:val="00A74139"/>
    <w:rsid w:val="00A764E2"/>
    <w:rsid w:val="00A85168"/>
    <w:rsid w:val="00A860B1"/>
    <w:rsid w:val="00A902EA"/>
    <w:rsid w:val="00A908E7"/>
    <w:rsid w:val="00A930CF"/>
    <w:rsid w:val="00A965F1"/>
    <w:rsid w:val="00AA1EFC"/>
    <w:rsid w:val="00AA2FDF"/>
    <w:rsid w:val="00AA3E00"/>
    <w:rsid w:val="00AA4267"/>
    <w:rsid w:val="00AB0163"/>
    <w:rsid w:val="00AB052B"/>
    <w:rsid w:val="00AB4DFC"/>
    <w:rsid w:val="00AB5E5C"/>
    <w:rsid w:val="00AB668B"/>
    <w:rsid w:val="00AB7912"/>
    <w:rsid w:val="00AC0C79"/>
    <w:rsid w:val="00AC110B"/>
    <w:rsid w:val="00AC11EA"/>
    <w:rsid w:val="00AC2F21"/>
    <w:rsid w:val="00AC6AC7"/>
    <w:rsid w:val="00AD0D8E"/>
    <w:rsid w:val="00AD1605"/>
    <w:rsid w:val="00AD17EF"/>
    <w:rsid w:val="00AD211E"/>
    <w:rsid w:val="00AD29AF"/>
    <w:rsid w:val="00AE0017"/>
    <w:rsid w:val="00AE449F"/>
    <w:rsid w:val="00AE50A6"/>
    <w:rsid w:val="00AE549D"/>
    <w:rsid w:val="00AE70A4"/>
    <w:rsid w:val="00AF0466"/>
    <w:rsid w:val="00AF325A"/>
    <w:rsid w:val="00AF362D"/>
    <w:rsid w:val="00AF3FB2"/>
    <w:rsid w:val="00AF4BE1"/>
    <w:rsid w:val="00AF5711"/>
    <w:rsid w:val="00AF5B28"/>
    <w:rsid w:val="00B00142"/>
    <w:rsid w:val="00B02829"/>
    <w:rsid w:val="00B0753D"/>
    <w:rsid w:val="00B1173D"/>
    <w:rsid w:val="00B13EF1"/>
    <w:rsid w:val="00B22A87"/>
    <w:rsid w:val="00B26FDA"/>
    <w:rsid w:val="00B32302"/>
    <w:rsid w:val="00B324A0"/>
    <w:rsid w:val="00B343D4"/>
    <w:rsid w:val="00B3475C"/>
    <w:rsid w:val="00B35B9B"/>
    <w:rsid w:val="00B40689"/>
    <w:rsid w:val="00B4086A"/>
    <w:rsid w:val="00B417E2"/>
    <w:rsid w:val="00B4484D"/>
    <w:rsid w:val="00B47A96"/>
    <w:rsid w:val="00B50F47"/>
    <w:rsid w:val="00B53973"/>
    <w:rsid w:val="00B55E32"/>
    <w:rsid w:val="00B57896"/>
    <w:rsid w:val="00B64519"/>
    <w:rsid w:val="00B6678C"/>
    <w:rsid w:val="00B67BE9"/>
    <w:rsid w:val="00B71298"/>
    <w:rsid w:val="00B75364"/>
    <w:rsid w:val="00B80F3F"/>
    <w:rsid w:val="00B8251A"/>
    <w:rsid w:val="00B846E8"/>
    <w:rsid w:val="00B90EAB"/>
    <w:rsid w:val="00B91320"/>
    <w:rsid w:val="00B9146C"/>
    <w:rsid w:val="00B92A16"/>
    <w:rsid w:val="00B92D36"/>
    <w:rsid w:val="00B92F78"/>
    <w:rsid w:val="00B9355F"/>
    <w:rsid w:val="00B93E09"/>
    <w:rsid w:val="00BA13F0"/>
    <w:rsid w:val="00BA45BC"/>
    <w:rsid w:val="00BA57F4"/>
    <w:rsid w:val="00BB009A"/>
    <w:rsid w:val="00BB07C0"/>
    <w:rsid w:val="00BB64AB"/>
    <w:rsid w:val="00BB67AF"/>
    <w:rsid w:val="00BB6E74"/>
    <w:rsid w:val="00BC0E3E"/>
    <w:rsid w:val="00BC2979"/>
    <w:rsid w:val="00BC4606"/>
    <w:rsid w:val="00BC63FB"/>
    <w:rsid w:val="00BD0D46"/>
    <w:rsid w:val="00BD0F11"/>
    <w:rsid w:val="00BD17DD"/>
    <w:rsid w:val="00BD36EE"/>
    <w:rsid w:val="00BD3C1C"/>
    <w:rsid w:val="00BD6809"/>
    <w:rsid w:val="00BD7919"/>
    <w:rsid w:val="00BD7E92"/>
    <w:rsid w:val="00BE0566"/>
    <w:rsid w:val="00BE3DD2"/>
    <w:rsid w:val="00BE64B1"/>
    <w:rsid w:val="00BF24BC"/>
    <w:rsid w:val="00BF2D84"/>
    <w:rsid w:val="00BF4730"/>
    <w:rsid w:val="00BF594B"/>
    <w:rsid w:val="00C02EF6"/>
    <w:rsid w:val="00C03687"/>
    <w:rsid w:val="00C114D5"/>
    <w:rsid w:val="00C13F78"/>
    <w:rsid w:val="00C162E8"/>
    <w:rsid w:val="00C21754"/>
    <w:rsid w:val="00C22F36"/>
    <w:rsid w:val="00C22F70"/>
    <w:rsid w:val="00C23C56"/>
    <w:rsid w:val="00C309E7"/>
    <w:rsid w:val="00C334F6"/>
    <w:rsid w:val="00C33C81"/>
    <w:rsid w:val="00C348B2"/>
    <w:rsid w:val="00C3698A"/>
    <w:rsid w:val="00C378A9"/>
    <w:rsid w:val="00C4604D"/>
    <w:rsid w:val="00C47C16"/>
    <w:rsid w:val="00C51685"/>
    <w:rsid w:val="00C52B3D"/>
    <w:rsid w:val="00C54159"/>
    <w:rsid w:val="00C547A0"/>
    <w:rsid w:val="00C6119D"/>
    <w:rsid w:val="00C6334E"/>
    <w:rsid w:val="00C63927"/>
    <w:rsid w:val="00C64729"/>
    <w:rsid w:val="00C65217"/>
    <w:rsid w:val="00C7546A"/>
    <w:rsid w:val="00C770E5"/>
    <w:rsid w:val="00C82ED6"/>
    <w:rsid w:val="00C8423A"/>
    <w:rsid w:val="00C84F61"/>
    <w:rsid w:val="00C868FC"/>
    <w:rsid w:val="00C869F6"/>
    <w:rsid w:val="00C87CE0"/>
    <w:rsid w:val="00C93FE4"/>
    <w:rsid w:val="00C97476"/>
    <w:rsid w:val="00CA1FED"/>
    <w:rsid w:val="00CA7781"/>
    <w:rsid w:val="00CA7FB8"/>
    <w:rsid w:val="00CB0450"/>
    <w:rsid w:val="00CB1312"/>
    <w:rsid w:val="00CB1ACE"/>
    <w:rsid w:val="00CB358B"/>
    <w:rsid w:val="00CB61B8"/>
    <w:rsid w:val="00CB65E1"/>
    <w:rsid w:val="00CC18B1"/>
    <w:rsid w:val="00CC1927"/>
    <w:rsid w:val="00CC1E1C"/>
    <w:rsid w:val="00CC6DB0"/>
    <w:rsid w:val="00CD0275"/>
    <w:rsid w:val="00CD02A7"/>
    <w:rsid w:val="00CD239B"/>
    <w:rsid w:val="00CD3347"/>
    <w:rsid w:val="00CD349A"/>
    <w:rsid w:val="00CD6FFF"/>
    <w:rsid w:val="00CE5278"/>
    <w:rsid w:val="00CF3AEA"/>
    <w:rsid w:val="00CF4BD1"/>
    <w:rsid w:val="00CF65C1"/>
    <w:rsid w:val="00D01777"/>
    <w:rsid w:val="00D03AF0"/>
    <w:rsid w:val="00D04B3B"/>
    <w:rsid w:val="00D05D77"/>
    <w:rsid w:val="00D1097F"/>
    <w:rsid w:val="00D11842"/>
    <w:rsid w:val="00D1337F"/>
    <w:rsid w:val="00D14AA5"/>
    <w:rsid w:val="00D15E00"/>
    <w:rsid w:val="00D15E35"/>
    <w:rsid w:val="00D21065"/>
    <w:rsid w:val="00D21E89"/>
    <w:rsid w:val="00D23490"/>
    <w:rsid w:val="00D24D24"/>
    <w:rsid w:val="00D25265"/>
    <w:rsid w:val="00D25FF5"/>
    <w:rsid w:val="00D32024"/>
    <w:rsid w:val="00D32E0D"/>
    <w:rsid w:val="00D33DBC"/>
    <w:rsid w:val="00D376C2"/>
    <w:rsid w:val="00D37A52"/>
    <w:rsid w:val="00D42DD8"/>
    <w:rsid w:val="00D432C8"/>
    <w:rsid w:val="00D45514"/>
    <w:rsid w:val="00D45F4F"/>
    <w:rsid w:val="00D46344"/>
    <w:rsid w:val="00D4773E"/>
    <w:rsid w:val="00D513E6"/>
    <w:rsid w:val="00D51440"/>
    <w:rsid w:val="00D51A30"/>
    <w:rsid w:val="00D60057"/>
    <w:rsid w:val="00D603D0"/>
    <w:rsid w:val="00D61380"/>
    <w:rsid w:val="00D61EC9"/>
    <w:rsid w:val="00D64025"/>
    <w:rsid w:val="00D67A2F"/>
    <w:rsid w:val="00D8087A"/>
    <w:rsid w:val="00D8167D"/>
    <w:rsid w:val="00D84482"/>
    <w:rsid w:val="00D8471A"/>
    <w:rsid w:val="00D92B50"/>
    <w:rsid w:val="00D94886"/>
    <w:rsid w:val="00DA00E0"/>
    <w:rsid w:val="00DA1865"/>
    <w:rsid w:val="00DA1FF6"/>
    <w:rsid w:val="00DA72BA"/>
    <w:rsid w:val="00DB002B"/>
    <w:rsid w:val="00DB0195"/>
    <w:rsid w:val="00DB08F3"/>
    <w:rsid w:val="00DB0C4C"/>
    <w:rsid w:val="00DB1C6B"/>
    <w:rsid w:val="00DB43A3"/>
    <w:rsid w:val="00DB5F5C"/>
    <w:rsid w:val="00DC096D"/>
    <w:rsid w:val="00DC105A"/>
    <w:rsid w:val="00DC1FBA"/>
    <w:rsid w:val="00DC28FE"/>
    <w:rsid w:val="00DC6F04"/>
    <w:rsid w:val="00DC7A86"/>
    <w:rsid w:val="00DD1778"/>
    <w:rsid w:val="00DD253C"/>
    <w:rsid w:val="00DD7E47"/>
    <w:rsid w:val="00DE574D"/>
    <w:rsid w:val="00DE7678"/>
    <w:rsid w:val="00DE79E6"/>
    <w:rsid w:val="00DF4C4E"/>
    <w:rsid w:val="00DF6D5F"/>
    <w:rsid w:val="00E02427"/>
    <w:rsid w:val="00E02557"/>
    <w:rsid w:val="00E02592"/>
    <w:rsid w:val="00E20E5A"/>
    <w:rsid w:val="00E24CC5"/>
    <w:rsid w:val="00E25A61"/>
    <w:rsid w:val="00E26752"/>
    <w:rsid w:val="00E26B3D"/>
    <w:rsid w:val="00E30C58"/>
    <w:rsid w:val="00E32D02"/>
    <w:rsid w:val="00E359AB"/>
    <w:rsid w:val="00E3747B"/>
    <w:rsid w:val="00E40036"/>
    <w:rsid w:val="00E4121C"/>
    <w:rsid w:val="00E4627C"/>
    <w:rsid w:val="00E47E56"/>
    <w:rsid w:val="00E5070E"/>
    <w:rsid w:val="00E5111D"/>
    <w:rsid w:val="00E51827"/>
    <w:rsid w:val="00E52E2A"/>
    <w:rsid w:val="00E53AEC"/>
    <w:rsid w:val="00E569CF"/>
    <w:rsid w:val="00E570FB"/>
    <w:rsid w:val="00E60698"/>
    <w:rsid w:val="00E66A1B"/>
    <w:rsid w:val="00E71174"/>
    <w:rsid w:val="00E736F6"/>
    <w:rsid w:val="00E75238"/>
    <w:rsid w:val="00E7538B"/>
    <w:rsid w:val="00E87626"/>
    <w:rsid w:val="00E87E8C"/>
    <w:rsid w:val="00E941C2"/>
    <w:rsid w:val="00E96662"/>
    <w:rsid w:val="00E97140"/>
    <w:rsid w:val="00EA5F23"/>
    <w:rsid w:val="00EB3BC2"/>
    <w:rsid w:val="00EB5125"/>
    <w:rsid w:val="00EC0BE0"/>
    <w:rsid w:val="00EC10AE"/>
    <w:rsid w:val="00EC288F"/>
    <w:rsid w:val="00EC4E75"/>
    <w:rsid w:val="00EC597F"/>
    <w:rsid w:val="00EC6A58"/>
    <w:rsid w:val="00EC719D"/>
    <w:rsid w:val="00ED08A6"/>
    <w:rsid w:val="00ED53D0"/>
    <w:rsid w:val="00ED568B"/>
    <w:rsid w:val="00EE3EB8"/>
    <w:rsid w:val="00EE3F36"/>
    <w:rsid w:val="00EE59D2"/>
    <w:rsid w:val="00EE5E13"/>
    <w:rsid w:val="00EF0292"/>
    <w:rsid w:val="00EF0509"/>
    <w:rsid w:val="00EF1C7D"/>
    <w:rsid w:val="00EF2A46"/>
    <w:rsid w:val="00EF74A8"/>
    <w:rsid w:val="00EF7E7C"/>
    <w:rsid w:val="00F0050B"/>
    <w:rsid w:val="00F005FB"/>
    <w:rsid w:val="00F058FD"/>
    <w:rsid w:val="00F11DAD"/>
    <w:rsid w:val="00F13A2F"/>
    <w:rsid w:val="00F27745"/>
    <w:rsid w:val="00F27F1C"/>
    <w:rsid w:val="00F30B3D"/>
    <w:rsid w:val="00F314BB"/>
    <w:rsid w:val="00F3284F"/>
    <w:rsid w:val="00F33D63"/>
    <w:rsid w:val="00F35BB0"/>
    <w:rsid w:val="00F36501"/>
    <w:rsid w:val="00F411D3"/>
    <w:rsid w:val="00F421FF"/>
    <w:rsid w:val="00F42F50"/>
    <w:rsid w:val="00F43A48"/>
    <w:rsid w:val="00F4402D"/>
    <w:rsid w:val="00F44131"/>
    <w:rsid w:val="00F479D9"/>
    <w:rsid w:val="00F51887"/>
    <w:rsid w:val="00F53898"/>
    <w:rsid w:val="00F54018"/>
    <w:rsid w:val="00F60C80"/>
    <w:rsid w:val="00F616F0"/>
    <w:rsid w:val="00F618DC"/>
    <w:rsid w:val="00F6237B"/>
    <w:rsid w:val="00F62B84"/>
    <w:rsid w:val="00F63790"/>
    <w:rsid w:val="00F651D6"/>
    <w:rsid w:val="00F668AF"/>
    <w:rsid w:val="00F67842"/>
    <w:rsid w:val="00F76257"/>
    <w:rsid w:val="00F77D3F"/>
    <w:rsid w:val="00F815E7"/>
    <w:rsid w:val="00F8276D"/>
    <w:rsid w:val="00F87ED3"/>
    <w:rsid w:val="00F90BD6"/>
    <w:rsid w:val="00FA4C0D"/>
    <w:rsid w:val="00FA4DBF"/>
    <w:rsid w:val="00FA5DE8"/>
    <w:rsid w:val="00FB1CC9"/>
    <w:rsid w:val="00FB4B9C"/>
    <w:rsid w:val="00FC085F"/>
    <w:rsid w:val="00FC380F"/>
    <w:rsid w:val="00FC66EE"/>
    <w:rsid w:val="00FC799A"/>
    <w:rsid w:val="00FD2132"/>
    <w:rsid w:val="00FD3D3D"/>
    <w:rsid w:val="00FD43B7"/>
    <w:rsid w:val="00FD7D76"/>
    <w:rsid w:val="00FE26DA"/>
    <w:rsid w:val="00FE3B14"/>
    <w:rsid w:val="00FE5910"/>
    <w:rsid w:val="00FF0B91"/>
    <w:rsid w:val="00FF6C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96A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A1D18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5A1D18"/>
    <w:pPr>
      <w:keepNext/>
      <w:tabs>
        <w:tab w:val="left" w:pos="4155"/>
      </w:tabs>
      <w:outlineLvl w:val="1"/>
    </w:pPr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A1D18"/>
    <w:pPr>
      <w:keepNext/>
      <w:jc w:val="center"/>
      <w:outlineLvl w:val="2"/>
    </w:pPr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5A1D18"/>
    <w:pPr>
      <w:keepNext/>
      <w:outlineLvl w:val="3"/>
    </w:pPr>
    <w:rPr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5A1D18"/>
    <w:pPr>
      <w:keepNext/>
      <w:tabs>
        <w:tab w:val="left" w:pos="2115"/>
      </w:tabs>
      <w:ind w:left="540"/>
      <w:outlineLvl w:val="4"/>
    </w:pPr>
    <w:rPr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5A1D18"/>
    <w:pPr>
      <w:keepNext/>
      <w:ind w:firstLine="708"/>
      <w:outlineLvl w:val="5"/>
    </w:pPr>
    <w:rPr>
      <w:b/>
      <w:bCs/>
      <w:sz w:val="18"/>
      <w:szCs w:val="1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5A1D18"/>
    <w:pPr>
      <w:keepNext/>
      <w:tabs>
        <w:tab w:val="left" w:pos="2610"/>
      </w:tabs>
      <w:ind w:right="-850"/>
      <w:outlineLvl w:val="6"/>
    </w:pPr>
    <w:rPr>
      <w:b/>
      <w:bCs/>
      <w:sz w:val="18"/>
      <w:szCs w:val="18"/>
    </w:rPr>
  </w:style>
  <w:style w:type="paragraph" w:styleId="Heading8">
    <w:name w:val="heading 8"/>
    <w:basedOn w:val="Normal"/>
    <w:next w:val="Normal"/>
    <w:link w:val="Heading8Char"/>
    <w:uiPriority w:val="99"/>
    <w:qFormat/>
    <w:rsid w:val="005A1D18"/>
    <w:pPr>
      <w:keepNext/>
      <w:tabs>
        <w:tab w:val="left" w:pos="2610"/>
      </w:tabs>
      <w:ind w:right="-725"/>
      <w:outlineLvl w:val="7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33A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A33A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A33A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A33A2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A33A2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A33A2"/>
    <w:rPr>
      <w:rFonts w:asciiTheme="minorHAnsi" w:eastAsiaTheme="minorEastAsia" w:hAnsiTheme="minorHAnsi" w:cstheme="min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A33A2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A33A2"/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5A1D18"/>
    <w:pPr>
      <w:jc w:val="center"/>
    </w:pPr>
    <w:rPr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5A33A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Header">
    <w:name w:val="header"/>
    <w:basedOn w:val="Normal"/>
    <w:link w:val="HeaderChar"/>
    <w:uiPriority w:val="99"/>
    <w:rsid w:val="005A1D18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A33A2"/>
    <w:rPr>
      <w:sz w:val="20"/>
      <w:szCs w:val="20"/>
    </w:rPr>
  </w:style>
  <w:style w:type="paragraph" w:styleId="BodyText2">
    <w:name w:val="Body Text 2"/>
    <w:basedOn w:val="Normal"/>
    <w:link w:val="BodyText2Char"/>
    <w:uiPriority w:val="99"/>
    <w:rsid w:val="005A1D18"/>
    <w:pPr>
      <w:jc w:val="right"/>
    </w:pPr>
    <w:rPr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A33A2"/>
    <w:rPr>
      <w:sz w:val="20"/>
      <w:szCs w:val="20"/>
    </w:rPr>
  </w:style>
  <w:style w:type="paragraph" w:styleId="BodyText3">
    <w:name w:val="Body Text 3"/>
    <w:basedOn w:val="Normal"/>
    <w:link w:val="BodyText3Char"/>
    <w:uiPriority w:val="99"/>
    <w:rsid w:val="005A1D18"/>
    <w:pPr>
      <w:jc w:val="center"/>
    </w:pPr>
    <w:rPr>
      <w:b/>
      <w:bCs/>
      <w:sz w:val="24"/>
      <w:szCs w:val="24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A33A2"/>
    <w:rPr>
      <w:sz w:val="16"/>
      <w:szCs w:val="16"/>
    </w:rPr>
  </w:style>
  <w:style w:type="table" w:styleId="TableGrid">
    <w:name w:val="Table Grid"/>
    <w:basedOn w:val="TableNormal"/>
    <w:uiPriority w:val="99"/>
    <w:rsid w:val="000E4F4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3653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33A2"/>
    <w:rPr>
      <w:sz w:val="0"/>
      <w:szCs w:val="0"/>
    </w:rPr>
  </w:style>
  <w:style w:type="paragraph" w:customStyle="1" w:styleId="ConsPlusNormal">
    <w:name w:val="ConsPlusNormal"/>
    <w:uiPriority w:val="99"/>
    <w:rsid w:val="00AD17E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rsid w:val="00F53898"/>
    <w:rPr>
      <w:color w:val="0000FF"/>
      <w:u w:val="single"/>
    </w:rPr>
  </w:style>
  <w:style w:type="paragraph" w:customStyle="1" w:styleId="a">
    <w:name w:val="Знак"/>
    <w:basedOn w:val="Normal"/>
    <w:uiPriority w:val="99"/>
    <w:rsid w:val="00E4003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0">
    <w:name w:val="Знак Знак Знак Знак"/>
    <w:basedOn w:val="Normal"/>
    <w:uiPriority w:val="99"/>
    <w:rsid w:val="00E40036"/>
    <w:pPr>
      <w:spacing w:after="160" w:line="240" w:lineRule="exact"/>
    </w:pPr>
    <w:rPr>
      <w:rFonts w:ascii="Calibri" w:hAnsi="Calibri" w:cs="Calibri"/>
      <w:lang w:eastAsia="zh-CN"/>
    </w:rPr>
  </w:style>
  <w:style w:type="paragraph" w:styleId="ListParagraph">
    <w:name w:val="List Paragraph"/>
    <w:basedOn w:val="Normal"/>
    <w:uiPriority w:val="99"/>
    <w:qFormat/>
    <w:rsid w:val="00BD17DD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185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5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5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5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5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854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185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5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5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5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16</Pages>
  <Words>2871</Words>
  <Characters>16365</Characters>
  <Application>Microsoft Office Outlook</Application>
  <DocSecurity>0</DocSecurity>
  <Lines>0</Lines>
  <Paragraphs>0</Paragraphs>
  <ScaleCrop>false</ScaleCrop>
  <Company>2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1</dc:creator>
  <cp:keywords/>
  <dc:description/>
  <cp:lastModifiedBy>Leninsky</cp:lastModifiedBy>
  <cp:revision>2</cp:revision>
  <cp:lastPrinted>2019-12-17T12:04:00Z</cp:lastPrinted>
  <dcterms:created xsi:type="dcterms:W3CDTF">2022-05-24T07:30:00Z</dcterms:created>
  <dcterms:modified xsi:type="dcterms:W3CDTF">2022-05-24T07:30:00Z</dcterms:modified>
</cp:coreProperties>
</file>