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49" w:rsidRPr="00E812D3" w:rsidRDefault="00503D4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E812D3">
        <w:rPr>
          <w:b/>
          <w:bCs/>
        </w:rPr>
        <w:t>МЕТОДИЧЕСКИЕ РЕКОМЕНДАЦИИ</w:t>
      </w:r>
    </w:p>
    <w:p w:rsidR="00503D49" w:rsidRDefault="00503D4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E812D3">
        <w:rPr>
          <w:b/>
          <w:bCs/>
        </w:rPr>
        <w:t>О ПОРЯДКЕ УВЕДОМЛЕНИЯ ПРЕДСТАВИТЕЛЯ НАНИМАТЕЛЯ(РАБОТОДАТЕЛЯ)</w:t>
      </w:r>
    </w:p>
    <w:p w:rsidR="00503D49" w:rsidRDefault="00503D49">
      <w:pPr>
        <w:widowControl w:val="0"/>
        <w:autoSpaceDE w:val="0"/>
        <w:autoSpaceDN w:val="0"/>
        <w:adjustRightInd w:val="0"/>
        <w:spacing w:line="240" w:lineRule="auto"/>
        <w:jc w:val="center"/>
      </w:pPr>
      <w:r w:rsidRPr="00E812D3">
        <w:rPr>
          <w:b/>
          <w:bCs/>
        </w:rPr>
        <w:t>О ФАКТАХ ОБРАЩЕНИЯ В ЦЕЛЯХ СКЛОНЕНИЯСЛУЖАЩЕГО</w:t>
      </w:r>
      <w:r>
        <w:rPr>
          <w:b/>
          <w:bCs/>
        </w:rPr>
        <w:t xml:space="preserve"> (РАБОТНИКА)</w:t>
      </w:r>
      <w:r w:rsidRPr="00E812D3">
        <w:rPr>
          <w:b/>
          <w:bCs/>
        </w:rPr>
        <w:t>К СОВЕРШЕНИЮКОРРУПЦИОННЫХ ПРАВОНАРУШЕНИЙ, ВКЛЮЧАЮЩИЕ ПЕРЕЧЕНЬ СВЕДЕНИЙ,СОДЕРЖАЩИХСЯ В УВЕДОМЛЕНИЯХ, ВОПРОСЫ ОРГАНИЗАЦИИ ПРОВЕРКИЭТИХ СВЕДЕНИЙ И ПОРЯДКА РЕГИСТРАЦИИ УВЕДОМЛЕНИЙ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</w:pP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>Настоящие Методические рекомендации о порядке уведомления представителя нанимателя (работодателя) о фактах обращения в целях склонения служащего</w:t>
      </w:r>
      <w:r>
        <w:t xml:space="preserve"> (работника)</w:t>
      </w:r>
      <w:r w:rsidRPr="00CC7215">
        <w:t xml:space="preserve">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</w:t>
      </w:r>
      <w:hyperlink r:id="rId4" w:history="1">
        <w:r w:rsidRPr="00CC7215">
          <w:t>части 5 статьи 9</w:t>
        </w:r>
      </w:hyperlink>
      <w:r w:rsidRPr="00CC7215">
        <w:t xml:space="preserve"> Федерального закона от 25 декабря 2008 г. </w:t>
      </w:r>
      <w:r>
        <w:t>№</w:t>
      </w:r>
      <w:r w:rsidRPr="00CC7215">
        <w:t xml:space="preserve"> 273-ФЗ </w:t>
      </w:r>
      <w:r>
        <w:t>«</w:t>
      </w:r>
      <w:r w:rsidRPr="00CC7215">
        <w:t>О противодействии коррупции</w:t>
      </w:r>
      <w:r>
        <w:t>»</w:t>
      </w:r>
      <w:r w:rsidRPr="00CC7215">
        <w:t>.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>1. Уведомление представителя нанимателя (работодателя) о фактах обращения в целях склонения служащего</w:t>
      </w:r>
      <w:r>
        <w:t xml:space="preserve"> (работника)</w:t>
      </w:r>
      <w:r w:rsidRPr="00CC7215">
        <w:t xml:space="preserve">к совершению коррупционных правонарушений (далее - уведомление) осуществляется письменно по форме согласно </w:t>
      </w:r>
      <w:hyperlink w:anchor="Par107" w:history="1">
        <w:r>
          <w:t>П</w:t>
        </w:r>
        <w:r w:rsidRPr="00CC7215">
          <w:t xml:space="preserve">риложению </w:t>
        </w:r>
        <w:r>
          <w:t>№</w:t>
        </w:r>
        <w:r w:rsidRPr="00CC7215">
          <w:t xml:space="preserve"> 1</w:t>
        </w:r>
      </w:hyperlink>
      <w:r w:rsidRPr="00CC7215">
        <w:t xml:space="preserve"> путем передачи его уполномоченному представителем нанимателя (работодателем) служащему </w:t>
      </w:r>
      <w:r>
        <w:t xml:space="preserve">(работнику) </w:t>
      </w:r>
      <w:r w:rsidRPr="00CC7215">
        <w:t>(далее - уполномоченное лицо) или направления такого уведомления по почте.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>2. Служащий</w:t>
      </w:r>
      <w:r>
        <w:t xml:space="preserve"> (работник) </w:t>
      </w:r>
      <w:r w:rsidRPr="00CC7215">
        <w:t>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>В случае нахождения служащего</w:t>
      </w:r>
      <w:r>
        <w:t xml:space="preserve"> (работника) </w:t>
      </w:r>
      <w:r w:rsidRPr="00CC7215">
        <w:t>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>Конкретные сроки уведомления устанавливаются представителем нанимателя (работодателем).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>3. Перечень сведений, подлежащих отражению в уведомлении, должен содержать: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>- фамилию, имя, отчество, должность, место жительства и телефон лица, направившего уведомление;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>- описание обстоятельств, при которых стало известно о случаях обращения к служаще</w:t>
      </w:r>
      <w:r>
        <w:t>му (работнику)</w:t>
      </w:r>
      <w:r w:rsidRPr="00CC7215">
        <w:t>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служащим</w:t>
      </w:r>
      <w:r>
        <w:t xml:space="preserve"> (работником)</w:t>
      </w:r>
      <w:r w:rsidRPr="00CC7215">
        <w:t xml:space="preserve">, указанным в </w:t>
      </w:r>
      <w:hyperlink w:anchor="Par81" w:history="1">
        <w:r w:rsidRPr="00CC7215">
          <w:t>пункте 10</w:t>
        </w:r>
      </w:hyperlink>
      <w:r w:rsidRPr="00CC7215">
        <w:t xml:space="preserve"> настоящих рекомендаций, указывается фамилия, имя, отчество и должность служащего</w:t>
      </w:r>
      <w:r>
        <w:t xml:space="preserve"> (работника)</w:t>
      </w:r>
      <w:r w:rsidRPr="00CC7215">
        <w:t>, которого склоняют к совершению коррупционных правонарушений;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>- подробные сведения о коррупционных правонарушениях, которые должен был бы совершить служащ</w:t>
      </w:r>
      <w:r>
        <w:t>ий (работник)</w:t>
      </w:r>
      <w:r w:rsidRPr="00CC7215">
        <w:t>по просьбе обратившихся лиц;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>- все известные сведения о физическом (юридическом) лице, склоняющем к коррупционному правонарушению;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</w:t>
      </w:r>
      <w:hyperlink w:anchor="Par158" w:history="1">
        <w:r w:rsidRPr="00CC7215">
          <w:t>(</w:t>
        </w:r>
        <w:r>
          <w:t>П</w:t>
        </w:r>
        <w:r w:rsidRPr="00CC7215">
          <w:t xml:space="preserve">риложение </w:t>
        </w:r>
        <w:r>
          <w:t>№</w:t>
        </w:r>
        <w:r w:rsidRPr="00CC7215">
          <w:t xml:space="preserve"> 2)</w:t>
        </w:r>
      </w:hyperlink>
      <w:r w:rsidRPr="00CC7215">
        <w:t>.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>5. Уполномоченное лицо, принявшее уведомление, помимо его регистрации в журнале, обязано выдать служащему</w:t>
      </w:r>
      <w:r>
        <w:t xml:space="preserve"> (работнику)</w:t>
      </w:r>
      <w:r w:rsidRPr="00CC7215">
        <w:t>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 xml:space="preserve">Талон-уведомление состоит из двух частей: корешка талона-уведомления и талона-уведомления </w:t>
      </w:r>
      <w:hyperlink r:id="rId5" w:history="1">
        <w:r w:rsidRPr="00CC7215">
          <w:t xml:space="preserve">(приложение </w:t>
        </w:r>
        <w:r>
          <w:t>№</w:t>
        </w:r>
        <w:r w:rsidRPr="00CC7215">
          <w:t xml:space="preserve"> 3)</w:t>
        </w:r>
      </w:hyperlink>
      <w:r w:rsidRPr="00CC7215">
        <w:t>.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>После заполнения корешок талона-уведомления остается у уполномоченного лица, а талон-уведомление вручается служащему</w:t>
      </w:r>
      <w:r>
        <w:t xml:space="preserve"> (работнику)</w:t>
      </w:r>
      <w:r w:rsidRPr="00CC7215">
        <w:t>, направившему уведомление.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>В случае если уведомление поступило по почте, талон-уведомление направляется служащему</w:t>
      </w:r>
      <w:r>
        <w:t xml:space="preserve"> (работнику)</w:t>
      </w:r>
      <w:r w:rsidRPr="00CC7215">
        <w:t>, направившему уведомление, по почте заказным письмом.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>Отказ в регистрации уведомления, а также невыдача талона-уведомления не допускается.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 xml:space="preserve">7. Организация проверки сведений о случаях обращения к служащему </w:t>
      </w:r>
      <w:r>
        <w:t xml:space="preserve">(работнику) </w:t>
      </w:r>
      <w:r w:rsidRPr="00CC7215">
        <w:t>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служащим</w:t>
      </w:r>
      <w:r>
        <w:t xml:space="preserve"> (работникам)</w:t>
      </w:r>
      <w:r w:rsidRPr="00CC7215">
        <w:t xml:space="preserve">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служащим</w:t>
      </w:r>
      <w:r>
        <w:t xml:space="preserve"> (работником)</w:t>
      </w:r>
      <w:r w:rsidRPr="00CC7215">
        <w:t>, подавшим уведомление, указанным в уведомлении, получения от служащего</w:t>
      </w:r>
      <w:r>
        <w:t xml:space="preserve"> (работника)</w:t>
      </w:r>
      <w:r w:rsidRPr="00CC7215">
        <w:t>пояснения по сведениям, изложенным в уведомлении.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 xml:space="preserve">9. Проверка сведений о случаях обращения к служащему </w:t>
      </w:r>
      <w:r>
        <w:t xml:space="preserve">(работнику) </w:t>
      </w:r>
      <w:r w:rsidRPr="00CC7215">
        <w:t>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служащим</w:t>
      </w:r>
      <w:r>
        <w:t xml:space="preserve"> (работникам)</w:t>
      </w:r>
      <w:r w:rsidRPr="00CC7215">
        <w:t xml:space="preserve">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представителя нанимателя (работодателя).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>10. Служащ</w:t>
      </w:r>
      <w:r>
        <w:t>ий (работник)</w:t>
      </w:r>
      <w:r w:rsidRPr="00CC7215">
        <w:t>, которому стало известно о факте обращения к иным служащим</w:t>
      </w:r>
      <w:r>
        <w:t xml:space="preserve"> (работникам)</w:t>
      </w:r>
      <w:r w:rsidRPr="00CC7215">
        <w:t xml:space="preserve">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>11. Государственная защита служащего</w:t>
      </w:r>
      <w:r>
        <w:t xml:space="preserve"> (работника)</w:t>
      </w:r>
      <w:r w:rsidRPr="00CC7215">
        <w:t>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служащим</w:t>
      </w:r>
      <w:r>
        <w:t xml:space="preserve"> (работникам)</w:t>
      </w:r>
      <w:r w:rsidRPr="00CC7215">
        <w:t xml:space="preserve">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6" w:history="1">
        <w:r w:rsidRPr="00CC7215">
          <w:t>законом</w:t>
        </w:r>
      </w:hyperlink>
      <w:r>
        <w:t>«</w:t>
      </w:r>
      <w:r w:rsidRPr="00CC7215">
        <w:t>О государственной защите потерпевших, свидетелей и иных участников уголовного судопроизводства</w:t>
      </w:r>
      <w:r>
        <w:t>»</w:t>
      </w:r>
      <w:r w:rsidRPr="00CC7215">
        <w:t>.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>12. Представителем нанимателя (работодателем) принимаются меры по защите служащего</w:t>
      </w:r>
      <w:r>
        <w:t xml:space="preserve"> (работника)</w:t>
      </w:r>
      <w:r w:rsidRPr="00CC7215">
        <w:t xml:space="preserve">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служащим </w:t>
      </w:r>
      <w:r>
        <w:t xml:space="preserve">(работникам) </w:t>
      </w:r>
      <w:r w:rsidRPr="00CC7215">
        <w:t xml:space="preserve">в связи с исполнением служебных обязанностей каких-либо лиц в целях склонения их к совершению коррупционных правонарушений, в части обеспечения служащему </w:t>
      </w:r>
      <w:r>
        <w:t xml:space="preserve">(работнику) </w:t>
      </w:r>
      <w:r w:rsidRPr="00CC7215">
        <w:t>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представленногослужащим</w:t>
      </w:r>
      <w:r>
        <w:t xml:space="preserve"> (работником)</w:t>
      </w:r>
      <w:r w:rsidRPr="00CC7215">
        <w:t xml:space="preserve"> уведомления.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CC7215">
        <w:t>В случае привлечения к дисциплинарной ответственности служащего</w:t>
      </w:r>
      <w:r>
        <w:t xml:space="preserve"> (работника)</w:t>
      </w:r>
      <w:r w:rsidRPr="00CC7215">
        <w:t xml:space="preserve">, указанного в </w:t>
      </w:r>
      <w:hyperlink w:anchor="Par83" w:history="1">
        <w:r w:rsidRPr="00CC7215">
          <w:t>абзаце первом</w:t>
        </w:r>
      </w:hyperlink>
      <w:r w:rsidRPr="00CC7215"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7" w:history="1">
        <w:r w:rsidRPr="00CC7215">
          <w:t xml:space="preserve">подпунктом </w:t>
        </w:r>
        <w:r>
          <w:t>«</w:t>
        </w:r>
        <w:r w:rsidRPr="00CC7215">
          <w:t>в</w:t>
        </w:r>
        <w:r>
          <w:t>»</w:t>
        </w:r>
        <w:r w:rsidRPr="00CC7215">
          <w:t xml:space="preserve"> пункта 16</w:t>
        </w:r>
      </w:hyperlink>
      <w:r w:rsidRPr="00CC7215"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</w:t>
      </w:r>
      <w:r>
        <w:t>№</w:t>
      </w:r>
      <w:r w:rsidRPr="00CC7215">
        <w:t xml:space="preserve"> 821.</w:t>
      </w: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</w:p>
    <w:p w:rsidR="00503D49" w:rsidRPr="00CC7215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</w:p>
    <w:p w:rsidR="00503D49" w:rsidRDefault="00503D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>
        <w:br w:type="page"/>
      </w:r>
    </w:p>
    <w:p w:rsidR="00503D49" w:rsidRDefault="00503D49" w:rsidP="00273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1</w:t>
      </w:r>
      <w:bookmarkEnd w:id="0"/>
    </w:p>
    <w:p w:rsidR="00503D49" w:rsidRDefault="00503D49" w:rsidP="00273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уведомления работодателя о фактах обращения в целях</w:t>
      </w:r>
    </w:p>
    <w:p w:rsidR="00503D49" w:rsidRDefault="00503D49" w:rsidP="00273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склонения </w:t>
      </w:r>
      <w:r w:rsidRPr="008472FD">
        <w:rPr>
          <w:rFonts w:ascii="Times New Roman" w:hAnsi="Times New Roman" w:cs="Times New Roman"/>
          <w:sz w:val="24"/>
          <w:szCs w:val="24"/>
        </w:rPr>
        <w:t>служащего (работника)</w:t>
      </w:r>
      <w:r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503D49" w:rsidRDefault="00503D49" w:rsidP="002739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D49" w:rsidRDefault="00503D49" w:rsidP="00273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503D49" w:rsidRDefault="00503D49" w:rsidP="002739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D49" w:rsidRDefault="00503D49" w:rsidP="00273909">
      <w:pPr>
        <w:autoSpaceDE w:val="0"/>
        <w:autoSpaceDN w:val="0"/>
        <w:adjustRightInd w:val="0"/>
        <w:spacing w:line="240" w:lineRule="auto"/>
        <w:ind w:left="4536"/>
        <w:jc w:val="center"/>
        <w:rPr>
          <w:lang w:eastAsia="ru-RU"/>
        </w:rPr>
      </w:pPr>
      <w:r>
        <w:rPr>
          <w:lang w:eastAsia="ru-RU"/>
        </w:rPr>
        <w:t>Руководителю организации______________________</w:t>
      </w:r>
    </w:p>
    <w:p w:rsidR="00503D49" w:rsidRPr="00E816E6" w:rsidRDefault="00503D49" w:rsidP="00E816E6">
      <w:pPr>
        <w:autoSpaceDE w:val="0"/>
        <w:autoSpaceDN w:val="0"/>
        <w:adjustRightInd w:val="0"/>
        <w:spacing w:line="240" w:lineRule="auto"/>
        <w:ind w:left="6946" w:firstLine="284"/>
        <w:jc w:val="center"/>
        <w:rPr>
          <w:lang w:eastAsia="ru-RU"/>
        </w:rPr>
      </w:pPr>
      <w:r w:rsidRPr="00E816E6">
        <w:rPr>
          <w:vertAlign w:val="superscript"/>
          <w:lang w:eastAsia="ru-RU"/>
        </w:rPr>
        <w:t>(должность, наименование организации)</w:t>
      </w:r>
    </w:p>
    <w:p w:rsidR="00503D49" w:rsidRDefault="00503D49" w:rsidP="00273909">
      <w:pPr>
        <w:autoSpaceDE w:val="0"/>
        <w:autoSpaceDN w:val="0"/>
        <w:adjustRightInd w:val="0"/>
        <w:spacing w:line="240" w:lineRule="auto"/>
        <w:ind w:left="4536"/>
        <w:jc w:val="both"/>
        <w:rPr>
          <w:lang w:eastAsia="ru-RU"/>
        </w:rPr>
      </w:pPr>
      <w:r>
        <w:rPr>
          <w:lang w:eastAsia="ru-RU"/>
        </w:rPr>
        <w:t>от____________________________________________</w:t>
      </w:r>
    </w:p>
    <w:p w:rsidR="00503D49" w:rsidRPr="00E816E6" w:rsidRDefault="00503D49" w:rsidP="00273909">
      <w:pPr>
        <w:autoSpaceDE w:val="0"/>
        <w:autoSpaceDN w:val="0"/>
        <w:adjustRightInd w:val="0"/>
        <w:spacing w:line="240" w:lineRule="auto"/>
        <w:ind w:left="4536"/>
        <w:jc w:val="center"/>
        <w:rPr>
          <w:sz w:val="22"/>
          <w:szCs w:val="22"/>
          <w:vertAlign w:val="superscript"/>
          <w:lang w:eastAsia="ru-RU"/>
        </w:rPr>
      </w:pPr>
      <w:r w:rsidRPr="00E816E6">
        <w:rPr>
          <w:sz w:val="22"/>
          <w:szCs w:val="22"/>
          <w:vertAlign w:val="superscript"/>
          <w:lang w:eastAsia="ru-RU"/>
        </w:rPr>
        <w:t>(фамилия, имя, отчество, должность, контактный телефон)</w:t>
      </w:r>
    </w:p>
    <w:p w:rsidR="00503D49" w:rsidRDefault="00503D4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D49" w:rsidRDefault="00503D49" w:rsidP="0027390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106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503D49" w:rsidRDefault="00503D49" w:rsidP="0027390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факте обращения в целях склонения служащего (работника) к совершению</w:t>
      </w:r>
    </w:p>
    <w:p w:rsidR="00503D49" w:rsidRDefault="00503D49" w:rsidP="0027390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коррупционных правонарушений</w:t>
      </w:r>
    </w:p>
    <w:p w:rsidR="00503D49" w:rsidRDefault="00503D49" w:rsidP="0027390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D49" w:rsidRDefault="00503D4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503D49" w:rsidRDefault="00503D4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_________________________________________________________________________________</w:t>
      </w:r>
    </w:p>
    <w:p w:rsidR="00503D49" w:rsidRPr="00273909" w:rsidRDefault="00503D49" w:rsidP="0027390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(описание обстоятельств, при которых стало известно о случаях обращенияк работнику в связи с исполнением</w:t>
      </w:r>
    </w:p>
    <w:p w:rsidR="00503D49" w:rsidRDefault="00503D4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03D49" w:rsidRPr="00273909" w:rsidRDefault="00503D49" w:rsidP="00273909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им должностных обязанностей каких-либо лиц в целях склонения</w:t>
      </w:r>
    </w:p>
    <w:p w:rsidR="00503D49" w:rsidRDefault="00503D4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03D49" w:rsidRDefault="00503D49" w:rsidP="00273909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его к совершению коррупционных правонарушений)</w:t>
      </w:r>
    </w:p>
    <w:p w:rsidR="00503D49" w:rsidRDefault="00503D4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03D49" w:rsidRPr="00273909" w:rsidRDefault="00503D49" w:rsidP="00273909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(дата, место, время)</w:t>
      </w:r>
    </w:p>
    <w:p w:rsidR="00503D49" w:rsidRDefault="00503D4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_________________________________________________________________________________</w:t>
      </w:r>
    </w:p>
    <w:p w:rsidR="00503D49" w:rsidRPr="00273909" w:rsidRDefault="00503D49" w:rsidP="00273909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(подробные сведения о коррупционных правонарушениях, которые</w:t>
      </w:r>
    </w:p>
    <w:p w:rsidR="00503D49" w:rsidRDefault="00503D4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03D49" w:rsidRPr="00273909" w:rsidRDefault="00503D49" w:rsidP="00273909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должен был бы совершить работник по просьбе обратившихся лиц)</w:t>
      </w:r>
    </w:p>
    <w:p w:rsidR="00503D49" w:rsidRDefault="00503D4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_________________________________________________________________________________</w:t>
      </w:r>
    </w:p>
    <w:p w:rsidR="00503D49" w:rsidRPr="00273909" w:rsidRDefault="00503D49" w:rsidP="002739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(все известные сведения о физическом (юридическом) лице, склоняющемк коррупционному правонарушению)</w:t>
      </w:r>
    </w:p>
    <w:p w:rsidR="00503D49" w:rsidRDefault="00503D4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_________________________________________________________________________________</w:t>
      </w:r>
    </w:p>
    <w:p w:rsidR="00503D49" w:rsidRPr="00273909" w:rsidRDefault="00503D49" w:rsidP="002739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(способ и обстоятельства склонения к коррупционному правонарушению,а также информация об отказе</w:t>
      </w:r>
    </w:p>
    <w:p w:rsidR="00503D49" w:rsidRPr="00E816E6" w:rsidRDefault="00503D49" w:rsidP="000700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</w:t>
      </w:r>
    </w:p>
    <w:p w:rsidR="00503D49" w:rsidRPr="00E816E6" w:rsidRDefault="00503D49" w:rsidP="000700F5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E6">
        <w:rPr>
          <w:rFonts w:ascii="Times New Roman" w:hAnsi="Times New Roman" w:cs="Times New Roman"/>
          <w:sz w:val="24"/>
          <w:szCs w:val="24"/>
          <w:vertAlign w:val="superscript"/>
        </w:rPr>
        <w:t>(согласии) работника принять предложение лица о совершении коррупционного правонарушения)</w:t>
      </w:r>
    </w:p>
    <w:p w:rsidR="00503D49" w:rsidRDefault="00503D4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D49" w:rsidRDefault="00503D4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503D49" w:rsidRPr="00273909" w:rsidRDefault="00503D49" w:rsidP="000700F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(инициалы и фамилия)</w:t>
      </w:r>
    </w:p>
    <w:p w:rsidR="00503D49" w:rsidRDefault="00503D4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D49" w:rsidRDefault="00503D4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503D49" w:rsidRPr="00273909" w:rsidRDefault="00503D49" w:rsidP="000700F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503D49" w:rsidRDefault="00503D4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D49" w:rsidRDefault="00503D4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Регистрация: № _______________ от «__» ______________ 20__ г.</w:t>
      </w:r>
    </w:p>
    <w:p w:rsidR="00503D49" w:rsidRDefault="00503D49" w:rsidP="00273909"/>
    <w:p w:rsidR="00503D49" w:rsidRDefault="00503D49" w:rsidP="00273909"/>
    <w:p w:rsidR="00503D49" w:rsidRDefault="00503D49" w:rsidP="00273909">
      <w:pPr>
        <w:sectPr w:rsidR="00503D49" w:rsidSect="008472FD">
          <w:pgSz w:w="11906" w:h="16838"/>
          <w:pgMar w:top="1134" w:right="424" w:bottom="709" w:left="1418" w:header="709" w:footer="709" w:gutter="0"/>
          <w:cols w:space="720"/>
        </w:sectPr>
      </w:pPr>
    </w:p>
    <w:p w:rsidR="00503D49" w:rsidRDefault="00503D49" w:rsidP="002739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D49" w:rsidRDefault="00503D49" w:rsidP="00273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03D49" w:rsidRDefault="00503D49" w:rsidP="000700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уведомления работодателя о фактах обращения в целях</w:t>
      </w:r>
    </w:p>
    <w:p w:rsidR="00503D49" w:rsidRDefault="00503D49" w:rsidP="000700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склонения </w:t>
      </w:r>
      <w:r w:rsidRPr="008472FD">
        <w:rPr>
          <w:rFonts w:ascii="Times New Roman" w:hAnsi="Times New Roman" w:cs="Times New Roman"/>
          <w:sz w:val="24"/>
          <w:szCs w:val="24"/>
        </w:rPr>
        <w:t>служащего (работника)</w:t>
      </w:r>
      <w:r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503D49" w:rsidRDefault="00503D49" w:rsidP="000700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D49" w:rsidRDefault="00503D49" w:rsidP="008472F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Рекомендуемый образец</w:t>
      </w:r>
    </w:p>
    <w:p w:rsidR="00503D49" w:rsidRDefault="00503D49" w:rsidP="000700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D49" w:rsidRDefault="00503D49" w:rsidP="002739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D49" w:rsidRDefault="00503D4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62"/>
      <w:bookmarkEnd w:id="2"/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503D49" w:rsidRDefault="00503D4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уведомлений о фактах</w:t>
      </w:r>
    </w:p>
    <w:p w:rsidR="00503D49" w:rsidRDefault="00503D4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в целях склонения служащего (работника)</w:t>
      </w:r>
    </w:p>
    <w:p w:rsidR="00503D49" w:rsidRDefault="00503D4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03D49" w:rsidRPr="008472FD" w:rsidRDefault="00503D4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472FD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организации)</w:t>
      </w:r>
    </w:p>
    <w:p w:rsidR="00503D49" w:rsidRDefault="00503D4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503D49" w:rsidRDefault="00503D49" w:rsidP="002739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76"/>
        <w:gridCol w:w="1559"/>
        <w:gridCol w:w="1843"/>
        <w:gridCol w:w="1985"/>
        <w:gridCol w:w="1417"/>
        <w:gridCol w:w="1701"/>
        <w:gridCol w:w="2693"/>
        <w:gridCol w:w="3119"/>
      </w:tblGrid>
      <w:tr w:rsidR="00503D49" w:rsidRPr="009538DE">
        <w:tc>
          <w:tcPr>
            <w:tcW w:w="776" w:type="dxa"/>
            <w:vMerge w:val="restart"/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559" w:type="dxa"/>
            <w:vMerge w:val="restart"/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и дата регистрации уведомления</w:t>
            </w:r>
          </w:p>
        </w:tc>
        <w:tc>
          <w:tcPr>
            <w:tcW w:w="6946" w:type="dxa"/>
            <w:gridSpan w:val="4"/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работнике, подавшем уведомление</w:t>
            </w:r>
          </w:p>
        </w:tc>
        <w:tc>
          <w:tcPr>
            <w:tcW w:w="2693" w:type="dxa"/>
            <w:vMerge w:val="restart"/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содержание уведомления</w:t>
            </w:r>
          </w:p>
        </w:tc>
        <w:tc>
          <w:tcPr>
            <w:tcW w:w="3119" w:type="dxa"/>
            <w:vMerge w:val="restart"/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лица, принявшего уведомление</w:t>
            </w:r>
          </w:p>
        </w:tc>
      </w:tr>
      <w:tr w:rsidR="00503D49" w:rsidRPr="009538DE">
        <w:tc>
          <w:tcPr>
            <w:tcW w:w="776" w:type="dxa"/>
            <w:vMerge/>
            <w:vAlign w:val="center"/>
          </w:tcPr>
          <w:p w:rsidR="00503D49" w:rsidRDefault="00503D49"/>
        </w:tc>
        <w:tc>
          <w:tcPr>
            <w:tcW w:w="1559" w:type="dxa"/>
            <w:vMerge/>
            <w:vAlign w:val="center"/>
          </w:tcPr>
          <w:p w:rsidR="00503D49" w:rsidRDefault="00503D49"/>
        </w:tc>
        <w:tc>
          <w:tcPr>
            <w:tcW w:w="1843" w:type="dxa"/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985" w:type="dxa"/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</w:t>
            </w:r>
          </w:p>
        </w:tc>
        <w:tc>
          <w:tcPr>
            <w:tcW w:w="1417" w:type="dxa"/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701" w:type="dxa"/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2693" w:type="dxa"/>
            <w:vMerge/>
            <w:vAlign w:val="center"/>
          </w:tcPr>
          <w:p w:rsidR="00503D49" w:rsidRDefault="00503D49"/>
        </w:tc>
        <w:tc>
          <w:tcPr>
            <w:tcW w:w="3119" w:type="dxa"/>
            <w:vMerge/>
            <w:vAlign w:val="center"/>
          </w:tcPr>
          <w:p w:rsidR="00503D49" w:rsidRDefault="00503D49"/>
        </w:tc>
      </w:tr>
      <w:tr w:rsidR="00503D49" w:rsidRPr="009538DE">
        <w:tc>
          <w:tcPr>
            <w:tcW w:w="776" w:type="dxa"/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503D49" w:rsidRPr="009538DE">
        <w:tc>
          <w:tcPr>
            <w:tcW w:w="776" w:type="dxa"/>
          </w:tcPr>
          <w:p w:rsidR="00503D49" w:rsidRDefault="00503D49">
            <w:pPr>
              <w:pStyle w:val="ConsPlusNormal"/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</w:tcPr>
          <w:p w:rsidR="00503D49" w:rsidRDefault="00503D49">
            <w:pPr>
              <w:pStyle w:val="ConsPlusNormal"/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</w:tcPr>
          <w:p w:rsidR="00503D49" w:rsidRDefault="00503D49">
            <w:pPr>
              <w:pStyle w:val="ConsPlusNormal"/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</w:tcPr>
          <w:p w:rsidR="00503D49" w:rsidRDefault="00503D49">
            <w:pPr>
              <w:pStyle w:val="ConsPlusNormal"/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</w:tcPr>
          <w:p w:rsidR="00503D49" w:rsidRDefault="00503D49">
            <w:pPr>
              <w:pStyle w:val="ConsPlusNormal"/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</w:tcPr>
          <w:p w:rsidR="00503D49" w:rsidRDefault="00503D49">
            <w:pPr>
              <w:pStyle w:val="ConsPlusNormal"/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2693" w:type="dxa"/>
          </w:tcPr>
          <w:p w:rsidR="00503D49" w:rsidRDefault="00503D49">
            <w:pPr>
              <w:pStyle w:val="ConsPlusNormal"/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3119" w:type="dxa"/>
          </w:tcPr>
          <w:p w:rsidR="00503D49" w:rsidRDefault="00503D49">
            <w:pPr>
              <w:pStyle w:val="ConsPlusNormal"/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503D49" w:rsidRPr="009538DE">
        <w:tc>
          <w:tcPr>
            <w:tcW w:w="776" w:type="dxa"/>
          </w:tcPr>
          <w:p w:rsidR="00503D49" w:rsidRDefault="00503D49">
            <w:pPr>
              <w:pStyle w:val="ConsPlusNormal"/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</w:tcPr>
          <w:p w:rsidR="00503D49" w:rsidRDefault="00503D49">
            <w:pPr>
              <w:pStyle w:val="ConsPlusNormal"/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</w:tcPr>
          <w:p w:rsidR="00503D49" w:rsidRDefault="00503D49">
            <w:pPr>
              <w:pStyle w:val="ConsPlusNormal"/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</w:tcPr>
          <w:p w:rsidR="00503D49" w:rsidRDefault="00503D49">
            <w:pPr>
              <w:pStyle w:val="ConsPlusNormal"/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</w:tcPr>
          <w:p w:rsidR="00503D49" w:rsidRDefault="00503D49">
            <w:pPr>
              <w:pStyle w:val="ConsPlusNormal"/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</w:tcPr>
          <w:p w:rsidR="00503D49" w:rsidRDefault="00503D49">
            <w:pPr>
              <w:pStyle w:val="ConsPlusNormal"/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2693" w:type="dxa"/>
          </w:tcPr>
          <w:p w:rsidR="00503D49" w:rsidRDefault="00503D49">
            <w:pPr>
              <w:pStyle w:val="ConsPlusNormal"/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3119" w:type="dxa"/>
          </w:tcPr>
          <w:p w:rsidR="00503D49" w:rsidRDefault="00503D49">
            <w:pPr>
              <w:pStyle w:val="ConsPlusNormal"/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:rsidR="00503D49" w:rsidRDefault="00503D49" w:rsidP="00273909">
      <w:pPr>
        <w:pStyle w:val="ConsPlusNormal"/>
        <w:jc w:val="both"/>
        <w:rPr>
          <w:rFonts w:cs="Times New Roman"/>
        </w:rPr>
      </w:pPr>
    </w:p>
    <w:p w:rsidR="00503D49" w:rsidRDefault="00503D49" w:rsidP="00273909">
      <w:pPr>
        <w:pStyle w:val="ConsPlusNormal"/>
        <w:jc w:val="both"/>
        <w:rPr>
          <w:rFonts w:cs="Times New Roman"/>
        </w:rPr>
      </w:pPr>
    </w:p>
    <w:p w:rsidR="00503D49" w:rsidRDefault="00503D49" w:rsidP="00273909">
      <w:pPr>
        <w:pStyle w:val="ConsPlusNormal"/>
        <w:jc w:val="both"/>
        <w:rPr>
          <w:rFonts w:cs="Times New Roman"/>
        </w:rPr>
      </w:pPr>
    </w:p>
    <w:p w:rsidR="00503D49" w:rsidRDefault="00503D49" w:rsidP="00273909">
      <w:pPr>
        <w:pStyle w:val="ConsPlusNormal"/>
        <w:jc w:val="both"/>
        <w:rPr>
          <w:rFonts w:cs="Times New Roman"/>
        </w:rPr>
      </w:pPr>
      <w:r>
        <w:rPr>
          <w:rFonts w:cs="Times New Roman"/>
        </w:rPr>
        <w:br w:type="page"/>
      </w:r>
    </w:p>
    <w:p w:rsidR="00503D49" w:rsidRDefault="00503D49" w:rsidP="0027390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503D49" w:rsidRDefault="00503D49" w:rsidP="008472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уведомления работодателя о фактах обращения в целях</w:t>
      </w:r>
    </w:p>
    <w:p w:rsidR="00503D49" w:rsidRDefault="00503D49" w:rsidP="008472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склонения </w:t>
      </w:r>
      <w:r w:rsidRPr="008472FD">
        <w:rPr>
          <w:rFonts w:ascii="Times New Roman" w:hAnsi="Times New Roman" w:cs="Times New Roman"/>
          <w:sz w:val="24"/>
          <w:szCs w:val="24"/>
        </w:rPr>
        <w:t>служащего (работника)</w:t>
      </w:r>
      <w:r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</w:p>
    <w:p w:rsidR="00503D49" w:rsidRDefault="00503D49" w:rsidP="00273909">
      <w:pPr>
        <w:pStyle w:val="ConsPlusNormal"/>
        <w:jc w:val="right"/>
        <w:rPr>
          <w:rFonts w:ascii="Times New Roman" w:hAnsi="Times New Roman" w:cs="Times New Roman"/>
        </w:rPr>
      </w:pPr>
    </w:p>
    <w:p w:rsidR="00503D49" w:rsidRDefault="00503D49" w:rsidP="0027390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Рекомендуемый образец</w:t>
      </w:r>
    </w:p>
    <w:p w:rsidR="00503D49" w:rsidRDefault="00503D49" w:rsidP="0027390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49"/>
        <w:gridCol w:w="4850"/>
      </w:tblGrid>
      <w:tr w:rsidR="00503D49" w:rsidRPr="009538DE">
        <w:tc>
          <w:tcPr>
            <w:tcW w:w="4849" w:type="dxa"/>
            <w:tcBorders>
              <w:top w:val="single" w:sz="4" w:space="0" w:color="auto"/>
              <w:bottom w:val="nil"/>
            </w:tcBorders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" w:name="P224"/>
            <w:bookmarkEnd w:id="3"/>
            <w:r>
              <w:rPr>
                <w:rFonts w:ascii="Times New Roman" w:hAnsi="Times New Roman" w:cs="Times New Roman"/>
                <w:lang w:eastAsia="en-US"/>
              </w:rPr>
              <w:t>ТАЛОН-КОРЕШОК</w:t>
            </w:r>
          </w:p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____________</w:t>
            </w:r>
          </w:p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Уведомление</w:t>
            </w:r>
          </w:p>
          <w:p w:rsidR="00503D49" w:rsidRDefault="00503D4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 от ____________________________</w:t>
            </w:r>
          </w:p>
          <w:p w:rsidR="00503D49" w:rsidRDefault="00503D4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</w:t>
            </w:r>
          </w:p>
          <w:p w:rsidR="00503D49" w:rsidRPr="008472FD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(Ф.И.О. работника)</w:t>
            </w:r>
          </w:p>
        </w:tc>
        <w:tc>
          <w:tcPr>
            <w:tcW w:w="4850" w:type="dxa"/>
            <w:tcBorders>
              <w:top w:val="single" w:sz="4" w:space="0" w:color="auto"/>
              <w:bottom w:val="nil"/>
            </w:tcBorders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ТАЛОН-УВЕДОМЛЕНИЕ</w:t>
            </w:r>
          </w:p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__________</w:t>
            </w:r>
          </w:p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Уведомление</w:t>
            </w:r>
          </w:p>
          <w:p w:rsidR="00503D49" w:rsidRDefault="00503D4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 от ____________________________</w:t>
            </w:r>
          </w:p>
          <w:p w:rsidR="00503D49" w:rsidRDefault="00503D4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</w:t>
            </w:r>
          </w:p>
          <w:p w:rsidR="00503D49" w:rsidRPr="008472FD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(Ф.И.О. работника)</w:t>
            </w:r>
          </w:p>
        </w:tc>
      </w:tr>
      <w:tr w:rsidR="00503D49" w:rsidRPr="009538DE">
        <w:tc>
          <w:tcPr>
            <w:tcW w:w="4849" w:type="dxa"/>
            <w:tcBorders>
              <w:top w:val="nil"/>
              <w:bottom w:val="nil"/>
            </w:tcBorders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Краткое содержание уведомления</w:t>
            </w:r>
          </w:p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Краткое содержание уведомления</w:t>
            </w:r>
          </w:p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</w:tc>
      </w:tr>
      <w:tr w:rsidR="00503D49" w:rsidRPr="009538DE">
        <w:tc>
          <w:tcPr>
            <w:tcW w:w="4849" w:type="dxa"/>
            <w:tcBorders>
              <w:top w:val="nil"/>
              <w:bottom w:val="nil"/>
            </w:tcBorders>
          </w:tcPr>
          <w:p w:rsidR="00503D49" w:rsidRDefault="00503D4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Уведомление принято:</w:t>
            </w:r>
          </w:p>
        </w:tc>
      </w:tr>
      <w:tr w:rsidR="00503D49" w:rsidRPr="009538DE">
        <w:tc>
          <w:tcPr>
            <w:tcW w:w="4849" w:type="dxa"/>
            <w:tcBorders>
              <w:top w:val="nil"/>
              <w:bottom w:val="nil"/>
            </w:tcBorders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503D49" w:rsidRPr="008472FD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(подпись и должность лица, принявшего 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503D49" w:rsidRPr="008472FD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(Ф.И.О., должность лица, принявшего уведомление)</w:t>
            </w:r>
          </w:p>
        </w:tc>
      </w:tr>
      <w:tr w:rsidR="00503D49" w:rsidRPr="009538DE">
        <w:tc>
          <w:tcPr>
            <w:tcW w:w="4849" w:type="dxa"/>
            <w:tcBorders>
              <w:top w:val="nil"/>
              <w:bottom w:val="nil"/>
            </w:tcBorders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«__» ___________ 20__ г.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</w:t>
            </w:r>
          </w:p>
          <w:p w:rsidR="00503D49" w:rsidRPr="008472FD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(номер по журналу)</w:t>
            </w:r>
          </w:p>
        </w:tc>
      </w:tr>
      <w:tr w:rsidR="00503D49" w:rsidRPr="009538DE"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503D49" w:rsidRPr="008472FD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(подпись лица, получившего талон-уведомление)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«__» ___________ 20__ г.</w:t>
            </w:r>
          </w:p>
        </w:tc>
      </w:tr>
      <w:tr w:rsidR="00503D49" w:rsidRPr="009538DE">
        <w:trPr>
          <w:trHeight w:val="450"/>
        </w:trPr>
        <w:tc>
          <w:tcPr>
            <w:tcW w:w="4849" w:type="dxa"/>
            <w:vMerge/>
            <w:tcBorders>
              <w:top w:val="nil"/>
              <w:bottom w:val="nil"/>
            </w:tcBorders>
            <w:vAlign w:val="center"/>
          </w:tcPr>
          <w:p w:rsidR="00503D49" w:rsidRDefault="00503D49">
            <w:pPr>
              <w:rPr>
                <w:sz w:val="22"/>
                <w:szCs w:val="22"/>
              </w:rPr>
            </w:pPr>
          </w:p>
        </w:tc>
        <w:tc>
          <w:tcPr>
            <w:tcW w:w="4850" w:type="dxa"/>
            <w:vMerge w:val="restart"/>
            <w:tcBorders>
              <w:top w:val="nil"/>
              <w:bottom w:val="single" w:sz="4" w:space="0" w:color="auto"/>
            </w:tcBorders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503D49" w:rsidRPr="008472FD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(подпись должностного лица, принявшего уведомление)</w:t>
            </w:r>
          </w:p>
        </w:tc>
      </w:tr>
      <w:tr w:rsidR="00503D49" w:rsidRPr="009538DE">
        <w:tc>
          <w:tcPr>
            <w:tcW w:w="4849" w:type="dxa"/>
            <w:tcBorders>
              <w:top w:val="nil"/>
              <w:bottom w:val="single" w:sz="4" w:space="0" w:color="auto"/>
            </w:tcBorders>
          </w:tcPr>
          <w:p w:rsidR="00503D49" w:rsidRDefault="00503D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«__» ___________ 20__ г.</w:t>
            </w:r>
          </w:p>
        </w:tc>
        <w:tc>
          <w:tcPr>
            <w:tcW w:w="4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03D49" w:rsidRDefault="00503D49">
            <w:pPr>
              <w:rPr>
                <w:sz w:val="22"/>
                <w:szCs w:val="22"/>
              </w:rPr>
            </w:pPr>
          </w:p>
        </w:tc>
      </w:tr>
    </w:tbl>
    <w:p w:rsidR="00503D49" w:rsidRPr="00CC7215" w:rsidRDefault="00503D49" w:rsidP="000700F5">
      <w:pPr>
        <w:pStyle w:val="ConsPlusNonformat"/>
        <w:rPr>
          <w:rFonts w:cs="Times New Roman"/>
        </w:rPr>
      </w:pPr>
    </w:p>
    <w:sectPr w:rsidR="00503D49" w:rsidRPr="00CC7215" w:rsidSect="008472FD">
      <w:pgSz w:w="16838" w:h="11906" w:orient="landscape"/>
      <w:pgMar w:top="851" w:right="851" w:bottom="42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215"/>
    <w:rsid w:val="00006304"/>
    <w:rsid w:val="000700F5"/>
    <w:rsid w:val="000805EA"/>
    <w:rsid w:val="00140B85"/>
    <w:rsid w:val="0016198A"/>
    <w:rsid w:val="0016215A"/>
    <w:rsid w:val="001C3125"/>
    <w:rsid w:val="00265D81"/>
    <w:rsid w:val="00273909"/>
    <w:rsid w:val="00344ACD"/>
    <w:rsid w:val="003A55E9"/>
    <w:rsid w:val="003C0BEC"/>
    <w:rsid w:val="003C32D9"/>
    <w:rsid w:val="004A12C5"/>
    <w:rsid w:val="00503D49"/>
    <w:rsid w:val="005C377B"/>
    <w:rsid w:val="00694710"/>
    <w:rsid w:val="00735AC3"/>
    <w:rsid w:val="008472FD"/>
    <w:rsid w:val="008F150F"/>
    <w:rsid w:val="008F419E"/>
    <w:rsid w:val="009538DE"/>
    <w:rsid w:val="00A862EE"/>
    <w:rsid w:val="00AB5338"/>
    <w:rsid w:val="00BA42FA"/>
    <w:rsid w:val="00CC7215"/>
    <w:rsid w:val="00E03DBB"/>
    <w:rsid w:val="00E2122A"/>
    <w:rsid w:val="00E812D3"/>
    <w:rsid w:val="00E816E6"/>
    <w:rsid w:val="00EC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7B"/>
    <w:pPr>
      <w:spacing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72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C7215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273909"/>
    <w:pPr>
      <w:widowControl w:val="0"/>
      <w:autoSpaceDE w:val="0"/>
      <w:autoSpaceDN w:val="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80AACA6A06078EA1B78D031FC736D889899765F00AEFB966924709D5FF1969017AB3F6B50AD098D8S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0AACA6A06078EA1B78D031FC736D8898F9165FF0DEFB966924709D5DFSFG" TargetMode="External"/><Relationship Id="rId5" Type="http://schemas.openxmlformats.org/officeDocument/2006/relationships/hyperlink" Target="consultantplus://offline/ref=2780AACA6A06078EA1B78D031FC736D8898D9567FC0FEFB966924709D5FF1969017AB3F6B50AD095D8S5G" TargetMode="External"/><Relationship Id="rId4" Type="http://schemas.openxmlformats.org/officeDocument/2006/relationships/hyperlink" Target="consultantplus://offline/ref=2780AACA6A06078EA1B78D031FC736D889899564F809EFB966924709D5FF1969017AB3F6B50AD099D8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1986</Words>
  <Characters>11323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GEG</dc:creator>
  <cp:keywords/>
  <dc:description/>
  <cp:lastModifiedBy>Leninsky</cp:lastModifiedBy>
  <cp:revision>2</cp:revision>
  <dcterms:created xsi:type="dcterms:W3CDTF">2022-04-15T08:16:00Z</dcterms:created>
  <dcterms:modified xsi:type="dcterms:W3CDTF">2022-04-15T08:16:00Z</dcterms:modified>
</cp:coreProperties>
</file>