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E7" w:rsidRPr="005D5F7A" w:rsidRDefault="00FF51E7" w:rsidP="000E5EF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F51E7" w:rsidRPr="005D5F7A" w:rsidRDefault="00FF51E7" w:rsidP="000E5EF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D5F7A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FF51E7" w:rsidRPr="005D5F7A" w:rsidRDefault="00FF51E7" w:rsidP="000E5EF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D5F7A">
        <w:rPr>
          <w:rFonts w:ascii="Arial" w:hAnsi="Arial" w:cs="Arial"/>
          <w:b/>
          <w:bCs/>
          <w:sz w:val="32"/>
          <w:szCs w:val="32"/>
        </w:rPr>
        <w:t>ЛЕНИНСКОГО   СЕЛЬСОВЕТА</w:t>
      </w:r>
    </w:p>
    <w:p w:rsidR="00FF51E7" w:rsidRPr="005D5F7A" w:rsidRDefault="00FF51E7" w:rsidP="000E5EF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D5F7A">
        <w:rPr>
          <w:rFonts w:ascii="Arial" w:hAnsi="Arial" w:cs="Arial"/>
          <w:b/>
          <w:bCs/>
          <w:sz w:val="32"/>
          <w:szCs w:val="32"/>
        </w:rPr>
        <w:t>КАСТОРЕНСКОГО РАЙОНА</w:t>
      </w:r>
    </w:p>
    <w:p w:rsidR="00FF51E7" w:rsidRPr="005D5F7A" w:rsidRDefault="00FF51E7" w:rsidP="000E5EF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D5F7A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FF51E7" w:rsidRPr="005D5F7A" w:rsidRDefault="00FF51E7" w:rsidP="00263DD0">
      <w:pPr>
        <w:pStyle w:val="Heading1"/>
        <w:jc w:val="center"/>
        <w:rPr>
          <w:rFonts w:ascii="Arial" w:hAnsi="Arial" w:cs="Arial"/>
          <w:sz w:val="32"/>
          <w:szCs w:val="32"/>
        </w:rPr>
      </w:pPr>
    </w:p>
    <w:p w:rsidR="00FF51E7" w:rsidRPr="005D5F7A" w:rsidRDefault="00FF51E7" w:rsidP="00263DD0">
      <w:pPr>
        <w:pStyle w:val="Heading1"/>
        <w:jc w:val="center"/>
        <w:rPr>
          <w:rFonts w:ascii="Arial" w:hAnsi="Arial" w:cs="Arial"/>
          <w:sz w:val="32"/>
          <w:szCs w:val="32"/>
        </w:rPr>
      </w:pPr>
      <w:r w:rsidRPr="005D5F7A">
        <w:rPr>
          <w:rFonts w:ascii="Arial" w:hAnsi="Arial" w:cs="Arial"/>
          <w:sz w:val="32"/>
          <w:szCs w:val="32"/>
        </w:rPr>
        <w:t>РЕШЕНИЕ</w:t>
      </w:r>
    </w:p>
    <w:p w:rsidR="00FF51E7" w:rsidRDefault="00FF51E7" w:rsidP="00F668AF">
      <w:pPr>
        <w:pStyle w:val="Header"/>
        <w:tabs>
          <w:tab w:val="left" w:pos="708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5D5F7A">
        <w:rPr>
          <w:rFonts w:ascii="Arial" w:hAnsi="Arial" w:cs="Arial"/>
          <w:b/>
          <w:bCs/>
          <w:sz w:val="32"/>
          <w:szCs w:val="32"/>
        </w:rPr>
        <w:t>От 21 февраля  2022 года  № 26</w:t>
      </w:r>
    </w:p>
    <w:p w:rsidR="00FF51E7" w:rsidRPr="005D5F7A" w:rsidRDefault="00FF51E7" w:rsidP="00F668AF">
      <w:pPr>
        <w:pStyle w:val="Header"/>
        <w:tabs>
          <w:tab w:val="left" w:pos="708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FF51E7" w:rsidRPr="005D5F7A" w:rsidRDefault="00FF51E7" w:rsidP="00046AB5">
      <w:pPr>
        <w:pStyle w:val="Header"/>
        <w:tabs>
          <w:tab w:val="left" w:pos="708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5D5F7A">
        <w:rPr>
          <w:rFonts w:ascii="Arial" w:hAnsi="Arial" w:cs="Arial"/>
          <w:b/>
          <w:bCs/>
          <w:sz w:val="32"/>
          <w:szCs w:val="32"/>
        </w:rPr>
        <w:t>«О внесении изменений в  бюджет  Ленинского   сельсовета Касторенского района Курской области на  2022  год и плановый период 2023-2024 годов»</w:t>
      </w:r>
    </w:p>
    <w:p w:rsidR="00FF51E7" w:rsidRPr="005D5F7A" w:rsidRDefault="00FF51E7" w:rsidP="005D5F7A">
      <w:pPr>
        <w:pStyle w:val="Header"/>
        <w:tabs>
          <w:tab w:val="left" w:pos="708"/>
        </w:tabs>
        <w:jc w:val="both"/>
        <w:rPr>
          <w:rFonts w:ascii="Arial" w:hAnsi="Arial" w:cs="Arial"/>
          <w:b/>
          <w:bCs/>
        </w:rPr>
      </w:pPr>
    </w:p>
    <w:p w:rsidR="00FF51E7" w:rsidRPr="005D5F7A" w:rsidRDefault="00FF51E7" w:rsidP="005D5F7A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5D5F7A">
        <w:rPr>
          <w:rFonts w:ascii="Arial" w:hAnsi="Arial" w:cs="Arial"/>
        </w:rPr>
        <w:tab/>
        <w:t xml:space="preserve">  В соответствии со ст. 41 Устава муниципального образования «Ленинский сельсовет» Касторенского района Курской области   Собрание  депутатов Ленинского сельсовета</w:t>
      </w:r>
      <w:r>
        <w:rPr>
          <w:rFonts w:ascii="Arial" w:hAnsi="Arial" w:cs="Arial"/>
        </w:rPr>
        <w:t xml:space="preserve"> </w:t>
      </w:r>
      <w:r w:rsidRPr="005D5F7A">
        <w:rPr>
          <w:rFonts w:ascii="Arial" w:hAnsi="Arial" w:cs="Arial"/>
          <w:b/>
          <w:bCs/>
        </w:rPr>
        <w:t>РЕШИЛО</w:t>
      </w:r>
      <w:r w:rsidRPr="005D5F7A">
        <w:rPr>
          <w:rFonts w:ascii="Arial" w:hAnsi="Arial" w:cs="Arial"/>
        </w:rPr>
        <w:t>:</w:t>
      </w:r>
    </w:p>
    <w:p w:rsidR="00FF51E7" w:rsidRPr="005D5F7A" w:rsidRDefault="00FF51E7" w:rsidP="005D5F7A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5D5F7A">
        <w:rPr>
          <w:rFonts w:ascii="Arial" w:hAnsi="Arial" w:cs="Arial"/>
        </w:rPr>
        <w:t xml:space="preserve">  Внести следующие изменения в решение Собрания депутатов Ленинского сельсовета Касторенского района № 13 от 14 декабря 2021 года «О бюджете Ленинского сельсовета Касторенского района Курской области на 2022 год и плановый период 2023-2024 годов»:</w:t>
      </w:r>
    </w:p>
    <w:p w:rsidR="00FF51E7" w:rsidRPr="005D5F7A" w:rsidRDefault="00FF51E7" w:rsidP="005D5F7A">
      <w:pPr>
        <w:pStyle w:val="Header"/>
        <w:tabs>
          <w:tab w:val="left" w:pos="708"/>
        </w:tabs>
        <w:jc w:val="both"/>
        <w:rPr>
          <w:rFonts w:ascii="Arial" w:hAnsi="Arial" w:cs="Arial"/>
        </w:rPr>
      </w:pPr>
    </w:p>
    <w:p w:rsidR="00FF51E7" w:rsidRPr="005D5F7A" w:rsidRDefault="00FF51E7" w:rsidP="005D5F7A">
      <w:pPr>
        <w:pStyle w:val="Header"/>
        <w:tabs>
          <w:tab w:val="left" w:pos="708"/>
        </w:tabs>
        <w:jc w:val="both"/>
        <w:rPr>
          <w:rFonts w:ascii="Arial" w:hAnsi="Arial" w:cs="Arial"/>
          <w:b/>
          <w:bCs/>
        </w:rPr>
      </w:pPr>
      <w:r w:rsidRPr="005D5F7A">
        <w:rPr>
          <w:rFonts w:ascii="Arial" w:hAnsi="Arial" w:cs="Arial"/>
          <w:b/>
          <w:bCs/>
        </w:rPr>
        <w:t xml:space="preserve">Статья 1. Утвердить основные характеристики бюджета Ленинского сельсовета Касторенского  района Курской области на 2022 год:          </w:t>
      </w:r>
    </w:p>
    <w:p w:rsidR="00FF51E7" w:rsidRPr="005D5F7A" w:rsidRDefault="00FF51E7" w:rsidP="005D5F7A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5D5F7A">
        <w:rPr>
          <w:rFonts w:ascii="Arial" w:hAnsi="Arial" w:cs="Arial"/>
        </w:rPr>
        <w:t xml:space="preserve">   1.1. Основные характеристики бюджета на 2022 год:</w:t>
      </w:r>
    </w:p>
    <w:p w:rsidR="00FF51E7" w:rsidRPr="005D5F7A" w:rsidRDefault="00FF51E7" w:rsidP="005D5F7A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5D5F7A">
        <w:rPr>
          <w:rFonts w:ascii="Arial" w:hAnsi="Arial" w:cs="Arial"/>
        </w:rPr>
        <w:t xml:space="preserve">            а) прогнозируемый общий объем доходов бюджета Ленинского сельсовета на 2021 год в сумме   3 221 143  рублей;</w:t>
      </w:r>
    </w:p>
    <w:p w:rsidR="00FF51E7" w:rsidRPr="005D5F7A" w:rsidRDefault="00FF51E7" w:rsidP="005D5F7A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5D5F7A">
        <w:rPr>
          <w:rFonts w:ascii="Arial" w:hAnsi="Arial" w:cs="Arial"/>
        </w:rPr>
        <w:t xml:space="preserve">            б)   общий объем расходов бюджета Ленинского сельсовета на 2022 год в сумме 3 593 642,68  рубля;</w:t>
      </w:r>
    </w:p>
    <w:p w:rsidR="00FF51E7" w:rsidRPr="005D5F7A" w:rsidRDefault="00FF51E7" w:rsidP="005D5F7A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5D5F7A">
        <w:rPr>
          <w:rFonts w:ascii="Arial" w:hAnsi="Arial" w:cs="Arial"/>
        </w:rPr>
        <w:t xml:space="preserve">            в) дефицит бюджета на 2022 год –372 499,68 рублей</w:t>
      </w:r>
    </w:p>
    <w:p w:rsidR="00FF51E7" w:rsidRPr="005D5F7A" w:rsidRDefault="00FF51E7" w:rsidP="005D5F7A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5D5F7A">
        <w:rPr>
          <w:rFonts w:ascii="Arial" w:hAnsi="Arial" w:cs="Arial"/>
        </w:rPr>
        <w:t xml:space="preserve">   </w:t>
      </w:r>
      <w:r w:rsidRPr="005D5F7A">
        <w:rPr>
          <w:rFonts w:ascii="Arial" w:hAnsi="Arial" w:cs="Arial"/>
          <w:b/>
          <w:bCs/>
        </w:rPr>
        <w:t xml:space="preserve">Статья 2. Источники финансирования дефицита бюджета Ленинского сельсовета Касторенского района Курской области на 2022 год </w:t>
      </w:r>
    </w:p>
    <w:p w:rsidR="00FF51E7" w:rsidRPr="005D5F7A" w:rsidRDefault="00FF51E7" w:rsidP="005D5F7A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5D5F7A">
        <w:rPr>
          <w:rFonts w:ascii="Arial" w:hAnsi="Arial" w:cs="Arial"/>
          <w:b/>
          <w:bCs/>
        </w:rPr>
        <w:t xml:space="preserve">           </w:t>
      </w:r>
      <w:r w:rsidRPr="005D5F7A">
        <w:rPr>
          <w:rFonts w:ascii="Arial" w:hAnsi="Arial" w:cs="Arial"/>
        </w:rPr>
        <w:t xml:space="preserve"> Установить  источники  внутреннего  финансирования  дефицита  бюджета  на 2022 год  согласно   приложению  № 1 к настоящему решению.</w:t>
      </w:r>
    </w:p>
    <w:p w:rsidR="00FF51E7" w:rsidRPr="005D5F7A" w:rsidRDefault="00FF51E7" w:rsidP="005D5F7A">
      <w:pPr>
        <w:pStyle w:val="Header"/>
        <w:tabs>
          <w:tab w:val="left" w:pos="708"/>
        </w:tabs>
        <w:jc w:val="both"/>
        <w:rPr>
          <w:rFonts w:ascii="Arial" w:hAnsi="Arial" w:cs="Arial"/>
          <w:b/>
          <w:bCs/>
        </w:rPr>
      </w:pPr>
      <w:r w:rsidRPr="005D5F7A">
        <w:rPr>
          <w:rFonts w:ascii="Arial" w:hAnsi="Arial" w:cs="Arial"/>
          <w:b/>
          <w:bCs/>
        </w:rPr>
        <w:t>Статья 3.</w:t>
      </w:r>
      <w:r w:rsidRPr="005D5F7A">
        <w:rPr>
          <w:rFonts w:ascii="Arial" w:hAnsi="Arial" w:cs="Arial"/>
        </w:rPr>
        <w:t xml:space="preserve"> </w:t>
      </w:r>
      <w:r w:rsidRPr="005D5F7A">
        <w:rPr>
          <w:rFonts w:ascii="Arial" w:hAnsi="Arial" w:cs="Arial"/>
          <w:b/>
          <w:bCs/>
        </w:rPr>
        <w:t>Главные администраторы доходов бюджета Ленинского сельсовета Касторенского района Курской области и главные администраторы источников финансирования  бюджета</w:t>
      </w:r>
      <w:r w:rsidRPr="005D5F7A">
        <w:rPr>
          <w:rFonts w:ascii="Arial" w:hAnsi="Arial" w:cs="Arial"/>
        </w:rPr>
        <w:t xml:space="preserve"> </w:t>
      </w:r>
      <w:r w:rsidRPr="005D5F7A">
        <w:rPr>
          <w:rFonts w:ascii="Arial" w:hAnsi="Arial" w:cs="Arial"/>
          <w:b/>
          <w:bCs/>
        </w:rPr>
        <w:t>и поступления межбюджетных трансфертов в бюджет</w:t>
      </w:r>
    </w:p>
    <w:p w:rsidR="00FF51E7" w:rsidRPr="005D5F7A" w:rsidRDefault="00FF51E7" w:rsidP="005D5F7A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5D5F7A">
        <w:rPr>
          <w:rFonts w:ascii="Arial" w:hAnsi="Arial" w:cs="Arial"/>
        </w:rPr>
        <w:t xml:space="preserve">             Установить объем межбюджетных трансфертов, получаемых из других бюджетов бюджетной системы Российской Федерации на 2022 год согласно приложению № 5 к настоящему решению.</w:t>
      </w:r>
    </w:p>
    <w:p w:rsidR="00FF51E7" w:rsidRPr="005D5F7A" w:rsidRDefault="00FF51E7" w:rsidP="005D5F7A">
      <w:pPr>
        <w:pStyle w:val="Header"/>
        <w:tabs>
          <w:tab w:val="left" w:pos="708"/>
        </w:tabs>
        <w:jc w:val="both"/>
        <w:rPr>
          <w:rFonts w:ascii="Arial" w:hAnsi="Arial" w:cs="Arial"/>
          <w:b/>
          <w:bCs/>
        </w:rPr>
      </w:pPr>
      <w:r w:rsidRPr="005D5F7A">
        <w:rPr>
          <w:rFonts w:ascii="Arial" w:hAnsi="Arial" w:cs="Arial"/>
          <w:b/>
          <w:bCs/>
        </w:rPr>
        <w:t>Статья 4. Особенности администрирования доходов бюджета Ленинского сельсовета в 2022 году и плановом периоде 2023-2024 годов</w:t>
      </w:r>
    </w:p>
    <w:p w:rsidR="00FF51E7" w:rsidRPr="005D5F7A" w:rsidRDefault="00FF51E7" w:rsidP="005D5F7A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5D5F7A">
        <w:rPr>
          <w:rFonts w:ascii="Arial" w:hAnsi="Arial" w:cs="Arial"/>
        </w:rPr>
        <w:t xml:space="preserve">           1.  Утвердить прогнозируемый объем доходов  бюджета Ленинского сельсовета на 2022 год согласно приложению №7 к настоящему решению</w:t>
      </w:r>
    </w:p>
    <w:p w:rsidR="00FF51E7" w:rsidRPr="005D5F7A" w:rsidRDefault="00FF51E7" w:rsidP="005D5F7A">
      <w:pPr>
        <w:pStyle w:val="Header"/>
        <w:tabs>
          <w:tab w:val="left" w:pos="708"/>
        </w:tabs>
        <w:jc w:val="both"/>
        <w:rPr>
          <w:rFonts w:ascii="Arial" w:hAnsi="Arial" w:cs="Arial"/>
          <w:b/>
          <w:bCs/>
        </w:rPr>
      </w:pPr>
      <w:r w:rsidRPr="005D5F7A">
        <w:rPr>
          <w:rFonts w:ascii="Arial" w:hAnsi="Arial" w:cs="Arial"/>
          <w:b/>
          <w:bCs/>
        </w:rPr>
        <w:t>Статья 5. Бюджетные ассигнования бюджета Ленинского сельсовета на 2022 год</w:t>
      </w:r>
    </w:p>
    <w:p w:rsidR="00FF51E7" w:rsidRPr="005D5F7A" w:rsidRDefault="00FF51E7" w:rsidP="005D5F7A">
      <w:pPr>
        <w:pStyle w:val="Header"/>
        <w:tabs>
          <w:tab w:val="left" w:pos="708"/>
        </w:tabs>
        <w:jc w:val="both"/>
        <w:rPr>
          <w:rFonts w:ascii="Arial" w:hAnsi="Arial" w:cs="Arial"/>
          <w:b/>
          <w:bCs/>
        </w:rPr>
      </w:pPr>
      <w:r w:rsidRPr="005D5F7A">
        <w:rPr>
          <w:rFonts w:ascii="Arial" w:hAnsi="Arial" w:cs="Arial"/>
        </w:rPr>
        <w:t xml:space="preserve">               5.1. Утвердить 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 классификации расходов бюджета на 2022 год согласно приложению № 9 к настоящему решению</w:t>
      </w:r>
    </w:p>
    <w:p w:rsidR="00FF51E7" w:rsidRPr="005D5F7A" w:rsidRDefault="00FF51E7" w:rsidP="005D5F7A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5D5F7A">
        <w:rPr>
          <w:rFonts w:ascii="Arial" w:hAnsi="Arial" w:cs="Arial"/>
          <w:b/>
          <w:bCs/>
        </w:rPr>
        <w:t xml:space="preserve">                 </w:t>
      </w:r>
      <w:r w:rsidRPr="005D5F7A">
        <w:rPr>
          <w:rFonts w:ascii="Arial" w:hAnsi="Arial" w:cs="Arial"/>
        </w:rPr>
        <w:t>5.2. Утвердить ведомственную структуру расходов местного бюджета</w:t>
      </w:r>
    </w:p>
    <w:p w:rsidR="00FF51E7" w:rsidRPr="005D5F7A" w:rsidRDefault="00FF51E7" w:rsidP="005D5F7A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5D5F7A">
        <w:rPr>
          <w:rFonts w:ascii="Arial" w:hAnsi="Arial" w:cs="Arial"/>
        </w:rPr>
        <w:t>на 2022 год согласно приложению № 11 к настоящему решению</w:t>
      </w:r>
    </w:p>
    <w:p w:rsidR="00FF51E7" w:rsidRDefault="00FF51E7" w:rsidP="005D5F7A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5D5F7A">
        <w:rPr>
          <w:rFonts w:ascii="Arial" w:hAnsi="Arial" w:cs="Arial"/>
        </w:rPr>
        <w:t xml:space="preserve">         6. Контроль за выполнением данного решения возложить на главу Ленинского сельсовета Лохматова А.М.</w:t>
      </w:r>
      <w:r w:rsidRPr="005D5F7A">
        <w:rPr>
          <w:rFonts w:ascii="Arial" w:hAnsi="Arial" w:cs="Arial"/>
        </w:rPr>
        <w:br/>
        <w:t xml:space="preserve">         7.  Настоящее решение вступает в силу с 01. 01.2022 г.</w:t>
      </w:r>
    </w:p>
    <w:p w:rsidR="00FF51E7" w:rsidRDefault="00FF51E7" w:rsidP="005D5F7A">
      <w:pPr>
        <w:pStyle w:val="Header"/>
        <w:tabs>
          <w:tab w:val="left" w:pos="708"/>
        </w:tabs>
        <w:jc w:val="both"/>
        <w:rPr>
          <w:rFonts w:ascii="Arial" w:hAnsi="Arial" w:cs="Arial"/>
        </w:rPr>
      </w:pPr>
    </w:p>
    <w:p w:rsidR="00FF51E7" w:rsidRPr="005D5F7A" w:rsidRDefault="00FF51E7" w:rsidP="005D5F7A">
      <w:pPr>
        <w:pStyle w:val="Header"/>
        <w:tabs>
          <w:tab w:val="left" w:pos="708"/>
        </w:tabs>
        <w:jc w:val="both"/>
        <w:rPr>
          <w:rFonts w:ascii="Arial" w:hAnsi="Arial" w:cs="Arial"/>
        </w:rPr>
      </w:pPr>
    </w:p>
    <w:p w:rsidR="00FF51E7" w:rsidRPr="005D5F7A" w:rsidRDefault="00FF51E7" w:rsidP="005D5F7A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5D5F7A">
        <w:rPr>
          <w:rFonts w:ascii="Arial" w:hAnsi="Arial" w:cs="Arial"/>
        </w:rPr>
        <w:t xml:space="preserve">Председатель Собрания депутатов </w:t>
      </w:r>
    </w:p>
    <w:p w:rsidR="00FF51E7" w:rsidRDefault="00FF51E7" w:rsidP="005D5F7A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5D5F7A">
        <w:rPr>
          <w:rFonts w:ascii="Arial" w:hAnsi="Arial" w:cs="Arial"/>
        </w:rPr>
        <w:t>Ленинского сельсовета Касторенского района                                  Кочергин И. А.</w:t>
      </w:r>
    </w:p>
    <w:p w:rsidR="00FF51E7" w:rsidRDefault="00FF51E7" w:rsidP="005D5F7A">
      <w:pPr>
        <w:pStyle w:val="Header"/>
        <w:tabs>
          <w:tab w:val="left" w:pos="708"/>
        </w:tabs>
        <w:jc w:val="both"/>
        <w:rPr>
          <w:rFonts w:ascii="Arial" w:hAnsi="Arial" w:cs="Arial"/>
        </w:rPr>
      </w:pPr>
    </w:p>
    <w:p w:rsidR="00FF51E7" w:rsidRPr="005D5F7A" w:rsidRDefault="00FF51E7" w:rsidP="005D5F7A">
      <w:pPr>
        <w:pStyle w:val="Header"/>
        <w:tabs>
          <w:tab w:val="left" w:pos="708"/>
        </w:tabs>
        <w:jc w:val="both"/>
        <w:rPr>
          <w:rFonts w:ascii="Arial" w:hAnsi="Arial" w:cs="Arial"/>
        </w:rPr>
      </w:pPr>
    </w:p>
    <w:p w:rsidR="00FF51E7" w:rsidRPr="005D5F7A" w:rsidRDefault="00FF51E7" w:rsidP="005D5F7A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5D5F7A">
        <w:rPr>
          <w:rFonts w:ascii="Arial" w:hAnsi="Arial" w:cs="Arial"/>
        </w:rPr>
        <w:t>Глава Ленинского сельсовета                                                             Лохматов А.М.</w:t>
      </w:r>
      <w:r w:rsidRPr="005D5F7A">
        <w:rPr>
          <w:rFonts w:ascii="Arial" w:hAnsi="Arial" w:cs="Arial"/>
          <w:b/>
          <w:bCs/>
        </w:rPr>
        <w:t xml:space="preserve">                                                                       </w:t>
      </w:r>
    </w:p>
    <w:p w:rsidR="00FF51E7" w:rsidRPr="005D5F7A" w:rsidRDefault="00FF51E7" w:rsidP="005D5F7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FF51E7" w:rsidRPr="005D5F7A" w:rsidRDefault="00FF51E7" w:rsidP="00E703B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5D5F7A">
        <w:rPr>
          <w:rFonts w:ascii="Arial" w:hAnsi="Arial" w:cs="Arial"/>
          <w:b/>
          <w:bCs/>
          <w:sz w:val="22"/>
          <w:szCs w:val="22"/>
        </w:rPr>
        <w:t xml:space="preserve">            </w:t>
      </w:r>
    </w:p>
    <w:p w:rsidR="00FF51E7" w:rsidRPr="005D5F7A" w:rsidRDefault="00FF51E7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F51E7" w:rsidRDefault="00FF51E7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F51E7" w:rsidRDefault="00FF51E7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F51E7" w:rsidRDefault="00FF51E7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F51E7" w:rsidRDefault="00FF51E7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F51E7" w:rsidRDefault="00FF51E7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F51E7" w:rsidRDefault="00FF51E7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F51E7" w:rsidRDefault="00FF51E7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F51E7" w:rsidRDefault="00FF51E7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F51E7" w:rsidRDefault="00FF51E7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F51E7" w:rsidRDefault="00FF51E7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F51E7" w:rsidRDefault="00FF51E7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F51E7" w:rsidRDefault="00FF51E7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F51E7" w:rsidRDefault="00FF51E7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F51E7" w:rsidRDefault="00FF51E7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F51E7" w:rsidRDefault="00FF51E7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F51E7" w:rsidRDefault="00FF51E7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F51E7" w:rsidRDefault="00FF51E7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F51E7" w:rsidRDefault="00FF51E7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F51E7" w:rsidRDefault="00FF51E7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F51E7" w:rsidRDefault="00FF51E7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F51E7" w:rsidRDefault="00FF51E7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F51E7" w:rsidRDefault="00FF51E7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F51E7" w:rsidRDefault="00FF51E7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F51E7" w:rsidRDefault="00FF51E7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F51E7" w:rsidRDefault="00FF51E7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F51E7" w:rsidRDefault="00FF51E7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F51E7" w:rsidRDefault="00FF51E7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F51E7" w:rsidRDefault="00FF51E7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F51E7" w:rsidRDefault="00FF51E7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F51E7" w:rsidRDefault="00FF51E7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F51E7" w:rsidRDefault="00FF51E7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F51E7" w:rsidRDefault="00FF51E7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F51E7" w:rsidRDefault="00FF51E7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F51E7" w:rsidRDefault="00FF51E7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F51E7" w:rsidRDefault="00FF51E7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F51E7" w:rsidRDefault="00FF51E7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B90EAB">
      <w:pPr>
        <w:jc w:val="right"/>
        <w:rPr>
          <w:rFonts w:ascii="Arial" w:hAnsi="Arial" w:cs="Arial"/>
          <w:sz w:val="24"/>
          <w:szCs w:val="24"/>
        </w:rPr>
      </w:pPr>
      <w:r w:rsidRPr="005D5F7A">
        <w:rPr>
          <w:rFonts w:ascii="Arial" w:hAnsi="Arial" w:cs="Arial"/>
          <w:sz w:val="24"/>
          <w:szCs w:val="24"/>
        </w:rPr>
        <w:t xml:space="preserve">   Приложение №1</w:t>
      </w:r>
    </w:p>
    <w:p w:rsidR="00FF51E7" w:rsidRPr="005D5F7A" w:rsidRDefault="00FF51E7" w:rsidP="00B90EAB">
      <w:pPr>
        <w:jc w:val="right"/>
        <w:rPr>
          <w:rFonts w:ascii="Arial" w:hAnsi="Arial" w:cs="Arial"/>
          <w:sz w:val="24"/>
          <w:szCs w:val="24"/>
        </w:rPr>
      </w:pPr>
      <w:r w:rsidRPr="005D5F7A">
        <w:rPr>
          <w:rFonts w:ascii="Arial" w:hAnsi="Arial" w:cs="Arial"/>
          <w:sz w:val="24"/>
          <w:szCs w:val="24"/>
        </w:rPr>
        <w:t xml:space="preserve">                                 к   решению собрания депутатов Ленинского сельсовета </w:t>
      </w:r>
    </w:p>
    <w:p w:rsidR="00FF51E7" w:rsidRPr="005D5F7A" w:rsidRDefault="00FF51E7" w:rsidP="00B90EAB">
      <w:pPr>
        <w:jc w:val="right"/>
        <w:rPr>
          <w:rFonts w:ascii="Arial" w:hAnsi="Arial" w:cs="Arial"/>
          <w:sz w:val="24"/>
          <w:szCs w:val="24"/>
        </w:rPr>
      </w:pPr>
      <w:r w:rsidRPr="005D5F7A">
        <w:rPr>
          <w:rFonts w:ascii="Arial" w:hAnsi="Arial" w:cs="Arial"/>
          <w:sz w:val="24"/>
          <w:szCs w:val="24"/>
        </w:rPr>
        <w:t xml:space="preserve">                                 Касторенского района Курской области </w:t>
      </w:r>
    </w:p>
    <w:p w:rsidR="00FF51E7" w:rsidRPr="005D5F7A" w:rsidRDefault="00FF51E7" w:rsidP="00B90EAB">
      <w:pPr>
        <w:jc w:val="right"/>
        <w:rPr>
          <w:rFonts w:ascii="Arial" w:hAnsi="Arial" w:cs="Arial"/>
          <w:sz w:val="24"/>
          <w:szCs w:val="24"/>
        </w:rPr>
      </w:pPr>
      <w:r w:rsidRPr="005D5F7A">
        <w:rPr>
          <w:rFonts w:ascii="Arial" w:hAnsi="Arial" w:cs="Arial"/>
          <w:sz w:val="24"/>
          <w:szCs w:val="24"/>
        </w:rPr>
        <w:t xml:space="preserve">                                 «О внесении изменений в  бюджет Ленинского сельсовета </w:t>
      </w:r>
    </w:p>
    <w:p w:rsidR="00FF51E7" w:rsidRPr="005D5F7A" w:rsidRDefault="00FF51E7" w:rsidP="00B90EAB">
      <w:pPr>
        <w:jc w:val="right"/>
        <w:rPr>
          <w:rFonts w:ascii="Arial" w:hAnsi="Arial" w:cs="Arial"/>
          <w:sz w:val="24"/>
          <w:szCs w:val="24"/>
        </w:rPr>
      </w:pPr>
      <w:r w:rsidRPr="005D5F7A">
        <w:rPr>
          <w:rFonts w:ascii="Arial" w:hAnsi="Arial" w:cs="Arial"/>
          <w:sz w:val="24"/>
          <w:szCs w:val="24"/>
        </w:rPr>
        <w:t xml:space="preserve"> Касторенского района Курской области</w:t>
      </w:r>
    </w:p>
    <w:p w:rsidR="00FF51E7" w:rsidRPr="005D5F7A" w:rsidRDefault="00FF51E7" w:rsidP="005D5F7A">
      <w:pPr>
        <w:jc w:val="right"/>
        <w:rPr>
          <w:rFonts w:ascii="Arial" w:hAnsi="Arial" w:cs="Arial"/>
          <w:sz w:val="24"/>
          <w:szCs w:val="24"/>
        </w:rPr>
      </w:pPr>
      <w:r w:rsidRPr="005D5F7A">
        <w:rPr>
          <w:rFonts w:ascii="Arial" w:hAnsi="Arial" w:cs="Arial"/>
          <w:sz w:val="24"/>
          <w:szCs w:val="24"/>
        </w:rPr>
        <w:t xml:space="preserve">                                  на 2022 год и плановый период 2023-2024 годов»                                 </w:t>
      </w:r>
    </w:p>
    <w:p w:rsidR="00FF51E7" w:rsidRPr="005D5F7A" w:rsidRDefault="00FF51E7" w:rsidP="00B90EAB">
      <w:pPr>
        <w:jc w:val="right"/>
        <w:rPr>
          <w:rFonts w:ascii="Arial" w:hAnsi="Arial" w:cs="Arial"/>
          <w:sz w:val="24"/>
          <w:szCs w:val="24"/>
        </w:rPr>
      </w:pPr>
      <w:r w:rsidRPr="005D5F7A">
        <w:rPr>
          <w:rFonts w:ascii="Arial" w:hAnsi="Arial" w:cs="Arial"/>
          <w:sz w:val="24"/>
          <w:szCs w:val="24"/>
        </w:rPr>
        <w:t xml:space="preserve">                                                                     от   21  февраля 2022 года №26</w:t>
      </w:r>
    </w:p>
    <w:p w:rsidR="00FF51E7" w:rsidRPr="005D5F7A" w:rsidRDefault="00FF51E7" w:rsidP="00B90EAB">
      <w:pPr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B90EA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D5F7A">
        <w:rPr>
          <w:rFonts w:ascii="Arial" w:hAnsi="Arial" w:cs="Arial"/>
          <w:b/>
          <w:bCs/>
          <w:sz w:val="32"/>
          <w:szCs w:val="32"/>
        </w:rPr>
        <w:t xml:space="preserve">Источники финансирования дефицита бюджета Ленинского сельсовета Касторенского района Курской области на 2022 год </w:t>
      </w:r>
    </w:p>
    <w:p w:rsidR="00FF51E7" w:rsidRPr="005D5F7A" w:rsidRDefault="00FF51E7" w:rsidP="00B90EAB">
      <w:pPr>
        <w:rPr>
          <w:rFonts w:ascii="Arial" w:hAnsi="Arial" w:cs="Arial"/>
          <w:sz w:val="22"/>
          <w:szCs w:val="22"/>
        </w:rPr>
      </w:pPr>
      <w:r w:rsidRPr="005D5F7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руб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9"/>
        <w:gridCol w:w="5177"/>
        <w:gridCol w:w="1508"/>
      </w:tblGrid>
      <w:tr w:rsidR="00FF51E7" w:rsidRPr="005D5F7A">
        <w:trPr>
          <w:trHeight w:val="345"/>
        </w:trPr>
        <w:tc>
          <w:tcPr>
            <w:tcW w:w="2659" w:type="dxa"/>
            <w:vMerge w:val="restart"/>
          </w:tcPr>
          <w:p w:rsidR="00FF51E7" w:rsidRPr="005D5F7A" w:rsidRDefault="00FF51E7">
            <w:pPr>
              <w:rPr>
                <w:rFonts w:ascii="Arial" w:hAnsi="Arial" w:cs="Arial"/>
                <w:sz w:val="22"/>
                <w:szCs w:val="22"/>
              </w:rPr>
            </w:pPr>
            <w:r w:rsidRPr="005D5F7A">
              <w:rPr>
                <w:rFonts w:ascii="Arial" w:hAnsi="Arial" w:cs="Arial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177" w:type="dxa"/>
            <w:vMerge w:val="restart"/>
          </w:tcPr>
          <w:p w:rsidR="00FF51E7" w:rsidRPr="005D5F7A" w:rsidRDefault="00FF51E7">
            <w:pPr>
              <w:rPr>
                <w:rFonts w:ascii="Arial" w:hAnsi="Arial" w:cs="Arial"/>
                <w:sz w:val="22"/>
                <w:szCs w:val="22"/>
              </w:rPr>
            </w:pPr>
            <w:r w:rsidRPr="005D5F7A">
              <w:rPr>
                <w:rFonts w:ascii="Arial" w:hAnsi="Arial" w:cs="Arial"/>
                <w:sz w:val="22"/>
                <w:szCs w:val="22"/>
              </w:rPr>
              <w:t>Наименование источников финансирования  бюджета</w:t>
            </w:r>
          </w:p>
        </w:tc>
        <w:tc>
          <w:tcPr>
            <w:tcW w:w="1508" w:type="dxa"/>
            <w:vMerge w:val="restart"/>
          </w:tcPr>
          <w:p w:rsidR="00FF51E7" w:rsidRPr="005D5F7A" w:rsidRDefault="00FF51E7" w:rsidP="00BE29FE">
            <w:pPr>
              <w:rPr>
                <w:rFonts w:ascii="Arial" w:hAnsi="Arial" w:cs="Arial"/>
                <w:sz w:val="22"/>
                <w:szCs w:val="22"/>
              </w:rPr>
            </w:pPr>
            <w:r w:rsidRPr="005D5F7A">
              <w:rPr>
                <w:rFonts w:ascii="Arial" w:hAnsi="Arial" w:cs="Arial"/>
                <w:sz w:val="22"/>
                <w:szCs w:val="22"/>
              </w:rPr>
              <w:t>Сумма на 2022 год</w:t>
            </w:r>
          </w:p>
        </w:tc>
      </w:tr>
      <w:tr w:rsidR="00FF51E7" w:rsidRPr="005D5F7A">
        <w:trPr>
          <w:trHeight w:val="480"/>
        </w:trPr>
        <w:tc>
          <w:tcPr>
            <w:tcW w:w="0" w:type="auto"/>
            <w:vMerge/>
            <w:vAlign w:val="center"/>
          </w:tcPr>
          <w:p w:rsidR="00FF51E7" w:rsidRPr="005D5F7A" w:rsidRDefault="00FF51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FF51E7" w:rsidRPr="005D5F7A" w:rsidRDefault="00FF51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FF51E7" w:rsidRPr="005D5F7A" w:rsidRDefault="00FF51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51E7" w:rsidRPr="005D5F7A">
        <w:tc>
          <w:tcPr>
            <w:tcW w:w="2659" w:type="dxa"/>
          </w:tcPr>
          <w:p w:rsidR="00FF51E7" w:rsidRPr="005D5F7A" w:rsidRDefault="00FF51E7">
            <w:pPr>
              <w:rPr>
                <w:rFonts w:ascii="Arial" w:hAnsi="Arial" w:cs="Arial"/>
                <w:sz w:val="22"/>
                <w:szCs w:val="22"/>
              </w:rPr>
            </w:pPr>
            <w:r w:rsidRPr="005D5F7A">
              <w:rPr>
                <w:rFonts w:ascii="Arial" w:hAnsi="Arial" w:cs="Arial"/>
                <w:sz w:val="22"/>
                <w:szCs w:val="22"/>
              </w:rPr>
              <w:t>01 00 00 00 00 0000 000</w:t>
            </w:r>
          </w:p>
        </w:tc>
        <w:tc>
          <w:tcPr>
            <w:tcW w:w="5177" w:type="dxa"/>
          </w:tcPr>
          <w:p w:rsidR="00FF51E7" w:rsidRPr="005D5F7A" w:rsidRDefault="00FF51E7">
            <w:pPr>
              <w:rPr>
                <w:rFonts w:ascii="Arial" w:hAnsi="Arial" w:cs="Arial"/>
                <w:sz w:val="22"/>
                <w:szCs w:val="22"/>
              </w:rPr>
            </w:pPr>
            <w:r w:rsidRPr="005D5F7A">
              <w:rPr>
                <w:rFonts w:ascii="Arial" w:hAnsi="Arial" w:cs="Arial"/>
                <w:sz w:val="22"/>
                <w:szCs w:val="22"/>
              </w:rPr>
              <w:t>Источники внутреннего финансирования  бюджета</w:t>
            </w:r>
          </w:p>
        </w:tc>
        <w:tc>
          <w:tcPr>
            <w:tcW w:w="1508" w:type="dxa"/>
          </w:tcPr>
          <w:p w:rsidR="00FF51E7" w:rsidRPr="005D5F7A" w:rsidRDefault="00FF51E7">
            <w:pPr>
              <w:rPr>
                <w:rFonts w:ascii="Arial" w:hAnsi="Arial" w:cs="Arial"/>
                <w:sz w:val="22"/>
                <w:szCs w:val="22"/>
              </w:rPr>
            </w:pPr>
            <w:r w:rsidRPr="005D5F7A">
              <w:rPr>
                <w:rFonts w:ascii="Arial" w:hAnsi="Arial" w:cs="Arial"/>
                <w:sz w:val="22"/>
                <w:szCs w:val="22"/>
              </w:rPr>
              <w:t>372 499,68</w:t>
            </w:r>
          </w:p>
        </w:tc>
      </w:tr>
      <w:tr w:rsidR="00FF51E7" w:rsidRPr="005D5F7A">
        <w:tc>
          <w:tcPr>
            <w:tcW w:w="2659" w:type="dxa"/>
          </w:tcPr>
          <w:p w:rsidR="00FF51E7" w:rsidRPr="005D5F7A" w:rsidRDefault="00FF51E7">
            <w:pPr>
              <w:rPr>
                <w:rFonts w:ascii="Arial" w:hAnsi="Arial" w:cs="Arial"/>
                <w:sz w:val="22"/>
                <w:szCs w:val="22"/>
              </w:rPr>
            </w:pPr>
            <w:r w:rsidRPr="005D5F7A">
              <w:rPr>
                <w:rFonts w:ascii="Arial" w:hAnsi="Arial" w:cs="Arial"/>
                <w:sz w:val="22"/>
                <w:szCs w:val="22"/>
              </w:rPr>
              <w:t>01 05 00 00 00 0000 000</w:t>
            </w:r>
          </w:p>
        </w:tc>
        <w:tc>
          <w:tcPr>
            <w:tcW w:w="5177" w:type="dxa"/>
          </w:tcPr>
          <w:p w:rsidR="00FF51E7" w:rsidRPr="005D5F7A" w:rsidRDefault="00FF51E7">
            <w:pPr>
              <w:rPr>
                <w:rFonts w:ascii="Arial" w:hAnsi="Arial" w:cs="Arial"/>
                <w:sz w:val="22"/>
                <w:szCs w:val="22"/>
              </w:rPr>
            </w:pPr>
            <w:r w:rsidRPr="005D5F7A"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08" w:type="dxa"/>
          </w:tcPr>
          <w:p w:rsidR="00FF51E7" w:rsidRPr="005D5F7A" w:rsidRDefault="00FF51E7">
            <w:pPr>
              <w:rPr>
                <w:rFonts w:ascii="Arial" w:hAnsi="Arial" w:cs="Arial"/>
                <w:sz w:val="22"/>
                <w:szCs w:val="22"/>
              </w:rPr>
            </w:pPr>
            <w:r w:rsidRPr="005D5F7A">
              <w:rPr>
                <w:rFonts w:ascii="Arial" w:hAnsi="Arial" w:cs="Arial"/>
                <w:sz w:val="22"/>
                <w:szCs w:val="22"/>
              </w:rPr>
              <w:t>372 499,68</w:t>
            </w:r>
          </w:p>
        </w:tc>
      </w:tr>
      <w:tr w:rsidR="00FF51E7" w:rsidRPr="005D5F7A">
        <w:tc>
          <w:tcPr>
            <w:tcW w:w="2659" w:type="dxa"/>
          </w:tcPr>
          <w:p w:rsidR="00FF51E7" w:rsidRPr="005D5F7A" w:rsidRDefault="00FF51E7">
            <w:pPr>
              <w:rPr>
                <w:rFonts w:ascii="Arial" w:hAnsi="Arial" w:cs="Arial"/>
                <w:sz w:val="22"/>
                <w:szCs w:val="22"/>
              </w:rPr>
            </w:pPr>
            <w:r w:rsidRPr="005D5F7A">
              <w:rPr>
                <w:rFonts w:ascii="Arial" w:hAnsi="Arial" w:cs="Arial"/>
                <w:sz w:val="22"/>
                <w:szCs w:val="22"/>
              </w:rPr>
              <w:t>01 05 00 00 00 0000 500</w:t>
            </w:r>
          </w:p>
        </w:tc>
        <w:tc>
          <w:tcPr>
            <w:tcW w:w="5177" w:type="dxa"/>
          </w:tcPr>
          <w:p w:rsidR="00FF51E7" w:rsidRPr="005D5F7A" w:rsidRDefault="00FF51E7">
            <w:pPr>
              <w:rPr>
                <w:rFonts w:ascii="Arial" w:hAnsi="Arial" w:cs="Arial"/>
                <w:sz w:val="22"/>
                <w:szCs w:val="22"/>
              </w:rPr>
            </w:pPr>
            <w:r w:rsidRPr="005D5F7A"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08" w:type="dxa"/>
          </w:tcPr>
          <w:p w:rsidR="00FF51E7" w:rsidRPr="005D5F7A" w:rsidRDefault="00FF51E7" w:rsidP="00D45D70">
            <w:pPr>
              <w:rPr>
                <w:rFonts w:ascii="Arial" w:hAnsi="Arial" w:cs="Arial"/>
                <w:sz w:val="22"/>
                <w:szCs w:val="22"/>
              </w:rPr>
            </w:pPr>
            <w:r w:rsidRPr="005D5F7A">
              <w:rPr>
                <w:rFonts w:ascii="Arial" w:hAnsi="Arial" w:cs="Arial"/>
                <w:sz w:val="22"/>
                <w:szCs w:val="22"/>
              </w:rPr>
              <w:t>-3 221 143</w:t>
            </w:r>
          </w:p>
        </w:tc>
      </w:tr>
      <w:tr w:rsidR="00FF51E7" w:rsidRPr="005D5F7A">
        <w:tc>
          <w:tcPr>
            <w:tcW w:w="2659" w:type="dxa"/>
          </w:tcPr>
          <w:p w:rsidR="00FF51E7" w:rsidRPr="005D5F7A" w:rsidRDefault="00FF51E7">
            <w:pPr>
              <w:rPr>
                <w:rFonts w:ascii="Arial" w:hAnsi="Arial" w:cs="Arial"/>
                <w:sz w:val="22"/>
                <w:szCs w:val="22"/>
              </w:rPr>
            </w:pPr>
            <w:r w:rsidRPr="005D5F7A">
              <w:rPr>
                <w:rFonts w:ascii="Arial" w:hAnsi="Arial" w:cs="Arial"/>
                <w:sz w:val="22"/>
                <w:szCs w:val="22"/>
              </w:rPr>
              <w:t>01 05 02 00 00 0000 500</w:t>
            </w:r>
          </w:p>
        </w:tc>
        <w:tc>
          <w:tcPr>
            <w:tcW w:w="5177" w:type="dxa"/>
          </w:tcPr>
          <w:p w:rsidR="00FF51E7" w:rsidRPr="005D5F7A" w:rsidRDefault="00FF51E7">
            <w:pPr>
              <w:rPr>
                <w:rFonts w:ascii="Arial" w:hAnsi="Arial" w:cs="Arial"/>
                <w:sz w:val="22"/>
                <w:szCs w:val="22"/>
              </w:rPr>
            </w:pPr>
            <w:r w:rsidRPr="005D5F7A"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08" w:type="dxa"/>
          </w:tcPr>
          <w:p w:rsidR="00FF51E7" w:rsidRPr="005D5F7A" w:rsidRDefault="00FF51E7" w:rsidP="00D45D70">
            <w:pPr>
              <w:rPr>
                <w:rFonts w:ascii="Arial" w:hAnsi="Arial" w:cs="Arial"/>
                <w:sz w:val="22"/>
                <w:szCs w:val="22"/>
              </w:rPr>
            </w:pPr>
            <w:r w:rsidRPr="005D5F7A">
              <w:rPr>
                <w:rFonts w:ascii="Arial" w:hAnsi="Arial" w:cs="Arial"/>
                <w:sz w:val="22"/>
                <w:szCs w:val="22"/>
              </w:rPr>
              <w:t>-3 221 143</w:t>
            </w:r>
          </w:p>
        </w:tc>
      </w:tr>
      <w:tr w:rsidR="00FF51E7" w:rsidRPr="005D5F7A">
        <w:tc>
          <w:tcPr>
            <w:tcW w:w="2659" w:type="dxa"/>
          </w:tcPr>
          <w:p w:rsidR="00FF51E7" w:rsidRPr="005D5F7A" w:rsidRDefault="00FF51E7">
            <w:pPr>
              <w:rPr>
                <w:rFonts w:ascii="Arial" w:hAnsi="Arial" w:cs="Arial"/>
                <w:sz w:val="22"/>
                <w:szCs w:val="22"/>
              </w:rPr>
            </w:pPr>
            <w:r w:rsidRPr="005D5F7A">
              <w:rPr>
                <w:rFonts w:ascii="Arial" w:hAnsi="Arial" w:cs="Arial"/>
                <w:sz w:val="22"/>
                <w:szCs w:val="22"/>
              </w:rPr>
              <w:t>01 05 02 01 00 0000 510</w:t>
            </w:r>
          </w:p>
        </w:tc>
        <w:tc>
          <w:tcPr>
            <w:tcW w:w="5177" w:type="dxa"/>
          </w:tcPr>
          <w:p w:rsidR="00FF51E7" w:rsidRPr="005D5F7A" w:rsidRDefault="00FF51E7">
            <w:pPr>
              <w:rPr>
                <w:rFonts w:ascii="Arial" w:hAnsi="Arial" w:cs="Arial"/>
                <w:sz w:val="22"/>
                <w:szCs w:val="22"/>
              </w:rPr>
            </w:pPr>
            <w:r w:rsidRPr="005D5F7A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08" w:type="dxa"/>
          </w:tcPr>
          <w:p w:rsidR="00FF51E7" w:rsidRPr="005D5F7A" w:rsidRDefault="00FF51E7" w:rsidP="00D45D70">
            <w:pPr>
              <w:rPr>
                <w:rFonts w:ascii="Arial" w:hAnsi="Arial" w:cs="Arial"/>
                <w:sz w:val="22"/>
                <w:szCs w:val="22"/>
              </w:rPr>
            </w:pPr>
            <w:r w:rsidRPr="005D5F7A">
              <w:rPr>
                <w:rFonts w:ascii="Arial" w:hAnsi="Arial" w:cs="Arial"/>
                <w:sz w:val="22"/>
                <w:szCs w:val="22"/>
              </w:rPr>
              <w:t>-3 221 143</w:t>
            </w:r>
          </w:p>
        </w:tc>
      </w:tr>
      <w:tr w:rsidR="00FF51E7" w:rsidRPr="005D5F7A">
        <w:tc>
          <w:tcPr>
            <w:tcW w:w="2659" w:type="dxa"/>
          </w:tcPr>
          <w:p w:rsidR="00FF51E7" w:rsidRPr="005D5F7A" w:rsidRDefault="00FF51E7">
            <w:pPr>
              <w:rPr>
                <w:rFonts w:ascii="Arial" w:hAnsi="Arial" w:cs="Arial"/>
                <w:sz w:val="22"/>
                <w:szCs w:val="22"/>
              </w:rPr>
            </w:pPr>
            <w:r w:rsidRPr="005D5F7A">
              <w:rPr>
                <w:rFonts w:ascii="Arial" w:hAnsi="Arial" w:cs="Arial"/>
                <w:sz w:val="22"/>
                <w:szCs w:val="22"/>
              </w:rPr>
              <w:t>01 05 02 01 10 0000 510</w:t>
            </w:r>
          </w:p>
        </w:tc>
        <w:tc>
          <w:tcPr>
            <w:tcW w:w="5177" w:type="dxa"/>
          </w:tcPr>
          <w:p w:rsidR="00FF51E7" w:rsidRPr="005D5F7A" w:rsidRDefault="00FF51E7">
            <w:pPr>
              <w:rPr>
                <w:rFonts w:ascii="Arial" w:hAnsi="Arial" w:cs="Arial"/>
                <w:sz w:val="22"/>
                <w:szCs w:val="22"/>
              </w:rPr>
            </w:pPr>
            <w:r w:rsidRPr="005D5F7A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08" w:type="dxa"/>
          </w:tcPr>
          <w:p w:rsidR="00FF51E7" w:rsidRPr="005D5F7A" w:rsidRDefault="00FF51E7" w:rsidP="00D45D70">
            <w:pPr>
              <w:rPr>
                <w:rFonts w:ascii="Arial" w:hAnsi="Arial" w:cs="Arial"/>
                <w:sz w:val="22"/>
                <w:szCs w:val="22"/>
              </w:rPr>
            </w:pPr>
            <w:r w:rsidRPr="005D5F7A">
              <w:rPr>
                <w:rFonts w:ascii="Arial" w:hAnsi="Arial" w:cs="Arial"/>
                <w:sz w:val="22"/>
                <w:szCs w:val="22"/>
              </w:rPr>
              <w:t>-3 221 143</w:t>
            </w:r>
          </w:p>
        </w:tc>
      </w:tr>
      <w:tr w:rsidR="00FF51E7" w:rsidRPr="005D5F7A">
        <w:tc>
          <w:tcPr>
            <w:tcW w:w="2659" w:type="dxa"/>
          </w:tcPr>
          <w:p w:rsidR="00FF51E7" w:rsidRPr="005D5F7A" w:rsidRDefault="00FF51E7">
            <w:pPr>
              <w:rPr>
                <w:rFonts w:ascii="Arial" w:hAnsi="Arial" w:cs="Arial"/>
                <w:sz w:val="22"/>
                <w:szCs w:val="22"/>
              </w:rPr>
            </w:pPr>
            <w:r w:rsidRPr="005D5F7A">
              <w:rPr>
                <w:rFonts w:ascii="Arial" w:hAnsi="Arial" w:cs="Arial"/>
                <w:sz w:val="22"/>
                <w:szCs w:val="22"/>
              </w:rPr>
              <w:t>01 05 00 00 00 0000 600</w:t>
            </w:r>
          </w:p>
        </w:tc>
        <w:tc>
          <w:tcPr>
            <w:tcW w:w="5177" w:type="dxa"/>
          </w:tcPr>
          <w:p w:rsidR="00FF51E7" w:rsidRPr="005D5F7A" w:rsidRDefault="00FF51E7">
            <w:pPr>
              <w:rPr>
                <w:rFonts w:ascii="Arial" w:hAnsi="Arial" w:cs="Arial"/>
                <w:sz w:val="22"/>
                <w:szCs w:val="22"/>
              </w:rPr>
            </w:pPr>
            <w:r w:rsidRPr="005D5F7A"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08" w:type="dxa"/>
          </w:tcPr>
          <w:p w:rsidR="00FF51E7" w:rsidRPr="005D5F7A" w:rsidRDefault="00FF51E7" w:rsidP="00D45D70">
            <w:pPr>
              <w:rPr>
                <w:rFonts w:ascii="Arial" w:hAnsi="Arial" w:cs="Arial"/>
                <w:sz w:val="22"/>
                <w:szCs w:val="22"/>
              </w:rPr>
            </w:pPr>
            <w:r w:rsidRPr="005D5F7A">
              <w:rPr>
                <w:rFonts w:ascii="Arial" w:hAnsi="Arial" w:cs="Arial"/>
                <w:sz w:val="22"/>
                <w:szCs w:val="22"/>
              </w:rPr>
              <w:t>3 593 642,68</w:t>
            </w:r>
          </w:p>
        </w:tc>
      </w:tr>
      <w:tr w:rsidR="00FF51E7" w:rsidRPr="005D5F7A">
        <w:tc>
          <w:tcPr>
            <w:tcW w:w="2659" w:type="dxa"/>
          </w:tcPr>
          <w:p w:rsidR="00FF51E7" w:rsidRPr="005D5F7A" w:rsidRDefault="00FF51E7">
            <w:pPr>
              <w:rPr>
                <w:rFonts w:ascii="Arial" w:hAnsi="Arial" w:cs="Arial"/>
                <w:sz w:val="22"/>
                <w:szCs w:val="22"/>
              </w:rPr>
            </w:pPr>
            <w:r w:rsidRPr="005D5F7A">
              <w:rPr>
                <w:rFonts w:ascii="Arial" w:hAnsi="Arial" w:cs="Arial"/>
                <w:sz w:val="22"/>
                <w:szCs w:val="22"/>
              </w:rPr>
              <w:t>01 05 02 00 00 0000 600</w:t>
            </w:r>
          </w:p>
        </w:tc>
        <w:tc>
          <w:tcPr>
            <w:tcW w:w="5177" w:type="dxa"/>
          </w:tcPr>
          <w:p w:rsidR="00FF51E7" w:rsidRPr="005D5F7A" w:rsidRDefault="00FF51E7">
            <w:pPr>
              <w:rPr>
                <w:rFonts w:ascii="Arial" w:hAnsi="Arial" w:cs="Arial"/>
                <w:sz w:val="22"/>
                <w:szCs w:val="22"/>
              </w:rPr>
            </w:pPr>
            <w:r w:rsidRPr="005D5F7A">
              <w:rPr>
                <w:rFonts w:ascii="Arial" w:hAnsi="Arial" w:cs="Arial"/>
                <w:sz w:val="22"/>
                <w:szCs w:val="22"/>
              </w:rPr>
              <w:t>Уменьшение прочих остатков средств  бюджетов</w:t>
            </w:r>
          </w:p>
        </w:tc>
        <w:tc>
          <w:tcPr>
            <w:tcW w:w="1508" w:type="dxa"/>
          </w:tcPr>
          <w:p w:rsidR="00FF51E7" w:rsidRPr="005D5F7A" w:rsidRDefault="00FF51E7" w:rsidP="00D45D70">
            <w:pPr>
              <w:rPr>
                <w:rFonts w:ascii="Arial" w:hAnsi="Arial" w:cs="Arial"/>
                <w:sz w:val="22"/>
                <w:szCs w:val="22"/>
              </w:rPr>
            </w:pPr>
            <w:r w:rsidRPr="005D5F7A">
              <w:rPr>
                <w:rFonts w:ascii="Arial" w:hAnsi="Arial" w:cs="Arial"/>
                <w:sz w:val="22"/>
                <w:szCs w:val="22"/>
              </w:rPr>
              <w:t>3 593 642,68</w:t>
            </w:r>
          </w:p>
        </w:tc>
      </w:tr>
      <w:tr w:rsidR="00FF51E7" w:rsidRPr="005D5F7A">
        <w:tc>
          <w:tcPr>
            <w:tcW w:w="2659" w:type="dxa"/>
          </w:tcPr>
          <w:p w:rsidR="00FF51E7" w:rsidRPr="005D5F7A" w:rsidRDefault="00FF51E7">
            <w:pPr>
              <w:rPr>
                <w:rFonts w:ascii="Arial" w:hAnsi="Arial" w:cs="Arial"/>
                <w:sz w:val="22"/>
                <w:szCs w:val="22"/>
              </w:rPr>
            </w:pPr>
            <w:r w:rsidRPr="005D5F7A">
              <w:rPr>
                <w:rFonts w:ascii="Arial" w:hAnsi="Arial" w:cs="Arial"/>
                <w:sz w:val="22"/>
                <w:szCs w:val="22"/>
              </w:rPr>
              <w:t>01 05 02 01 00 0000 610</w:t>
            </w:r>
          </w:p>
        </w:tc>
        <w:tc>
          <w:tcPr>
            <w:tcW w:w="5177" w:type="dxa"/>
          </w:tcPr>
          <w:p w:rsidR="00FF51E7" w:rsidRPr="005D5F7A" w:rsidRDefault="00FF51E7">
            <w:pPr>
              <w:rPr>
                <w:rFonts w:ascii="Arial" w:hAnsi="Arial" w:cs="Arial"/>
                <w:sz w:val="22"/>
                <w:szCs w:val="22"/>
              </w:rPr>
            </w:pPr>
            <w:r w:rsidRPr="005D5F7A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508" w:type="dxa"/>
          </w:tcPr>
          <w:p w:rsidR="00FF51E7" w:rsidRPr="005D5F7A" w:rsidRDefault="00FF51E7" w:rsidP="00D45D70">
            <w:pPr>
              <w:rPr>
                <w:rFonts w:ascii="Arial" w:hAnsi="Arial" w:cs="Arial"/>
                <w:sz w:val="22"/>
                <w:szCs w:val="22"/>
              </w:rPr>
            </w:pPr>
            <w:r w:rsidRPr="005D5F7A">
              <w:rPr>
                <w:rFonts w:ascii="Arial" w:hAnsi="Arial" w:cs="Arial"/>
                <w:sz w:val="22"/>
                <w:szCs w:val="22"/>
              </w:rPr>
              <w:t>3 593 642,68</w:t>
            </w:r>
          </w:p>
        </w:tc>
      </w:tr>
      <w:tr w:rsidR="00FF51E7" w:rsidRPr="005D5F7A">
        <w:tc>
          <w:tcPr>
            <w:tcW w:w="2659" w:type="dxa"/>
          </w:tcPr>
          <w:p w:rsidR="00FF51E7" w:rsidRPr="005D5F7A" w:rsidRDefault="00FF51E7">
            <w:pPr>
              <w:rPr>
                <w:rFonts w:ascii="Arial" w:hAnsi="Arial" w:cs="Arial"/>
                <w:sz w:val="22"/>
                <w:szCs w:val="22"/>
              </w:rPr>
            </w:pPr>
            <w:r w:rsidRPr="005D5F7A"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5177" w:type="dxa"/>
          </w:tcPr>
          <w:p w:rsidR="00FF51E7" w:rsidRPr="005D5F7A" w:rsidRDefault="00FF51E7">
            <w:pPr>
              <w:rPr>
                <w:rFonts w:ascii="Arial" w:hAnsi="Arial" w:cs="Arial"/>
                <w:sz w:val="22"/>
                <w:szCs w:val="22"/>
              </w:rPr>
            </w:pPr>
            <w:r w:rsidRPr="005D5F7A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508" w:type="dxa"/>
          </w:tcPr>
          <w:p w:rsidR="00FF51E7" w:rsidRPr="005D5F7A" w:rsidRDefault="00FF51E7" w:rsidP="00D45D70">
            <w:pPr>
              <w:rPr>
                <w:rFonts w:ascii="Arial" w:hAnsi="Arial" w:cs="Arial"/>
                <w:sz w:val="22"/>
                <w:szCs w:val="22"/>
              </w:rPr>
            </w:pPr>
            <w:r w:rsidRPr="005D5F7A">
              <w:rPr>
                <w:rFonts w:ascii="Arial" w:hAnsi="Arial" w:cs="Arial"/>
                <w:sz w:val="22"/>
                <w:szCs w:val="22"/>
              </w:rPr>
              <w:t>3 593 642,68</w:t>
            </w:r>
          </w:p>
        </w:tc>
      </w:tr>
    </w:tbl>
    <w:p w:rsidR="00FF51E7" w:rsidRPr="005D5F7A" w:rsidRDefault="00FF51E7" w:rsidP="00413986">
      <w:pPr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413986">
      <w:pPr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413986">
      <w:pPr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413986">
      <w:pPr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413986">
      <w:pPr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413986">
      <w:pPr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413986">
      <w:pPr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413986">
      <w:pPr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413986">
      <w:pPr>
        <w:rPr>
          <w:rFonts w:ascii="Arial" w:hAnsi="Arial" w:cs="Arial"/>
          <w:b/>
          <w:bCs/>
          <w:sz w:val="22"/>
          <w:szCs w:val="22"/>
        </w:rPr>
      </w:pPr>
    </w:p>
    <w:p w:rsidR="00FF51E7" w:rsidRDefault="00FF51E7" w:rsidP="00F87ED3">
      <w:pPr>
        <w:rPr>
          <w:rFonts w:ascii="Arial" w:hAnsi="Arial" w:cs="Arial"/>
          <w:b/>
          <w:bCs/>
          <w:sz w:val="22"/>
          <w:szCs w:val="22"/>
        </w:rPr>
      </w:pPr>
    </w:p>
    <w:p w:rsidR="00FF51E7" w:rsidRDefault="00FF51E7" w:rsidP="00F87ED3">
      <w:pPr>
        <w:rPr>
          <w:rFonts w:ascii="Arial" w:hAnsi="Arial" w:cs="Arial"/>
          <w:b/>
          <w:bCs/>
          <w:sz w:val="22"/>
          <w:szCs w:val="22"/>
        </w:rPr>
      </w:pPr>
    </w:p>
    <w:p w:rsidR="00FF51E7" w:rsidRDefault="00FF51E7" w:rsidP="00F87ED3">
      <w:pPr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F87ED3">
      <w:pPr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F87ED3">
      <w:pPr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F668AF">
      <w:pPr>
        <w:jc w:val="right"/>
        <w:rPr>
          <w:rFonts w:ascii="Arial" w:hAnsi="Arial" w:cs="Arial"/>
          <w:sz w:val="24"/>
          <w:szCs w:val="24"/>
        </w:rPr>
      </w:pPr>
      <w:r w:rsidRPr="005D5F7A">
        <w:rPr>
          <w:rFonts w:ascii="Arial" w:hAnsi="Arial" w:cs="Arial"/>
          <w:sz w:val="24"/>
          <w:szCs w:val="24"/>
        </w:rPr>
        <w:t>Приложение №5</w:t>
      </w:r>
    </w:p>
    <w:p w:rsidR="00FF51E7" w:rsidRPr="005D5F7A" w:rsidRDefault="00FF51E7" w:rsidP="00F668AF">
      <w:pPr>
        <w:jc w:val="right"/>
        <w:rPr>
          <w:rFonts w:ascii="Arial" w:hAnsi="Arial" w:cs="Arial"/>
          <w:sz w:val="24"/>
          <w:szCs w:val="24"/>
        </w:rPr>
      </w:pPr>
      <w:r w:rsidRPr="005D5F7A">
        <w:rPr>
          <w:rFonts w:ascii="Arial" w:hAnsi="Arial" w:cs="Arial"/>
          <w:sz w:val="24"/>
          <w:szCs w:val="24"/>
        </w:rPr>
        <w:t xml:space="preserve">                                 к   решению собрания депутатов Ленинского сельсовета </w:t>
      </w:r>
    </w:p>
    <w:p w:rsidR="00FF51E7" w:rsidRPr="005D5F7A" w:rsidRDefault="00FF51E7" w:rsidP="00F668AF">
      <w:pPr>
        <w:jc w:val="right"/>
        <w:rPr>
          <w:rFonts w:ascii="Arial" w:hAnsi="Arial" w:cs="Arial"/>
          <w:sz w:val="24"/>
          <w:szCs w:val="24"/>
        </w:rPr>
      </w:pPr>
      <w:r w:rsidRPr="005D5F7A">
        <w:rPr>
          <w:rFonts w:ascii="Arial" w:hAnsi="Arial" w:cs="Arial"/>
          <w:sz w:val="24"/>
          <w:szCs w:val="24"/>
        </w:rPr>
        <w:t xml:space="preserve">                                 Касторенского района Курской области </w:t>
      </w:r>
    </w:p>
    <w:p w:rsidR="00FF51E7" w:rsidRPr="005D5F7A" w:rsidRDefault="00FF51E7" w:rsidP="00F668AF">
      <w:pPr>
        <w:jc w:val="right"/>
        <w:rPr>
          <w:rFonts w:ascii="Arial" w:hAnsi="Arial" w:cs="Arial"/>
          <w:sz w:val="24"/>
          <w:szCs w:val="24"/>
        </w:rPr>
      </w:pPr>
      <w:r w:rsidRPr="005D5F7A">
        <w:rPr>
          <w:rFonts w:ascii="Arial" w:hAnsi="Arial" w:cs="Arial"/>
          <w:sz w:val="24"/>
          <w:szCs w:val="24"/>
        </w:rPr>
        <w:t xml:space="preserve">                                 «О внесении изменений в  бюджет Ленинского сельсовета </w:t>
      </w:r>
    </w:p>
    <w:p w:rsidR="00FF51E7" w:rsidRPr="005D5F7A" w:rsidRDefault="00FF51E7" w:rsidP="00F668AF">
      <w:pPr>
        <w:jc w:val="right"/>
        <w:rPr>
          <w:rFonts w:ascii="Arial" w:hAnsi="Arial" w:cs="Arial"/>
          <w:sz w:val="24"/>
          <w:szCs w:val="24"/>
        </w:rPr>
      </w:pPr>
      <w:r w:rsidRPr="005D5F7A">
        <w:rPr>
          <w:rFonts w:ascii="Arial" w:hAnsi="Arial" w:cs="Arial"/>
          <w:sz w:val="24"/>
          <w:szCs w:val="24"/>
        </w:rPr>
        <w:t xml:space="preserve"> Касторенского района Курской области на 2022 год</w:t>
      </w:r>
    </w:p>
    <w:p w:rsidR="00FF51E7" w:rsidRPr="005D5F7A" w:rsidRDefault="00FF51E7" w:rsidP="005D5F7A">
      <w:pPr>
        <w:jc w:val="right"/>
        <w:rPr>
          <w:rFonts w:ascii="Arial" w:hAnsi="Arial" w:cs="Arial"/>
          <w:sz w:val="24"/>
          <w:szCs w:val="24"/>
        </w:rPr>
      </w:pPr>
      <w:r w:rsidRPr="005D5F7A">
        <w:rPr>
          <w:rFonts w:ascii="Arial" w:hAnsi="Arial" w:cs="Arial"/>
          <w:sz w:val="24"/>
          <w:szCs w:val="24"/>
        </w:rPr>
        <w:t xml:space="preserve">                                и плановый период 2023-2024 годов» </w:t>
      </w:r>
    </w:p>
    <w:p w:rsidR="00FF51E7" w:rsidRPr="005D5F7A" w:rsidRDefault="00FF51E7" w:rsidP="00F668AF">
      <w:pPr>
        <w:jc w:val="right"/>
        <w:rPr>
          <w:rFonts w:ascii="Arial" w:hAnsi="Arial" w:cs="Arial"/>
          <w:sz w:val="24"/>
          <w:szCs w:val="24"/>
        </w:rPr>
      </w:pPr>
      <w:r w:rsidRPr="005D5F7A">
        <w:rPr>
          <w:rFonts w:ascii="Arial" w:hAnsi="Arial" w:cs="Arial"/>
          <w:sz w:val="24"/>
          <w:szCs w:val="24"/>
        </w:rPr>
        <w:t xml:space="preserve">                                                                 от 21 февраля  2022 года № 26</w:t>
      </w:r>
    </w:p>
    <w:p w:rsidR="00FF51E7" w:rsidRPr="005D5F7A" w:rsidRDefault="00FF51E7" w:rsidP="00126AB2">
      <w:pPr>
        <w:tabs>
          <w:tab w:val="left" w:pos="9921"/>
        </w:tabs>
        <w:ind w:right="140"/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2C5C60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32"/>
          <w:szCs w:val="32"/>
        </w:rPr>
      </w:pPr>
      <w:r w:rsidRPr="005D5F7A">
        <w:rPr>
          <w:rFonts w:ascii="Arial" w:hAnsi="Arial" w:cs="Arial"/>
          <w:b/>
          <w:bCs/>
          <w:sz w:val="32"/>
          <w:szCs w:val="32"/>
        </w:rPr>
        <w:t>Объем доходов бюджета Ленинского сельсовета на 2022 год</w:t>
      </w:r>
    </w:p>
    <w:p w:rsidR="00FF51E7" w:rsidRPr="005D5F7A" w:rsidRDefault="00FF51E7" w:rsidP="00B55E32">
      <w:pPr>
        <w:tabs>
          <w:tab w:val="left" w:pos="9921"/>
        </w:tabs>
        <w:ind w:right="140"/>
        <w:jc w:val="center"/>
        <w:rPr>
          <w:rFonts w:ascii="Arial" w:hAnsi="Arial" w:cs="Arial"/>
          <w:sz w:val="22"/>
          <w:szCs w:val="22"/>
        </w:rPr>
      </w:pPr>
      <w:r w:rsidRPr="005D5F7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руб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331"/>
        <w:gridCol w:w="1980"/>
      </w:tblGrid>
      <w:tr w:rsidR="00FF51E7" w:rsidRPr="005D5F7A">
        <w:trPr>
          <w:trHeight w:val="525"/>
        </w:trPr>
        <w:tc>
          <w:tcPr>
            <w:tcW w:w="2977" w:type="dxa"/>
            <w:vMerge w:val="restart"/>
            <w:vAlign w:val="center"/>
          </w:tcPr>
          <w:p w:rsidR="00FF51E7" w:rsidRPr="005D5F7A" w:rsidRDefault="00FF51E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331" w:type="dxa"/>
            <w:vMerge w:val="restart"/>
          </w:tcPr>
          <w:p w:rsidR="00FF51E7" w:rsidRPr="005D5F7A" w:rsidRDefault="00FF51E7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FF51E7" w:rsidRPr="005D5F7A" w:rsidRDefault="00FF51E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980" w:type="dxa"/>
            <w:vMerge w:val="restart"/>
          </w:tcPr>
          <w:p w:rsidR="00FF51E7" w:rsidRPr="005D5F7A" w:rsidRDefault="00FF51E7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Сумма на </w:t>
            </w:r>
          </w:p>
          <w:p w:rsidR="00FF51E7" w:rsidRPr="005D5F7A" w:rsidRDefault="00FF51E7" w:rsidP="00AC4D2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2022 год</w:t>
            </w:r>
          </w:p>
        </w:tc>
      </w:tr>
      <w:tr w:rsidR="00FF51E7" w:rsidRPr="005D5F7A">
        <w:trPr>
          <w:trHeight w:val="285"/>
        </w:trPr>
        <w:tc>
          <w:tcPr>
            <w:tcW w:w="2977" w:type="dxa"/>
            <w:vMerge/>
            <w:vAlign w:val="center"/>
          </w:tcPr>
          <w:p w:rsidR="00FF51E7" w:rsidRPr="005D5F7A" w:rsidRDefault="00FF51E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331" w:type="dxa"/>
            <w:vMerge/>
          </w:tcPr>
          <w:p w:rsidR="00FF51E7" w:rsidRPr="005D5F7A" w:rsidRDefault="00FF51E7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FF51E7" w:rsidRPr="005D5F7A" w:rsidRDefault="00FF51E7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FF51E7" w:rsidRPr="005D5F7A">
        <w:trPr>
          <w:trHeight w:val="188"/>
        </w:trPr>
        <w:tc>
          <w:tcPr>
            <w:tcW w:w="2977" w:type="dxa"/>
            <w:vAlign w:val="center"/>
          </w:tcPr>
          <w:p w:rsidR="00FF51E7" w:rsidRPr="005D5F7A" w:rsidRDefault="00FF51E7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5F7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31" w:type="dxa"/>
            <w:vAlign w:val="center"/>
          </w:tcPr>
          <w:p w:rsidR="00FF51E7" w:rsidRPr="005D5F7A" w:rsidRDefault="00FF51E7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5F7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80" w:type="dxa"/>
            <w:vAlign w:val="center"/>
          </w:tcPr>
          <w:p w:rsidR="00FF51E7" w:rsidRPr="005D5F7A" w:rsidRDefault="00FF51E7" w:rsidP="002C5C6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5F7A"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</w:p>
        </w:tc>
      </w:tr>
      <w:tr w:rsidR="00FF51E7" w:rsidRPr="005D5F7A">
        <w:trPr>
          <w:trHeight w:val="421"/>
        </w:trPr>
        <w:tc>
          <w:tcPr>
            <w:tcW w:w="2977" w:type="dxa"/>
            <w:vAlign w:val="center"/>
          </w:tcPr>
          <w:p w:rsidR="00FF51E7" w:rsidRPr="005D5F7A" w:rsidRDefault="00FF51E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331" w:type="dxa"/>
            <w:vAlign w:val="bottom"/>
          </w:tcPr>
          <w:p w:rsidR="00FF51E7" w:rsidRPr="005D5F7A" w:rsidRDefault="00FF51E7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0" w:type="dxa"/>
          </w:tcPr>
          <w:p w:rsidR="00FF51E7" w:rsidRPr="005D5F7A" w:rsidRDefault="00FF51E7" w:rsidP="00B1317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1 845 110</w:t>
            </w:r>
          </w:p>
        </w:tc>
      </w:tr>
      <w:tr w:rsidR="00FF51E7" w:rsidRPr="005D5F7A">
        <w:trPr>
          <w:trHeight w:val="421"/>
        </w:trPr>
        <w:tc>
          <w:tcPr>
            <w:tcW w:w="2977" w:type="dxa"/>
            <w:vAlign w:val="center"/>
          </w:tcPr>
          <w:p w:rsidR="00FF51E7" w:rsidRPr="005D5F7A" w:rsidRDefault="00FF51E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331" w:type="dxa"/>
            <w:vAlign w:val="bottom"/>
          </w:tcPr>
          <w:p w:rsidR="00FF51E7" w:rsidRPr="005D5F7A" w:rsidRDefault="00FF51E7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0" w:type="dxa"/>
          </w:tcPr>
          <w:p w:rsidR="00FF51E7" w:rsidRPr="005D5F7A" w:rsidRDefault="00FF51E7" w:rsidP="00AC4D2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2 422</w:t>
            </w:r>
          </w:p>
        </w:tc>
      </w:tr>
      <w:tr w:rsidR="00FF51E7" w:rsidRPr="005D5F7A">
        <w:trPr>
          <w:trHeight w:val="421"/>
        </w:trPr>
        <w:tc>
          <w:tcPr>
            <w:tcW w:w="2977" w:type="dxa"/>
            <w:vAlign w:val="center"/>
          </w:tcPr>
          <w:p w:rsidR="00FF51E7" w:rsidRPr="005D5F7A" w:rsidRDefault="00FF51E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4331" w:type="dxa"/>
            <w:vAlign w:val="bottom"/>
          </w:tcPr>
          <w:p w:rsidR="00FF51E7" w:rsidRPr="005D5F7A" w:rsidRDefault="00FF51E7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0" w:type="dxa"/>
          </w:tcPr>
          <w:p w:rsidR="00FF51E7" w:rsidRPr="005D5F7A" w:rsidRDefault="00FF51E7" w:rsidP="00D603D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2 422</w:t>
            </w:r>
          </w:p>
        </w:tc>
      </w:tr>
      <w:tr w:rsidR="00FF51E7" w:rsidRPr="005D5F7A">
        <w:trPr>
          <w:trHeight w:val="421"/>
        </w:trPr>
        <w:tc>
          <w:tcPr>
            <w:tcW w:w="2977" w:type="dxa"/>
            <w:vAlign w:val="center"/>
          </w:tcPr>
          <w:p w:rsidR="00FF51E7" w:rsidRPr="005D5F7A" w:rsidRDefault="00FF51E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5F7A">
              <w:rPr>
                <w:rFonts w:ascii="Arial" w:hAnsi="Arial" w:cs="Arial"/>
                <w:snapToGrid w:val="0"/>
                <w:sz w:val="22"/>
                <w:szCs w:val="22"/>
              </w:rPr>
              <w:t>1 01 02010 01 0000 110</w:t>
            </w:r>
          </w:p>
        </w:tc>
        <w:tc>
          <w:tcPr>
            <w:tcW w:w="4331" w:type="dxa"/>
          </w:tcPr>
          <w:p w:rsidR="00FF51E7" w:rsidRPr="005D5F7A" w:rsidRDefault="00FF51E7">
            <w:pPr>
              <w:wordWrap w:val="0"/>
              <w:spacing w:line="312" w:lineRule="auto"/>
              <w:jc w:val="both"/>
              <w:divId w:val="1381242684"/>
              <w:rPr>
                <w:rFonts w:ascii="Arial" w:hAnsi="Arial" w:cs="Arial"/>
                <w:sz w:val="21"/>
                <w:szCs w:val="21"/>
              </w:rPr>
            </w:pPr>
            <w:r w:rsidRPr="005D5F7A">
              <w:rPr>
                <w:rFonts w:ascii="Arial" w:hAnsi="Arial" w:cs="Arial"/>
                <w:sz w:val="21"/>
                <w:szCs w:val="21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7" w:history="1">
              <w:r w:rsidRPr="005D5F7A">
                <w:rPr>
                  <w:rStyle w:val="Hyperlink"/>
                  <w:rFonts w:ascii="Arial" w:hAnsi="Arial" w:cs="Arial"/>
                  <w:color w:val="000000"/>
                  <w:sz w:val="21"/>
                  <w:szCs w:val="21"/>
                </w:rPr>
                <w:t>статьями 227</w:t>
              </w:r>
            </w:hyperlink>
            <w:r w:rsidRPr="005D5F7A">
              <w:rPr>
                <w:rFonts w:ascii="Arial" w:hAnsi="Arial" w:cs="Arial"/>
                <w:sz w:val="21"/>
                <w:szCs w:val="21"/>
              </w:rPr>
              <w:t xml:space="preserve">, </w:t>
            </w:r>
            <w:hyperlink r:id="rId8" w:history="1">
              <w:r w:rsidRPr="005D5F7A">
                <w:rPr>
                  <w:rStyle w:val="Hyperlink"/>
                  <w:rFonts w:ascii="Arial" w:hAnsi="Arial" w:cs="Arial"/>
                  <w:color w:val="000000"/>
                  <w:sz w:val="21"/>
                  <w:szCs w:val="21"/>
                </w:rPr>
                <w:t>227.1</w:t>
              </w:r>
            </w:hyperlink>
            <w:r w:rsidRPr="005D5F7A">
              <w:rPr>
                <w:rFonts w:ascii="Arial" w:hAnsi="Arial" w:cs="Arial"/>
                <w:sz w:val="21"/>
                <w:szCs w:val="21"/>
              </w:rPr>
              <w:t xml:space="preserve"> и </w:t>
            </w:r>
            <w:hyperlink r:id="rId9" w:history="1">
              <w:r w:rsidRPr="005D5F7A">
                <w:rPr>
                  <w:rStyle w:val="Hyperlink"/>
                  <w:rFonts w:ascii="Arial" w:hAnsi="Arial" w:cs="Arial"/>
                  <w:color w:val="000000"/>
                  <w:sz w:val="21"/>
                  <w:szCs w:val="21"/>
                </w:rPr>
                <w:t>228</w:t>
              </w:r>
            </w:hyperlink>
            <w:r w:rsidRPr="005D5F7A">
              <w:rPr>
                <w:rFonts w:ascii="Arial" w:hAnsi="Arial" w:cs="Arial"/>
                <w:sz w:val="21"/>
                <w:szCs w:val="21"/>
              </w:rPr>
              <w:t xml:space="preserve"> Налогового кодекса Российской Федерации</w:t>
            </w:r>
          </w:p>
        </w:tc>
        <w:tc>
          <w:tcPr>
            <w:tcW w:w="1980" w:type="dxa"/>
          </w:tcPr>
          <w:p w:rsidR="00FF51E7" w:rsidRPr="005D5F7A" w:rsidRDefault="00FF51E7" w:rsidP="00D603D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5F7A">
              <w:rPr>
                <w:rFonts w:ascii="Arial" w:hAnsi="Arial" w:cs="Arial"/>
                <w:snapToGrid w:val="0"/>
                <w:sz w:val="22"/>
                <w:szCs w:val="22"/>
              </w:rPr>
              <w:t>2 422</w:t>
            </w:r>
          </w:p>
        </w:tc>
      </w:tr>
      <w:tr w:rsidR="00FF51E7" w:rsidRPr="005D5F7A">
        <w:trPr>
          <w:trHeight w:val="421"/>
        </w:trPr>
        <w:tc>
          <w:tcPr>
            <w:tcW w:w="2977" w:type="dxa"/>
            <w:vAlign w:val="center"/>
          </w:tcPr>
          <w:p w:rsidR="00FF51E7" w:rsidRPr="005D5F7A" w:rsidRDefault="00FF51E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1 05 00000 00 0000 000</w:t>
            </w:r>
          </w:p>
        </w:tc>
        <w:tc>
          <w:tcPr>
            <w:tcW w:w="4331" w:type="dxa"/>
          </w:tcPr>
          <w:p w:rsidR="00FF51E7" w:rsidRPr="005D5F7A" w:rsidRDefault="00FF51E7" w:rsidP="00DB0195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Налоги на совокупный доход</w:t>
            </w:r>
            <w:r w:rsidRPr="005D5F7A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ab/>
            </w:r>
          </w:p>
          <w:p w:rsidR="00FF51E7" w:rsidRPr="005D5F7A" w:rsidRDefault="00FF51E7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980" w:type="dxa"/>
          </w:tcPr>
          <w:p w:rsidR="00FF51E7" w:rsidRPr="005D5F7A" w:rsidRDefault="00FF51E7" w:rsidP="00666188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60 118</w:t>
            </w:r>
          </w:p>
        </w:tc>
      </w:tr>
      <w:tr w:rsidR="00FF51E7" w:rsidRPr="005D5F7A">
        <w:trPr>
          <w:trHeight w:val="587"/>
        </w:trPr>
        <w:tc>
          <w:tcPr>
            <w:tcW w:w="2977" w:type="dxa"/>
            <w:vAlign w:val="center"/>
          </w:tcPr>
          <w:p w:rsidR="00FF51E7" w:rsidRPr="005D5F7A" w:rsidRDefault="00FF51E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5F7A">
              <w:rPr>
                <w:rFonts w:ascii="Arial" w:hAnsi="Arial" w:cs="Arial"/>
                <w:snapToGrid w:val="0"/>
                <w:sz w:val="22"/>
                <w:szCs w:val="22"/>
              </w:rPr>
              <w:t>1 05 03000 01 0000 110</w:t>
            </w:r>
          </w:p>
        </w:tc>
        <w:tc>
          <w:tcPr>
            <w:tcW w:w="4331" w:type="dxa"/>
          </w:tcPr>
          <w:p w:rsidR="00FF51E7" w:rsidRPr="005D5F7A" w:rsidRDefault="00FF51E7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5F7A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  <w:r w:rsidRPr="005D5F7A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980" w:type="dxa"/>
          </w:tcPr>
          <w:p w:rsidR="00FF51E7" w:rsidRPr="005D5F7A" w:rsidRDefault="00FF51E7" w:rsidP="0066618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5F7A">
              <w:rPr>
                <w:rFonts w:ascii="Arial" w:hAnsi="Arial" w:cs="Arial"/>
                <w:snapToGrid w:val="0"/>
                <w:sz w:val="22"/>
                <w:szCs w:val="22"/>
              </w:rPr>
              <w:t>60 118</w:t>
            </w:r>
          </w:p>
        </w:tc>
      </w:tr>
      <w:tr w:rsidR="00FF51E7" w:rsidRPr="005D5F7A">
        <w:trPr>
          <w:trHeight w:val="421"/>
        </w:trPr>
        <w:tc>
          <w:tcPr>
            <w:tcW w:w="2977" w:type="dxa"/>
            <w:vAlign w:val="center"/>
          </w:tcPr>
          <w:p w:rsidR="00FF51E7" w:rsidRPr="005D5F7A" w:rsidRDefault="00FF51E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5F7A">
              <w:rPr>
                <w:rFonts w:ascii="Arial" w:hAnsi="Arial" w:cs="Arial"/>
                <w:snapToGrid w:val="0"/>
                <w:sz w:val="22"/>
                <w:szCs w:val="22"/>
              </w:rPr>
              <w:t>1 05 03010 01 0000 110</w:t>
            </w:r>
          </w:p>
        </w:tc>
        <w:tc>
          <w:tcPr>
            <w:tcW w:w="4331" w:type="dxa"/>
          </w:tcPr>
          <w:p w:rsidR="00FF51E7" w:rsidRPr="005D5F7A" w:rsidRDefault="00FF51E7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5F7A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  <w:r w:rsidRPr="005D5F7A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980" w:type="dxa"/>
          </w:tcPr>
          <w:p w:rsidR="00FF51E7" w:rsidRPr="005D5F7A" w:rsidRDefault="00FF51E7" w:rsidP="0066618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5F7A">
              <w:rPr>
                <w:rFonts w:ascii="Arial" w:hAnsi="Arial" w:cs="Arial"/>
                <w:snapToGrid w:val="0"/>
                <w:sz w:val="22"/>
                <w:szCs w:val="22"/>
              </w:rPr>
              <w:t>60 118</w:t>
            </w:r>
          </w:p>
        </w:tc>
      </w:tr>
      <w:tr w:rsidR="00FF51E7" w:rsidRPr="005D5F7A">
        <w:trPr>
          <w:trHeight w:val="421"/>
        </w:trPr>
        <w:tc>
          <w:tcPr>
            <w:tcW w:w="2977" w:type="dxa"/>
            <w:vAlign w:val="center"/>
          </w:tcPr>
          <w:p w:rsidR="00FF51E7" w:rsidRPr="005D5F7A" w:rsidRDefault="00FF51E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1 06 00000 00 0000 000</w:t>
            </w:r>
          </w:p>
        </w:tc>
        <w:tc>
          <w:tcPr>
            <w:tcW w:w="4331" w:type="dxa"/>
          </w:tcPr>
          <w:p w:rsidR="00FF51E7" w:rsidRPr="005D5F7A" w:rsidRDefault="00FF51E7" w:rsidP="00DB0195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НАЛОГИ НА ИМУЩЕСТВО</w:t>
            </w:r>
          </w:p>
        </w:tc>
        <w:tc>
          <w:tcPr>
            <w:tcW w:w="1980" w:type="dxa"/>
          </w:tcPr>
          <w:p w:rsidR="00FF51E7" w:rsidRPr="005D5F7A" w:rsidRDefault="00FF51E7" w:rsidP="002D5AC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531 522</w:t>
            </w:r>
          </w:p>
        </w:tc>
      </w:tr>
      <w:tr w:rsidR="00FF51E7" w:rsidRPr="005D5F7A">
        <w:trPr>
          <w:trHeight w:val="421"/>
        </w:trPr>
        <w:tc>
          <w:tcPr>
            <w:tcW w:w="2977" w:type="dxa"/>
            <w:vAlign w:val="center"/>
          </w:tcPr>
          <w:p w:rsidR="00FF51E7" w:rsidRPr="005D5F7A" w:rsidRDefault="00FF51E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1 06 01000 00 0000 110</w:t>
            </w:r>
          </w:p>
        </w:tc>
        <w:tc>
          <w:tcPr>
            <w:tcW w:w="4331" w:type="dxa"/>
          </w:tcPr>
          <w:p w:rsidR="00FF51E7" w:rsidRPr="005D5F7A" w:rsidRDefault="00FF51E7" w:rsidP="00DB0195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0" w:type="dxa"/>
          </w:tcPr>
          <w:p w:rsidR="00FF51E7" w:rsidRPr="005D5F7A" w:rsidRDefault="00FF51E7" w:rsidP="009360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51 670</w:t>
            </w:r>
          </w:p>
        </w:tc>
      </w:tr>
      <w:tr w:rsidR="00FF51E7" w:rsidRPr="005D5F7A">
        <w:trPr>
          <w:trHeight w:val="421"/>
        </w:trPr>
        <w:tc>
          <w:tcPr>
            <w:tcW w:w="2977" w:type="dxa"/>
            <w:vAlign w:val="center"/>
          </w:tcPr>
          <w:p w:rsidR="00FF51E7" w:rsidRPr="005D5F7A" w:rsidRDefault="00FF51E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5F7A">
              <w:rPr>
                <w:rFonts w:ascii="Arial" w:hAnsi="Arial" w:cs="Arial"/>
                <w:snapToGrid w:val="0"/>
                <w:sz w:val="22"/>
                <w:szCs w:val="22"/>
              </w:rPr>
              <w:t>1 06 01030 10 0000 110</w:t>
            </w:r>
          </w:p>
        </w:tc>
        <w:tc>
          <w:tcPr>
            <w:tcW w:w="4331" w:type="dxa"/>
          </w:tcPr>
          <w:p w:rsidR="00FF51E7" w:rsidRPr="005D5F7A" w:rsidRDefault="00FF51E7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5F7A">
              <w:rPr>
                <w:rFonts w:ascii="Arial" w:hAnsi="Arial" w:cs="Arial"/>
                <w:snapToGrid w:val="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0" w:type="dxa"/>
          </w:tcPr>
          <w:p w:rsidR="00FF51E7" w:rsidRPr="005D5F7A" w:rsidRDefault="00FF51E7" w:rsidP="0093606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5F7A">
              <w:rPr>
                <w:rFonts w:ascii="Arial" w:hAnsi="Arial" w:cs="Arial"/>
                <w:snapToGrid w:val="0"/>
                <w:sz w:val="22"/>
                <w:szCs w:val="22"/>
              </w:rPr>
              <w:t>51 670</w:t>
            </w:r>
          </w:p>
        </w:tc>
      </w:tr>
      <w:tr w:rsidR="00FF51E7" w:rsidRPr="005D5F7A">
        <w:trPr>
          <w:trHeight w:val="421"/>
        </w:trPr>
        <w:tc>
          <w:tcPr>
            <w:tcW w:w="2977" w:type="dxa"/>
            <w:vAlign w:val="center"/>
          </w:tcPr>
          <w:p w:rsidR="00FF51E7" w:rsidRPr="005D5F7A" w:rsidRDefault="00FF51E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1 06 06000 00 0000 110</w:t>
            </w:r>
          </w:p>
        </w:tc>
        <w:tc>
          <w:tcPr>
            <w:tcW w:w="4331" w:type="dxa"/>
          </w:tcPr>
          <w:p w:rsidR="00FF51E7" w:rsidRPr="005D5F7A" w:rsidRDefault="00FF51E7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Земельный налог</w:t>
            </w:r>
          </w:p>
        </w:tc>
        <w:tc>
          <w:tcPr>
            <w:tcW w:w="1980" w:type="dxa"/>
          </w:tcPr>
          <w:p w:rsidR="00FF51E7" w:rsidRPr="005D5F7A" w:rsidRDefault="00FF51E7" w:rsidP="00D603D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534 785</w:t>
            </w:r>
          </w:p>
        </w:tc>
      </w:tr>
      <w:tr w:rsidR="00FF51E7" w:rsidRPr="005D5F7A">
        <w:trPr>
          <w:trHeight w:val="421"/>
        </w:trPr>
        <w:tc>
          <w:tcPr>
            <w:tcW w:w="2977" w:type="dxa"/>
            <w:vAlign w:val="center"/>
          </w:tcPr>
          <w:p w:rsidR="00FF51E7" w:rsidRPr="005D5F7A" w:rsidRDefault="00FF51E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1 06 06030 00 0000 110</w:t>
            </w:r>
          </w:p>
        </w:tc>
        <w:tc>
          <w:tcPr>
            <w:tcW w:w="4331" w:type="dxa"/>
          </w:tcPr>
          <w:p w:rsidR="00FF51E7" w:rsidRPr="005D5F7A" w:rsidRDefault="00FF51E7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980" w:type="dxa"/>
          </w:tcPr>
          <w:p w:rsidR="00FF51E7" w:rsidRPr="005D5F7A" w:rsidRDefault="00FF51E7" w:rsidP="00702D4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499 427</w:t>
            </w:r>
          </w:p>
        </w:tc>
      </w:tr>
      <w:tr w:rsidR="00FF51E7" w:rsidRPr="005D5F7A">
        <w:trPr>
          <w:trHeight w:val="421"/>
        </w:trPr>
        <w:tc>
          <w:tcPr>
            <w:tcW w:w="2977" w:type="dxa"/>
            <w:vAlign w:val="center"/>
          </w:tcPr>
          <w:p w:rsidR="00FF51E7" w:rsidRPr="005D5F7A" w:rsidRDefault="00FF51E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5F7A">
              <w:rPr>
                <w:rFonts w:ascii="Arial" w:hAnsi="Arial" w:cs="Arial"/>
                <w:snapToGrid w:val="0"/>
                <w:sz w:val="22"/>
                <w:szCs w:val="22"/>
              </w:rPr>
              <w:t>1 06 06033 10 0000 110</w:t>
            </w:r>
          </w:p>
        </w:tc>
        <w:tc>
          <w:tcPr>
            <w:tcW w:w="4331" w:type="dxa"/>
          </w:tcPr>
          <w:p w:rsidR="00FF51E7" w:rsidRPr="005E5B30" w:rsidRDefault="00FF51E7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D5F7A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0" w:type="dxa"/>
          </w:tcPr>
          <w:p w:rsidR="00FF51E7" w:rsidRPr="005D5F7A" w:rsidRDefault="00FF51E7" w:rsidP="00702D4B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5F7A">
              <w:rPr>
                <w:rFonts w:ascii="Arial" w:hAnsi="Arial" w:cs="Arial"/>
                <w:snapToGrid w:val="0"/>
                <w:sz w:val="22"/>
                <w:szCs w:val="22"/>
              </w:rPr>
              <w:t>499 427</w:t>
            </w:r>
          </w:p>
        </w:tc>
      </w:tr>
      <w:tr w:rsidR="00FF51E7" w:rsidRPr="005D5F7A">
        <w:trPr>
          <w:trHeight w:val="421"/>
        </w:trPr>
        <w:tc>
          <w:tcPr>
            <w:tcW w:w="2977" w:type="dxa"/>
            <w:vAlign w:val="center"/>
          </w:tcPr>
          <w:p w:rsidR="00FF51E7" w:rsidRPr="005D5F7A" w:rsidRDefault="00FF51E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1 06 06040 00 0000 110</w:t>
            </w:r>
          </w:p>
        </w:tc>
        <w:tc>
          <w:tcPr>
            <w:tcW w:w="4331" w:type="dxa"/>
          </w:tcPr>
          <w:p w:rsidR="00FF51E7" w:rsidRPr="005D5F7A" w:rsidRDefault="00FF51E7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5D5F7A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980" w:type="dxa"/>
          </w:tcPr>
          <w:p w:rsidR="00FF51E7" w:rsidRPr="005D5F7A" w:rsidRDefault="00FF51E7" w:rsidP="00D603D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35 358</w:t>
            </w:r>
          </w:p>
        </w:tc>
      </w:tr>
      <w:tr w:rsidR="00FF51E7" w:rsidRPr="005D5F7A">
        <w:trPr>
          <w:trHeight w:val="421"/>
        </w:trPr>
        <w:tc>
          <w:tcPr>
            <w:tcW w:w="2977" w:type="dxa"/>
            <w:vAlign w:val="center"/>
          </w:tcPr>
          <w:p w:rsidR="00FF51E7" w:rsidRPr="005D5F7A" w:rsidRDefault="00FF51E7" w:rsidP="00D4634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1 06 06043 10 0000 110</w:t>
            </w:r>
          </w:p>
        </w:tc>
        <w:tc>
          <w:tcPr>
            <w:tcW w:w="4331" w:type="dxa"/>
          </w:tcPr>
          <w:p w:rsidR="00FF51E7" w:rsidRPr="005D5F7A" w:rsidRDefault="00FF51E7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D5F7A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 с физических лиц, обладающих земельным участком, расположенном в границах сельских поселений</w:t>
            </w:r>
          </w:p>
        </w:tc>
        <w:tc>
          <w:tcPr>
            <w:tcW w:w="1980" w:type="dxa"/>
          </w:tcPr>
          <w:p w:rsidR="00FF51E7" w:rsidRPr="005D5F7A" w:rsidRDefault="00FF51E7" w:rsidP="00D603D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5F7A">
              <w:rPr>
                <w:rFonts w:ascii="Arial" w:hAnsi="Arial" w:cs="Arial"/>
                <w:snapToGrid w:val="0"/>
                <w:sz w:val="22"/>
                <w:szCs w:val="22"/>
              </w:rPr>
              <w:t>35 358</w:t>
            </w:r>
          </w:p>
        </w:tc>
      </w:tr>
      <w:tr w:rsidR="00FF51E7" w:rsidRPr="005D5F7A">
        <w:trPr>
          <w:trHeight w:val="421"/>
        </w:trPr>
        <w:tc>
          <w:tcPr>
            <w:tcW w:w="2977" w:type="dxa"/>
            <w:vAlign w:val="center"/>
          </w:tcPr>
          <w:p w:rsidR="00FF51E7" w:rsidRPr="005D5F7A" w:rsidRDefault="00FF51E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1 11 00000 00 0000 000</w:t>
            </w:r>
          </w:p>
        </w:tc>
        <w:tc>
          <w:tcPr>
            <w:tcW w:w="4331" w:type="dxa"/>
          </w:tcPr>
          <w:p w:rsidR="00FF51E7" w:rsidRPr="005D5F7A" w:rsidRDefault="00FF51E7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5D5F7A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0" w:type="dxa"/>
          </w:tcPr>
          <w:p w:rsidR="00FF51E7" w:rsidRPr="005D5F7A" w:rsidRDefault="00FF51E7" w:rsidP="00AC4D2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1 196 115</w:t>
            </w:r>
          </w:p>
        </w:tc>
      </w:tr>
      <w:tr w:rsidR="00FF51E7" w:rsidRPr="005D5F7A">
        <w:trPr>
          <w:trHeight w:val="421"/>
        </w:trPr>
        <w:tc>
          <w:tcPr>
            <w:tcW w:w="2977" w:type="dxa"/>
            <w:vAlign w:val="center"/>
          </w:tcPr>
          <w:p w:rsidR="00FF51E7" w:rsidRPr="005D5F7A" w:rsidRDefault="00FF51E7" w:rsidP="00D4634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5F7A">
              <w:rPr>
                <w:rFonts w:ascii="Arial" w:hAnsi="Arial" w:cs="Arial"/>
                <w:snapToGrid w:val="0"/>
                <w:sz w:val="22"/>
                <w:szCs w:val="22"/>
              </w:rPr>
              <w:t>1 11 05000 00 0000 120</w:t>
            </w:r>
          </w:p>
        </w:tc>
        <w:tc>
          <w:tcPr>
            <w:tcW w:w="4331" w:type="dxa"/>
          </w:tcPr>
          <w:p w:rsidR="00FF51E7" w:rsidRPr="005D5F7A" w:rsidRDefault="00FF51E7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D5F7A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980" w:type="dxa"/>
          </w:tcPr>
          <w:p w:rsidR="00FF51E7" w:rsidRPr="005D5F7A" w:rsidRDefault="00FF51E7" w:rsidP="00AC4D2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5F7A">
              <w:rPr>
                <w:rFonts w:ascii="Arial" w:hAnsi="Arial" w:cs="Arial"/>
                <w:snapToGrid w:val="0"/>
                <w:sz w:val="22"/>
                <w:szCs w:val="22"/>
              </w:rPr>
              <w:t xml:space="preserve">1 196 115 </w:t>
            </w:r>
          </w:p>
        </w:tc>
      </w:tr>
      <w:tr w:rsidR="00FF51E7" w:rsidRPr="005D5F7A">
        <w:trPr>
          <w:trHeight w:val="421"/>
        </w:trPr>
        <w:tc>
          <w:tcPr>
            <w:tcW w:w="2977" w:type="dxa"/>
            <w:vAlign w:val="center"/>
          </w:tcPr>
          <w:p w:rsidR="00FF51E7" w:rsidRPr="005D5F7A" w:rsidRDefault="00FF51E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5F7A">
              <w:rPr>
                <w:rFonts w:ascii="Arial" w:hAnsi="Arial" w:cs="Arial"/>
                <w:snapToGrid w:val="0"/>
                <w:sz w:val="22"/>
                <w:szCs w:val="22"/>
              </w:rPr>
              <w:t>1 11 05020 00 0000 120</w:t>
            </w:r>
          </w:p>
        </w:tc>
        <w:tc>
          <w:tcPr>
            <w:tcW w:w="4331" w:type="dxa"/>
          </w:tcPr>
          <w:p w:rsidR="00FF51E7" w:rsidRPr="005D5F7A" w:rsidRDefault="00FF51E7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D5F7A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участков, (за исключением земельных участков бюджетных и автономных учреждений)</w:t>
            </w:r>
          </w:p>
        </w:tc>
        <w:tc>
          <w:tcPr>
            <w:tcW w:w="1980" w:type="dxa"/>
          </w:tcPr>
          <w:p w:rsidR="00FF51E7" w:rsidRPr="005D5F7A" w:rsidRDefault="00FF51E7" w:rsidP="00AC4D2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5F7A">
              <w:rPr>
                <w:rFonts w:ascii="Arial" w:hAnsi="Arial" w:cs="Arial"/>
                <w:snapToGrid w:val="0"/>
                <w:sz w:val="22"/>
                <w:szCs w:val="22"/>
              </w:rPr>
              <w:t>1 196 115</w:t>
            </w:r>
          </w:p>
        </w:tc>
      </w:tr>
      <w:tr w:rsidR="00FF51E7" w:rsidRPr="005D5F7A">
        <w:trPr>
          <w:trHeight w:val="2174"/>
        </w:trPr>
        <w:tc>
          <w:tcPr>
            <w:tcW w:w="2977" w:type="dxa"/>
            <w:vAlign w:val="center"/>
          </w:tcPr>
          <w:p w:rsidR="00FF51E7" w:rsidRPr="005D5F7A" w:rsidRDefault="00FF51E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5F7A">
              <w:rPr>
                <w:rFonts w:ascii="Arial" w:hAnsi="Arial" w:cs="Arial"/>
                <w:snapToGrid w:val="0"/>
                <w:sz w:val="22"/>
                <w:szCs w:val="22"/>
              </w:rPr>
              <w:t>1 11 05025 10 0000 120</w:t>
            </w:r>
          </w:p>
        </w:tc>
        <w:tc>
          <w:tcPr>
            <w:tcW w:w="4331" w:type="dxa"/>
          </w:tcPr>
          <w:p w:rsidR="00FF51E7" w:rsidRPr="005D5F7A" w:rsidRDefault="00FF51E7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D5F7A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0" w:type="dxa"/>
          </w:tcPr>
          <w:p w:rsidR="00FF51E7" w:rsidRPr="005D5F7A" w:rsidRDefault="00FF51E7" w:rsidP="00AC4D2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5F7A">
              <w:rPr>
                <w:rFonts w:ascii="Arial" w:hAnsi="Arial" w:cs="Arial"/>
                <w:snapToGrid w:val="0"/>
                <w:sz w:val="22"/>
                <w:szCs w:val="22"/>
              </w:rPr>
              <w:t>1 196 115</w:t>
            </w:r>
          </w:p>
        </w:tc>
      </w:tr>
      <w:tr w:rsidR="00FF51E7" w:rsidRPr="005D5F7A">
        <w:trPr>
          <w:trHeight w:val="421"/>
        </w:trPr>
        <w:tc>
          <w:tcPr>
            <w:tcW w:w="2977" w:type="dxa"/>
            <w:vAlign w:val="center"/>
          </w:tcPr>
          <w:p w:rsidR="00FF51E7" w:rsidRPr="005D5F7A" w:rsidRDefault="00FF51E7" w:rsidP="00A269F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2 00 00000 00 0000 000</w:t>
            </w:r>
          </w:p>
        </w:tc>
        <w:tc>
          <w:tcPr>
            <w:tcW w:w="4331" w:type="dxa"/>
          </w:tcPr>
          <w:p w:rsidR="00FF51E7" w:rsidRPr="005D5F7A" w:rsidRDefault="00FF51E7" w:rsidP="00A269F5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F7A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0" w:type="dxa"/>
          </w:tcPr>
          <w:p w:rsidR="00FF51E7" w:rsidRPr="005D5F7A" w:rsidRDefault="00FF51E7" w:rsidP="00D45D7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1 376 033</w:t>
            </w:r>
          </w:p>
        </w:tc>
      </w:tr>
      <w:tr w:rsidR="00FF51E7" w:rsidRPr="005D5F7A">
        <w:trPr>
          <w:trHeight w:val="421"/>
        </w:trPr>
        <w:tc>
          <w:tcPr>
            <w:tcW w:w="2977" w:type="dxa"/>
            <w:vAlign w:val="center"/>
          </w:tcPr>
          <w:p w:rsidR="00FF51E7" w:rsidRPr="005D5F7A" w:rsidRDefault="00FF51E7" w:rsidP="00A269F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2 02 00000 00 0000 000</w:t>
            </w:r>
          </w:p>
        </w:tc>
        <w:tc>
          <w:tcPr>
            <w:tcW w:w="4331" w:type="dxa"/>
          </w:tcPr>
          <w:p w:rsidR="00FF51E7" w:rsidRPr="005D5F7A" w:rsidRDefault="00FF51E7" w:rsidP="00A269F5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F7A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0" w:type="dxa"/>
          </w:tcPr>
          <w:p w:rsidR="00FF51E7" w:rsidRPr="005D5F7A" w:rsidRDefault="00FF51E7" w:rsidP="00D45D7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1 376 033</w:t>
            </w:r>
          </w:p>
        </w:tc>
      </w:tr>
      <w:tr w:rsidR="00FF51E7" w:rsidRPr="005D5F7A">
        <w:trPr>
          <w:trHeight w:val="421"/>
        </w:trPr>
        <w:tc>
          <w:tcPr>
            <w:tcW w:w="2977" w:type="dxa"/>
            <w:vAlign w:val="center"/>
          </w:tcPr>
          <w:p w:rsidR="00FF51E7" w:rsidRPr="005D5F7A" w:rsidRDefault="00FF51E7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5D5F7A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2 02 10000 00 0000 150</w:t>
            </w:r>
          </w:p>
        </w:tc>
        <w:tc>
          <w:tcPr>
            <w:tcW w:w="4331" w:type="dxa"/>
          </w:tcPr>
          <w:p w:rsidR="00FF51E7" w:rsidRPr="005D5F7A" w:rsidRDefault="00FF51E7" w:rsidP="004C08DD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F7A">
              <w:rPr>
                <w:rFonts w:ascii="Arial" w:hAnsi="Arial" w:cs="Arial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980" w:type="dxa"/>
          </w:tcPr>
          <w:p w:rsidR="00FF51E7" w:rsidRPr="005D5F7A" w:rsidRDefault="00FF51E7" w:rsidP="009360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5D5F7A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651 158</w:t>
            </w:r>
          </w:p>
        </w:tc>
      </w:tr>
      <w:tr w:rsidR="00FF51E7" w:rsidRPr="005D5F7A">
        <w:trPr>
          <w:trHeight w:val="421"/>
        </w:trPr>
        <w:tc>
          <w:tcPr>
            <w:tcW w:w="2977" w:type="dxa"/>
            <w:vAlign w:val="center"/>
          </w:tcPr>
          <w:p w:rsidR="00FF51E7" w:rsidRPr="005D5F7A" w:rsidRDefault="00FF51E7" w:rsidP="00AC4D2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5D5F7A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2 02 15001 00 0000 150</w:t>
            </w:r>
          </w:p>
        </w:tc>
        <w:tc>
          <w:tcPr>
            <w:tcW w:w="4331" w:type="dxa"/>
          </w:tcPr>
          <w:p w:rsidR="00FF51E7" w:rsidRPr="005D5F7A" w:rsidRDefault="00FF51E7" w:rsidP="004C08DD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F7A">
              <w:rPr>
                <w:rFonts w:ascii="Arial" w:hAnsi="Arial" w:cs="Arial"/>
                <w:b/>
                <w:bCs/>
                <w:sz w:val="24"/>
                <w:szCs w:val="24"/>
              </w:rPr>
              <w:t>Дотации  на поддержку мер по обеспечению сбалансированности бюджетов</w:t>
            </w:r>
          </w:p>
        </w:tc>
        <w:tc>
          <w:tcPr>
            <w:tcW w:w="1980" w:type="dxa"/>
          </w:tcPr>
          <w:p w:rsidR="00FF51E7" w:rsidRPr="005D5F7A" w:rsidRDefault="00FF51E7" w:rsidP="009360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5D5F7A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110 053</w:t>
            </w:r>
          </w:p>
        </w:tc>
      </w:tr>
      <w:tr w:rsidR="00FF51E7" w:rsidRPr="005D5F7A">
        <w:trPr>
          <w:trHeight w:val="421"/>
        </w:trPr>
        <w:tc>
          <w:tcPr>
            <w:tcW w:w="2977" w:type="dxa"/>
            <w:vAlign w:val="center"/>
          </w:tcPr>
          <w:p w:rsidR="00FF51E7" w:rsidRPr="005D5F7A" w:rsidRDefault="00FF51E7" w:rsidP="00AC4D2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D5F7A">
              <w:rPr>
                <w:rFonts w:ascii="Arial" w:hAnsi="Arial" w:cs="Arial"/>
                <w:snapToGrid w:val="0"/>
                <w:sz w:val="24"/>
                <w:szCs w:val="24"/>
              </w:rPr>
              <w:t>2 02 15002 10 0000 150</w:t>
            </w:r>
          </w:p>
        </w:tc>
        <w:tc>
          <w:tcPr>
            <w:tcW w:w="4331" w:type="dxa"/>
          </w:tcPr>
          <w:p w:rsidR="00FF51E7" w:rsidRPr="005D5F7A" w:rsidRDefault="00FF51E7" w:rsidP="004C08D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D5F7A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80" w:type="dxa"/>
          </w:tcPr>
          <w:p w:rsidR="00FF51E7" w:rsidRPr="005D5F7A" w:rsidRDefault="00FF51E7" w:rsidP="0093606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D5F7A">
              <w:rPr>
                <w:rFonts w:ascii="Arial" w:hAnsi="Arial" w:cs="Arial"/>
                <w:snapToGrid w:val="0"/>
                <w:sz w:val="24"/>
                <w:szCs w:val="24"/>
              </w:rPr>
              <w:t>110 053</w:t>
            </w:r>
          </w:p>
        </w:tc>
      </w:tr>
      <w:tr w:rsidR="00FF51E7" w:rsidRPr="005D5F7A">
        <w:trPr>
          <w:trHeight w:val="421"/>
        </w:trPr>
        <w:tc>
          <w:tcPr>
            <w:tcW w:w="2977" w:type="dxa"/>
            <w:vAlign w:val="center"/>
          </w:tcPr>
          <w:p w:rsidR="00FF51E7" w:rsidRPr="005D5F7A" w:rsidRDefault="00FF51E7" w:rsidP="00AC4D2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5D5F7A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2 02 16001 00 0000 150</w:t>
            </w:r>
          </w:p>
        </w:tc>
        <w:tc>
          <w:tcPr>
            <w:tcW w:w="4331" w:type="dxa"/>
          </w:tcPr>
          <w:p w:rsidR="00FF51E7" w:rsidRPr="005D5F7A" w:rsidRDefault="00FF51E7" w:rsidP="00506DA9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F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Дотации на выравнивание бюджетной обеспеченности </w:t>
            </w:r>
          </w:p>
        </w:tc>
        <w:tc>
          <w:tcPr>
            <w:tcW w:w="1980" w:type="dxa"/>
          </w:tcPr>
          <w:p w:rsidR="00FF51E7" w:rsidRPr="005D5F7A" w:rsidRDefault="00FF51E7" w:rsidP="00B55E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5D5F7A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541 105</w:t>
            </w:r>
          </w:p>
        </w:tc>
      </w:tr>
      <w:tr w:rsidR="00FF51E7" w:rsidRPr="005D5F7A">
        <w:trPr>
          <w:trHeight w:val="421"/>
        </w:trPr>
        <w:tc>
          <w:tcPr>
            <w:tcW w:w="2977" w:type="dxa"/>
            <w:vAlign w:val="center"/>
          </w:tcPr>
          <w:p w:rsidR="00FF51E7" w:rsidRPr="005D5F7A" w:rsidRDefault="00FF51E7" w:rsidP="00AC4D2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D5F7A">
              <w:rPr>
                <w:rFonts w:ascii="Arial" w:hAnsi="Arial" w:cs="Arial"/>
                <w:snapToGrid w:val="0"/>
                <w:sz w:val="24"/>
                <w:szCs w:val="24"/>
              </w:rPr>
              <w:t>2 02 16001 10 0000 150</w:t>
            </w:r>
          </w:p>
        </w:tc>
        <w:tc>
          <w:tcPr>
            <w:tcW w:w="4331" w:type="dxa"/>
          </w:tcPr>
          <w:p w:rsidR="00FF51E7" w:rsidRPr="005D5F7A" w:rsidRDefault="00FF51E7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D5F7A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0" w:type="dxa"/>
          </w:tcPr>
          <w:p w:rsidR="00FF51E7" w:rsidRPr="005D5F7A" w:rsidRDefault="00FF51E7" w:rsidP="00B55E32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D5F7A">
              <w:rPr>
                <w:rFonts w:ascii="Arial" w:hAnsi="Arial" w:cs="Arial"/>
                <w:snapToGrid w:val="0"/>
                <w:sz w:val="24"/>
                <w:szCs w:val="24"/>
              </w:rPr>
              <w:t>541 105</w:t>
            </w:r>
          </w:p>
        </w:tc>
      </w:tr>
      <w:tr w:rsidR="00FF51E7" w:rsidRPr="005D5F7A">
        <w:trPr>
          <w:trHeight w:val="421"/>
        </w:trPr>
        <w:tc>
          <w:tcPr>
            <w:tcW w:w="2977" w:type="dxa"/>
            <w:vAlign w:val="center"/>
          </w:tcPr>
          <w:p w:rsidR="00FF51E7" w:rsidRPr="005D5F7A" w:rsidRDefault="00FF51E7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5D5F7A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2 02 30000 00 0000 150</w:t>
            </w:r>
          </w:p>
        </w:tc>
        <w:tc>
          <w:tcPr>
            <w:tcW w:w="4331" w:type="dxa"/>
          </w:tcPr>
          <w:p w:rsidR="00FF51E7" w:rsidRPr="005D5F7A" w:rsidRDefault="00FF51E7" w:rsidP="0077496A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F7A">
              <w:rPr>
                <w:rFonts w:ascii="Arial" w:hAnsi="Arial" w:cs="Arial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80" w:type="dxa"/>
          </w:tcPr>
          <w:p w:rsidR="00FF51E7" w:rsidRPr="005D5F7A" w:rsidRDefault="00FF51E7" w:rsidP="00B55E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5D5F7A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92 470</w:t>
            </w:r>
          </w:p>
        </w:tc>
      </w:tr>
      <w:tr w:rsidR="00FF51E7" w:rsidRPr="005D5F7A">
        <w:trPr>
          <w:trHeight w:val="421"/>
        </w:trPr>
        <w:tc>
          <w:tcPr>
            <w:tcW w:w="2977" w:type="dxa"/>
            <w:vAlign w:val="center"/>
          </w:tcPr>
          <w:p w:rsidR="00FF51E7" w:rsidRPr="005D5F7A" w:rsidRDefault="00FF51E7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5D5F7A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2 02 35118 00 0000 150</w:t>
            </w:r>
          </w:p>
        </w:tc>
        <w:tc>
          <w:tcPr>
            <w:tcW w:w="4331" w:type="dxa"/>
          </w:tcPr>
          <w:p w:rsidR="00FF51E7" w:rsidRPr="005D5F7A" w:rsidRDefault="00FF51E7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F7A">
              <w:rPr>
                <w:rFonts w:ascii="Arial" w:hAnsi="Arial" w:cs="Arial"/>
                <w:b/>
                <w:bCs/>
                <w:sz w:val="24"/>
                <w:szCs w:val="24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0" w:type="dxa"/>
          </w:tcPr>
          <w:p w:rsidR="00FF51E7" w:rsidRPr="005D5F7A" w:rsidRDefault="00FF51E7" w:rsidP="00D33DB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5D5F7A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92 470</w:t>
            </w:r>
          </w:p>
        </w:tc>
      </w:tr>
      <w:tr w:rsidR="00FF51E7" w:rsidRPr="005D5F7A">
        <w:trPr>
          <w:trHeight w:val="421"/>
        </w:trPr>
        <w:tc>
          <w:tcPr>
            <w:tcW w:w="2977" w:type="dxa"/>
            <w:vAlign w:val="center"/>
          </w:tcPr>
          <w:p w:rsidR="00FF51E7" w:rsidRPr="005D5F7A" w:rsidRDefault="00FF51E7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D5F7A">
              <w:rPr>
                <w:rFonts w:ascii="Arial" w:hAnsi="Arial" w:cs="Arial"/>
                <w:snapToGrid w:val="0"/>
                <w:sz w:val="24"/>
                <w:szCs w:val="24"/>
              </w:rPr>
              <w:t>2 02 35118 10 0000 150</w:t>
            </w:r>
          </w:p>
        </w:tc>
        <w:tc>
          <w:tcPr>
            <w:tcW w:w="4331" w:type="dxa"/>
          </w:tcPr>
          <w:p w:rsidR="00FF51E7" w:rsidRPr="005D5F7A" w:rsidRDefault="00FF51E7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D5F7A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0" w:type="dxa"/>
          </w:tcPr>
          <w:p w:rsidR="00FF51E7" w:rsidRPr="005D5F7A" w:rsidRDefault="00FF51E7" w:rsidP="00D33D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D5F7A">
              <w:rPr>
                <w:rFonts w:ascii="Arial" w:hAnsi="Arial" w:cs="Arial"/>
                <w:snapToGrid w:val="0"/>
                <w:sz w:val="24"/>
                <w:szCs w:val="24"/>
              </w:rPr>
              <w:t>92 470</w:t>
            </w:r>
          </w:p>
        </w:tc>
      </w:tr>
      <w:tr w:rsidR="00FF51E7" w:rsidRPr="005D5F7A">
        <w:trPr>
          <w:trHeight w:val="421"/>
        </w:trPr>
        <w:tc>
          <w:tcPr>
            <w:tcW w:w="2977" w:type="dxa"/>
            <w:vAlign w:val="center"/>
          </w:tcPr>
          <w:p w:rsidR="00FF51E7" w:rsidRPr="005D5F7A" w:rsidRDefault="00FF51E7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D5F7A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2 02 40000 00 0000 150</w:t>
            </w:r>
          </w:p>
        </w:tc>
        <w:tc>
          <w:tcPr>
            <w:tcW w:w="4331" w:type="dxa"/>
          </w:tcPr>
          <w:p w:rsidR="00FF51E7" w:rsidRPr="005D5F7A" w:rsidRDefault="00FF51E7" w:rsidP="001F38A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D5F7A">
              <w:rPr>
                <w:rFonts w:ascii="Arial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0" w:type="dxa"/>
          </w:tcPr>
          <w:p w:rsidR="00FF51E7" w:rsidRPr="005D5F7A" w:rsidRDefault="00FF51E7" w:rsidP="001F38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5D5F7A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632 405</w:t>
            </w:r>
          </w:p>
        </w:tc>
      </w:tr>
      <w:tr w:rsidR="00FF51E7" w:rsidRPr="005D5F7A">
        <w:trPr>
          <w:trHeight w:val="421"/>
        </w:trPr>
        <w:tc>
          <w:tcPr>
            <w:tcW w:w="2977" w:type="dxa"/>
            <w:vAlign w:val="center"/>
          </w:tcPr>
          <w:p w:rsidR="00FF51E7" w:rsidRPr="005D5F7A" w:rsidRDefault="00FF51E7" w:rsidP="001F38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5D5F7A">
              <w:rPr>
                <w:rFonts w:ascii="Arial" w:hAnsi="Arial" w:cs="Arial"/>
                <w:sz w:val="24"/>
                <w:szCs w:val="24"/>
              </w:rPr>
              <w:t>2 02 40014 00 0000 150</w:t>
            </w:r>
          </w:p>
        </w:tc>
        <w:tc>
          <w:tcPr>
            <w:tcW w:w="4331" w:type="dxa"/>
          </w:tcPr>
          <w:p w:rsidR="00FF51E7" w:rsidRPr="005D5F7A" w:rsidRDefault="00FF51E7" w:rsidP="001F38A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D5F7A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0" w:type="dxa"/>
          </w:tcPr>
          <w:p w:rsidR="00FF51E7" w:rsidRPr="005D5F7A" w:rsidRDefault="00FF51E7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D5F7A">
              <w:rPr>
                <w:rFonts w:ascii="Arial" w:hAnsi="Arial" w:cs="Arial"/>
                <w:snapToGrid w:val="0"/>
                <w:sz w:val="24"/>
                <w:szCs w:val="24"/>
              </w:rPr>
              <w:t>632 405</w:t>
            </w:r>
          </w:p>
        </w:tc>
      </w:tr>
      <w:tr w:rsidR="00FF51E7" w:rsidRPr="005D5F7A">
        <w:trPr>
          <w:trHeight w:val="421"/>
        </w:trPr>
        <w:tc>
          <w:tcPr>
            <w:tcW w:w="2977" w:type="dxa"/>
            <w:vAlign w:val="center"/>
          </w:tcPr>
          <w:p w:rsidR="00FF51E7" w:rsidRPr="005D5F7A" w:rsidRDefault="00FF51E7" w:rsidP="001F38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5D5F7A">
              <w:rPr>
                <w:rFonts w:ascii="Arial" w:hAnsi="Arial" w:cs="Arial"/>
                <w:snapToGrid w:val="0"/>
                <w:sz w:val="24"/>
                <w:szCs w:val="24"/>
              </w:rPr>
              <w:t>2 02 40014 10 0000 150</w:t>
            </w:r>
          </w:p>
        </w:tc>
        <w:tc>
          <w:tcPr>
            <w:tcW w:w="4331" w:type="dxa"/>
          </w:tcPr>
          <w:p w:rsidR="00FF51E7" w:rsidRPr="005D5F7A" w:rsidRDefault="00FF51E7" w:rsidP="001F38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D5F7A"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0" w:type="dxa"/>
          </w:tcPr>
          <w:p w:rsidR="00FF51E7" w:rsidRPr="005D5F7A" w:rsidRDefault="00FF51E7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D5F7A">
              <w:rPr>
                <w:rFonts w:ascii="Arial" w:hAnsi="Arial" w:cs="Arial"/>
                <w:snapToGrid w:val="0"/>
                <w:sz w:val="24"/>
                <w:szCs w:val="24"/>
              </w:rPr>
              <w:t>632 405</w:t>
            </w:r>
          </w:p>
        </w:tc>
      </w:tr>
      <w:tr w:rsidR="00FF51E7" w:rsidRPr="005D5F7A">
        <w:trPr>
          <w:trHeight w:val="421"/>
        </w:trPr>
        <w:tc>
          <w:tcPr>
            <w:tcW w:w="2977" w:type="dxa"/>
            <w:vAlign w:val="center"/>
          </w:tcPr>
          <w:p w:rsidR="00FF51E7" w:rsidRPr="005D5F7A" w:rsidRDefault="00FF51E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4331" w:type="dxa"/>
          </w:tcPr>
          <w:p w:rsidR="00FF51E7" w:rsidRPr="005D5F7A" w:rsidRDefault="00FF51E7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F7A">
              <w:rPr>
                <w:rFonts w:ascii="Arial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980" w:type="dxa"/>
          </w:tcPr>
          <w:p w:rsidR="00FF51E7" w:rsidRPr="005D5F7A" w:rsidRDefault="00FF51E7" w:rsidP="00D45D7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5D5F7A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3 221 143</w:t>
            </w:r>
          </w:p>
        </w:tc>
      </w:tr>
    </w:tbl>
    <w:p w:rsidR="00FF51E7" w:rsidRPr="005D5F7A" w:rsidRDefault="00FF51E7" w:rsidP="00B1317F">
      <w:pPr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0D009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0D009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0D009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0D009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0D009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0D009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0D009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0D009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0D009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0D009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F51E7" w:rsidRDefault="00FF51E7" w:rsidP="000D009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0D009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0D009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5D5F7A">
      <w:pPr>
        <w:rPr>
          <w:rFonts w:ascii="Arial" w:hAnsi="Arial" w:cs="Arial"/>
          <w:b/>
          <w:bCs/>
          <w:sz w:val="24"/>
          <w:szCs w:val="24"/>
        </w:rPr>
      </w:pPr>
    </w:p>
    <w:p w:rsidR="00FF51E7" w:rsidRPr="005D5F7A" w:rsidRDefault="00FF51E7" w:rsidP="00BC24B4">
      <w:pPr>
        <w:jc w:val="right"/>
        <w:rPr>
          <w:rFonts w:ascii="Arial" w:hAnsi="Arial" w:cs="Arial"/>
          <w:sz w:val="24"/>
          <w:szCs w:val="24"/>
        </w:rPr>
      </w:pPr>
      <w:r w:rsidRPr="005D5F7A">
        <w:rPr>
          <w:rFonts w:ascii="Arial" w:hAnsi="Arial" w:cs="Arial"/>
          <w:sz w:val="24"/>
          <w:szCs w:val="24"/>
        </w:rPr>
        <w:t>Приложение №3</w:t>
      </w:r>
    </w:p>
    <w:p w:rsidR="00FF51E7" w:rsidRPr="005D5F7A" w:rsidRDefault="00FF51E7" w:rsidP="00BC24B4">
      <w:pPr>
        <w:jc w:val="right"/>
        <w:rPr>
          <w:rFonts w:ascii="Arial" w:hAnsi="Arial" w:cs="Arial"/>
          <w:sz w:val="24"/>
          <w:szCs w:val="24"/>
        </w:rPr>
      </w:pPr>
      <w:r w:rsidRPr="005D5F7A">
        <w:rPr>
          <w:rFonts w:ascii="Arial" w:hAnsi="Arial" w:cs="Arial"/>
          <w:sz w:val="24"/>
          <w:szCs w:val="24"/>
        </w:rPr>
        <w:t xml:space="preserve">                                 к   решению собрания депутатов Ленинского сельсовета </w:t>
      </w:r>
    </w:p>
    <w:p w:rsidR="00FF51E7" w:rsidRPr="005D5F7A" w:rsidRDefault="00FF51E7" w:rsidP="00BC24B4">
      <w:pPr>
        <w:jc w:val="right"/>
        <w:rPr>
          <w:rFonts w:ascii="Arial" w:hAnsi="Arial" w:cs="Arial"/>
          <w:sz w:val="24"/>
          <w:szCs w:val="24"/>
        </w:rPr>
      </w:pPr>
      <w:r w:rsidRPr="005D5F7A">
        <w:rPr>
          <w:rFonts w:ascii="Arial" w:hAnsi="Arial" w:cs="Arial"/>
          <w:sz w:val="24"/>
          <w:szCs w:val="24"/>
        </w:rPr>
        <w:t xml:space="preserve">                                 Касторенского района Курской области </w:t>
      </w:r>
    </w:p>
    <w:p w:rsidR="00FF51E7" w:rsidRPr="005D5F7A" w:rsidRDefault="00FF51E7" w:rsidP="005D5F7A">
      <w:pPr>
        <w:jc w:val="right"/>
        <w:rPr>
          <w:rFonts w:ascii="Arial" w:hAnsi="Arial" w:cs="Arial"/>
          <w:sz w:val="24"/>
          <w:szCs w:val="24"/>
        </w:rPr>
      </w:pPr>
      <w:r w:rsidRPr="005D5F7A">
        <w:rPr>
          <w:rFonts w:ascii="Arial" w:hAnsi="Arial" w:cs="Arial"/>
          <w:sz w:val="24"/>
          <w:szCs w:val="24"/>
        </w:rPr>
        <w:t xml:space="preserve">                                 «О внесении изменений в  бюджет Ленинского сельсовета Касторенского района Курской области  </w:t>
      </w:r>
    </w:p>
    <w:p w:rsidR="00FF51E7" w:rsidRPr="005D5F7A" w:rsidRDefault="00FF51E7" w:rsidP="005D5F7A">
      <w:pPr>
        <w:jc w:val="right"/>
        <w:rPr>
          <w:rFonts w:ascii="Arial" w:hAnsi="Arial" w:cs="Arial"/>
          <w:sz w:val="24"/>
          <w:szCs w:val="24"/>
        </w:rPr>
      </w:pPr>
      <w:r w:rsidRPr="005D5F7A">
        <w:rPr>
          <w:rFonts w:ascii="Arial" w:hAnsi="Arial" w:cs="Arial"/>
          <w:sz w:val="24"/>
          <w:szCs w:val="24"/>
        </w:rPr>
        <w:t xml:space="preserve">                                  на 2022 год и плановый период 2023-2024 годов»                       </w:t>
      </w:r>
    </w:p>
    <w:p w:rsidR="00FF51E7" w:rsidRPr="005D5F7A" w:rsidRDefault="00FF51E7" w:rsidP="00F668AF">
      <w:pPr>
        <w:jc w:val="right"/>
        <w:rPr>
          <w:rFonts w:ascii="Arial" w:hAnsi="Arial" w:cs="Arial"/>
          <w:sz w:val="24"/>
          <w:szCs w:val="24"/>
        </w:rPr>
      </w:pPr>
      <w:r w:rsidRPr="005D5F7A">
        <w:rPr>
          <w:rFonts w:ascii="Arial" w:hAnsi="Arial" w:cs="Arial"/>
          <w:sz w:val="24"/>
          <w:szCs w:val="24"/>
        </w:rPr>
        <w:t xml:space="preserve">                                                                 от 21 февраля  2022 года № 26</w:t>
      </w:r>
    </w:p>
    <w:p w:rsidR="00FF51E7" w:rsidRPr="005D5F7A" w:rsidRDefault="00FF51E7" w:rsidP="00B71298">
      <w:pPr>
        <w:rPr>
          <w:rFonts w:ascii="Arial" w:hAnsi="Arial" w:cs="Arial"/>
          <w:sz w:val="24"/>
          <w:szCs w:val="24"/>
        </w:rPr>
      </w:pPr>
    </w:p>
    <w:p w:rsidR="00FF51E7" w:rsidRPr="005D5F7A" w:rsidRDefault="00FF51E7" w:rsidP="00126AB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D5F7A">
        <w:rPr>
          <w:rFonts w:ascii="Arial" w:hAnsi="Arial" w:cs="Arial"/>
          <w:b/>
          <w:bCs/>
          <w:sz w:val="32"/>
          <w:szCs w:val="32"/>
        </w:rPr>
        <w:t xml:space="preserve">Межбюджетные трансферты, получаемые бюджетом Ленинского сельсовета Касторенского района Курской области из других бюджетов бюджетной системы Российской Федерации в 2022 году    </w:t>
      </w:r>
    </w:p>
    <w:p w:rsidR="00FF51E7" w:rsidRPr="005D5F7A" w:rsidRDefault="00FF51E7" w:rsidP="00E5182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D5F7A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руб          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511"/>
        <w:gridCol w:w="1800"/>
      </w:tblGrid>
      <w:tr w:rsidR="00FF51E7" w:rsidRPr="005D5F7A">
        <w:trPr>
          <w:trHeight w:val="421"/>
        </w:trPr>
        <w:tc>
          <w:tcPr>
            <w:tcW w:w="2977" w:type="dxa"/>
            <w:vAlign w:val="center"/>
          </w:tcPr>
          <w:p w:rsidR="00FF51E7" w:rsidRPr="005D5F7A" w:rsidRDefault="00FF51E7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D5F7A">
              <w:rPr>
                <w:rFonts w:ascii="Arial" w:hAnsi="Arial" w:cs="Arial"/>
                <w:snapToGrid w:val="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11" w:type="dxa"/>
          </w:tcPr>
          <w:p w:rsidR="00FF51E7" w:rsidRPr="005D5F7A" w:rsidRDefault="00FF51E7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D5F7A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1800" w:type="dxa"/>
          </w:tcPr>
          <w:p w:rsidR="00FF51E7" w:rsidRPr="005D5F7A" w:rsidRDefault="00FF51E7" w:rsidP="00E67A11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5D5F7A">
              <w:rPr>
                <w:rFonts w:ascii="Arial" w:hAnsi="Arial" w:cs="Arial"/>
                <w:sz w:val="24"/>
                <w:szCs w:val="24"/>
              </w:rPr>
              <w:t>Сумма на 2022  год</w:t>
            </w:r>
          </w:p>
        </w:tc>
      </w:tr>
      <w:tr w:rsidR="00FF51E7" w:rsidRPr="005D5F7A">
        <w:trPr>
          <w:trHeight w:val="421"/>
        </w:trPr>
        <w:tc>
          <w:tcPr>
            <w:tcW w:w="2977" w:type="dxa"/>
            <w:vAlign w:val="center"/>
          </w:tcPr>
          <w:p w:rsidR="00FF51E7" w:rsidRPr="005D5F7A" w:rsidRDefault="00FF51E7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5D5F7A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4511" w:type="dxa"/>
          </w:tcPr>
          <w:p w:rsidR="00FF51E7" w:rsidRPr="005D5F7A" w:rsidRDefault="00FF51E7" w:rsidP="006F64B5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F7A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00" w:type="dxa"/>
          </w:tcPr>
          <w:p w:rsidR="00FF51E7" w:rsidRPr="005D5F7A" w:rsidRDefault="00FF51E7" w:rsidP="00D45D7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5D5F7A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1 376 033</w:t>
            </w:r>
          </w:p>
        </w:tc>
      </w:tr>
      <w:tr w:rsidR="00FF51E7" w:rsidRPr="005D5F7A">
        <w:trPr>
          <w:trHeight w:val="421"/>
        </w:trPr>
        <w:tc>
          <w:tcPr>
            <w:tcW w:w="2977" w:type="dxa"/>
            <w:vAlign w:val="center"/>
          </w:tcPr>
          <w:p w:rsidR="00FF51E7" w:rsidRPr="005D5F7A" w:rsidRDefault="00FF51E7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5D5F7A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2 02 00000 00 0000 000</w:t>
            </w:r>
          </w:p>
        </w:tc>
        <w:tc>
          <w:tcPr>
            <w:tcW w:w="4511" w:type="dxa"/>
          </w:tcPr>
          <w:p w:rsidR="00FF51E7" w:rsidRPr="005D5F7A" w:rsidRDefault="00FF51E7" w:rsidP="006F64B5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F7A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00" w:type="dxa"/>
          </w:tcPr>
          <w:p w:rsidR="00FF51E7" w:rsidRPr="005D5F7A" w:rsidRDefault="00FF51E7" w:rsidP="00D45D7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5D5F7A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1 376 033</w:t>
            </w:r>
          </w:p>
        </w:tc>
      </w:tr>
      <w:tr w:rsidR="00FF51E7" w:rsidRPr="005D5F7A">
        <w:trPr>
          <w:trHeight w:val="421"/>
        </w:trPr>
        <w:tc>
          <w:tcPr>
            <w:tcW w:w="2977" w:type="dxa"/>
            <w:vAlign w:val="center"/>
          </w:tcPr>
          <w:p w:rsidR="00FF51E7" w:rsidRPr="005D5F7A" w:rsidRDefault="00FF51E7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5D5F7A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2 02 10000 00 0000 150</w:t>
            </w:r>
          </w:p>
        </w:tc>
        <w:tc>
          <w:tcPr>
            <w:tcW w:w="4511" w:type="dxa"/>
          </w:tcPr>
          <w:p w:rsidR="00FF51E7" w:rsidRPr="005D5F7A" w:rsidRDefault="00FF51E7" w:rsidP="006F64B5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F7A">
              <w:rPr>
                <w:rFonts w:ascii="Arial" w:hAnsi="Arial" w:cs="Arial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00" w:type="dxa"/>
          </w:tcPr>
          <w:p w:rsidR="00FF51E7" w:rsidRPr="005D5F7A" w:rsidRDefault="00FF51E7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5D5F7A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651 158</w:t>
            </w:r>
          </w:p>
        </w:tc>
      </w:tr>
      <w:tr w:rsidR="00FF51E7" w:rsidRPr="005D5F7A">
        <w:trPr>
          <w:trHeight w:val="421"/>
        </w:trPr>
        <w:tc>
          <w:tcPr>
            <w:tcW w:w="2977" w:type="dxa"/>
            <w:vAlign w:val="center"/>
          </w:tcPr>
          <w:p w:rsidR="00FF51E7" w:rsidRPr="005D5F7A" w:rsidRDefault="00FF51E7" w:rsidP="00D54AE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5D5F7A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2 02 15002 00 0000 150</w:t>
            </w:r>
          </w:p>
        </w:tc>
        <w:tc>
          <w:tcPr>
            <w:tcW w:w="4511" w:type="dxa"/>
          </w:tcPr>
          <w:p w:rsidR="00FF51E7" w:rsidRPr="005D5F7A" w:rsidRDefault="00FF51E7" w:rsidP="006F64B5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F7A">
              <w:rPr>
                <w:rFonts w:ascii="Arial" w:hAnsi="Arial" w:cs="Arial"/>
                <w:b/>
                <w:bCs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800" w:type="dxa"/>
          </w:tcPr>
          <w:p w:rsidR="00FF51E7" w:rsidRPr="005D5F7A" w:rsidRDefault="00FF51E7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5D5F7A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110 053</w:t>
            </w:r>
          </w:p>
        </w:tc>
      </w:tr>
      <w:tr w:rsidR="00FF51E7" w:rsidRPr="005D5F7A">
        <w:trPr>
          <w:trHeight w:val="421"/>
        </w:trPr>
        <w:tc>
          <w:tcPr>
            <w:tcW w:w="2977" w:type="dxa"/>
            <w:vAlign w:val="center"/>
          </w:tcPr>
          <w:p w:rsidR="00FF51E7" w:rsidRPr="005D5F7A" w:rsidRDefault="00FF51E7" w:rsidP="00D54AE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5D5F7A">
              <w:rPr>
                <w:rFonts w:ascii="Arial" w:hAnsi="Arial" w:cs="Arial"/>
                <w:snapToGrid w:val="0"/>
                <w:sz w:val="24"/>
                <w:szCs w:val="24"/>
              </w:rPr>
              <w:t>2 02 15002 10 0000 150</w:t>
            </w:r>
          </w:p>
        </w:tc>
        <w:tc>
          <w:tcPr>
            <w:tcW w:w="4511" w:type="dxa"/>
          </w:tcPr>
          <w:p w:rsidR="00FF51E7" w:rsidRPr="005D5F7A" w:rsidRDefault="00FF51E7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D5F7A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00" w:type="dxa"/>
          </w:tcPr>
          <w:p w:rsidR="00FF51E7" w:rsidRPr="005D5F7A" w:rsidRDefault="00FF51E7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D5F7A">
              <w:rPr>
                <w:rFonts w:ascii="Arial" w:hAnsi="Arial" w:cs="Arial"/>
                <w:snapToGrid w:val="0"/>
                <w:sz w:val="24"/>
                <w:szCs w:val="24"/>
              </w:rPr>
              <w:t>110 053</w:t>
            </w:r>
          </w:p>
        </w:tc>
      </w:tr>
      <w:tr w:rsidR="00FF51E7" w:rsidRPr="005D5F7A">
        <w:trPr>
          <w:trHeight w:val="421"/>
        </w:trPr>
        <w:tc>
          <w:tcPr>
            <w:tcW w:w="2977" w:type="dxa"/>
            <w:vAlign w:val="center"/>
          </w:tcPr>
          <w:p w:rsidR="00FF51E7" w:rsidRPr="005D5F7A" w:rsidRDefault="00FF51E7" w:rsidP="00D54AE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5D5F7A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2 02 16001 00 0000 150</w:t>
            </w:r>
          </w:p>
        </w:tc>
        <w:tc>
          <w:tcPr>
            <w:tcW w:w="4511" w:type="dxa"/>
          </w:tcPr>
          <w:p w:rsidR="00FF51E7" w:rsidRPr="005D5F7A" w:rsidRDefault="00FF51E7" w:rsidP="006F64B5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F7A">
              <w:rPr>
                <w:rFonts w:ascii="Arial" w:hAnsi="Arial" w:cs="Arial"/>
                <w:b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00" w:type="dxa"/>
          </w:tcPr>
          <w:p w:rsidR="00FF51E7" w:rsidRPr="005D5F7A" w:rsidRDefault="00FF51E7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5D5F7A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541 105</w:t>
            </w:r>
          </w:p>
        </w:tc>
      </w:tr>
      <w:tr w:rsidR="00FF51E7" w:rsidRPr="005D5F7A">
        <w:trPr>
          <w:trHeight w:val="421"/>
        </w:trPr>
        <w:tc>
          <w:tcPr>
            <w:tcW w:w="2977" w:type="dxa"/>
            <w:vAlign w:val="center"/>
          </w:tcPr>
          <w:p w:rsidR="00FF51E7" w:rsidRPr="005D5F7A" w:rsidRDefault="00FF51E7" w:rsidP="00D54AE2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D5F7A">
              <w:rPr>
                <w:rFonts w:ascii="Arial" w:hAnsi="Arial" w:cs="Arial"/>
                <w:snapToGrid w:val="0"/>
                <w:sz w:val="24"/>
                <w:szCs w:val="24"/>
              </w:rPr>
              <w:t>2 02 16001 10 0000 150</w:t>
            </w:r>
          </w:p>
        </w:tc>
        <w:tc>
          <w:tcPr>
            <w:tcW w:w="4511" w:type="dxa"/>
          </w:tcPr>
          <w:p w:rsidR="00FF51E7" w:rsidRPr="005D5F7A" w:rsidRDefault="00FF51E7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D5F7A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00" w:type="dxa"/>
          </w:tcPr>
          <w:p w:rsidR="00FF51E7" w:rsidRPr="005D5F7A" w:rsidRDefault="00FF51E7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D5F7A">
              <w:rPr>
                <w:rFonts w:ascii="Arial" w:hAnsi="Arial" w:cs="Arial"/>
                <w:snapToGrid w:val="0"/>
                <w:sz w:val="24"/>
                <w:szCs w:val="24"/>
              </w:rPr>
              <w:t>541 105</w:t>
            </w:r>
          </w:p>
        </w:tc>
      </w:tr>
      <w:tr w:rsidR="00FF51E7" w:rsidRPr="005D5F7A">
        <w:trPr>
          <w:trHeight w:val="421"/>
        </w:trPr>
        <w:tc>
          <w:tcPr>
            <w:tcW w:w="2977" w:type="dxa"/>
            <w:vAlign w:val="center"/>
          </w:tcPr>
          <w:p w:rsidR="00FF51E7" w:rsidRPr="005D5F7A" w:rsidRDefault="00FF51E7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5D5F7A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2 02 30000 00 0000 150</w:t>
            </w:r>
          </w:p>
        </w:tc>
        <w:tc>
          <w:tcPr>
            <w:tcW w:w="4511" w:type="dxa"/>
          </w:tcPr>
          <w:p w:rsidR="00FF51E7" w:rsidRPr="005D5F7A" w:rsidRDefault="00FF51E7" w:rsidP="006F64B5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F7A">
              <w:rPr>
                <w:rFonts w:ascii="Arial" w:hAnsi="Arial" w:cs="Arial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00" w:type="dxa"/>
          </w:tcPr>
          <w:p w:rsidR="00FF51E7" w:rsidRPr="005D5F7A" w:rsidRDefault="00FF51E7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5D5F7A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92 470</w:t>
            </w:r>
          </w:p>
        </w:tc>
      </w:tr>
      <w:tr w:rsidR="00FF51E7" w:rsidRPr="005D5F7A">
        <w:trPr>
          <w:trHeight w:val="421"/>
        </w:trPr>
        <w:tc>
          <w:tcPr>
            <w:tcW w:w="2977" w:type="dxa"/>
            <w:vAlign w:val="center"/>
          </w:tcPr>
          <w:p w:rsidR="00FF51E7" w:rsidRPr="005D5F7A" w:rsidRDefault="00FF51E7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5D5F7A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2 02 35118 00 0000 150</w:t>
            </w:r>
          </w:p>
        </w:tc>
        <w:tc>
          <w:tcPr>
            <w:tcW w:w="4511" w:type="dxa"/>
          </w:tcPr>
          <w:p w:rsidR="00FF51E7" w:rsidRPr="005D5F7A" w:rsidRDefault="00FF51E7" w:rsidP="006F64B5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F7A">
              <w:rPr>
                <w:rFonts w:ascii="Arial" w:hAnsi="Arial" w:cs="Arial"/>
                <w:b/>
                <w:bCs/>
                <w:sz w:val="24"/>
                <w:szCs w:val="24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0" w:type="dxa"/>
          </w:tcPr>
          <w:p w:rsidR="00FF51E7" w:rsidRPr="005D5F7A" w:rsidRDefault="00FF51E7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5D5F7A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92 470</w:t>
            </w:r>
          </w:p>
        </w:tc>
      </w:tr>
      <w:tr w:rsidR="00FF51E7" w:rsidRPr="005D5F7A">
        <w:trPr>
          <w:trHeight w:val="421"/>
        </w:trPr>
        <w:tc>
          <w:tcPr>
            <w:tcW w:w="2977" w:type="dxa"/>
            <w:vAlign w:val="center"/>
          </w:tcPr>
          <w:p w:rsidR="00FF51E7" w:rsidRPr="005D5F7A" w:rsidRDefault="00FF51E7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D5F7A">
              <w:rPr>
                <w:rFonts w:ascii="Arial" w:hAnsi="Arial" w:cs="Arial"/>
                <w:snapToGrid w:val="0"/>
                <w:sz w:val="24"/>
                <w:szCs w:val="24"/>
              </w:rPr>
              <w:t>2 02 35118 10 0000 150</w:t>
            </w:r>
          </w:p>
        </w:tc>
        <w:tc>
          <w:tcPr>
            <w:tcW w:w="4511" w:type="dxa"/>
          </w:tcPr>
          <w:p w:rsidR="00FF51E7" w:rsidRPr="005D5F7A" w:rsidRDefault="00FF51E7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D5F7A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0" w:type="dxa"/>
          </w:tcPr>
          <w:p w:rsidR="00FF51E7" w:rsidRPr="005D5F7A" w:rsidRDefault="00FF51E7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D5F7A">
              <w:rPr>
                <w:rFonts w:ascii="Arial" w:hAnsi="Arial" w:cs="Arial"/>
                <w:snapToGrid w:val="0"/>
                <w:sz w:val="24"/>
                <w:szCs w:val="24"/>
              </w:rPr>
              <w:t>92 470</w:t>
            </w:r>
          </w:p>
        </w:tc>
      </w:tr>
      <w:tr w:rsidR="00FF51E7" w:rsidRPr="005D5F7A">
        <w:trPr>
          <w:trHeight w:val="421"/>
        </w:trPr>
        <w:tc>
          <w:tcPr>
            <w:tcW w:w="2977" w:type="dxa"/>
            <w:vAlign w:val="center"/>
          </w:tcPr>
          <w:p w:rsidR="00FF51E7" w:rsidRPr="005D5F7A" w:rsidRDefault="00FF51E7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D5F7A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2 02 40000 00 0000 150</w:t>
            </w:r>
          </w:p>
        </w:tc>
        <w:tc>
          <w:tcPr>
            <w:tcW w:w="4511" w:type="dxa"/>
          </w:tcPr>
          <w:p w:rsidR="00FF51E7" w:rsidRPr="005D5F7A" w:rsidRDefault="00FF51E7" w:rsidP="001F38A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D5F7A">
              <w:rPr>
                <w:rFonts w:ascii="Arial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00" w:type="dxa"/>
          </w:tcPr>
          <w:p w:rsidR="00FF51E7" w:rsidRPr="005D5F7A" w:rsidRDefault="00FF51E7" w:rsidP="001F38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5D5F7A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632 405</w:t>
            </w:r>
          </w:p>
        </w:tc>
      </w:tr>
      <w:tr w:rsidR="00FF51E7" w:rsidRPr="005D5F7A">
        <w:trPr>
          <w:trHeight w:val="421"/>
        </w:trPr>
        <w:tc>
          <w:tcPr>
            <w:tcW w:w="2977" w:type="dxa"/>
            <w:vAlign w:val="center"/>
          </w:tcPr>
          <w:p w:rsidR="00FF51E7" w:rsidRPr="005D5F7A" w:rsidRDefault="00FF51E7" w:rsidP="001F38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5D5F7A">
              <w:rPr>
                <w:rFonts w:ascii="Arial" w:hAnsi="Arial" w:cs="Arial"/>
                <w:sz w:val="24"/>
                <w:szCs w:val="24"/>
              </w:rPr>
              <w:t>2 02 40014 00 0000 150</w:t>
            </w:r>
          </w:p>
        </w:tc>
        <w:tc>
          <w:tcPr>
            <w:tcW w:w="4511" w:type="dxa"/>
          </w:tcPr>
          <w:p w:rsidR="00FF51E7" w:rsidRPr="005D5F7A" w:rsidRDefault="00FF51E7" w:rsidP="001F38A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D5F7A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00" w:type="dxa"/>
          </w:tcPr>
          <w:p w:rsidR="00FF51E7" w:rsidRPr="005D5F7A" w:rsidRDefault="00FF51E7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D5F7A">
              <w:rPr>
                <w:rFonts w:ascii="Arial" w:hAnsi="Arial" w:cs="Arial"/>
                <w:snapToGrid w:val="0"/>
                <w:sz w:val="24"/>
                <w:szCs w:val="24"/>
              </w:rPr>
              <w:t>632 405</w:t>
            </w:r>
          </w:p>
        </w:tc>
      </w:tr>
      <w:tr w:rsidR="00FF51E7" w:rsidRPr="005D5F7A">
        <w:trPr>
          <w:trHeight w:val="421"/>
        </w:trPr>
        <w:tc>
          <w:tcPr>
            <w:tcW w:w="2977" w:type="dxa"/>
            <w:vAlign w:val="center"/>
          </w:tcPr>
          <w:p w:rsidR="00FF51E7" w:rsidRPr="005D5F7A" w:rsidRDefault="00FF51E7" w:rsidP="001F38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5D5F7A">
              <w:rPr>
                <w:rFonts w:ascii="Arial" w:hAnsi="Arial" w:cs="Arial"/>
                <w:snapToGrid w:val="0"/>
                <w:sz w:val="24"/>
                <w:szCs w:val="24"/>
              </w:rPr>
              <w:t>2 02 40014 10 0000 150</w:t>
            </w:r>
          </w:p>
        </w:tc>
        <w:tc>
          <w:tcPr>
            <w:tcW w:w="4511" w:type="dxa"/>
          </w:tcPr>
          <w:p w:rsidR="00FF51E7" w:rsidRPr="005D5F7A" w:rsidRDefault="00FF51E7" w:rsidP="001F38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D5F7A"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00" w:type="dxa"/>
          </w:tcPr>
          <w:p w:rsidR="00FF51E7" w:rsidRPr="005D5F7A" w:rsidRDefault="00FF51E7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D5F7A">
              <w:rPr>
                <w:rFonts w:ascii="Arial" w:hAnsi="Arial" w:cs="Arial"/>
                <w:snapToGrid w:val="0"/>
                <w:sz w:val="24"/>
                <w:szCs w:val="24"/>
              </w:rPr>
              <w:t>632 405</w:t>
            </w:r>
          </w:p>
        </w:tc>
      </w:tr>
    </w:tbl>
    <w:p w:rsidR="00FF51E7" w:rsidRPr="005D5F7A" w:rsidRDefault="00FF51E7" w:rsidP="00183C7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D5F7A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</w:t>
      </w:r>
    </w:p>
    <w:p w:rsidR="00FF51E7" w:rsidRPr="005D5F7A" w:rsidRDefault="00FF51E7" w:rsidP="00BB009A">
      <w:pPr>
        <w:rPr>
          <w:rFonts w:ascii="Arial" w:hAnsi="Arial" w:cs="Arial"/>
          <w:b/>
          <w:bCs/>
          <w:sz w:val="22"/>
          <w:szCs w:val="22"/>
        </w:rPr>
      </w:pPr>
      <w:r w:rsidRPr="005D5F7A">
        <w:rPr>
          <w:rFonts w:ascii="Arial" w:hAnsi="Arial" w:cs="Arial"/>
          <w:b/>
          <w:bCs/>
          <w:sz w:val="22"/>
          <w:szCs w:val="22"/>
        </w:rPr>
        <w:t xml:space="preserve">               </w:t>
      </w:r>
    </w:p>
    <w:p w:rsidR="00FF51E7" w:rsidRPr="005D5F7A" w:rsidRDefault="00FF51E7" w:rsidP="00BB009A">
      <w:pPr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BB009A">
      <w:pPr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BB009A">
      <w:pPr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BB009A">
      <w:pPr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BB009A">
      <w:pPr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BB009A">
      <w:pPr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BB009A">
      <w:pPr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BB009A">
      <w:pPr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BB009A">
      <w:pPr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BB009A">
      <w:pPr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BB009A">
      <w:pPr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BB009A">
      <w:pPr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BB009A">
      <w:pPr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BB009A">
      <w:pPr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BB009A">
      <w:pPr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BB009A">
      <w:pPr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BB009A">
      <w:pPr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BB009A">
      <w:pPr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BB009A">
      <w:pPr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BB009A">
      <w:pPr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BB009A">
      <w:pPr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BB009A">
      <w:pPr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BB009A">
      <w:pPr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BB009A">
      <w:pPr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BB009A">
      <w:pPr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BB009A">
      <w:pPr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BB009A">
      <w:pPr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BB009A">
      <w:pPr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BB009A">
      <w:pPr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BB009A">
      <w:pPr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BB009A">
      <w:pPr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BB009A">
      <w:pPr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BB009A">
      <w:pPr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BB009A">
      <w:pPr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BB009A">
      <w:pPr>
        <w:rPr>
          <w:rFonts w:ascii="Arial" w:hAnsi="Arial" w:cs="Arial"/>
          <w:b/>
          <w:bCs/>
          <w:sz w:val="22"/>
          <w:szCs w:val="22"/>
        </w:rPr>
      </w:pPr>
    </w:p>
    <w:p w:rsidR="00FF51E7" w:rsidRDefault="00FF51E7" w:rsidP="00BB009A">
      <w:pPr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BB009A">
      <w:pPr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BB009A">
      <w:pPr>
        <w:rPr>
          <w:rFonts w:ascii="Arial" w:hAnsi="Arial" w:cs="Arial"/>
          <w:b/>
          <w:bCs/>
          <w:sz w:val="22"/>
          <w:szCs w:val="22"/>
        </w:rPr>
      </w:pPr>
    </w:p>
    <w:p w:rsidR="00FF51E7" w:rsidRDefault="00FF51E7" w:rsidP="00070665">
      <w:pPr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070665">
      <w:pPr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5D5F7A">
      <w:pPr>
        <w:jc w:val="right"/>
        <w:rPr>
          <w:rFonts w:ascii="Arial" w:hAnsi="Arial" w:cs="Arial"/>
          <w:sz w:val="24"/>
          <w:szCs w:val="24"/>
        </w:rPr>
      </w:pPr>
      <w:r w:rsidRPr="005D5F7A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</w:t>
      </w:r>
      <w:r w:rsidRPr="005D5F7A">
        <w:rPr>
          <w:rFonts w:ascii="Arial" w:hAnsi="Arial" w:cs="Arial"/>
          <w:sz w:val="24"/>
          <w:szCs w:val="24"/>
        </w:rPr>
        <w:t>Приложение №7</w:t>
      </w:r>
    </w:p>
    <w:p w:rsidR="00FF51E7" w:rsidRPr="005D5F7A" w:rsidRDefault="00FF51E7" w:rsidP="005D5F7A">
      <w:pPr>
        <w:jc w:val="right"/>
        <w:rPr>
          <w:rFonts w:ascii="Arial" w:hAnsi="Arial" w:cs="Arial"/>
          <w:sz w:val="24"/>
          <w:szCs w:val="24"/>
        </w:rPr>
      </w:pPr>
      <w:r w:rsidRPr="005D5F7A">
        <w:rPr>
          <w:rFonts w:ascii="Arial" w:hAnsi="Arial" w:cs="Arial"/>
          <w:sz w:val="24"/>
          <w:szCs w:val="24"/>
        </w:rPr>
        <w:t xml:space="preserve">                                 к   решению собрания депутатов Ленинского сельсовета </w:t>
      </w:r>
    </w:p>
    <w:p w:rsidR="00FF51E7" w:rsidRPr="005D5F7A" w:rsidRDefault="00FF51E7" w:rsidP="005D5F7A">
      <w:pPr>
        <w:jc w:val="right"/>
        <w:rPr>
          <w:rFonts w:ascii="Arial" w:hAnsi="Arial" w:cs="Arial"/>
          <w:sz w:val="24"/>
          <w:szCs w:val="24"/>
        </w:rPr>
      </w:pPr>
      <w:r w:rsidRPr="005D5F7A">
        <w:rPr>
          <w:rFonts w:ascii="Arial" w:hAnsi="Arial" w:cs="Arial"/>
          <w:sz w:val="24"/>
          <w:szCs w:val="24"/>
        </w:rPr>
        <w:t xml:space="preserve">                                 Касторенского района Курской области </w:t>
      </w:r>
    </w:p>
    <w:p w:rsidR="00FF51E7" w:rsidRPr="005D5F7A" w:rsidRDefault="00FF51E7" w:rsidP="005D5F7A">
      <w:pPr>
        <w:jc w:val="right"/>
        <w:rPr>
          <w:rFonts w:ascii="Arial" w:hAnsi="Arial" w:cs="Arial"/>
          <w:sz w:val="24"/>
          <w:szCs w:val="24"/>
        </w:rPr>
      </w:pPr>
      <w:r w:rsidRPr="005D5F7A">
        <w:rPr>
          <w:rFonts w:ascii="Arial" w:hAnsi="Arial" w:cs="Arial"/>
          <w:sz w:val="24"/>
          <w:szCs w:val="24"/>
        </w:rPr>
        <w:t xml:space="preserve">                                 «О внесении изменений в бюджет  Ленинского сельсовета  Касторенского района Курской области на 2022 год</w:t>
      </w:r>
    </w:p>
    <w:p w:rsidR="00FF51E7" w:rsidRPr="005D5F7A" w:rsidRDefault="00FF51E7" w:rsidP="005D5F7A">
      <w:pPr>
        <w:jc w:val="right"/>
        <w:rPr>
          <w:rFonts w:ascii="Arial" w:hAnsi="Arial" w:cs="Arial"/>
          <w:sz w:val="24"/>
          <w:szCs w:val="24"/>
        </w:rPr>
      </w:pPr>
      <w:r w:rsidRPr="005D5F7A">
        <w:rPr>
          <w:rFonts w:ascii="Arial" w:hAnsi="Arial" w:cs="Arial"/>
          <w:sz w:val="24"/>
          <w:szCs w:val="24"/>
        </w:rPr>
        <w:t xml:space="preserve">                                 и плановый период 2023-2024 год» </w:t>
      </w:r>
    </w:p>
    <w:p w:rsidR="00FF51E7" w:rsidRPr="005D5F7A" w:rsidRDefault="00FF51E7" w:rsidP="005D5F7A">
      <w:pPr>
        <w:tabs>
          <w:tab w:val="left" w:pos="5385"/>
        </w:tabs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</w:r>
      <w:r w:rsidRPr="005D5F7A">
        <w:rPr>
          <w:rFonts w:ascii="Arial" w:hAnsi="Arial" w:cs="Arial"/>
          <w:sz w:val="24"/>
          <w:szCs w:val="24"/>
        </w:rPr>
        <w:t xml:space="preserve"> от  21   февраля 2022 года №26</w:t>
      </w:r>
    </w:p>
    <w:p w:rsidR="00FF51E7" w:rsidRPr="005D5F7A" w:rsidRDefault="00FF51E7" w:rsidP="00126AB2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5D5F7A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</w:t>
      </w:r>
    </w:p>
    <w:p w:rsidR="00FF51E7" w:rsidRPr="005D5F7A" w:rsidRDefault="00FF51E7" w:rsidP="005D5F7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D5F7A">
        <w:rPr>
          <w:rFonts w:ascii="Arial" w:hAnsi="Arial" w:cs="Arial"/>
          <w:b/>
          <w:bCs/>
          <w:color w:val="000000"/>
          <w:sz w:val="32"/>
          <w:szCs w:val="32"/>
        </w:rPr>
        <w:t>Распределение бюджетных ассигнований по разделам, подразделам, целевым статьям (муниципальным программам  и непрограммным направлениям деятельности), группам видов расходов классификации расходов  бюджета Ленинского сельсовета Касторенского района Курской области на 2022 год</w:t>
      </w:r>
    </w:p>
    <w:p w:rsidR="00FF51E7" w:rsidRPr="005D5F7A" w:rsidRDefault="00FF51E7" w:rsidP="00126AB2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126AB2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5D5F7A">
        <w:rPr>
          <w:rFonts w:ascii="Arial" w:hAnsi="Arial" w:cs="Arial"/>
          <w:b/>
          <w:bCs/>
          <w:sz w:val="22"/>
          <w:szCs w:val="22"/>
        </w:rPr>
        <w:t xml:space="preserve">                        </w:t>
      </w:r>
    </w:p>
    <w:p w:rsidR="00FF51E7" w:rsidRPr="005D5F7A" w:rsidRDefault="00FF51E7" w:rsidP="00126AB2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5D5F7A">
        <w:rPr>
          <w:rFonts w:ascii="Arial" w:hAnsi="Arial" w:cs="Arial"/>
          <w:b/>
          <w:bCs/>
          <w:sz w:val="22"/>
          <w:szCs w:val="22"/>
        </w:rPr>
        <w:t>рублей</w:t>
      </w:r>
    </w:p>
    <w:tbl>
      <w:tblPr>
        <w:tblW w:w="9288" w:type="dxa"/>
        <w:tblInd w:w="-106" w:type="dxa"/>
        <w:tblLayout w:type="fixed"/>
        <w:tblLook w:val="0000"/>
      </w:tblPr>
      <w:tblGrid>
        <w:gridCol w:w="4264"/>
        <w:gridCol w:w="567"/>
        <w:gridCol w:w="677"/>
        <w:gridCol w:w="1260"/>
        <w:gridCol w:w="900"/>
        <w:gridCol w:w="1620"/>
      </w:tblGrid>
      <w:tr w:rsidR="00FF51E7" w:rsidRPr="005D5F7A">
        <w:trPr>
          <w:trHeight w:val="315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51E7" w:rsidRPr="005D5F7A" w:rsidRDefault="00FF51E7" w:rsidP="002F65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Сумма на 2022 год</w:t>
            </w:r>
          </w:p>
        </w:tc>
      </w:tr>
      <w:tr w:rsidR="00FF51E7" w:rsidRPr="005D5F7A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51E7" w:rsidRPr="005D5F7A" w:rsidRDefault="00FF51E7" w:rsidP="00AC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51E7" w:rsidRPr="005D5F7A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5D5F7A" w:rsidRDefault="00FF51E7" w:rsidP="00D45D7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3 593 642,68</w:t>
            </w:r>
          </w:p>
        </w:tc>
      </w:tr>
      <w:tr w:rsidR="00FF51E7" w:rsidRPr="005D5F7A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5D5F7A" w:rsidRDefault="00FF51E7" w:rsidP="00DF11B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2 033 767,68</w:t>
            </w:r>
          </w:p>
        </w:tc>
      </w:tr>
      <w:tr w:rsidR="00FF51E7" w:rsidRPr="005D5F7A">
        <w:trPr>
          <w:trHeight w:val="747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5D5F7A" w:rsidRDefault="00FF51E7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449 557</w:t>
            </w:r>
          </w:p>
        </w:tc>
      </w:tr>
      <w:tr w:rsidR="00FF51E7" w:rsidRPr="005D5F7A">
        <w:trPr>
          <w:trHeight w:val="53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71000000000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5D5F7A" w:rsidRDefault="00FF51E7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</w:tr>
      <w:tr w:rsidR="00FF51E7" w:rsidRPr="005D5F7A">
        <w:trPr>
          <w:trHeight w:val="37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5D5F7A" w:rsidRDefault="00FF51E7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</w:tr>
      <w:tr w:rsidR="00FF51E7" w:rsidRPr="005D5F7A">
        <w:trPr>
          <w:trHeight w:val="40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005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Расходы на обеспечение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5D5F7A" w:rsidRDefault="00FF51E7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</w:tr>
      <w:tr w:rsidR="00FF51E7" w:rsidRPr="005D5F7A">
        <w:trPr>
          <w:trHeight w:val="95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24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5D5F7A" w:rsidRDefault="00FF51E7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</w:p>
        </w:tc>
      </w:tr>
      <w:tr w:rsidR="00FF51E7" w:rsidRPr="005D5F7A">
        <w:trPr>
          <w:trHeight w:val="92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24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5D5F7A" w:rsidRDefault="00FF51E7" w:rsidP="00C2242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746 413</w:t>
            </w:r>
          </w:p>
        </w:tc>
      </w:tr>
      <w:tr w:rsidR="00FF51E7" w:rsidRPr="005D5F7A">
        <w:trPr>
          <w:trHeight w:val="4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73000000000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5D5F7A" w:rsidRDefault="00FF51E7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</w:tr>
      <w:tr w:rsidR="00FF51E7" w:rsidRPr="005D5F7A">
        <w:trPr>
          <w:trHeight w:val="40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005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Расходы на обеспечение деятельности Администрации Ленинского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73100000000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5D5F7A" w:rsidRDefault="00FF51E7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</w:tr>
      <w:tr w:rsidR="00FF51E7" w:rsidRPr="005D5F7A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73100С1402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5D5F7A" w:rsidRDefault="00FF51E7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</w:tr>
      <w:tr w:rsidR="00FF51E7" w:rsidRPr="005D5F7A">
        <w:trPr>
          <w:trHeight w:val="558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73100С1402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5D5F7A" w:rsidRDefault="00FF51E7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</w:p>
        </w:tc>
      </w:tr>
      <w:tr w:rsidR="00FF51E7" w:rsidRPr="005D5F7A">
        <w:trPr>
          <w:trHeight w:val="459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5D5F7A" w:rsidRDefault="00FF51E7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FF51E7" w:rsidRPr="005D5F7A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службы» муниципальной программы</w:t>
            </w:r>
          </w:p>
          <w:p w:rsidR="00FF51E7" w:rsidRPr="005D5F7A" w:rsidRDefault="00FF51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5D5F7A" w:rsidRDefault="00FF51E7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FF51E7" w:rsidRPr="005D5F7A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CA77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5D5F7A" w:rsidRDefault="00FF51E7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FF51E7" w:rsidRPr="005D5F7A">
        <w:trPr>
          <w:trHeight w:val="513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Мероприятия, направленные на реализацию развития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5D5F7A" w:rsidRDefault="00FF51E7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FF51E7" w:rsidRPr="005D5F7A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</w:p>
          <w:p w:rsidR="00FF51E7" w:rsidRPr="005D5F7A" w:rsidRDefault="00FF51E7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5D5F7A" w:rsidRDefault="00FF51E7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FF51E7" w:rsidRPr="005D5F7A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1B489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5D5F7A" w:rsidRDefault="00FF51E7" w:rsidP="00AC11E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49 772</w:t>
            </w:r>
          </w:p>
        </w:tc>
      </w:tr>
      <w:tr w:rsidR="00FF51E7" w:rsidRPr="005D5F7A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5D5F7A" w:rsidRDefault="00FF51E7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FF51E7" w:rsidRPr="005D5F7A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5D5F7A" w:rsidRDefault="00FF51E7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 xml:space="preserve">49 772 </w:t>
            </w:r>
          </w:p>
        </w:tc>
      </w:tr>
      <w:tr w:rsidR="00FF51E7" w:rsidRPr="005D5F7A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5D5F7A" w:rsidRDefault="00FF51E7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FF51E7" w:rsidRPr="005D5F7A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5D5F7A" w:rsidRDefault="00FF51E7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FF51E7" w:rsidRPr="005D5F7A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5D5F7A" w:rsidRDefault="00FF51E7" w:rsidP="00D8682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788 025,68</w:t>
            </w:r>
          </w:p>
        </w:tc>
      </w:tr>
      <w:tr w:rsidR="00FF51E7" w:rsidRPr="005D5F7A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60C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«Управление муниципальным имуществом и земельными ресурсами в 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60C8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5D5F7A" w:rsidRDefault="00FF51E7" w:rsidP="000B7BD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20 000</w:t>
            </w:r>
          </w:p>
        </w:tc>
      </w:tr>
      <w:tr w:rsidR="00FF51E7" w:rsidRPr="005D5F7A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имуществом и земельными ресурсами в Ленинском сельсовете Касторенского района Курской области» и обеспечение условий ее реализации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60C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5D5F7A" w:rsidRDefault="00FF51E7" w:rsidP="000B7BD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FF51E7" w:rsidRPr="005D5F7A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«Мероприятия в области имущественных отношений»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5D5F7A" w:rsidRDefault="00FF51E7" w:rsidP="000B7BD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FF51E7" w:rsidRPr="005D5F7A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5D5F7A" w:rsidRDefault="00FF51E7" w:rsidP="000B7BD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FF51E7" w:rsidRPr="005D5F7A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5D5F7A" w:rsidRDefault="00FF51E7" w:rsidP="000B7BD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FF51E7" w:rsidRPr="005D5F7A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5D5F7A" w:rsidRDefault="00FF51E7" w:rsidP="00665DC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256 025,68</w:t>
            </w:r>
          </w:p>
        </w:tc>
      </w:tr>
      <w:tr w:rsidR="00FF51E7" w:rsidRPr="005D5F7A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BD68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AD29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7610000000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5D5F7A" w:rsidRDefault="00FF51E7" w:rsidP="00244DF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256 025,68</w:t>
            </w:r>
          </w:p>
        </w:tc>
      </w:tr>
      <w:tr w:rsidR="00FF51E7" w:rsidRPr="005D5F7A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AD29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5D5F7A" w:rsidRDefault="00FF51E7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1E7" w:rsidRPr="005D5F7A" w:rsidRDefault="00FF51E7" w:rsidP="00244DF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256 025,68</w:t>
            </w:r>
          </w:p>
        </w:tc>
      </w:tr>
      <w:tr w:rsidR="00FF51E7" w:rsidRPr="005D5F7A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5D5F7A" w:rsidRDefault="00FF51E7" w:rsidP="00DF11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156 025,68</w:t>
            </w:r>
          </w:p>
        </w:tc>
      </w:tr>
      <w:tr w:rsidR="00FF51E7" w:rsidRPr="005D5F7A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5D5F7A" w:rsidRDefault="00FF51E7" w:rsidP="00665DC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FF51E7" w:rsidRPr="005D5F7A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5D5F7A" w:rsidRDefault="00FF51E7" w:rsidP="00D8682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512 000</w:t>
            </w:r>
          </w:p>
        </w:tc>
      </w:tr>
      <w:tr w:rsidR="00FF51E7" w:rsidRPr="005D5F7A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5D5F7A" w:rsidRDefault="00FF51E7" w:rsidP="00D868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512 000</w:t>
            </w:r>
          </w:p>
        </w:tc>
      </w:tr>
      <w:tr w:rsidR="00FF51E7" w:rsidRPr="005D5F7A">
        <w:trPr>
          <w:trHeight w:val="34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5D5F7A" w:rsidRDefault="00FF51E7" w:rsidP="00E3747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40 000</w:t>
            </w:r>
          </w:p>
        </w:tc>
      </w:tr>
      <w:tr w:rsidR="00FF51E7" w:rsidRPr="005D5F7A">
        <w:trPr>
          <w:trHeight w:val="34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5D5F7A" w:rsidRDefault="00FF51E7" w:rsidP="00E374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</w:tr>
      <w:tr w:rsidR="00FF51E7" w:rsidRPr="005D5F7A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5D5F7A" w:rsidRDefault="00FF51E7" w:rsidP="00D8682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472 000 </w:t>
            </w:r>
          </w:p>
        </w:tc>
      </w:tr>
      <w:tr w:rsidR="00FF51E7" w:rsidRPr="005D5F7A">
        <w:trPr>
          <w:trHeight w:val="907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100 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5D5F7A" w:rsidRDefault="00FF51E7" w:rsidP="008778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282 123</w:t>
            </w:r>
          </w:p>
        </w:tc>
      </w:tr>
      <w:tr w:rsidR="00FF51E7" w:rsidRPr="005D5F7A">
        <w:trPr>
          <w:trHeight w:val="31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5D5F7A" w:rsidRDefault="00FF51E7" w:rsidP="00872A0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189 877</w:t>
            </w:r>
          </w:p>
        </w:tc>
      </w:tr>
      <w:tr w:rsidR="00FF51E7" w:rsidRPr="005D5F7A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5D5F7A" w:rsidRDefault="00FF51E7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92 470</w:t>
            </w:r>
          </w:p>
        </w:tc>
      </w:tr>
      <w:tr w:rsidR="00FF51E7" w:rsidRPr="005D5F7A">
        <w:trPr>
          <w:trHeight w:val="28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5D5F7A" w:rsidRDefault="00FF51E7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92 470</w:t>
            </w:r>
          </w:p>
        </w:tc>
      </w:tr>
      <w:tr w:rsidR="00FF51E7" w:rsidRPr="005D5F7A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5D5F7A" w:rsidRDefault="00FF51E7" w:rsidP="00370C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92 470</w:t>
            </w:r>
          </w:p>
        </w:tc>
      </w:tr>
      <w:tr w:rsidR="00FF51E7" w:rsidRPr="005D5F7A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5D5F7A" w:rsidRDefault="00FF51E7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92 470</w:t>
            </w:r>
          </w:p>
        </w:tc>
      </w:tr>
      <w:tr w:rsidR="00FF51E7" w:rsidRPr="005D5F7A">
        <w:trPr>
          <w:trHeight w:val="69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5D5F7A" w:rsidRDefault="00FF51E7" w:rsidP="00DA3E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92 470</w:t>
            </w:r>
          </w:p>
        </w:tc>
      </w:tr>
      <w:tr w:rsidR="00FF51E7" w:rsidRPr="005D5F7A">
        <w:trPr>
          <w:trHeight w:val="69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5D5F7A" w:rsidRDefault="00FF51E7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</w:tr>
      <w:tr w:rsidR="00FF51E7" w:rsidRPr="005D5F7A">
        <w:trPr>
          <w:trHeight w:val="9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</w:p>
          <w:p w:rsidR="00FF51E7" w:rsidRPr="005D5F7A" w:rsidRDefault="00FF51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1E7" w:rsidRPr="005D5F7A" w:rsidRDefault="00FF51E7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45 066</w:t>
            </w:r>
          </w:p>
        </w:tc>
      </w:tr>
      <w:tr w:rsidR="00FF51E7" w:rsidRPr="005D5F7A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5D5F7A" w:rsidRDefault="00FF51E7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25 000 </w:t>
            </w:r>
          </w:p>
        </w:tc>
      </w:tr>
      <w:tr w:rsidR="00FF51E7" w:rsidRPr="005D5F7A">
        <w:trPr>
          <w:trHeight w:val="66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5D5F7A" w:rsidRDefault="00FF51E7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FF51E7" w:rsidRPr="005D5F7A">
        <w:trPr>
          <w:trHeight w:val="143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1300000000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5D5F7A" w:rsidRDefault="00FF51E7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FF51E7" w:rsidRPr="005D5F7A">
        <w:trPr>
          <w:trHeight w:val="889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1310000000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5D5F7A" w:rsidRDefault="00FF51E7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FF51E7" w:rsidRPr="005D5F7A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1310100000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5D5F7A" w:rsidRDefault="00FF51E7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FF51E7" w:rsidRPr="005D5F7A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5D5F7A" w:rsidRDefault="00FF51E7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FF51E7" w:rsidRPr="005D5F7A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5D5F7A" w:rsidRDefault="00FF51E7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FF51E7" w:rsidRPr="005D5F7A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1F38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5D5F7A" w:rsidRDefault="00FF51E7" w:rsidP="001F38A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632 405</w:t>
            </w:r>
          </w:p>
        </w:tc>
      </w:tr>
      <w:tr w:rsidR="00FF51E7" w:rsidRPr="005D5F7A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1F38A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Дорожное хозяйство. Дорожные фонды.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5D5F7A" w:rsidRDefault="00FF51E7" w:rsidP="001F38A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632 405</w:t>
            </w:r>
          </w:p>
        </w:tc>
      </w:tr>
      <w:tr w:rsidR="00FF51E7" w:rsidRPr="005D5F7A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1F38A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5D5F7A" w:rsidRDefault="00FF51E7" w:rsidP="001F38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</w:tr>
      <w:tr w:rsidR="00FF51E7" w:rsidRPr="005D5F7A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1F38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5D5F7A" w:rsidRDefault="00FF51E7" w:rsidP="001F38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</w:tr>
      <w:tr w:rsidR="00FF51E7" w:rsidRPr="005D5F7A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1F38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5D5F7A" w:rsidRDefault="00FF51E7" w:rsidP="001F38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</w:tr>
      <w:tr w:rsidR="00FF51E7" w:rsidRPr="005D5F7A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1F38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5D5F7A" w:rsidRDefault="00FF51E7" w:rsidP="001F38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</w:tr>
      <w:tr w:rsidR="00FF51E7" w:rsidRPr="005D5F7A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1F38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5D5F7A" w:rsidRDefault="00FF51E7" w:rsidP="001F38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</w:tr>
      <w:tr w:rsidR="00FF51E7" w:rsidRPr="005D5F7A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3E74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«Иные межбюджетные трансферты на осуществление полномочий по строительству (реконструкции)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3E74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3E7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3E7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1120200000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3E7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5D5F7A" w:rsidRDefault="00FF51E7" w:rsidP="003E7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325 500</w:t>
            </w:r>
          </w:p>
        </w:tc>
      </w:tr>
      <w:tr w:rsidR="00FF51E7" w:rsidRPr="005D5F7A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3E74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 xml:space="preserve"> Строительство (реконструкция)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3E74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3E7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3E7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3E7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5D5F7A" w:rsidRDefault="00FF51E7" w:rsidP="003E7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325 500</w:t>
            </w:r>
          </w:p>
        </w:tc>
      </w:tr>
      <w:tr w:rsidR="00FF51E7" w:rsidRPr="005D5F7A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3E74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3E74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3E7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3E7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A72A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5D5F7A" w:rsidRDefault="00FF51E7" w:rsidP="003E74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325 500</w:t>
            </w:r>
          </w:p>
        </w:tc>
      </w:tr>
      <w:tr w:rsidR="00FF51E7" w:rsidRPr="005D5F7A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1F38A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5E5B3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5E5B3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5D5F7A" w:rsidRDefault="00FF51E7" w:rsidP="005E5B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150 000</w:t>
            </w:r>
          </w:p>
        </w:tc>
      </w:tr>
      <w:tr w:rsidR="00FF51E7" w:rsidRPr="005D5F7A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1F38A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5D5F7A" w:rsidRDefault="00FF51E7" w:rsidP="001F38A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150 000</w:t>
            </w:r>
          </w:p>
        </w:tc>
      </w:tr>
      <w:tr w:rsidR="00FF51E7" w:rsidRPr="005D5F7A">
        <w:trPr>
          <w:trHeight w:val="154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1F38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FF51E7" w:rsidRPr="005D5F7A" w:rsidRDefault="00FF51E7" w:rsidP="001F38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1F38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5D5F7A" w:rsidRDefault="00FF51E7" w:rsidP="001F38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150 000</w:t>
            </w:r>
          </w:p>
        </w:tc>
      </w:tr>
      <w:tr w:rsidR="00FF51E7" w:rsidRPr="005D5F7A">
        <w:trPr>
          <w:trHeight w:val="1056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мероприятия, направленные  на благоустройство территории»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C309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5D5F7A" w:rsidRDefault="00FF51E7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Pr="005D5F7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FF51E7" w:rsidRPr="005D5F7A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Мероприятия, направленные  на благоустройство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07301С1433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5D5F7A" w:rsidRDefault="00FF51E7" w:rsidP="008135B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150 000</w:t>
            </w:r>
          </w:p>
        </w:tc>
      </w:tr>
      <w:tr w:rsidR="00FF51E7" w:rsidRPr="005D5F7A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07301С1433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5D5F7A" w:rsidRDefault="00FF51E7" w:rsidP="008135B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150 000</w:t>
            </w:r>
          </w:p>
        </w:tc>
      </w:tr>
      <w:tr w:rsidR="00FF51E7" w:rsidRPr="005D5F7A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5D5F7A" w:rsidRDefault="00FF51E7" w:rsidP="009031E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660 000 </w:t>
            </w:r>
          </w:p>
        </w:tc>
      </w:tr>
      <w:tr w:rsidR="00FF51E7" w:rsidRPr="005D5F7A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5D5F7A" w:rsidRDefault="00FF51E7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 xml:space="preserve">660 000 </w:t>
            </w:r>
          </w:p>
        </w:tc>
      </w:tr>
      <w:tr w:rsidR="00FF51E7" w:rsidRPr="005D5F7A">
        <w:trPr>
          <w:trHeight w:val="67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5D5F7A" w:rsidRDefault="00FF51E7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</w:p>
        </w:tc>
      </w:tr>
      <w:tr w:rsidR="00FF51E7" w:rsidRPr="005D5F7A">
        <w:trPr>
          <w:trHeight w:val="124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0220000000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5D5F7A" w:rsidRDefault="00FF51E7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</w:p>
        </w:tc>
      </w:tr>
      <w:tr w:rsidR="00FF51E7" w:rsidRPr="005D5F7A">
        <w:trPr>
          <w:trHeight w:val="124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по выплате пенсий за выслугу лет и доплат к пенсиям муниципальным служащим»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5D5F7A" w:rsidRDefault="00FF51E7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</w:p>
        </w:tc>
      </w:tr>
      <w:tr w:rsidR="00FF51E7" w:rsidRPr="005D5F7A">
        <w:trPr>
          <w:trHeight w:val="694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по выплате пенсий за выслугу лет и доплат к пенсиям муниципальных 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02201С1445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5D5F7A" w:rsidRDefault="00FF51E7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</w:p>
        </w:tc>
      </w:tr>
      <w:tr w:rsidR="00FF51E7" w:rsidRPr="005D5F7A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02201С1445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5D5F7A" w:rsidRDefault="00FF51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5D5F7A" w:rsidRDefault="00FF51E7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5F7A"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</w:p>
        </w:tc>
      </w:tr>
    </w:tbl>
    <w:p w:rsidR="00FF51E7" w:rsidRPr="005D5F7A" w:rsidRDefault="00FF51E7" w:rsidP="00B71298">
      <w:pPr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B71298">
      <w:pPr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0D0096">
      <w:pPr>
        <w:rPr>
          <w:rFonts w:ascii="Arial" w:hAnsi="Arial" w:cs="Arial"/>
          <w:b/>
          <w:bCs/>
          <w:sz w:val="22"/>
          <w:szCs w:val="22"/>
        </w:rPr>
      </w:pPr>
      <w:r w:rsidRPr="005D5F7A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</w:t>
      </w:r>
    </w:p>
    <w:p w:rsidR="00FF51E7" w:rsidRPr="005D5F7A" w:rsidRDefault="00FF51E7" w:rsidP="000E1349">
      <w:pPr>
        <w:rPr>
          <w:rFonts w:ascii="Arial" w:hAnsi="Arial" w:cs="Arial"/>
          <w:b/>
          <w:bCs/>
          <w:sz w:val="22"/>
          <w:szCs w:val="22"/>
        </w:rPr>
      </w:pPr>
      <w:r w:rsidRPr="005D5F7A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</w:t>
      </w:r>
    </w:p>
    <w:p w:rsidR="00FF51E7" w:rsidRPr="005D5F7A" w:rsidRDefault="00FF51E7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F51E7" w:rsidRDefault="00FF51E7" w:rsidP="005D5F7A">
      <w:pPr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5D5F7A">
      <w:pPr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8F2663">
      <w:pPr>
        <w:jc w:val="right"/>
        <w:rPr>
          <w:rFonts w:ascii="Arial" w:hAnsi="Arial" w:cs="Arial"/>
          <w:sz w:val="24"/>
          <w:szCs w:val="24"/>
        </w:rPr>
      </w:pPr>
      <w:r w:rsidRPr="005D5F7A">
        <w:rPr>
          <w:rFonts w:ascii="Arial" w:hAnsi="Arial" w:cs="Arial"/>
          <w:sz w:val="24"/>
          <w:szCs w:val="24"/>
        </w:rPr>
        <w:t>Приложение №9</w:t>
      </w:r>
    </w:p>
    <w:p w:rsidR="00FF51E7" w:rsidRPr="005D5F7A" w:rsidRDefault="00FF51E7" w:rsidP="008F2663">
      <w:pPr>
        <w:jc w:val="right"/>
        <w:rPr>
          <w:rFonts w:ascii="Arial" w:hAnsi="Arial" w:cs="Arial"/>
          <w:sz w:val="24"/>
          <w:szCs w:val="24"/>
        </w:rPr>
      </w:pPr>
      <w:r w:rsidRPr="005D5F7A">
        <w:rPr>
          <w:rFonts w:ascii="Arial" w:hAnsi="Arial" w:cs="Arial"/>
          <w:sz w:val="24"/>
          <w:szCs w:val="24"/>
        </w:rPr>
        <w:t>к   решению собрания депутатов Ленинского сельсовета</w:t>
      </w:r>
    </w:p>
    <w:p w:rsidR="00FF51E7" w:rsidRPr="005D5F7A" w:rsidRDefault="00FF51E7" w:rsidP="008F2663">
      <w:pPr>
        <w:jc w:val="right"/>
        <w:rPr>
          <w:rFonts w:ascii="Arial" w:hAnsi="Arial" w:cs="Arial"/>
          <w:sz w:val="24"/>
          <w:szCs w:val="24"/>
        </w:rPr>
      </w:pPr>
      <w:r w:rsidRPr="005D5F7A">
        <w:rPr>
          <w:rFonts w:ascii="Arial" w:hAnsi="Arial" w:cs="Arial"/>
          <w:sz w:val="24"/>
          <w:szCs w:val="24"/>
        </w:rPr>
        <w:t>Касторенского района Курской области</w:t>
      </w:r>
    </w:p>
    <w:p w:rsidR="00FF51E7" w:rsidRPr="005D5F7A" w:rsidRDefault="00FF51E7" w:rsidP="008F2663">
      <w:pPr>
        <w:jc w:val="right"/>
        <w:rPr>
          <w:rFonts w:ascii="Arial" w:hAnsi="Arial" w:cs="Arial"/>
          <w:sz w:val="24"/>
          <w:szCs w:val="24"/>
        </w:rPr>
      </w:pPr>
      <w:r w:rsidRPr="005D5F7A">
        <w:rPr>
          <w:rFonts w:ascii="Arial" w:hAnsi="Arial" w:cs="Arial"/>
          <w:sz w:val="24"/>
          <w:szCs w:val="24"/>
        </w:rPr>
        <w:t xml:space="preserve">«О внесении изменений в  бюджет Ленинского сельсовета </w:t>
      </w:r>
    </w:p>
    <w:p w:rsidR="00FF51E7" w:rsidRPr="005D5F7A" w:rsidRDefault="00FF51E7" w:rsidP="005D5F7A">
      <w:pPr>
        <w:jc w:val="right"/>
        <w:rPr>
          <w:rFonts w:ascii="Arial" w:hAnsi="Arial" w:cs="Arial"/>
          <w:sz w:val="24"/>
          <w:szCs w:val="24"/>
        </w:rPr>
      </w:pPr>
      <w:r w:rsidRPr="005D5F7A">
        <w:rPr>
          <w:rFonts w:ascii="Arial" w:hAnsi="Arial" w:cs="Arial"/>
          <w:sz w:val="24"/>
          <w:szCs w:val="24"/>
        </w:rPr>
        <w:t xml:space="preserve"> Касторенского района Курской области на 2022 год</w:t>
      </w:r>
    </w:p>
    <w:p w:rsidR="00FF51E7" w:rsidRPr="005D5F7A" w:rsidRDefault="00FF51E7" w:rsidP="005D5F7A">
      <w:pPr>
        <w:jc w:val="right"/>
        <w:rPr>
          <w:rFonts w:ascii="Arial" w:hAnsi="Arial" w:cs="Arial"/>
          <w:sz w:val="24"/>
          <w:szCs w:val="24"/>
        </w:rPr>
      </w:pPr>
      <w:r w:rsidRPr="005D5F7A">
        <w:rPr>
          <w:rFonts w:ascii="Arial" w:hAnsi="Arial" w:cs="Arial"/>
          <w:sz w:val="24"/>
          <w:szCs w:val="24"/>
        </w:rPr>
        <w:t>и плановый период 2023-2024 годов»</w:t>
      </w:r>
    </w:p>
    <w:p w:rsidR="00FF51E7" w:rsidRPr="005D5F7A" w:rsidRDefault="00FF51E7" w:rsidP="008F2663">
      <w:pPr>
        <w:jc w:val="right"/>
        <w:rPr>
          <w:rFonts w:ascii="Arial" w:hAnsi="Arial" w:cs="Arial"/>
          <w:sz w:val="24"/>
          <w:szCs w:val="24"/>
        </w:rPr>
      </w:pPr>
      <w:r w:rsidRPr="005D5F7A">
        <w:rPr>
          <w:rFonts w:ascii="Arial" w:hAnsi="Arial" w:cs="Arial"/>
          <w:sz w:val="24"/>
          <w:szCs w:val="24"/>
        </w:rPr>
        <w:t>от  21  февраля 2022 года  № 26</w:t>
      </w:r>
    </w:p>
    <w:p w:rsidR="00FF51E7" w:rsidRPr="005D5F7A" w:rsidRDefault="00FF51E7" w:rsidP="00B71298">
      <w:pPr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B71298">
      <w:pPr>
        <w:rPr>
          <w:rFonts w:ascii="Arial" w:hAnsi="Arial" w:cs="Arial"/>
          <w:b/>
          <w:bCs/>
          <w:sz w:val="22"/>
          <w:szCs w:val="22"/>
        </w:rPr>
      </w:pPr>
    </w:p>
    <w:p w:rsidR="00FF51E7" w:rsidRPr="005E5B30" w:rsidRDefault="00FF51E7" w:rsidP="005E5B3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E5B30">
        <w:rPr>
          <w:rFonts w:ascii="Arial" w:hAnsi="Arial" w:cs="Arial"/>
          <w:b/>
          <w:bCs/>
          <w:sz w:val="32"/>
          <w:szCs w:val="32"/>
        </w:rPr>
        <w:t>Ведомственная структура расходов бюджета Ленинского сельсовета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5E5B30">
        <w:rPr>
          <w:rFonts w:ascii="Arial" w:hAnsi="Arial" w:cs="Arial"/>
          <w:b/>
          <w:bCs/>
          <w:sz w:val="32"/>
          <w:szCs w:val="32"/>
        </w:rPr>
        <w:t xml:space="preserve">Касторенского района Курской области на 2022 год </w:t>
      </w:r>
    </w:p>
    <w:p w:rsidR="00FF51E7" w:rsidRPr="005D5F7A" w:rsidRDefault="00FF51E7" w:rsidP="008132BB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5D5F7A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рублей</w:t>
      </w:r>
    </w:p>
    <w:tbl>
      <w:tblPr>
        <w:tblW w:w="9180" w:type="dxa"/>
        <w:tblInd w:w="2" w:type="dxa"/>
        <w:tblLayout w:type="fixed"/>
        <w:tblLook w:val="0000"/>
      </w:tblPr>
      <w:tblGrid>
        <w:gridCol w:w="3555"/>
        <w:gridCol w:w="993"/>
        <w:gridCol w:w="567"/>
        <w:gridCol w:w="708"/>
        <w:gridCol w:w="1197"/>
        <w:gridCol w:w="900"/>
        <w:gridCol w:w="1260"/>
      </w:tblGrid>
      <w:tr w:rsidR="00FF51E7" w:rsidRPr="003A3565" w:rsidTr="003A3565">
        <w:trPr>
          <w:trHeight w:val="315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1E7" w:rsidRPr="003A3565" w:rsidRDefault="00FF51E7" w:rsidP="006B10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51E7" w:rsidRPr="003A3565" w:rsidRDefault="00FF51E7" w:rsidP="00FD6E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Сумма на 2022 год</w:t>
            </w:r>
          </w:p>
        </w:tc>
      </w:tr>
      <w:tr w:rsidR="00FF51E7" w:rsidRPr="003A3565" w:rsidTr="003A3565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1E7" w:rsidRPr="003A3565" w:rsidRDefault="00FF51E7" w:rsidP="006B10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51E7" w:rsidRPr="003A3565" w:rsidRDefault="00FF51E7" w:rsidP="003D3D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F51E7" w:rsidRPr="003A3565" w:rsidTr="003A3565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 С Е Г О: АДМИНИСТРАЦИЯ ЛЕНИНСКОГО СЕЛЬСОВЕТА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D45D7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3 593 642,68</w:t>
            </w:r>
          </w:p>
        </w:tc>
      </w:tr>
      <w:tr w:rsidR="00FF51E7" w:rsidRPr="003A3565" w:rsidTr="003A3565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6B103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F4616F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2 033 767,68</w:t>
            </w:r>
          </w:p>
        </w:tc>
      </w:tr>
      <w:tr w:rsidR="00FF51E7" w:rsidRPr="003A3565" w:rsidTr="003A3565">
        <w:trPr>
          <w:trHeight w:val="747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4875C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449 557</w:t>
            </w:r>
          </w:p>
        </w:tc>
      </w:tr>
      <w:tr w:rsidR="00FF51E7" w:rsidRPr="003A3565" w:rsidTr="003A3565">
        <w:trPr>
          <w:trHeight w:val="531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AD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71000000000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4875C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449 557</w:t>
            </w:r>
          </w:p>
        </w:tc>
      </w:tr>
      <w:tr w:rsidR="00FF51E7" w:rsidRPr="003A3565" w:rsidTr="003A3565">
        <w:trPr>
          <w:trHeight w:val="37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6B10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71100000000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4875C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449 557</w:t>
            </w:r>
          </w:p>
        </w:tc>
      </w:tr>
      <w:tr w:rsidR="00FF51E7" w:rsidRPr="003A3565" w:rsidTr="003A3565">
        <w:trPr>
          <w:trHeight w:val="406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 xml:space="preserve">71100С1402 </w:t>
            </w:r>
          </w:p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4875C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449 557</w:t>
            </w:r>
          </w:p>
        </w:tc>
      </w:tr>
      <w:tr w:rsidR="00FF51E7" w:rsidRPr="003A3565" w:rsidTr="003A3565">
        <w:trPr>
          <w:trHeight w:val="956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71100С1402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4875C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449 557</w:t>
            </w:r>
          </w:p>
        </w:tc>
      </w:tr>
      <w:tr w:rsidR="00FF51E7" w:rsidRPr="003A3565" w:rsidTr="003A3565">
        <w:trPr>
          <w:trHeight w:val="928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3D3D9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746 413</w:t>
            </w:r>
          </w:p>
        </w:tc>
      </w:tr>
      <w:tr w:rsidR="00FF51E7" w:rsidRPr="003A3565" w:rsidTr="003A3565">
        <w:trPr>
          <w:trHeight w:val="486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 местных администраций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73000000000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204E5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741 413</w:t>
            </w:r>
          </w:p>
        </w:tc>
      </w:tr>
      <w:tr w:rsidR="00FF51E7" w:rsidRPr="003A3565" w:rsidTr="003A3565">
        <w:trPr>
          <w:trHeight w:val="401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Администрации Ленинского сельсовета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73100000000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AD29A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741 413</w:t>
            </w:r>
          </w:p>
        </w:tc>
      </w:tr>
      <w:tr w:rsidR="00FF51E7" w:rsidRPr="003A3565" w:rsidTr="003A3565">
        <w:trPr>
          <w:trHeight w:val="63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AD29A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741 413</w:t>
            </w:r>
          </w:p>
        </w:tc>
      </w:tr>
      <w:tr w:rsidR="00FF51E7" w:rsidRPr="003A3565" w:rsidTr="003A3565">
        <w:trPr>
          <w:trHeight w:val="1008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3D3D9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741 413</w:t>
            </w:r>
          </w:p>
        </w:tc>
      </w:tr>
      <w:tr w:rsidR="00FF51E7" w:rsidRPr="003A3565" w:rsidTr="003A3565">
        <w:trPr>
          <w:trHeight w:val="459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F51E7" w:rsidRPr="003A3565" w:rsidRDefault="00FF51E7" w:rsidP="006B10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3D3D9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5000</w:t>
            </w:r>
          </w:p>
        </w:tc>
      </w:tr>
      <w:tr w:rsidR="00FF51E7" w:rsidRPr="003A3565" w:rsidTr="003A3565">
        <w:trPr>
          <w:trHeight w:val="63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службы» муниципальной программы</w:t>
            </w:r>
          </w:p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3D3D9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5000</w:t>
            </w:r>
          </w:p>
        </w:tc>
      </w:tr>
      <w:tr w:rsidR="00FF51E7" w:rsidRPr="003A3565" w:rsidTr="003A3565">
        <w:trPr>
          <w:trHeight w:val="63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«Развитие муниципальной службы»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3D3D9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5000</w:t>
            </w:r>
          </w:p>
        </w:tc>
      </w:tr>
      <w:tr w:rsidR="00FF51E7" w:rsidRPr="003A3565" w:rsidTr="003A3565">
        <w:trPr>
          <w:trHeight w:val="513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реализацию развития муниципальной службы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3D3D9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5000</w:t>
            </w:r>
          </w:p>
        </w:tc>
      </w:tr>
      <w:tr w:rsidR="00FF51E7" w:rsidRPr="003A3565" w:rsidTr="003A3565">
        <w:trPr>
          <w:trHeight w:val="381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</w:t>
            </w:r>
          </w:p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F51E7" w:rsidRPr="003A3565" w:rsidRDefault="00FF51E7" w:rsidP="006B10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3D3D9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5000</w:t>
            </w:r>
          </w:p>
        </w:tc>
      </w:tr>
      <w:tr w:rsidR="00FF51E7" w:rsidRPr="003A3565" w:rsidTr="003A3565">
        <w:trPr>
          <w:trHeight w:val="381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3D3D9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49 772</w:t>
            </w:r>
          </w:p>
        </w:tc>
      </w:tr>
      <w:tr w:rsidR="00FF51E7" w:rsidRPr="003A3565" w:rsidTr="003A3565">
        <w:trPr>
          <w:trHeight w:val="381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7400000000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3D3D9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49 772</w:t>
            </w:r>
          </w:p>
        </w:tc>
      </w:tr>
      <w:tr w:rsidR="00FF51E7" w:rsidRPr="003A3565" w:rsidTr="003A3565">
        <w:trPr>
          <w:trHeight w:val="381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7430000000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3D3D9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49 772</w:t>
            </w:r>
          </w:p>
        </w:tc>
      </w:tr>
      <w:tr w:rsidR="00FF51E7" w:rsidRPr="003A3565" w:rsidTr="003A3565">
        <w:trPr>
          <w:trHeight w:val="381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74300П1484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3D3D9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49 772</w:t>
            </w:r>
          </w:p>
        </w:tc>
      </w:tr>
      <w:tr w:rsidR="00FF51E7" w:rsidRPr="003A3565" w:rsidTr="003A3565">
        <w:trPr>
          <w:trHeight w:val="381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6B10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74300П1484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3D3D9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49 772</w:t>
            </w:r>
          </w:p>
        </w:tc>
      </w:tr>
      <w:tr w:rsidR="00FF51E7" w:rsidRPr="003A3565" w:rsidTr="003A3565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E00F1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788  025,68</w:t>
            </w:r>
          </w:p>
        </w:tc>
      </w:tr>
      <w:tr w:rsidR="00FF51E7" w:rsidRPr="003A3565" w:rsidTr="003A3565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«Управление муниципальным имуществом и земельными ресурсами в Ленинском сельсовете Касторенского района Курской области»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8E626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5A16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BF473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F0257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20 000</w:t>
            </w:r>
          </w:p>
        </w:tc>
      </w:tr>
      <w:tr w:rsidR="00FF51E7" w:rsidRPr="003A3565" w:rsidTr="003A3565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«Управление муниципальной программой «Управление муниципальным имуществом и земельными ресурсами в Ленинском сельсовете Касторенского района Курской области» и обеспечение условий ее реализации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8E626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BF47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F35B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20 000</w:t>
            </w:r>
          </w:p>
        </w:tc>
      </w:tr>
      <w:tr w:rsidR="00FF51E7" w:rsidRPr="003A3565" w:rsidTr="003A3565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«Мероприятия в области имущественных отношений»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F35B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20 000</w:t>
            </w:r>
          </w:p>
        </w:tc>
      </w:tr>
      <w:tr w:rsidR="00FF51E7" w:rsidRPr="003A3565" w:rsidTr="003A3565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в области имущественных отношений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04101С1467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F35B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20 000</w:t>
            </w:r>
          </w:p>
        </w:tc>
      </w:tr>
      <w:tr w:rsidR="00FF51E7" w:rsidRPr="003A3565" w:rsidTr="003A3565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04101С1467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F35B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20 000</w:t>
            </w:r>
          </w:p>
        </w:tc>
      </w:tr>
      <w:tr w:rsidR="00FF51E7" w:rsidRPr="003A3565" w:rsidTr="003A3565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F35BB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256 025,68</w:t>
            </w:r>
          </w:p>
        </w:tc>
      </w:tr>
      <w:tr w:rsidR="00FF51E7" w:rsidRPr="003A3565" w:rsidTr="003A3565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5E11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7610000000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3D3D9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256 025,68</w:t>
            </w:r>
          </w:p>
        </w:tc>
      </w:tr>
      <w:tr w:rsidR="00FF51E7" w:rsidRPr="003A3565" w:rsidTr="003A3565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BF47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3D3D9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256 025,68</w:t>
            </w:r>
          </w:p>
        </w:tc>
      </w:tr>
      <w:tr w:rsidR="00FF51E7" w:rsidRPr="003A3565" w:rsidTr="003A3565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BF47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3D3D9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156 025,68</w:t>
            </w:r>
          </w:p>
        </w:tc>
      </w:tr>
      <w:tr w:rsidR="00FF51E7" w:rsidRPr="003A3565" w:rsidTr="003A3565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BF47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8F5CC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100 000</w:t>
            </w:r>
          </w:p>
        </w:tc>
      </w:tr>
      <w:tr w:rsidR="00FF51E7" w:rsidRPr="003A3565" w:rsidTr="003A3565">
        <w:trPr>
          <w:trHeight w:val="630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3C432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512 000</w:t>
            </w:r>
          </w:p>
        </w:tc>
      </w:tr>
      <w:tr w:rsidR="00FF51E7" w:rsidRPr="003A3565" w:rsidTr="003A3565">
        <w:trPr>
          <w:trHeight w:val="630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7720000000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E00F1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512 000</w:t>
            </w:r>
          </w:p>
        </w:tc>
      </w:tr>
      <w:tr w:rsidR="00FF51E7" w:rsidRPr="003A3565" w:rsidTr="003A3565">
        <w:trPr>
          <w:trHeight w:val="344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11637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40 000</w:t>
            </w:r>
          </w:p>
        </w:tc>
      </w:tr>
      <w:tr w:rsidR="00FF51E7" w:rsidRPr="003A3565" w:rsidTr="003A3565">
        <w:trPr>
          <w:trHeight w:val="344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F51E7" w:rsidRPr="003A3565" w:rsidRDefault="00FF51E7" w:rsidP="006B10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11637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40 000</w:t>
            </w:r>
          </w:p>
        </w:tc>
      </w:tr>
      <w:tr w:rsidR="00FF51E7" w:rsidRPr="003A3565" w:rsidTr="003A3565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77200С1401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3C432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472 000</w:t>
            </w:r>
          </w:p>
        </w:tc>
      </w:tr>
      <w:tr w:rsidR="00FF51E7" w:rsidRPr="003A3565" w:rsidTr="003A3565">
        <w:trPr>
          <w:trHeight w:val="907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77200С1401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100 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FE79C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282 123</w:t>
            </w:r>
          </w:p>
        </w:tc>
      </w:tr>
      <w:tr w:rsidR="00FF51E7" w:rsidRPr="003A3565" w:rsidTr="003A3565">
        <w:trPr>
          <w:trHeight w:val="315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77200С1401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3C43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189 877</w:t>
            </w:r>
          </w:p>
        </w:tc>
      </w:tr>
      <w:tr w:rsidR="00FF51E7" w:rsidRPr="003A3565" w:rsidTr="003A3565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6B103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3D3D9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92 470</w:t>
            </w:r>
          </w:p>
        </w:tc>
      </w:tr>
      <w:tr w:rsidR="00FF51E7" w:rsidRPr="003A3565" w:rsidTr="003A3565">
        <w:trPr>
          <w:trHeight w:val="28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3D3D9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92 470</w:t>
            </w:r>
          </w:p>
        </w:tc>
      </w:tr>
      <w:tr w:rsidR="00FF51E7" w:rsidRPr="003A3565" w:rsidTr="003A3565">
        <w:trPr>
          <w:trHeight w:val="63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3D3D9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92 470</w:t>
            </w:r>
          </w:p>
        </w:tc>
      </w:tr>
      <w:tr w:rsidR="00FF51E7" w:rsidRPr="003A3565" w:rsidTr="003A3565">
        <w:trPr>
          <w:trHeight w:val="63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7720000000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3D3D9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92 470</w:t>
            </w:r>
          </w:p>
        </w:tc>
      </w:tr>
      <w:tr w:rsidR="00FF51E7" w:rsidRPr="003A3565" w:rsidTr="003A3565">
        <w:trPr>
          <w:trHeight w:val="69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3D3D9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92 470</w:t>
            </w:r>
          </w:p>
        </w:tc>
      </w:tr>
      <w:tr w:rsidR="00FF51E7" w:rsidRPr="003A3565" w:rsidTr="003A3565">
        <w:trPr>
          <w:trHeight w:val="69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3D3D9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47 404</w:t>
            </w:r>
          </w:p>
        </w:tc>
      </w:tr>
      <w:tr w:rsidR="00FF51E7" w:rsidRPr="003A3565" w:rsidTr="003A3565">
        <w:trPr>
          <w:trHeight w:val="63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F51E7" w:rsidRPr="003A3565" w:rsidRDefault="00FF51E7" w:rsidP="006B10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3D3D9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45 066</w:t>
            </w:r>
          </w:p>
        </w:tc>
      </w:tr>
      <w:tr w:rsidR="00FF51E7" w:rsidRPr="003A3565" w:rsidTr="003A3565">
        <w:trPr>
          <w:trHeight w:val="63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FF51E7" w:rsidRPr="003A3565" w:rsidRDefault="00FF51E7" w:rsidP="006B103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B4068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25 000</w:t>
            </w:r>
          </w:p>
        </w:tc>
      </w:tr>
      <w:tr w:rsidR="00FF51E7" w:rsidRPr="003A3565" w:rsidTr="003A3565">
        <w:trPr>
          <w:trHeight w:val="66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6B10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FF51E7" w:rsidRPr="003A3565" w:rsidRDefault="00FF5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F51E7" w:rsidRPr="003A3565" w:rsidRDefault="00FF5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F51E7" w:rsidRPr="003A3565" w:rsidRDefault="00FF51E7" w:rsidP="00E00F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25 000</w:t>
            </w:r>
          </w:p>
        </w:tc>
      </w:tr>
      <w:tr w:rsidR="00FF51E7" w:rsidRPr="003A3565" w:rsidTr="003A3565">
        <w:trPr>
          <w:trHeight w:val="1431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B406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25 000</w:t>
            </w:r>
          </w:p>
        </w:tc>
      </w:tr>
      <w:tr w:rsidR="00FF51E7" w:rsidRPr="003A3565" w:rsidTr="003A3565">
        <w:trPr>
          <w:trHeight w:val="889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B406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25 000</w:t>
            </w:r>
          </w:p>
        </w:tc>
      </w:tr>
      <w:tr w:rsidR="00FF51E7" w:rsidRPr="003A3565" w:rsidTr="003A3565">
        <w:trPr>
          <w:trHeight w:val="889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1310100000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B406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25 000</w:t>
            </w:r>
          </w:p>
        </w:tc>
      </w:tr>
      <w:tr w:rsidR="00FF51E7" w:rsidRPr="003A3565" w:rsidTr="003A3565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13101С1415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B406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25 000</w:t>
            </w:r>
          </w:p>
        </w:tc>
      </w:tr>
      <w:tr w:rsidR="00FF51E7" w:rsidRPr="003A3565" w:rsidTr="003A3565">
        <w:trPr>
          <w:trHeight w:val="630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F51E7" w:rsidRPr="003A3565" w:rsidRDefault="00FF51E7" w:rsidP="006B10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13101С1415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B4068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25 000</w:t>
            </w:r>
          </w:p>
        </w:tc>
      </w:tr>
      <w:tr w:rsidR="00FF51E7" w:rsidRPr="003A3565" w:rsidTr="003A3565">
        <w:trPr>
          <w:trHeight w:val="630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1F38A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1F3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1F38A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632 405</w:t>
            </w:r>
          </w:p>
        </w:tc>
      </w:tr>
      <w:tr w:rsidR="00FF51E7" w:rsidRPr="003A3565" w:rsidTr="003A3565">
        <w:trPr>
          <w:trHeight w:val="630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1F3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Дорожное хозяйство. Дорожные фонды.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1F38A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1F38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1F38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1F38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1F38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1F38A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306 905</w:t>
            </w:r>
          </w:p>
        </w:tc>
      </w:tr>
      <w:tr w:rsidR="00FF51E7" w:rsidRPr="003A3565" w:rsidTr="003A3565">
        <w:trPr>
          <w:trHeight w:val="630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1F38A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1F38A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1F38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1F38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1F38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1F38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1F38A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306 905</w:t>
            </w:r>
          </w:p>
        </w:tc>
      </w:tr>
      <w:tr w:rsidR="00FF51E7" w:rsidRPr="003A3565" w:rsidTr="003A3565">
        <w:trPr>
          <w:trHeight w:val="630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1F38A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1F38A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1F38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1F38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1F38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1F38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1F38A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306 905</w:t>
            </w:r>
          </w:p>
        </w:tc>
      </w:tr>
      <w:tr w:rsidR="00FF51E7" w:rsidRPr="003A3565" w:rsidTr="003A3565">
        <w:trPr>
          <w:trHeight w:val="630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1F38A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1F38A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1F38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1F38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1F38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1120100000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1F38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1F38A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306 905</w:t>
            </w:r>
          </w:p>
        </w:tc>
      </w:tr>
      <w:tr w:rsidR="00FF51E7" w:rsidRPr="003A3565" w:rsidTr="003A3565">
        <w:trPr>
          <w:trHeight w:val="630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1F38A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1F38A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1F38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1F38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1F38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11201П1424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1F38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1F38A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306 905</w:t>
            </w:r>
          </w:p>
        </w:tc>
      </w:tr>
      <w:tr w:rsidR="00FF51E7" w:rsidRPr="003A3565" w:rsidTr="003A3565">
        <w:trPr>
          <w:trHeight w:val="630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1F38A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1F38A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1F38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1F38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1F38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11201П1424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1F38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1F38A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306 905</w:t>
            </w:r>
          </w:p>
        </w:tc>
      </w:tr>
      <w:tr w:rsidR="00FF51E7" w:rsidRPr="003A3565" w:rsidTr="003A3565">
        <w:trPr>
          <w:trHeight w:val="630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3E74B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«Иные межбюджетные трансферты на осуществление полномочий по строительству (реконструкции) дорог общего пользования местного значения»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3E74B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3E74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3E74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3E74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1120200000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3E74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3E74B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325 500</w:t>
            </w:r>
          </w:p>
        </w:tc>
      </w:tr>
      <w:tr w:rsidR="00FF51E7" w:rsidRPr="003A3565" w:rsidTr="003A3565">
        <w:trPr>
          <w:trHeight w:val="630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3E74B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 xml:space="preserve"> Строительство (реконструкция) дорог общего пользования местного 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3E74B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3E74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3E74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3E74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11202П1423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3E74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3E74B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325 500</w:t>
            </w:r>
          </w:p>
        </w:tc>
      </w:tr>
      <w:tr w:rsidR="00FF51E7" w:rsidRPr="003A3565" w:rsidTr="003A3565">
        <w:trPr>
          <w:trHeight w:val="1020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3E74B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3E74B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3E74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3E74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3E74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11202П1423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3E74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3E74B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325 500</w:t>
            </w:r>
          </w:p>
        </w:tc>
      </w:tr>
      <w:tr w:rsidR="00FF51E7" w:rsidRPr="003A3565" w:rsidTr="003A3565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0445E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0445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0445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0445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0445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0000000000 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0445E7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3D3D9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150 000</w:t>
            </w:r>
          </w:p>
        </w:tc>
      </w:tr>
      <w:tr w:rsidR="00FF51E7" w:rsidRPr="003A3565" w:rsidTr="003A3565">
        <w:trPr>
          <w:trHeight w:val="63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0445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FF51E7" w:rsidRPr="003A3565" w:rsidRDefault="00FF51E7" w:rsidP="000445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Ленинском сельсовете Касторенского района Курской области»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0445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0445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0445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0445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 0700000000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0445E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3D3D9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150 000</w:t>
            </w:r>
          </w:p>
        </w:tc>
      </w:tr>
      <w:tr w:rsidR="00FF51E7" w:rsidRPr="003A3565" w:rsidTr="003A3565">
        <w:trPr>
          <w:trHeight w:val="63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0445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«Обеспечение качественными услугами ЖКХ населения в Ленинском сельсовете Касторенского района Курской области»  муниципальной программы «Обеспечение доступным и комфортным жильем и коммунальными услугами граждан Ленинского сельсовета Касторенского района Курской области»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0445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0445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0445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0445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0730000000 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0445E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3D3D9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150 000</w:t>
            </w:r>
          </w:p>
        </w:tc>
      </w:tr>
      <w:tr w:rsidR="00FF51E7" w:rsidRPr="003A3565" w:rsidTr="003A3565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0445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«Расходы муниципального образования на мероприятия, направленные  на благоустройство территории»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0445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0445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0445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0445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0730100000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0445E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11637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150 000</w:t>
            </w:r>
          </w:p>
        </w:tc>
      </w:tr>
      <w:tr w:rsidR="00FF51E7" w:rsidRPr="003A3565" w:rsidTr="003A3565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0445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 на благоустройство территории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0445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0445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0445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0445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07301С1433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0445E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11637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150 000</w:t>
            </w:r>
          </w:p>
        </w:tc>
      </w:tr>
      <w:tr w:rsidR="00FF51E7" w:rsidRPr="003A3565" w:rsidTr="003A3565">
        <w:trPr>
          <w:trHeight w:val="67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0445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0445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0445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0445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0445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07301С1433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0445E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11637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150 000</w:t>
            </w:r>
          </w:p>
        </w:tc>
      </w:tr>
      <w:tr w:rsidR="00FF51E7" w:rsidRPr="003A3565" w:rsidTr="003A3565">
        <w:trPr>
          <w:trHeight w:val="501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7C23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7C23C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7C23C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7C23C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7C23C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7C23C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0E134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660 000</w:t>
            </w:r>
          </w:p>
        </w:tc>
      </w:tr>
      <w:tr w:rsidR="00FF51E7" w:rsidRPr="003A3565" w:rsidTr="003A3565">
        <w:trPr>
          <w:trHeight w:val="564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7C23C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7C23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7C23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7C23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7C23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7C23C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7F78A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660 000</w:t>
            </w:r>
          </w:p>
        </w:tc>
      </w:tr>
      <w:tr w:rsidR="00FF51E7" w:rsidRPr="003A3565" w:rsidTr="003A3565">
        <w:trPr>
          <w:trHeight w:val="1248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7C23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7C23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7C23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7C23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7C23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7C23C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7F78A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660 000</w:t>
            </w:r>
          </w:p>
        </w:tc>
      </w:tr>
      <w:tr w:rsidR="00FF51E7" w:rsidRPr="003A3565" w:rsidTr="003A3565">
        <w:trPr>
          <w:trHeight w:val="1248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7C23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7C23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7C23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7C23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7C23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7C23C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7F78A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660 000</w:t>
            </w:r>
          </w:p>
        </w:tc>
      </w:tr>
      <w:tr w:rsidR="00FF51E7" w:rsidRPr="003A3565" w:rsidTr="003A3565">
        <w:trPr>
          <w:trHeight w:val="1248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7C23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«Расходы муниципального образования по выплате пенсий за выслугу лет и доплат к пенсиям муниципальным служащим»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7C23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7C23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7C23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7C23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7C23C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7F78A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660 000</w:t>
            </w:r>
          </w:p>
        </w:tc>
      </w:tr>
      <w:tr w:rsidR="00FF51E7" w:rsidRPr="003A3565" w:rsidTr="003A3565">
        <w:trPr>
          <w:trHeight w:val="694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по выплате пенсий за выслугу лет и доплат к пенсиям муниципальных служащих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02201С1445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7F78A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660 000</w:t>
            </w:r>
          </w:p>
        </w:tc>
      </w:tr>
      <w:tr w:rsidR="00FF51E7" w:rsidRPr="003A3565" w:rsidTr="003A3565">
        <w:trPr>
          <w:trHeight w:val="63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02201С1445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51E7" w:rsidRPr="003A3565" w:rsidRDefault="00FF51E7" w:rsidP="00C869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51E7" w:rsidRPr="003A3565" w:rsidRDefault="00FF51E7" w:rsidP="007F78A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3565">
              <w:rPr>
                <w:rFonts w:ascii="Arial" w:hAnsi="Arial" w:cs="Arial"/>
                <w:color w:val="000000"/>
                <w:sz w:val="24"/>
                <w:szCs w:val="24"/>
              </w:rPr>
              <w:t>660 000</w:t>
            </w:r>
          </w:p>
        </w:tc>
      </w:tr>
    </w:tbl>
    <w:p w:rsidR="00FF51E7" w:rsidRPr="005D5F7A" w:rsidRDefault="00FF51E7" w:rsidP="001F2B9A">
      <w:pPr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B71298">
      <w:pPr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B71298">
      <w:pPr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B71298">
      <w:pPr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B71298">
      <w:pPr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B71298">
      <w:pPr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B71298">
      <w:pPr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B71298">
      <w:pPr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B71298">
      <w:pPr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B71298">
      <w:pPr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B71298">
      <w:pPr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B71298">
      <w:pPr>
        <w:rPr>
          <w:rFonts w:ascii="Arial" w:hAnsi="Arial" w:cs="Arial"/>
          <w:b/>
          <w:bCs/>
          <w:sz w:val="22"/>
          <w:szCs w:val="22"/>
        </w:rPr>
      </w:pPr>
    </w:p>
    <w:p w:rsidR="00FF51E7" w:rsidRPr="005D5F7A" w:rsidRDefault="00FF51E7" w:rsidP="00B71298">
      <w:pPr>
        <w:rPr>
          <w:rFonts w:ascii="Arial" w:hAnsi="Arial" w:cs="Arial"/>
          <w:b/>
          <w:bCs/>
          <w:sz w:val="22"/>
          <w:szCs w:val="22"/>
        </w:rPr>
      </w:pPr>
    </w:p>
    <w:sectPr w:rsidR="00FF51E7" w:rsidRPr="005D5F7A" w:rsidSect="005E5B3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1E7" w:rsidRDefault="00FF51E7" w:rsidP="006D06A6">
      <w:r>
        <w:separator/>
      </w:r>
    </w:p>
  </w:endnote>
  <w:endnote w:type="continuationSeparator" w:id="0">
    <w:p w:rsidR="00FF51E7" w:rsidRDefault="00FF51E7" w:rsidP="006D0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1E7" w:rsidRDefault="00FF51E7" w:rsidP="006D06A6">
      <w:r>
        <w:separator/>
      </w:r>
    </w:p>
  </w:footnote>
  <w:footnote w:type="continuationSeparator" w:id="0">
    <w:p w:rsidR="00FF51E7" w:rsidRDefault="00FF51E7" w:rsidP="006D06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7C7"/>
    <w:multiLevelType w:val="hybridMultilevel"/>
    <w:tmpl w:val="20A6DC38"/>
    <w:lvl w:ilvl="0" w:tplc="AFCC980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52984ABC"/>
    <w:multiLevelType w:val="multilevel"/>
    <w:tmpl w:val="BC3A729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55056076"/>
    <w:multiLevelType w:val="multilevel"/>
    <w:tmpl w:val="8DF693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3">
    <w:nsid w:val="579B1DDC"/>
    <w:multiLevelType w:val="multilevel"/>
    <w:tmpl w:val="8536CD3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FFF"/>
    <w:rsid w:val="00001E36"/>
    <w:rsid w:val="0000241E"/>
    <w:rsid w:val="000050EE"/>
    <w:rsid w:val="00010207"/>
    <w:rsid w:val="00010BA2"/>
    <w:rsid w:val="00010BAA"/>
    <w:rsid w:val="00012072"/>
    <w:rsid w:val="00020A4F"/>
    <w:rsid w:val="00023EEA"/>
    <w:rsid w:val="000248E3"/>
    <w:rsid w:val="000307CD"/>
    <w:rsid w:val="0003235F"/>
    <w:rsid w:val="00036715"/>
    <w:rsid w:val="0004022E"/>
    <w:rsid w:val="0004239E"/>
    <w:rsid w:val="000440F1"/>
    <w:rsid w:val="000445E7"/>
    <w:rsid w:val="00045359"/>
    <w:rsid w:val="00045CA0"/>
    <w:rsid w:val="00046710"/>
    <w:rsid w:val="00046AB5"/>
    <w:rsid w:val="00052962"/>
    <w:rsid w:val="0005388D"/>
    <w:rsid w:val="00053D1C"/>
    <w:rsid w:val="00054366"/>
    <w:rsid w:val="00061264"/>
    <w:rsid w:val="00064AE5"/>
    <w:rsid w:val="00065A4E"/>
    <w:rsid w:val="00065F57"/>
    <w:rsid w:val="00070665"/>
    <w:rsid w:val="00076CD5"/>
    <w:rsid w:val="00077872"/>
    <w:rsid w:val="00086106"/>
    <w:rsid w:val="0008699E"/>
    <w:rsid w:val="00086A8C"/>
    <w:rsid w:val="00087BCB"/>
    <w:rsid w:val="00094C3A"/>
    <w:rsid w:val="00096247"/>
    <w:rsid w:val="00096F9A"/>
    <w:rsid w:val="00097971"/>
    <w:rsid w:val="000A7A98"/>
    <w:rsid w:val="000B4DAC"/>
    <w:rsid w:val="000B50AC"/>
    <w:rsid w:val="000B7AFA"/>
    <w:rsid w:val="000B7BD3"/>
    <w:rsid w:val="000C210A"/>
    <w:rsid w:val="000C2FB5"/>
    <w:rsid w:val="000C3D86"/>
    <w:rsid w:val="000C4052"/>
    <w:rsid w:val="000C4A54"/>
    <w:rsid w:val="000C4ACB"/>
    <w:rsid w:val="000C652E"/>
    <w:rsid w:val="000C710B"/>
    <w:rsid w:val="000D0096"/>
    <w:rsid w:val="000D0D81"/>
    <w:rsid w:val="000D11EB"/>
    <w:rsid w:val="000D3617"/>
    <w:rsid w:val="000E0D40"/>
    <w:rsid w:val="000E1349"/>
    <w:rsid w:val="000E1732"/>
    <w:rsid w:val="000E1BCA"/>
    <w:rsid w:val="000E33B8"/>
    <w:rsid w:val="000E4F48"/>
    <w:rsid w:val="000E5EF2"/>
    <w:rsid w:val="000F02AB"/>
    <w:rsid w:val="000F23AA"/>
    <w:rsid w:val="000F7A4D"/>
    <w:rsid w:val="0010571E"/>
    <w:rsid w:val="00114D91"/>
    <w:rsid w:val="00116373"/>
    <w:rsid w:val="00116CF5"/>
    <w:rsid w:val="001179D5"/>
    <w:rsid w:val="00117FB6"/>
    <w:rsid w:val="001206A9"/>
    <w:rsid w:val="001215B7"/>
    <w:rsid w:val="00123C20"/>
    <w:rsid w:val="00125DE2"/>
    <w:rsid w:val="00125FFF"/>
    <w:rsid w:val="00126AB2"/>
    <w:rsid w:val="001271C1"/>
    <w:rsid w:val="001278D0"/>
    <w:rsid w:val="00136DEE"/>
    <w:rsid w:val="001403EF"/>
    <w:rsid w:val="00140685"/>
    <w:rsid w:val="001409D4"/>
    <w:rsid w:val="00141F86"/>
    <w:rsid w:val="00143DAB"/>
    <w:rsid w:val="00144045"/>
    <w:rsid w:val="001512D6"/>
    <w:rsid w:val="00152C48"/>
    <w:rsid w:val="001537B2"/>
    <w:rsid w:val="001566BB"/>
    <w:rsid w:val="00161EFA"/>
    <w:rsid w:val="0016314A"/>
    <w:rsid w:val="001660AF"/>
    <w:rsid w:val="001661F0"/>
    <w:rsid w:val="001706DB"/>
    <w:rsid w:val="00176509"/>
    <w:rsid w:val="0017799E"/>
    <w:rsid w:val="00180C43"/>
    <w:rsid w:val="0018171C"/>
    <w:rsid w:val="0018291F"/>
    <w:rsid w:val="00183C74"/>
    <w:rsid w:val="00185827"/>
    <w:rsid w:val="0018589C"/>
    <w:rsid w:val="001A0DE9"/>
    <w:rsid w:val="001A158E"/>
    <w:rsid w:val="001A54CA"/>
    <w:rsid w:val="001A654E"/>
    <w:rsid w:val="001A714B"/>
    <w:rsid w:val="001B0592"/>
    <w:rsid w:val="001B3340"/>
    <w:rsid w:val="001B41FC"/>
    <w:rsid w:val="001B4898"/>
    <w:rsid w:val="001B554F"/>
    <w:rsid w:val="001C142A"/>
    <w:rsid w:val="001C15EC"/>
    <w:rsid w:val="001C2B28"/>
    <w:rsid w:val="001C5549"/>
    <w:rsid w:val="001C666B"/>
    <w:rsid w:val="001D0317"/>
    <w:rsid w:val="001D1A63"/>
    <w:rsid w:val="001D28DC"/>
    <w:rsid w:val="001D2E68"/>
    <w:rsid w:val="001D2F2C"/>
    <w:rsid w:val="001D57E0"/>
    <w:rsid w:val="001E58CC"/>
    <w:rsid w:val="001E73C3"/>
    <w:rsid w:val="001F13E3"/>
    <w:rsid w:val="001F2296"/>
    <w:rsid w:val="001F2B9A"/>
    <w:rsid w:val="001F324E"/>
    <w:rsid w:val="001F38AE"/>
    <w:rsid w:val="001F5BFB"/>
    <w:rsid w:val="001F5DD1"/>
    <w:rsid w:val="002037A3"/>
    <w:rsid w:val="00203BCD"/>
    <w:rsid w:val="00204E51"/>
    <w:rsid w:val="0020568E"/>
    <w:rsid w:val="00207D5A"/>
    <w:rsid w:val="00210C06"/>
    <w:rsid w:val="00210FC0"/>
    <w:rsid w:val="0021453C"/>
    <w:rsid w:val="002163F5"/>
    <w:rsid w:val="0021787F"/>
    <w:rsid w:val="00217CBC"/>
    <w:rsid w:val="002206E6"/>
    <w:rsid w:val="00221EE6"/>
    <w:rsid w:val="002223F3"/>
    <w:rsid w:val="002261D8"/>
    <w:rsid w:val="002262DC"/>
    <w:rsid w:val="002333FF"/>
    <w:rsid w:val="002356B2"/>
    <w:rsid w:val="00235A4D"/>
    <w:rsid w:val="0023663E"/>
    <w:rsid w:val="002418F2"/>
    <w:rsid w:val="00243A10"/>
    <w:rsid w:val="00243F1F"/>
    <w:rsid w:val="00244B35"/>
    <w:rsid w:val="00244DF7"/>
    <w:rsid w:val="002454C5"/>
    <w:rsid w:val="002455F0"/>
    <w:rsid w:val="0024748D"/>
    <w:rsid w:val="002477B1"/>
    <w:rsid w:val="00247899"/>
    <w:rsid w:val="002500A4"/>
    <w:rsid w:val="00250636"/>
    <w:rsid w:val="00252001"/>
    <w:rsid w:val="00252763"/>
    <w:rsid w:val="00252FD7"/>
    <w:rsid w:val="00253B17"/>
    <w:rsid w:val="002543E6"/>
    <w:rsid w:val="00257867"/>
    <w:rsid w:val="002601F2"/>
    <w:rsid w:val="0026100E"/>
    <w:rsid w:val="00263DD0"/>
    <w:rsid w:val="00264AFA"/>
    <w:rsid w:val="00270030"/>
    <w:rsid w:val="002740E2"/>
    <w:rsid w:val="00275C6C"/>
    <w:rsid w:val="00277854"/>
    <w:rsid w:val="0028056C"/>
    <w:rsid w:val="00280875"/>
    <w:rsid w:val="00295AEC"/>
    <w:rsid w:val="00297127"/>
    <w:rsid w:val="002A13F9"/>
    <w:rsid w:val="002A4D72"/>
    <w:rsid w:val="002A7217"/>
    <w:rsid w:val="002A766C"/>
    <w:rsid w:val="002B2C9E"/>
    <w:rsid w:val="002B32BA"/>
    <w:rsid w:val="002B5719"/>
    <w:rsid w:val="002B6698"/>
    <w:rsid w:val="002B6CB8"/>
    <w:rsid w:val="002B6DEF"/>
    <w:rsid w:val="002B7987"/>
    <w:rsid w:val="002C16DC"/>
    <w:rsid w:val="002C35A1"/>
    <w:rsid w:val="002C4313"/>
    <w:rsid w:val="002C5C60"/>
    <w:rsid w:val="002C634E"/>
    <w:rsid w:val="002D20E0"/>
    <w:rsid w:val="002D2FE6"/>
    <w:rsid w:val="002D5ACC"/>
    <w:rsid w:val="002E1249"/>
    <w:rsid w:val="002E1259"/>
    <w:rsid w:val="002E1438"/>
    <w:rsid w:val="002E2D7E"/>
    <w:rsid w:val="002E4337"/>
    <w:rsid w:val="002E5C36"/>
    <w:rsid w:val="002F16F0"/>
    <w:rsid w:val="002F1C76"/>
    <w:rsid w:val="002F202E"/>
    <w:rsid w:val="002F23F0"/>
    <w:rsid w:val="002F32BB"/>
    <w:rsid w:val="002F3FF4"/>
    <w:rsid w:val="002F5C49"/>
    <w:rsid w:val="002F6527"/>
    <w:rsid w:val="002F74FD"/>
    <w:rsid w:val="002F76D5"/>
    <w:rsid w:val="00306955"/>
    <w:rsid w:val="0031104D"/>
    <w:rsid w:val="00313041"/>
    <w:rsid w:val="00313F27"/>
    <w:rsid w:val="00317A49"/>
    <w:rsid w:val="003222DB"/>
    <w:rsid w:val="0032658E"/>
    <w:rsid w:val="0033028E"/>
    <w:rsid w:val="00331603"/>
    <w:rsid w:val="0033412B"/>
    <w:rsid w:val="003358D3"/>
    <w:rsid w:val="003361AE"/>
    <w:rsid w:val="0033683F"/>
    <w:rsid w:val="00340AD7"/>
    <w:rsid w:val="00341027"/>
    <w:rsid w:val="00343678"/>
    <w:rsid w:val="00345AF0"/>
    <w:rsid w:val="00346EC3"/>
    <w:rsid w:val="0035116F"/>
    <w:rsid w:val="00351521"/>
    <w:rsid w:val="003547AC"/>
    <w:rsid w:val="00357731"/>
    <w:rsid w:val="00357D7A"/>
    <w:rsid w:val="00361A73"/>
    <w:rsid w:val="003653DB"/>
    <w:rsid w:val="003655D1"/>
    <w:rsid w:val="003661F8"/>
    <w:rsid w:val="0036665A"/>
    <w:rsid w:val="00370AE3"/>
    <w:rsid w:val="00370CE6"/>
    <w:rsid w:val="00371519"/>
    <w:rsid w:val="00371D59"/>
    <w:rsid w:val="003720D3"/>
    <w:rsid w:val="00372303"/>
    <w:rsid w:val="0037252E"/>
    <w:rsid w:val="003729AF"/>
    <w:rsid w:val="00376774"/>
    <w:rsid w:val="00380248"/>
    <w:rsid w:val="00380DCF"/>
    <w:rsid w:val="00384560"/>
    <w:rsid w:val="00386685"/>
    <w:rsid w:val="00387102"/>
    <w:rsid w:val="00387C79"/>
    <w:rsid w:val="003903DB"/>
    <w:rsid w:val="0039066E"/>
    <w:rsid w:val="0039673E"/>
    <w:rsid w:val="003A3565"/>
    <w:rsid w:val="003A6F54"/>
    <w:rsid w:val="003B364C"/>
    <w:rsid w:val="003B5A45"/>
    <w:rsid w:val="003B63D3"/>
    <w:rsid w:val="003C311B"/>
    <w:rsid w:val="003C432A"/>
    <w:rsid w:val="003C6D6D"/>
    <w:rsid w:val="003D007D"/>
    <w:rsid w:val="003D0913"/>
    <w:rsid w:val="003D2AD3"/>
    <w:rsid w:val="003D3D92"/>
    <w:rsid w:val="003D6B7C"/>
    <w:rsid w:val="003E24AE"/>
    <w:rsid w:val="003E31FC"/>
    <w:rsid w:val="003E74B9"/>
    <w:rsid w:val="003F08EB"/>
    <w:rsid w:val="003F12EC"/>
    <w:rsid w:val="003F4093"/>
    <w:rsid w:val="00403A6E"/>
    <w:rsid w:val="00406EF0"/>
    <w:rsid w:val="00410B31"/>
    <w:rsid w:val="004133FE"/>
    <w:rsid w:val="00413986"/>
    <w:rsid w:val="004161C4"/>
    <w:rsid w:val="00420D88"/>
    <w:rsid w:val="0043203B"/>
    <w:rsid w:val="004328E5"/>
    <w:rsid w:val="004347B6"/>
    <w:rsid w:val="00436AF6"/>
    <w:rsid w:val="00437DB7"/>
    <w:rsid w:val="00441217"/>
    <w:rsid w:val="00445729"/>
    <w:rsid w:val="00445D6E"/>
    <w:rsid w:val="0044618A"/>
    <w:rsid w:val="00453301"/>
    <w:rsid w:val="0045363A"/>
    <w:rsid w:val="00453851"/>
    <w:rsid w:val="00461C2B"/>
    <w:rsid w:val="004637D8"/>
    <w:rsid w:val="00463B50"/>
    <w:rsid w:val="0046602D"/>
    <w:rsid w:val="00470883"/>
    <w:rsid w:val="00475E32"/>
    <w:rsid w:val="00482C0C"/>
    <w:rsid w:val="00482FE4"/>
    <w:rsid w:val="004836CD"/>
    <w:rsid w:val="004843DF"/>
    <w:rsid w:val="004875C0"/>
    <w:rsid w:val="00494A62"/>
    <w:rsid w:val="00495752"/>
    <w:rsid w:val="0049719E"/>
    <w:rsid w:val="0049787B"/>
    <w:rsid w:val="004A12D3"/>
    <w:rsid w:val="004A2E7A"/>
    <w:rsid w:val="004A4ACC"/>
    <w:rsid w:val="004A738F"/>
    <w:rsid w:val="004B06FD"/>
    <w:rsid w:val="004B0B1B"/>
    <w:rsid w:val="004B0BBD"/>
    <w:rsid w:val="004B0D79"/>
    <w:rsid w:val="004B28C5"/>
    <w:rsid w:val="004B345C"/>
    <w:rsid w:val="004B51DC"/>
    <w:rsid w:val="004B5294"/>
    <w:rsid w:val="004B65D4"/>
    <w:rsid w:val="004C08DD"/>
    <w:rsid w:val="004C1A84"/>
    <w:rsid w:val="004C64F9"/>
    <w:rsid w:val="004C72D5"/>
    <w:rsid w:val="004D2DCE"/>
    <w:rsid w:val="004D6C20"/>
    <w:rsid w:val="004E3CD9"/>
    <w:rsid w:val="004E3D84"/>
    <w:rsid w:val="004E55E1"/>
    <w:rsid w:val="004E6EC0"/>
    <w:rsid w:val="004F0475"/>
    <w:rsid w:val="004F2199"/>
    <w:rsid w:val="004F2AB6"/>
    <w:rsid w:val="004F2D8D"/>
    <w:rsid w:val="004F61C9"/>
    <w:rsid w:val="004F7D23"/>
    <w:rsid w:val="004F7E17"/>
    <w:rsid w:val="00506DA9"/>
    <w:rsid w:val="00510873"/>
    <w:rsid w:val="005108B9"/>
    <w:rsid w:val="00511E69"/>
    <w:rsid w:val="00512A96"/>
    <w:rsid w:val="005159EC"/>
    <w:rsid w:val="005225EF"/>
    <w:rsid w:val="00523FB9"/>
    <w:rsid w:val="0052486A"/>
    <w:rsid w:val="00525379"/>
    <w:rsid w:val="00525574"/>
    <w:rsid w:val="005333E9"/>
    <w:rsid w:val="0053408F"/>
    <w:rsid w:val="00535D71"/>
    <w:rsid w:val="0053766E"/>
    <w:rsid w:val="00544959"/>
    <w:rsid w:val="00544AF8"/>
    <w:rsid w:val="005562C1"/>
    <w:rsid w:val="00562765"/>
    <w:rsid w:val="005631DE"/>
    <w:rsid w:val="005635DC"/>
    <w:rsid w:val="00565C7A"/>
    <w:rsid w:val="005750A6"/>
    <w:rsid w:val="00575AAA"/>
    <w:rsid w:val="005830FA"/>
    <w:rsid w:val="0058310F"/>
    <w:rsid w:val="00583AE3"/>
    <w:rsid w:val="00584081"/>
    <w:rsid w:val="0059053C"/>
    <w:rsid w:val="00590679"/>
    <w:rsid w:val="00590780"/>
    <w:rsid w:val="00596CC0"/>
    <w:rsid w:val="005A13EF"/>
    <w:rsid w:val="005A160C"/>
    <w:rsid w:val="005A271F"/>
    <w:rsid w:val="005A4C0A"/>
    <w:rsid w:val="005A6086"/>
    <w:rsid w:val="005A785E"/>
    <w:rsid w:val="005B2B50"/>
    <w:rsid w:val="005B4B68"/>
    <w:rsid w:val="005B5D7B"/>
    <w:rsid w:val="005B6945"/>
    <w:rsid w:val="005C0724"/>
    <w:rsid w:val="005C1C8F"/>
    <w:rsid w:val="005C29F8"/>
    <w:rsid w:val="005C2F1C"/>
    <w:rsid w:val="005C5ED8"/>
    <w:rsid w:val="005D1E25"/>
    <w:rsid w:val="005D38DB"/>
    <w:rsid w:val="005D541F"/>
    <w:rsid w:val="005D5F7A"/>
    <w:rsid w:val="005E11C0"/>
    <w:rsid w:val="005E2A0C"/>
    <w:rsid w:val="005E5B30"/>
    <w:rsid w:val="005E60D0"/>
    <w:rsid w:val="005E7F7E"/>
    <w:rsid w:val="005F03A7"/>
    <w:rsid w:val="005F1D84"/>
    <w:rsid w:val="005F1F8E"/>
    <w:rsid w:val="005F3098"/>
    <w:rsid w:val="005F4888"/>
    <w:rsid w:val="00601540"/>
    <w:rsid w:val="00604AF8"/>
    <w:rsid w:val="006100C4"/>
    <w:rsid w:val="0061046D"/>
    <w:rsid w:val="00615706"/>
    <w:rsid w:val="00616F8F"/>
    <w:rsid w:val="00622447"/>
    <w:rsid w:val="00622A56"/>
    <w:rsid w:val="006259CD"/>
    <w:rsid w:val="00626B3B"/>
    <w:rsid w:val="006271A9"/>
    <w:rsid w:val="006305BE"/>
    <w:rsid w:val="00630C39"/>
    <w:rsid w:val="00631218"/>
    <w:rsid w:val="006319FE"/>
    <w:rsid w:val="00634249"/>
    <w:rsid w:val="0063503D"/>
    <w:rsid w:val="006378F3"/>
    <w:rsid w:val="00640B45"/>
    <w:rsid w:val="006455A5"/>
    <w:rsid w:val="00650D2F"/>
    <w:rsid w:val="006513BF"/>
    <w:rsid w:val="0065433A"/>
    <w:rsid w:val="00654519"/>
    <w:rsid w:val="0065494B"/>
    <w:rsid w:val="00663137"/>
    <w:rsid w:val="00665DC8"/>
    <w:rsid w:val="00666188"/>
    <w:rsid w:val="00671D1F"/>
    <w:rsid w:val="00672D02"/>
    <w:rsid w:val="00674791"/>
    <w:rsid w:val="0067537D"/>
    <w:rsid w:val="0067588B"/>
    <w:rsid w:val="00677668"/>
    <w:rsid w:val="00677D13"/>
    <w:rsid w:val="006903E5"/>
    <w:rsid w:val="006936ED"/>
    <w:rsid w:val="0069616A"/>
    <w:rsid w:val="00696B01"/>
    <w:rsid w:val="006A38AE"/>
    <w:rsid w:val="006A4884"/>
    <w:rsid w:val="006B1037"/>
    <w:rsid w:val="006B1A4A"/>
    <w:rsid w:val="006B4342"/>
    <w:rsid w:val="006B435A"/>
    <w:rsid w:val="006B7B83"/>
    <w:rsid w:val="006C4D20"/>
    <w:rsid w:val="006C5239"/>
    <w:rsid w:val="006C57B3"/>
    <w:rsid w:val="006C6863"/>
    <w:rsid w:val="006C7B80"/>
    <w:rsid w:val="006D06A6"/>
    <w:rsid w:val="006D5EBB"/>
    <w:rsid w:val="006D6A3C"/>
    <w:rsid w:val="006E0BA3"/>
    <w:rsid w:val="006E184C"/>
    <w:rsid w:val="006F0246"/>
    <w:rsid w:val="006F0A68"/>
    <w:rsid w:val="006F2BEF"/>
    <w:rsid w:val="006F3FE6"/>
    <w:rsid w:val="006F4E33"/>
    <w:rsid w:val="006F6005"/>
    <w:rsid w:val="006F64B5"/>
    <w:rsid w:val="006F7085"/>
    <w:rsid w:val="006F75E4"/>
    <w:rsid w:val="00700795"/>
    <w:rsid w:val="00701FB6"/>
    <w:rsid w:val="007021F2"/>
    <w:rsid w:val="00702D4B"/>
    <w:rsid w:val="00703653"/>
    <w:rsid w:val="00703F92"/>
    <w:rsid w:val="0070625A"/>
    <w:rsid w:val="007064A3"/>
    <w:rsid w:val="007066A4"/>
    <w:rsid w:val="007066F2"/>
    <w:rsid w:val="00707EA9"/>
    <w:rsid w:val="007166EE"/>
    <w:rsid w:val="00717654"/>
    <w:rsid w:val="0072469F"/>
    <w:rsid w:val="007246AE"/>
    <w:rsid w:val="00724EE9"/>
    <w:rsid w:val="00726B6B"/>
    <w:rsid w:val="00733044"/>
    <w:rsid w:val="00735450"/>
    <w:rsid w:val="00737C44"/>
    <w:rsid w:val="00737C57"/>
    <w:rsid w:val="00740C3E"/>
    <w:rsid w:val="00741E5C"/>
    <w:rsid w:val="00742142"/>
    <w:rsid w:val="00743B59"/>
    <w:rsid w:val="00746E45"/>
    <w:rsid w:val="00747061"/>
    <w:rsid w:val="00750C78"/>
    <w:rsid w:val="00755A42"/>
    <w:rsid w:val="00756A98"/>
    <w:rsid w:val="0076001D"/>
    <w:rsid w:val="00760294"/>
    <w:rsid w:val="00760416"/>
    <w:rsid w:val="00764ACE"/>
    <w:rsid w:val="00765C6A"/>
    <w:rsid w:val="007664FF"/>
    <w:rsid w:val="00772179"/>
    <w:rsid w:val="0077496A"/>
    <w:rsid w:val="00776145"/>
    <w:rsid w:val="00776F4C"/>
    <w:rsid w:val="007812E1"/>
    <w:rsid w:val="007859B4"/>
    <w:rsid w:val="0079131D"/>
    <w:rsid w:val="00791576"/>
    <w:rsid w:val="007938CD"/>
    <w:rsid w:val="007A4F7F"/>
    <w:rsid w:val="007A61B8"/>
    <w:rsid w:val="007B2680"/>
    <w:rsid w:val="007B2A2D"/>
    <w:rsid w:val="007B3474"/>
    <w:rsid w:val="007B6161"/>
    <w:rsid w:val="007B7CD2"/>
    <w:rsid w:val="007C0D6A"/>
    <w:rsid w:val="007C23C9"/>
    <w:rsid w:val="007C38F1"/>
    <w:rsid w:val="007C3F41"/>
    <w:rsid w:val="007C3FB7"/>
    <w:rsid w:val="007C459D"/>
    <w:rsid w:val="007C562C"/>
    <w:rsid w:val="007C5B18"/>
    <w:rsid w:val="007D10B8"/>
    <w:rsid w:val="007D1357"/>
    <w:rsid w:val="007D58C4"/>
    <w:rsid w:val="007D5BC0"/>
    <w:rsid w:val="007D5EB1"/>
    <w:rsid w:val="007E06C7"/>
    <w:rsid w:val="007E340D"/>
    <w:rsid w:val="007E54FD"/>
    <w:rsid w:val="007F0031"/>
    <w:rsid w:val="007F62F1"/>
    <w:rsid w:val="007F78AF"/>
    <w:rsid w:val="00800A45"/>
    <w:rsid w:val="00802FC0"/>
    <w:rsid w:val="0080310E"/>
    <w:rsid w:val="00803430"/>
    <w:rsid w:val="00804063"/>
    <w:rsid w:val="00805FD7"/>
    <w:rsid w:val="00807D5B"/>
    <w:rsid w:val="008120BE"/>
    <w:rsid w:val="008132BB"/>
    <w:rsid w:val="008135BE"/>
    <w:rsid w:val="00815649"/>
    <w:rsid w:val="00816847"/>
    <w:rsid w:val="00816F53"/>
    <w:rsid w:val="00817EA5"/>
    <w:rsid w:val="00823051"/>
    <w:rsid w:val="00824A24"/>
    <w:rsid w:val="0082728F"/>
    <w:rsid w:val="008276C6"/>
    <w:rsid w:val="00827883"/>
    <w:rsid w:val="008311EC"/>
    <w:rsid w:val="008326A8"/>
    <w:rsid w:val="00834868"/>
    <w:rsid w:val="008355E9"/>
    <w:rsid w:val="00842D8E"/>
    <w:rsid w:val="00846314"/>
    <w:rsid w:val="00852EAD"/>
    <w:rsid w:val="00853ACE"/>
    <w:rsid w:val="0085649C"/>
    <w:rsid w:val="008605EA"/>
    <w:rsid w:val="008649AB"/>
    <w:rsid w:val="00866732"/>
    <w:rsid w:val="0086708E"/>
    <w:rsid w:val="00872A0D"/>
    <w:rsid w:val="00874DE0"/>
    <w:rsid w:val="00876620"/>
    <w:rsid w:val="00876F8A"/>
    <w:rsid w:val="00877693"/>
    <w:rsid w:val="00877898"/>
    <w:rsid w:val="008828CC"/>
    <w:rsid w:val="00887429"/>
    <w:rsid w:val="0088755F"/>
    <w:rsid w:val="00891DC0"/>
    <w:rsid w:val="00892B8A"/>
    <w:rsid w:val="00894C09"/>
    <w:rsid w:val="0089542A"/>
    <w:rsid w:val="008A07C2"/>
    <w:rsid w:val="008A1100"/>
    <w:rsid w:val="008A1F01"/>
    <w:rsid w:val="008A1F0F"/>
    <w:rsid w:val="008A344B"/>
    <w:rsid w:val="008A4563"/>
    <w:rsid w:val="008A4918"/>
    <w:rsid w:val="008B05C3"/>
    <w:rsid w:val="008B0E49"/>
    <w:rsid w:val="008B1E99"/>
    <w:rsid w:val="008B447F"/>
    <w:rsid w:val="008B5CB2"/>
    <w:rsid w:val="008B6648"/>
    <w:rsid w:val="008C4835"/>
    <w:rsid w:val="008D2472"/>
    <w:rsid w:val="008D45ED"/>
    <w:rsid w:val="008D4F5A"/>
    <w:rsid w:val="008E5F94"/>
    <w:rsid w:val="008E6265"/>
    <w:rsid w:val="008F2663"/>
    <w:rsid w:val="008F3E72"/>
    <w:rsid w:val="008F50C9"/>
    <w:rsid w:val="008F5789"/>
    <w:rsid w:val="008F57C0"/>
    <w:rsid w:val="008F5CCF"/>
    <w:rsid w:val="00900D1A"/>
    <w:rsid w:val="009031ED"/>
    <w:rsid w:val="009038B3"/>
    <w:rsid w:val="009106AB"/>
    <w:rsid w:val="00910BC4"/>
    <w:rsid w:val="00911839"/>
    <w:rsid w:val="00912E1E"/>
    <w:rsid w:val="0091675D"/>
    <w:rsid w:val="00922D0F"/>
    <w:rsid w:val="0092319A"/>
    <w:rsid w:val="00925FBF"/>
    <w:rsid w:val="0093170F"/>
    <w:rsid w:val="0093336A"/>
    <w:rsid w:val="00936069"/>
    <w:rsid w:val="009367E7"/>
    <w:rsid w:val="00941534"/>
    <w:rsid w:val="00941AE3"/>
    <w:rsid w:val="009426D2"/>
    <w:rsid w:val="00942CAA"/>
    <w:rsid w:val="00952237"/>
    <w:rsid w:val="0095265D"/>
    <w:rsid w:val="0095394D"/>
    <w:rsid w:val="00954909"/>
    <w:rsid w:val="00965C05"/>
    <w:rsid w:val="00966225"/>
    <w:rsid w:val="00967251"/>
    <w:rsid w:val="00970B8B"/>
    <w:rsid w:val="00970EF6"/>
    <w:rsid w:val="00973199"/>
    <w:rsid w:val="009754D1"/>
    <w:rsid w:val="009834D4"/>
    <w:rsid w:val="00986CFA"/>
    <w:rsid w:val="009874ED"/>
    <w:rsid w:val="00991FDB"/>
    <w:rsid w:val="00993FE9"/>
    <w:rsid w:val="0099401F"/>
    <w:rsid w:val="009A15CD"/>
    <w:rsid w:val="009A1A05"/>
    <w:rsid w:val="009A29BD"/>
    <w:rsid w:val="009A38FC"/>
    <w:rsid w:val="009A514B"/>
    <w:rsid w:val="009A5198"/>
    <w:rsid w:val="009A526E"/>
    <w:rsid w:val="009B03F9"/>
    <w:rsid w:val="009B2800"/>
    <w:rsid w:val="009B7E4C"/>
    <w:rsid w:val="009C16F1"/>
    <w:rsid w:val="009C4B01"/>
    <w:rsid w:val="009C668A"/>
    <w:rsid w:val="009D11D5"/>
    <w:rsid w:val="009D1E3A"/>
    <w:rsid w:val="009D7A23"/>
    <w:rsid w:val="009E015B"/>
    <w:rsid w:val="009E2783"/>
    <w:rsid w:val="009E4240"/>
    <w:rsid w:val="009E65D3"/>
    <w:rsid w:val="009F20B7"/>
    <w:rsid w:val="009F74AB"/>
    <w:rsid w:val="00A0015A"/>
    <w:rsid w:val="00A0018E"/>
    <w:rsid w:val="00A01431"/>
    <w:rsid w:val="00A01AEB"/>
    <w:rsid w:val="00A027F5"/>
    <w:rsid w:val="00A02B8D"/>
    <w:rsid w:val="00A03E5B"/>
    <w:rsid w:val="00A04FA3"/>
    <w:rsid w:val="00A05957"/>
    <w:rsid w:val="00A070DF"/>
    <w:rsid w:val="00A110CC"/>
    <w:rsid w:val="00A1131F"/>
    <w:rsid w:val="00A1228F"/>
    <w:rsid w:val="00A15FA2"/>
    <w:rsid w:val="00A1741F"/>
    <w:rsid w:val="00A177D5"/>
    <w:rsid w:val="00A17FB7"/>
    <w:rsid w:val="00A22CF7"/>
    <w:rsid w:val="00A23063"/>
    <w:rsid w:val="00A258A9"/>
    <w:rsid w:val="00A269F5"/>
    <w:rsid w:val="00A337A7"/>
    <w:rsid w:val="00A33A3B"/>
    <w:rsid w:val="00A34F45"/>
    <w:rsid w:val="00A35C53"/>
    <w:rsid w:val="00A375A3"/>
    <w:rsid w:val="00A47360"/>
    <w:rsid w:val="00A50B9E"/>
    <w:rsid w:val="00A50C40"/>
    <w:rsid w:val="00A51606"/>
    <w:rsid w:val="00A51904"/>
    <w:rsid w:val="00A53E3F"/>
    <w:rsid w:val="00A54495"/>
    <w:rsid w:val="00A562AA"/>
    <w:rsid w:val="00A61992"/>
    <w:rsid w:val="00A63CF2"/>
    <w:rsid w:val="00A64735"/>
    <w:rsid w:val="00A64D61"/>
    <w:rsid w:val="00A70A37"/>
    <w:rsid w:val="00A717D4"/>
    <w:rsid w:val="00A72A6D"/>
    <w:rsid w:val="00A73684"/>
    <w:rsid w:val="00A73852"/>
    <w:rsid w:val="00A74139"/>
    <w:rsid w:val="00A764E2"/>
    <w:rsid w:val="00A85168"/>
    <w:rsid w:val="00A860B1"/>
    <w:rsid w:val="00A902EA"/>
    <w:rsid w:val="00A908E7"/>
    <w:rsid w:val="00A930CF"/>
    <w:rsid w:val="00A965F1"/>
    <w:rsid w:val="00AA1EFC"/>
    <w:rsid w:val="00AA2FDF"/>
    <w:rsid w:val="00AA3E00"/>
    <w:rsid w:val="00AA4267"/>
    <w:rsid w:val="00AB0163"/>
    <w:rsid w:val="00AB052B"/>
    <w:rsid w:val="00AB4DFC"/>
    <w:rsid w:val="00AB5E5C"/>
    <w:rsid w:val="00AB668B"/>
    <w:rsid w:val="00AB7912"/>
    <w:rsid w:val="00AC0C79"/>
    <w:rsid w:val="00AC110B"/>
    <w:rsid w:val="00AC11EA"/>
    <w:rsid w:val="00AC4D24"/>
    <w:rsid w:val="00AC6AC7"/>
    <w:rsid w:val="00AD0AA3"/>
    <w:rsid w:val="00AD1605"/>
    <w:rsid w:val="00AD17EF"/>
    <w:rsid w:val="00AD211E"/>
    <w:rsid w:val="00AD29AF"/>
    <w:rsid w:val="00AD7C82"/>
    <w:rsid w:val="00AE0017"/>
    <w:rsid w:val="00AE449F"/>
    <w:rsid w:val="00AE50A6"/>
    <w:rsid w:val="00AE70A4"/>
    <w:rsid w:val="00AF0466"/>
    <w:rsid w:val="00AF325A"/>
    <w:rsid w:val="00AF362D"/>
    <w:rsid w:val="00AF3FB2"/>
    <w:rsid w:val="00AF4BE1"/>
    <w:rsid w:val="00AF5711"/>
    <w:rsid w:val="00B00065"/>
    <w:rsid w:val="00B00142"/>
    <w:rsid w:val="00B02829"/>
    <w:rsid w:val="00B0753D"/>
    <w:rsid w:val="00B11532"/>
    <w:rsid w:val="00B1173D"/>
    <w:rsid w:val="00B1317F"/>
    <w:rsid w:val="00B13742"/>
    <w:rsid w:val="00B13EF1"/>
    <w:rsid w:val="00B22A87"/>
    <w:rsid w:val="00B2538A"/>
    <w:rsid w:val="00B26FDA"/>
    <w:rsid w:val="00B315DD"/>
    <w:rsid w:val="00B32302"/>
    <w:rsid w:val="00B324A0"/>
    <w:rsid w:val="00B343D4"/>
    <w:rsid w:val="00B3475C"/>
    <w:rsid w:val="00B35B9B"/>
    <w:rsid w:val="00B37C98"/>
    <w:rsid w:val="00B40689"/>
    <w:rsid w:val="00B4086A"/>
    <w:rsid w:val="00B417E2"/>
    <w:rsid w:val="00B43ED3"/>
    <w:rsid w:val="00B4484D"/>
    <w:rsid w:val="00B47A96"/>
    <w:rsid w:val="00B50F47"/>
    <w:rsid w:val="00B52F0D"/>
    <w:rsid w:val="00B53973"/>
    <w:rsid w:val="00B55E32"/>
    <w:rsid w:val="00B57896"/>
    <w:rsid w:val="00B64519"/>
    <w:rsid w:val="00B6678C"/>
    <w:rsid w:val="00B67BE9"/>
    <w:rsid w:val="00B71298"/>
    <w:rsid w:val="00B75364"/>
    <w:rsid w:val="00B77ECB"/>
    <w:rsid w:val="00B80BE0"/>
    <w:rsid w:val="00B80F3F"/>
    <w:rsid w:val="00B80FF6"/>
    <w:rsid w:val="00B8251A"/>
    <w:rsid w:val="00B846E8"/>
    <w:rsid w:val="00B868BE"/>
    <w:rsid w:val="00B90CF6"/>
    <w:rsid w:val="00B90EAB"/>
    <w:rsid w:val="00B91320"/>
    <w:rsid w:val="00B9146C"/>
    <w:rsid w:val="00B92A16"/>
    <w:rsid w:val="00B92D36"/>
    <w:rsid w:val="00B92F78"/>
    <w:rsid w:val="00B9355F"/>
    <w:rsid w:val="00B93E09"/>
    <w:rsid w:val="00B954DC"/>
    <w:rsid w:val="00BA13F0"/>
    <w:rsid w:val="00BA45BC"/>
    <w:rsid w:val="00BA57F4"/>
    <w:rsid w:val="00BB009A"/>
    <w:rsid w:val="00BB07C0"/>
    <w:rsid w:val="00BB64AB"/>
    <w:rsid w:val="00BB67AF"/>
    <w:rsid w:val="00BB6E74"/>
    <w:rsid w:val="00BC0E3E"/>
    <w:rsid w:val="00BC24B4"/>
    <w:rsid w:val="00BC2979"/>
    <w:rsid w:val="00BC4606"/>
    <w:rsid w:val="00BC63FB"/>
    <w:rsid w:val="00BD0D46"/>
    <w:rsid w:val="00BD0F11"/>
    <w:rsid w:val="00BD36EE"/>
    <w:rsid w:val="00BD3C1C"/>
    <w:rsid w:val="00BD43D2"/>
    <w:rsid w:val="00BD6809"/>
    <w:rsid w:val="00BD7919"/>
    <w:rsid w:val="00BD7E92"/>
    <w:rsid w:val="00BE0566"/>
    <w:rsid w:val="00BE29FE"/>
    <w:rsid w:val="00BE3DD2"/>
    <w:rsid w:val="00BE64B1"/>
    <w:rsid w:val="00BF24BC"/>
    <w:rsid w:val="00BF2D84"/>
    <w:rsid w:val="00BF4730"/>
    <w:rsid w:val="00BF6B08"/>
    <w:rsid w:val="00C00F98"/>
    <w:rsid w:val="00C010D1"/>
    <w:rsid w:val="00C02EF6"/>
    <w:rsid w:val="00C03687"/>
    <w:rsid w:val="00C059DD"/>
    <w:rsid w:val="00C114D5"/>
    <w:rsid w:val="00C13F78"/>
    <w:rsid w:val="00C162E8"/>
    <w:rsid w:val="00C20FA4"/>
    <w:rsid w:val="00C21754"/>
    <w:rsid w:val="00C2242F"/>
    <w:rsid w:val="00C22F36"/>
    <w:rsid w:val="00C22F70"/>
    <w:rsid w:val="00C23C56"/>
    <w:rsid w:val="00C309E7"/>
    <w:rsid w:val="00C33C81"/>
    <w:rsid w:val="00C3698A"/>
    <w:rsid w:val="00C378A9"/>
    <w:rsid w:val="00C426B2"/>
    <w:rsid w:val="00C4604D"/>
    <w:rsid w:val="00C47C16"/>
    <w:rsid w:val="00C51685"/>
    <w:rsid w:val="00C52B3D"/>
    <w:rsid w:val="00C54159"/>
    <w:rsid w:val="00C547A0"/>
    <w:rsid w:val="00C6119D"/>
    <w:rsid w:val="00C6334E"/>
    <w:rsid w:val="00C63927"/>
    <w:rsid w:val="00C64729"/>
    <w:rsid w:val="00C65217"/>
    <w:rsid w:val="00C7546A"/>
    <w:rsid w:val="00C770E5"/>
    <w:rsid w:val="00C8423A"/>
    <w:rsid w:val="00C84F61"/>
    <w:rsid w:val="00C868FC"/>
    <w:rsid w:val="00C869F6"/>
    <w:rsid w:val="00C93FE4"/>
    <w:rsid w:val="00C9570F"/>
    <w:rsid w:val="00C97476"/>
    <w:rsid w:val="00CA0F77"/>
    <w:rsid w:val="00CA1FED"/>
    <w:rsid w:val="00CA7781"/>
    <w:rsid w:val="00CA7FB8"/>
    <w:rsid w:val="00CB0450"/>
    <w:rsid w:val="00CB1312"/>
    <w:rsid w:val="00CB1ACE"/>
    <w:rsid w:val="00CB358B"/>
    <w:rsid w:val="00CB61B8"/>
    <w:rsid w:val="00CB65E1"/>
    <w:rsid w:val="00CC1927"/>
    <w:rsid w:val="00CC1E1C"/>
    <w:rsid w:val="00CC6DB0"/>
    <w:rsid w:val="00CD0275"/>
    <w:rsid w:val="00CD02A7"/>
    <w:rsid w:val="00CD239B"/>
    <w:rsid w:val="00CD3347"/>
    <w:rsid w:val="00CD349A"/>
    <w:rsid w:val="00CD6FFF"/>
    <w:rsid w:val="00CE5278"/>
    <w:rsid w:val="00CF3AEA"/>
    <w:rsid w:val="00CF4BD1"/>
    <w:rsid w:val="00CF65C1"/>
    <w:rsid w:val="00D01777"/>
    <w:rsid w:val="00D03AF0"/>
    <w:rsid w:val="00D04B3B"/>
    <w:rsid w:val="00D05D77"/>
    <w:rsid w:val="00D07831"/>
    <w:rsid w:val="00D1097F"/>
    <w:rsid w:val="00D11842"/>
    <w:rsid w:val="00D14AA5"/>
    <w:rsid w:val="00D15E00"/>
    <w:rsid w:val="00D15E35"/>
    <w:rsid w:val="00D21065"/>
    <w:rsid w:val="00D21E89"/>
    <w:rsid w:val="00D23490"/>
    <w:rsid w:val="00D24D24"/>
    <w:rsid w:val="00D25265"/>
    <w:rsid w:val="00D32024"/>
    <w:rsid w:val="00D32E0D"/>
    <w:rsid w:val="00D33DBC"/>
    <w:rsid w:val="00D376C2"/>
    <w:rsid w:val="00D37A52"/>
    <w:rsid w:val="00D432C8"/>
    <w:rsid w:val="00D43D17"/>
    <w:rsid w:val="00D440B9"/>
    <w:rsid w:val="00D45514"/>
    <w:rsid w:val="00D45D70"/>
    <w:rsid w:val="00D45F4F"/>
    <w:rsid w:val="00D46344"/>
    <w:rsid w:val="00D4773E"/>
    <w:rsid w:val="00D513E6"/>
    <w:rsid w:val="00D51440"/>
    <w:rsid w:val="00D51A30"/>
    <w:rsid w:val="00D54AE2"/>
    <w:rsid w:val="00D5760D"/>
    <w:rsid w:val="00D60057"/>
    <w:rsid w:val="00D603D0"/>
    <w:rsid w:val="00D60E75"/>
    <w:rsid w:val="00D61380"/>
    <w:rsid w:val="00D63E43"/>
    <w:rsid w:val="00D64025"/>
    <w:rsid w:val="00D67A2F"/>
    <w:rsid w:val="00D8167D"/>
    <w:rsid w:val="00D84482"/>
    <w:rsid w:val="00D8682A"/>
    <w:rsid w:val="00D92B50"/>
    <w:rsid w:val="00D94886"/>
    <w:rsid w:val="00DA00E0"/>
    <w:rsid w:val="00DA1865"/>
    <w:rsid w:val="00DA1FF6"/>
    <w:rsid w:val="00DA3E07"/>
    <w:rsid w:val="00DA72BA"/>
    <w:rsid w:val="00DB0195"/>
    <w:rsid w:val="00DB08F3"/>
    <w:rsid w:val="00DB0C4C"/>
    <w:rsid w:val="00DB1C6B"/>
    <w:rsid w:val="00DB43A3"/>
    <w:rsid w:val="00DB5F5C"/>
    <w:rsid w:val="00DC096D"/>
    <w:rsid w:val="00DC105A"/>
    <w:rsid w:val="00DC1FBA"/>
    <w:rsid w:val="00DC28FE"/>
    <w:rsid w:val="00DC6F04"/>
    <w:rsid w:val="00DC7A86"/>
    <w:rsid w:val="00DD1778"/>
    <w:rsid w:val="00DD253C"/>
    <w:rsid w:val="00DD44E9"/>
    <w:rsid w:val="00DE574D"/>
    <w:rsid w:val="00DE7678"/>
    <w:rsid w:val="00DE79E6"/>
    <w:rsid w:val="00DF11BC"/>
    <w:rsid w:val="00DF4C4E"/>
    <w:rsid w:val="00DF6D5F"/>
    <w:rsid w:val="00E00F17"/>
    <w:rsid w:val="00E02427"/>
    <w:rsid w:val="00E02557"/>
    <w:rsid w:val="00E02592"/>
    <w:rsid w:val="00E0491A"/>
    <w:rsid w:val="00E20E5A"/>
    <w:rsid w:val="00E24CC5"/>
    <w:rsid w:val="00E25A61"/>
    <w:rsid w:val="00E26752"/>
    <w:rsid w:val="00E26B3D"/>
    <w:rsid w:val="00E30C58"/>
    <w:rsid w:val="00E32D02"/>
    <w:rsid w:val="00E359AB"/>
    <w:rsid w:val="00E3747B"/>
    <w:rsid w:val="00E4121C"/>
    <w:rsid w:val="00E4627C"/>
    <w:rsid w:val="00E47A99"/>
    <w:rsid w:val="00E47E56"/>
    <w:rsid w:val="00E5070E"/>
    <w:rsid w:val="00E51827"/>
    <w:rsid w:val="00E52E2A"/>
    <w:rsid w:val="00E53AEC"/>
    <w:rsid w:val="00E569CF"/>
    <w:rsid w:val="00E570FB"/>
    <w:rsid w:val="00E60698"/>
    <w:rsid w:val="00E66A1B"/>
    <w:rsid w:val="00E67A11"/>
    <w:rsid w:val="00E703BC"/>
    <w:rsid w:val="00E71174"/>
    <w:rsid w:val="00E736F6"/>
    <w:rsid w:val="00E75238"/>
    <w:rsid w:val="00E7613E"/>
    <w:rsid w:val="00E87626"/>
    <w:rsid w:val="00E87E1B"/>
    <w:rsid w:val="00E87E8C"/>
    <w:rsid w:val="00E941C2"/>
    <w:rsid w:val="00E9659E"/>
    <w:rsid w:val="00E96662"/>
    <w:rsid w:val="00E97140"/>
    <w:rsid w:val="00EA5F23"/>
    <w:rsid w:val="00EB3BC2"/>
    <w:rsid w:val="00EB5125"/>
    <w:rsid w:val="00EB5AB4"/>
    <w:rsid w:val="00EC0BE0"/>
    <w:rsid w:val="00EC10AE"/>
    <w:rsid w:val="00EC288F"/>
    <w:rsid w:val="00EC4E75"/>
    <w:rsid w:val="00EC597F"/>
    <w:rsid w:val="00EC719D"/>
    <w:rsid w:val="00ED08A6"/>
    <w:rsid w:val="00ED53D0"/>
    <w:rsid w:val="00EE34FC"/>
    <w:rsid w:val="00EE3EB8"/>
    <w:rsid w:val="00EE3F36"/>
    <w:rsid w:val="00EE59D2"/>
    <w:rsid w:val="00EE5E13"/>
    <w:rsid w:val="00EF0509"/>
    <w:rsid w:val="00EF0541"/>
    <w:rsid w:val="00EF1C7D"/>
    <w:rsid w:val="00EF2A46"/>
    <w:rsid w:val="00EF73D4"/>
    <w:rsid w:val="00EF74A8"/>
    <w:rsid w:val="00F0050B"/>
    <w:rsid w:val="00F005FB"/>
    <w:rsid w:val="00F014F9"/>
    <w:rsid w:val="00F02573"/>
    <w:rsid w:val="00F058FD"/>
    <w:rsid w:val="00F11DAD"/>
    <w:rsid w:val="00F13A2F"/>
    <w:rsid w:val="00F27F1C"/>
    <w:rsid w:val="00F30B3D"/>
    <w:rsid w:val="00F310B1"/>
    <w:rsid w:val="00F314BB"/>
    <w:rsid w:val="00F3284F"/>
    <w:rsid w:val="00F35BB0"/>
    <w:rsid w:val="00F36501"/>
    <w:rsid w:val="00F411D3"/>
    <w:rsid w:val="00F421FF"/>
    <w:rsid w:val="00F42F50"/>
    <w:rsid w:val="00F43A48"/>
    <w:rsid w:val="00F4402D"/>
    <w:rsid w:val="00F4616F"/>
    <w:rsid w:val="00F51887"/>
    <w:rsid w:val="00F52BBC"/>
    <w:rsid w:val="00F53898"/>
    <w:rsid w:val="00F54018"/>
    <w:rsid w:val="00F60C80"/>
    <w:rsid w:val="00F616F0"/>
    <w:rsid w:val="00F618DC"/>
    <w:rsid w:val="00F62424"/>
    <w:rsid w:val="00F62B84"/>
    <w:rsid w:val="00F668AF"/>
    <w:rsid w:val="00F67842"/>
    <w:rsid w:val="00F76257"/>
    <w:rsid w:val="00F77D3F"/>
    <w:rsid w:val="00F815E7"/>
    <w:rsid w:val="00F8276D"/>
    <w:rsid w:val="00F87ED3"/>
    <w:rsid w:val="00F90BD6"/>
    <w:rsid w:val="00F92F88"/>
    <w:rsid w:val="00FA4DBF"/>
    <w:rsid w:val="00FA5DE8"/>
    <w:rsid w:val="00FB1CC9"/>
    <w:rsid w:val="00FB4B9C"/>
    <w:rsid w:val="00FC085F"/>
    <w:rsid w:val="00FC223B"/>
    <w:rsid w:val="00FC380F"/>
    <w:rsid w:val="00FC66EE"/>
    <w:rsid w:val="00FC799A"/>
    <w:rsid w:val="00FD165A"/>
    <w:rsid w:val="00FD2132"/>
    <w:rsid w:val="00FD3D3D"/>
    <w:rsid w:val="00FD40FC"/>
    <w:rsid w:val="00FD43B7"/>
    <w:rsid w:val="00FD6E0D"/>
    <w:rsid w:val="00FE26DA"/>
    <w:rsid w:val="00FE3B14"/>
    <w:rsid w:val="00FE5910"/>
    <w:rsid w:val="00FE79C6"/>
    <w:rsid w:val="00FF0B91"/>
    <w:rsid w:val="00FF51E7"/>
    <w:rsid w:val="00FF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A4918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38AE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6A38AE"/>
    <w:pPr>
      <w:keepNext/>
      <w:tabs>
        <w:tab w:val="left" w:pos="4155"/>
      </w:tabs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A38AE"/>
    <w:pPr>
      <w:keepNext/>
      <w:jc w:val="center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A38AE"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A38AE"/>
    <w:pPr>
      <w:keepNext/>
      <w:tabs>
        <w:tab w:val="left" w:pos="2115"/>
      </w:tabs>
      <w:ind w:left="540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A38AE"/>
    <w:pPr>
      <w:keepNext/>
      <w:ind w:firstLine="708"/>
      <w:outlineLvl w:val="5"/>
    </w:pPr>
    <w:rPr>
      <w:b/>
      <w:bCs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A38AE"/>
    <w:pPr>
      <w:keepNext/>
      <w:tabs>
        <w:tab w:val="left" w:pos="2610"/>
      </w:tabs>
      <w:ind w:right="-850"/>
      <w:outlineLvl w:val="6"/>
    </w:pPr>
    <w:rPr>
      <w:b/>
      <w:bCs/>
      <w:sz w:val="18"/>
      <w:szCs w:val="1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A38AE"/>
    <w:pPr>
      <w:keepNext/>
      <w:tabs>
        <w:tab w:val="left" w:pos="2610"/>
      </w:tabs>
      <w:ind w:right="-725"/>
      <w:outlineLvl w:val="7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Calibri"/>
      <w:i/>
      <w:i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A38AE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A38A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B435A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6A38AE"/>
    <w:pPr>
      <w:jc w:val="right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6A38AE"/>
    <w:pPr>
      <w:jc w:val="center"/>
    </w:pPr>
    <w:rPr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sz w:val="16"/>
      <w:szCs w:val="16"/>
    </w:rPr>
  </w:style>
  <w:style w:type="table" w:styleId="TableGrid">
    <w:name w:val="Table Grid"/>
    <w:basedOn w:val="TableNormal"/>
    <w:uiPriority w:val="99"/>
    <w:rsid w:val="000E4F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653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customStyle="1" w:styleId="ConsPlusNormal">
    <w:name w:val="ConsPlusNormal"/>
    <w:uiPriority w:val="99"/>
    <w:rsid w:val="00AD17E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F53898"/>
    <w:rPr>
      <w:color w:val="0000FF"/>
      <w:u w:val="single"/>
    </w:rPr>
  </w:style>
  <w:style w:type="paragraph" w:styleId="NormalWeb">
    <w:name w:val="Normal (Web)"/>
    <w:basedOn w:val="Normal"/>
    <w:uiPriority w:val="99"/>
    <w:rsid w:val="00357731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357731"/>
    <w:rPr>
      <w:b/>
      <w:bCs/>
    </w:rPr>
  </w:style>
  <w:style w:type="paragraph" w:styleId="Footer">
    <w:name w:val="footer"/>
    <w:basedOn w:val="Normal"/>
    <w:link w:val="FooterChar"/>
    <w:uiPriority w:val="99"/>
    <w:rsid w:val="006D06A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D06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24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2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AppData/Roaming/Microsoft/cgi/online.cgi?req=doc&amp;base=LAW&amp;n=198941&amp;rnd=228224.3136131081&amp;dst=10877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../../AppData/Roaming/Microsoft/cgi/online.cgi?req=doc&amp;base=LAW&amp;n=198941&amp;rnd=228224.2378529379&amp;dst=3019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../../AppData/Roaming/Microsoft/cgi/online.cgi?req=doc&amp;base=LAW&amp;n=198941&amp;rnd=228224.163832036&amp;dst=101491&amp;f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22</Pages>
  <Words>5228</Words>
  <Characters>29805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Leninsky</cp:lastModifiedBy>
  <cp:revision>3</cp:revision>
  <cp:lastPrinted>2020-12-02T08:30:00Z</cp:lastPrinted>
  <dcterms:created xsi:type="dcterms:W3CDTF">2022-02-28T13:56:00Z</dcterms:created>
  <dcterms:modified xsi:type="dcterms:W3CDTF">2022-03-02T06:52:00Z</dcterms:modified>
</cp:coreProperties>
</file>