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4D" w:rsidRPr="00816129" w:rsidRDefault="0011284D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1284D" w:rsidRPr="00816129" w:rsidRDefault="0011284D" w:rsidP="000E5E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16129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1284D" w:rsidRPr="00816129" w:rsidRDefault="0011284D" w:rsidP="000E5E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16129">
        <w:rPr>
          <w:rFonts w:ascii="Arial" w:hAnsi="Arial" w:cs="Arial"/>
          <w:b/>
          <w:bCs/>
          <w:sz w:val="32"/>
          <w:szCs w:val="32"/>
        </w:rPr>
        <w:t>ЛЕНИНСКОГО СЕЛЬСОВЕТА</w:t>
      </w:r>
    </w:p>
    <w:p w:rsidR="0011284D" w:rsidRPr="00816129" w:rsidRDefault="0011284D" w:rsidP="000E5E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16129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11284D" w:rsidRPr="00816129" w:rsidRDefault="0011284D" w:rsidP="000E5E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16129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11284D" w:rsidRPr="00816129" w:rsidRDefault="0011284D" w:rsidP="000E5EF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1284D" w:rsidRPr="00816129" w:rsidRDefault="0011284D" w:rsidP="00263DD0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816129">
        <w:rPr>
          <w:rFonts w:ascii="Arial" w:hAnsi="Arial" w:cs="Arial"/>
          <w:sz w:val="32"/>
          <w:szCs w:val="32"/>
        </w:rPr>
        <w:t>РЕШЕНИЕ</w:t>
      </w:r>
    </w:p>
    <w:p w:rsidR="0011284D" w:rsidRPr="00816129" w:rsidRDefault="0011284D" w:rsidP="00F668AF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816129">
        <w:rPr>
          <w:rFonts w:ascii="Arial" w:hAnsi="Arial" w:cs="Arial"/>
          <w:b/>
          <w:bCs/>
          <w:sz w:val="32"/>
          <w:szCs w:val="32"/>
        </w:rPr>
        <w:t>от 31 января 2022 года  № 22</w:t>
      </w:r>
    </w:p>
    <w:p w:rsidR="0011284D" w:rsidRPr="00816129" w:rsidRDefault="0011284D" w:rsidP="00F668AF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11284D" w:rsidRPr="00816129" w:rsidRDefault="0011284D" w:rsidP="00046AB5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816129">
        <w:rPr>
          <w:rFonts w:ascii="Arial" w:hAnsi="Arial" w:cs="Arial"/>
          <w:b/>
          <w:bCs/>
          <w:sz w:val="32"/>
          <w:szCs w:val="32"/>
        </w:rPr>
        <w:t>«О внесении изменений в  бюджет  Ленинского   сельсовета Касторенского района Курской области на  2022  год и плановый период 2023-2024 годов»</w:t>
      </w:r>
    </w:p>
    <w:p w:rsidR="0011284D" w:rsidRPr="00816129" w:rsidRDefault="0011284D" w:rsidP="00046AB5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816129">
        <w:rPr>
          <w:rFonts w:ascii="Arial" w:hAnsi="Arial" w:cs="Arial"/>
          <w:sz w:val="22"/>
          <w:szCs w:val="22"/>
        </w:rPr>
        <w:tab/>
        <w:t xml:space="preserve">  </w:t>
      </w:r>
      <w:r w:rsidRPr="00816129">
        <w:rPr>
          <w:rFonts w:ascii="Arial" w:hAnsi="Arial" w:cs="Arial"/>
        </w:rPr>
        <w:t>В соответствии со ст. 41 Устава муниципального образования «Ленинский сельсовет» Касторенского района Курской области   Собрание  депутатов Ленинского сельсовета</w:t>
      </w:r>
      <w:r>
        <w:rPr>
          <w:rFonts w:ascii="Arial" w:hAnsi="Arial" w:cs="Arial"/>
        </w:rPr>
        <w:t xml:space="preserve"> </w:t>
      </w:r>
      <w:r w:rsidRPr="00816129">
        <w:rPr>
          <w:rFonts w:ascii="Arial" w:hAnsi="Arial" w:cs="Arial"/>
          <w:b/>
          <w:bCs/>
        </w:rPr>
        <w:t>РЕШИЛО</w:t>
      </w:r>
      <w:r w:rsidRPr="00816129">
        <w:rPr>
          <w:rFonts w:ascii="Arial" w:hAnsi="Arial" w:cs="Arial"/>
        </w:rPr>
        <w:t>:</w:t>
      </w: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816129">
        <w:rPr>
          <w:rFonts w:ascii="Arial" w:hAnsi="Arial" w:cs="Arial"/>
        </w:rPr>
        <w:t xml:space="preserve">  Внести следующие изменения в решение Собрания депутатов Ленинского сельсовета Касторенского района № 13 от 14 декабря 2021 года «О бюджете Ленинского сельсовета Касторенского района Курской области на 2022 год и плановый период 2023-2024 годов»:</w:t>
      </w: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816129">
        <w:rPr>
          <w:rFonts w:ascii="Arial" w:hAnsi="Arial" w:cs="Arial"/>
          <w:b/>
          <w:bCs/>
        </w:rPr>
        <w:t xml:space="preserve">Статья 1. Утвердить основные характеристики бюджета Ленинского сельсовета Касторенского  района Курской области на 2022 год:          </w:t>
      </w: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816129">
        <w:rPr>
          <w:rFonts w:ascii="Arial" w:hAnsi="Arial" w:cs="Arial"/>
        </w:rPr>
        <w:t xml:space="preserve">   1.1. Основные характеристики бюджета на 2022 год:</w:t>
      </w: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816129">
        <w:rPr>
          <w:rFonts w:ascii="Arial" w:hAnsi="Arial" w:cs="Arial"/>
        </w:rPr>
        <w:t xml:space="preserve">            а) прогнозируемый общий объем доходов бюджета Ленинского сельсовета на 2021 год в сумме   3 121 143  рублей;</w:t>
      </w: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816129">
        <w:rPr>
          <w:rFonts w:ascii="Arial" w:hAnsi="Arial" w:cs="Arial"/>
        </w:rPr>
        <w:t xml:space="preserve">            б)   общий объем расходов бюджета Ленинского сельсовета на 2022 год в сумме 3 493 642,68  рубля;</w:t>
      </w: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816129">
        <w:rPr>
          <w:rFonts w:ascii="Arial" w:hAnsi="Arial" w:cs="Arial"/>
        </w:rPr>
        <w:t xml:space="preserve">            в) дефицит бюджета на 2022 год –372 499,68 рублей</w:t>
      </w: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816129">
        <w:rPr>
          <w:rFonts w:ascii="Arial" w:hAnsi="Arial" w:cs="Arial"/>
        </w:rPr>
        <w:t xml:space="preserve">  1.2</w:t>
      </w:r>
      <w:r w:rsidRPr="00816129">
        <w:rPr>
          <w:rFonts w:ascii="Arial" w:hAnsi="Arial" w:cs="Arial"/>
          <w:b/>
          <w:bCs/>
        </w:rPr>
        <w:t xml:space="preserve">.  </w:t>
      </w:r>
      <w:r w:rsidRPr="00816129">
        <w:rPr>
          <w:rFonts w:ascii="Arial" w:hAnsi="Arial" w:cs="Arial"/>
        </w:rPr>
        <w:t xml:space="preserve">Направить остаток средств на едином счете бюджета Ленинского сельсовета по состоянию на 01.01.2022 года в сумме 372 499,68 руб на оплату услуг связи, на приобретение горюче-смазочных материалов, увеличение программных  расходов по программе «Социальная политика» </w:t>
      </w: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816129">
        <w:rPr>
          <w:rFonts w:ascii="Arial" w:hAnsi="Arial" w:cs="Arial"/>
        </w:rPr>
        <w:t xml:space="preserve">   </w:t>
      </w:r>
      <w:r w:rsidRPr="00816129">
        <w:rPr>
          <w:rFonts w:ascii="Arial" w:hAnsi="Arial" w:cs="Arial"/>
          <w:b/>
          <w:bCs/>
        </w:rPr>
        <w:t xml:space="preserve">Статья 2. Источники финансирования дефицита бюджета Ленинского сельсовета Касторенского района Курской области на 2022 год </w:t>
      </w: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816129">
        <w:rPr>
          <w:rFonts w:ascii="Arial" w:hAnsi="Arial" w:cs="Arial"/>
          <w:b/>
          <w:bCs/>
        </w:rPr>
        <w:t xml:space="preserve">           </w:t>
      </w:r>
      <w:r w:rsidRPr="00816129">
        <w:rPr>
          <w:rFonts w:ascii="Arial" w:hAnsi="Arial" w:cs="Arial"/>
        </w:rPr>
        <w:t xml:space="preserve"> Установить  источники  внутреннего  финансирования  дефицита  бюджета  на 2022 год  согласно   приложению  № 1 к настоящему решению.</w:t>
      </w: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816129">
        <w:rPr>
          <w:rFonts w:ascii="Arial" w:hAnsi="Arial" w:cs="Arial"/>
          <w:b/>
          <w:bCs/>
        </w:rPr>
        <w:t>Статья 3.</w:t>
      </w:r>
      <w:r w:rsidRPr="00816129">
        <w:rPr>
          <w:rFonts w:ascii="Arial" w:hAnsi="Arial" w:cs="Arial"/>
        </w:rPr>
        <w:t xml:space="preserve"> </w:t>
      </w:r>
      <w:r w:rsidRPr="00816129">
        <w:rPr>
          <w:rFonts w:ascii="Arial" w:hAnsi="Arial" w:cs="Arial"/>
          <w:b/>
          <w:bCs/>
        </w:rPr>
        <w:t>Главные администраторы доходов бюджета Ленинского сельсовета Касторенского района Курской области и главные администраторы источников финансирования  бюджета</w:t>
      </w:r>
      <w:r w:rsidRPr="00816129">
        <w:rPr>
          <w:rFonts w:ascii="Arial" w:hAnsi="Arial" w:cs="Arial"/>
        </w:rPr>
        <w:t xml:space="preserve"> </w:t>
      </w:r>
      <w:r w:rsidRPr="00816129">
        <w:rPr>
          <w:rFonts w:ascii="Arial" w:hAnsi="Arial" w:cs="Arial"/>
          <w:b/>
          <w:bCs/>
        </w:rPr>
        <w:t>и поступления межбюджетных трансфертов в бюджет</w:t>
      </w: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816129">
        <w:rPr>
          <w:rFonts w:ascii="Arial" w:hAnsi="Arial" w:cs="Arial"/>
        </w:rPr>
        <w:t xml:space="preserve">             Установить объем межбюджетных трансфертов, получаемых из других бюджетов бюджетной системы Российской Федерации на 2022 год согласно приложению № 5 к настоящему решению.</w:t>
      </w: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816129">
        <w:rPr>
          <w:rFonts w:ascii="Arial" w:hAnsi="Arial" w:cs="Arial"/>
          <w:b/>
          <w:bCs/>
        </w:rPr>
        <w:t>Статья 4. Особенности администрирования доходов бюджета Ленинского сельсовета в 2022 году и плановом периоде 2023-2024 годов</w:t>
      </w: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816129">
        <w:rPr>
          <w:rFonts w:ascii="Arial" w:hAnsi="Arial" w:cs="Arial"/>
        </w:rPr>
        <w:t xml:space="preserve">           1.  Утвердить прогнозируемый объем доходов  бюджета Ленинского сельсовета на 2022 год согласно приложению №7 к настоящему решению</w:t>
      </w: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816129">
        <w:rPr>
          <w:rFonts w:ascii="Arial" w:hAnsi="Arial" w:cs="Arial"/>
          <w:b/>
          <w:bCs/>
        </w:rPr>
        <w:t>Статья 5. Бюджетные ассигнования бюджета Ленинского сельсовета на 2022 год</w:t>
      </w: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816129">
        <w:rPr>
          <w:rFonts w:ascii="Arial" w:hAnsi="Arial" w:cs="Arial"/>
        </w:rPr>
        <w:t xml:space="preserve">               5.1.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на 2022 год согласно приложению № 9 к настоящему решению</w:t>
      </w: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816129">
        <w:rPr>
          <w:rFonts w:ascii="Arial" w:hAnsi="Arial" w:cs="Arial"/>
          <w:b/>
          <w:bCs/>
        </w:rPr>
        <w:t xml:space="preserve">                 </w:t>
      </w:r>
      <w:r w:rsidRPr="00816129">
        <w:rPr>
          <w:rFonts w:ascii="Arial" w:hAnsi="Arial" w:cs="Arial"/>
        </w:rPr>
        <w:t>5.2. Утвердить ведомственную структуру расходов местного бюджета</w:t>
      </w: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816129">
        <w:rPr>
          <w:rFonts w:ascii="Arial" w:hAnsi="Arial" w:cs="Arial"/>
        </w:rPr>
        <w:t>на 2022 год согласно приложению № 11 к настоящему решению</w:t>
      </w:r>
    </w:p>
    <w:p w:rsidR="0011284D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816129">
        <w:rPr>
          <w:rFonts w:ascii="Arial" w:hAnsi="Arial" w:cs="Arial"/>
        </w:rPr>
        <w:t xml:space="preserve">         6. Контроль за выполнением данного решения возложить на главу Ленинского сельсовета Лохматова А.М.</w:t>
      </w:r>
      <w:r w:rsidRPr="00816129">
        <w:rPr>
          <w:rFonts w:ascii="Arial" w:hAnsi="Arial" w:cs="Arial"/>
        </w:rPr>
        <w:br/>
        <w:t xml:space="preserve">         7.  Настоящее решение вступает в силу с 01. 01.2022 г.</w:t>
      </w: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11284D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816129">
        <w:rPr>
          <w:rFonts w:ascii="Arial" w:hAnsi="Arial" w:cs="Arial"/>
        </w:rPr>
        <w:t xml:space="preserve">Председатель Собрания депутатов </w:t>
      </w:r>
    </w:p>
    <w:p w:rsidR="0011284D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816129">
        <w:rPr>
          <w:rFonts w:ascii="Arial" w:hAnsi="Arial" w:cs="Arial"/>
        </w:rPr>
        <w:t>Ленинского сельсовета Касторенского района                                  Кочергин И. А.</w:t>
      </w: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11284D" w:rsidRPr="00816129" w:rsidRDefault="0011284D" w:rsidP="0081612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816129">
        <w:rPr>
          <w:rFonts w:ascii="Arial" w:hAnsi="Arial" w:cs="Arial"/>
        </w:rPr>
        <w:t>Глава Ленинского сельсовета                                                             Лохматов А.М.</w:t>
      </w:r>
      <w:r w:rsidRPr="00816129">
        <w:rPr>
          <w:rFonts w:ascii="Arial" w:hAnsi="Arial" w:cs="Arial"/>
          <w:b/>
          <w:bCs/>
        </w:rPr>
        <w:t xml:space="preserve">                                                                       </w:t>
      </w:r>
    </w:p>
    <w:p w:rsidR="0011284D" w:rsidRPr="00816129" w:rsidRDefault="0011284D" w:rsidP="0081612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1284D" w:rsidRPr="00816129" w:rsidRDefault="0011284D" w:rsidP="00E703B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16129"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90EAB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816129">
        <w:rPr>
          <w:rFonts w:ascii="Arial" w:hAnsi="Arial" w:cs="Arial"/>
          <w:sz w:val="24"/>
          <w:szCs w:val="24"/>
        </w:rPr>
        <w:t>Приложение №1</w:t>
      </w:r>
    </w:p>
    <w:p w:rsidR="0011284D" w:rsidRPr="00816129" w:rsidRDefault="0011284D" w:rsidP="00B90EAB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11284D" w:rsidRPr="00816129" w:rsidRDefault="0011284D" w:rsidP="00B90EAB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11284D" w:rsidRPr="00816129" w:rsidRDefault="0011284D" w:rsidP="00B90EAB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 xml:space="preserve">                                 «О внесении изменений в  бюджет Ленинского сельсовета </w:t>
      </w:r>
    </w:p>
    <w:p w:rsidR="0011284D" w:rsidRPr="00816129" w:rsidRDefault="0011284D" w:rsidP="00B90EAB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 xml:space="preserve"> Касторенского района Курской области</w:t>
      </w:r>
    </w:p>
    <w:p w:rsidR="0011284D" w:rsidRPr="00816129" w:rsidRDefault="0011284D" w:rsidP="00816129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 xml:space="preserve">                                  на 2022 год и плановый период 2023-2024 годов»                                 </w:t>
      </w:r>
    </w:p>
    <w:p w:rsidR="0011284D" w:rsidRPr="00816129" w:rsidRDefault="0011284D" w:rsidP="00B90EAB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 xml:space="preserve">                                                                     от 31 января 2022 года №22</w:t>
      </w:r>
    </w:p>
    <w:p w:rsidR="0011284D" w:rsidRPr="00816129" w:rsidRDefault="0011284D" w:rsidP="00B90EAB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90E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16129">
        <w:rPr>
          <w:rFonts w:ascii="Arial" w:hAnsi="Arial" w:cs="Arial"/>
          <w:b/>
          <w:bCs/>
          <w:sz w:val="32"/>
          <w:szCs w:val="32"/>
        </w:rPr>
        <w:t xml:space="preserve">Источники финансирования дефицита бюджета Ленинского сельсовета Касторенского района Курской области на 2022 год </w:t>
      </w:r>
    </w:p>
    <w:p w:rsidR="0011284D" w:rsidRPr="00816129" w:rsidRDefault="0011284D" w:rsidP="00B90EAB">
      <w:pPr>
        <w:rPr>
          <w:rFonts w:ascii="Arial" w:hAnsi="Arial" w:cs="Arial"/>
          <w:sz w:val="22"/>
          <w:szCs w:val="22"/>
        </w:rPr>
      </w:pPr>
      <w:r w:rsidRPr="0081612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11284D" w:rsidRPr="00816129" w:rsidTr="00816129">
        <w:trPr>
          <w:trHeight w:val="345"/>
        </w:trPr>
        <w:tc>
          <w:tcPr>
            <w:tcW w:w="2659" w:type="dxa"/>
            <w:vMerge w:val="restart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</w:tcPr>
          <w:p w:rsidR="0011284D" w:rsidRPr="00816129" w:rsidRDefault="0011284D" w:rsidP="00BE29FE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Сумма на 2022 год</w:t>
            </w:r>
          </w:p>
        </w:tc>
      </w:tr>
      <w:tr w:rsidR="0011284D" w:rsidRPr="00816129" w:rsidTr="00816129">
        <w:trPr>
          <w:trHeight w:val="480"/>
        </w:trPr>
        <w:tc>
          <w:tcPr>
            <w:tcW w:w="0" w:type="auto"/>
            <w:vMerge/>
            <w:vAlign w:val="center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vMerge/>
            <w:vAlign w:val="center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84D" w:rsidRPr="00816129" w:rsidTr="00816129">
        <w:tc>
          <w:tcPr>
            <w:tcW w:w="2659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177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372 499,68</w:t>
            </w:r>
          </w:p>
        </w:tc>
      </w:tr>
      <w:tr w:rsidR="0011284D" w:rsidRPr="00816129" w:rsidTr="00816129">
        <w:tc>
          <w:tcPr>
            <w:tcW w:w="2659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177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372 499,68</w:t>
            </w:r>
          </w:p>
        </w:tc>
      </w:tr>
      <w:tr w:rsidR="0011284D" w:rsidRPr="00816129" w:rsidTr="00816129">
        <w:tc>
          <w:tcPr>
            <w:tcW w:w="2659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177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8" w:type="dxa"/>
          </w:tcPr>
          <w:p w:rsidR="0011284D" w:rsidRPr="00816129" w:rsidRDefault="0011284D" w:rsidP="00A72A6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-3 121 143</w:t>
            </w:r>
          </w:p>
        </w:tc>
      </w:tr>
      <w:tr w:rsidR="0011284D" w:rsidRPr="00816129" w:rsidTr="00816129">
        <w:tc>
          <w:tcPr>
            <w:tcW w:w="2659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177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8" w:type="dxa"/>
          </w:tcPr>
          <w:p w:rsidR="0011284D" w:rsidRPr="00816129" w:rsidRDefault="0011284D" w:rsidP="00A72A6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-3 121 143</w:t>
            </w:r>
          </w:p>
        </w:tc>
      </w:tr>
      <w:tr w:rsidR="0011284D" w:rsidRPr="00816129" w:rsidTr="00816129">
        <w:tc>
          <w:tcPr>
            <w:tcW w:w="2659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177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</w:tcPr>
          <w:p w:rsidR="0011284D" w:rsidRPr="00816129" w:rsidRDefault="0011284D" w:rsidP="00A72A6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-3 121 143</w:t>
            </w:r>
          </w:p>
        </w:tc>
      </w:tr>
      <w:tr w:rsidR="0011284D" w:rsidRPr="00816129" w:rsidTr="00816129">
        <w:tc>
          <w:tcPr>
            <w:tcW w:w="2659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177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</w:tcPr>
          <w:p w:rsidR="0011284D" w:rsidRPr="00816129" w:rsidRDefault="0011284D" w:rsidP="00A72A6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-3 121 143</w:t>
            </w:r>
          </w:p>
        </w:tc>
      </w:tr>
      <w:tr w:rsidR="0011284D" w:rsidRPr="00816129" w:rsidTr="00816129">
        <w:tc>
          <w:tcPr>
            <w:tcW w:w="2659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177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8" w:type="dxa"/>
          </w:tcPr>
          <w:p w:rsidR="0011284D" w:rsidRPr="00816129" w:rsidRDefault="0011284D" w:rsidP="00A72A6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3 493 642,68</w:t>
            </w:r>
          </w:p>
        </w:tc>
      </w:tr>
      <w:tr w:rsidR="0011284D" w:rsidRPr="00816129" w:rsidTr="00816129">
        <w:tc>
          <w:tcPr>
            <w:tcW w:w="2659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177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Уменьшение прочих остатков средств  бюджетов</w:t>
            </w:r>
          </w:p>
        </w:tc>
        <w:tc>
          <w:tcPr>
            <w:tcW w:w="1508" w:type="dxa"/>
          </w:tcPr>
          <w:p w:rsidR="0011284D" w:rsidRPr="00816129" w:rsidRDefault="0011284D" w:rsidP="00A72A6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3 493 642,68</w:t>
            </w:r>
          </w:p>
        </w:tc>
      </w:tr>
      <w:tr w:rsidR="0011284D" w:rsidRPr="00816129" w:rsidTr="00816129">
        <w:tc>
          <w:tcPr>
            <w:tcW w:w="2659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177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</w:tcPr>
          <w:p w:rsidR="0011284D" w:rsidRPr="00816129" w:rsidRDefault="0011284D" w:rsidP="00A72A6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3 493 642,68</w:t>
            </w:r>
          </w:p>
        </w:tc>
      </w:tr>
      <w:tr w:rsidR="0011284D" w:rsidRPr="00816129" w:rsidTr="00816129">
        <w:tc>
          <w:tcPr>
            <w:tcW w:w="2659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177" w:type="dxa"/>
          </w:tcPr>
          <w:p w:rsidR="0011284D" w:rsidRPr="00816129" w:rsidRDefault="0011284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</w:tcPr>
          <w:p w:rsidR="0011284D" w:rsidRPr="00816129" w:rsidRDefault="0011284D" w:rsidP="00A72A6D">
            <w:pPr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3 493 642,68</w:t>
            </w:r>
          </w:p>
        </w:tc>
      </w:tr>
    </w:tbl>
    <w:p w:rsidR="0011284D" w:rsidRPr="00816129" w:rsidRDefault="0011284D" w:rsidP="00413986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413986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413986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413986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413986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413986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413986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413986">
      <w:pPr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F87ED3">
      <w:pPr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F87ED3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F87ED3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F87ED3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F668AF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>Приложение №5</w:t>
      </w:r>
    </w:p>
    <w:p w:rsidR="0011284D" w:rsidRPr="00816129" w:rsidRDefault="0011284D" w:rsidP="00F668AF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11284D" w:rsidRPr="00816129" w:rsidRDefault="0011284D" w:rsidP="00F668AF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11284D" w:rsidRPr="00816129" w:rsidRDefault="0011284D" w:rsidP="00F668AF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 xml:space="preserve">                                 «О внесении изменений в  бюджет Ленинского сельсовета </w:t>
      </w:r>
    </w:p>
    <w:p w:rsidR="0011284D" w:rsidRPr="00816129" w:rsidRDefault="0011284D" w:rsidP="00F668AF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 xml:space="preserve"> Касторенского района Курской области на 2022 год</w:t>
      </w:r>
    </w:p>
    <w:p w:rsidR="0011284D" w:rsidRPr="00816129" w:rsidRDefault="0011284D" w:rsidP="00816129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 xml:space="preserve">                                и плановый период 2023-2024 годов» </w:t>
      </w:r>
    </w:p>
    <w:p w:rsidR="0011284D" w:rsidRPr="00816129" w:rsidRDefault="0011284D" w:rsidP="00F668AF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 xml:space="preserve">                                                                 от 31 января  2022 года № 22</w:t>
      </w:r>
    </w:p>
    <w:p w:rsidR="0011284D" w:rsidRPr="00816129" w:rsidRDefault="0011284D" w:rsidP="00126AB2">
      <w:pPr>
        <w:tabs>
          <w:tab w:val="left" w:pos="9921"/>
        </w:tabs>
        <w:ind w:right="140"/>
        <w:rPr>
          <w:rFonts w:ascii="Arial" w:hAnsi="Arial" w:cs="Arial"/>
          <w:sz w:val="24"/>
          <w:szCs w:val="24"/>
        </w:rPr>
      </w:pPr>
    </w:p>
    <w:p w:rsidR="0011284D" w:rsidRPr="00816129" w:rsidRDefault="0011284D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816129">
        <w:rPr>
          <w:rFonts w:ascii="Arial" w:hAnsi="Arial" w:cs="Arial"/>
          <w:b/>
          <w:bCs/>
          <w:sz w:val="32"/>
          <w:szCs w:val="32"/>
        </w:rPr>
        <w:t>Объем доходов бюджета Ленинского сельсовета на 2022 год</w:t>
      </w:r>
    </w:p>
    <w:p w:rsidR="0011284D" w:rsidRPr="00816129" w:rsidRDefault="0011284D" w:rsidP="00B55E32">
      <w:pPr>
        <w:tabs>
          <w:tab w:val="left" w:pos="9921"/>
        </w:tabs>
        <w:ind w:right="140"/>
        <w:jc w:val="center"/>
        <w:rPr>
          <w:rFonts w:ascii="Arial" w:hAnsi="Arial" w:cs="Arial"/>
          <w:sz w:val="22"/>
          <w:szCs w:val="22"/>
        </w:rPr>
      </w:pPr>
      <w:r w:rsidRPr="0081612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руб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151"/>
        <w:gridCol w:w="2160"/>
      </w:tblGrid>
      <w:tr w:rsidR="0011284D" w:rsidRPr="00816129" w:rsidTr="00816129">
        <w:trPr>
          <w:trHeight w:val="525"/>
        </w:trPr>
        <w:tc>
          <w:tcPr>
            <w:tcW w:w="2977" w:type="dxa"/>
            <w:vMerge w:val="restart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151" w:type="dxa"/>
            <w:vMerge w:val="restart"/>
          </w:tcPr>
          <w:p w:rsidR="0011284D" w:rsidRPr="00816129" w:rsidRDefault="0011284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2160" w:type="dxa"/>
            <w:vMerge w:val="restart"/>
          </w:tcPr>
          <w:p w:rsidR="0011284D" w:rsidRPr="00816129" w:rsidRDefault="0011284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11284D" w:rsidRPr="00816129" w:rsidRDefault="0011284D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2022 год</w:t>
            </w:r>
          </w:p>
        </w:tc>
      </w:tr>
      <w:tr w:rsidR="0011284D" w:rsidRPr="00816129" w:rsidTr="00816129">
        <w:trPr>
          <w:trHeight w:val="285"/>
        </w:trPr>
        <w:tc>
          <w:tcPr>
            <w:tcW w:w="2977" w:type="dxa"/>
            <w:vMerge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51" w:type="dxa"/>
            <w:vMerge/>
          </w:tcPr>
          <w:p w:rsidR="0011284D" w:rsidRPr="00816129" w:rsidRDefault="0011284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11284D" w:rsidRPr="00816129" w:rsidRDefault="0011284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1284D" w:rsidRPr="00816129" w:rsidTr="00816129">
        <w:trPr>
          <w:trHeight w:val="188"/>
        </w:trPr>
        <w:tc>
          <w:tcPr>
            <w:tcW w:w="2977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12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51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12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60" w:type="dxa"/>
            <w:vAlign w:val="center"/>
          </w:tcPr>
          <w:p w:rsidR="0011284D" w:rsidRPr="00816129" w:rsidRDefault="0011284D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151" w:type="dxa"/>
            <w:vAlign w:val="bottom"/>
          </w:tcPr>
          <w:p w:rsidR="0011284D" w:rsidRPr="00816129" w:rsidRDefault="0011284D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60" w:type="dxa"/>
          </w:tcPr>
          <w:p w:rsidR="0011284D" w:rsidRPr="00816129" w:rsidRDefault="0011284D" w:rsidP="00B131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1 845 110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151" w:type="dxa"/>
            <w:vAlign w:val="bottom"/>
          </w:tcPr>
          <w:p w:rsidR="0011284D" w:rsidRPr="00816129" w:rsidRDefault="0011284D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60" w:type="dxa"/>
          </w:tcPr>
          <w:p w:rsidR="0011284D" w:rsidRPr="00816129" w:rsidRDefault="0011284D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2 422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151" w:type="dxa"/>
            <w:vAlign w:val="bottom"/>
          </w:tcPr>
          <w:p w:rsidR="0011284D" w:rsidRPr="00816129" w:rsidRDefault="0011284D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60" w:type="dxa"/>
          </w:tcPr>
          <w:p w:rsidR="0011284D" w:rsidRPr="00816129" w:rsidRDefault="0011284D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2 422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151" w:type="dxa"/>
          </w:tcPr>
          <w:p w:rsidR="0011284D" w:rsidRPr="00816129" w:rsidRDefault="0011284D">
            <w:pPr>
              <w:wordWrap w:val="0"/>
              <w:spacing w:line="312" w:lineRule="auto"/>
              <w:jc w:val="both"/>
              <w:divId w:val="1185555109"/>
              <w:rPr>
                <w:rFonts w:ascii="Arial" w:hAnsi="Arial" w:cs="Arial"/>
                <w:sz w:val="21"/>
                <w:szCs w:val="21"/>
              </w:rPr>
            </w:pPr>
            <w:r w:rsidRPr="00816129">
              <w:rPr>
                <w:rFonts w:ascii="Arial" w:hAnsi="Arial" w:cs="Arial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816129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статьями 227</w:t>
              </w:r>
            </w:hyperlink>
            <w:r w:rsidRPr="00816129">
              <w:rPr>
                <w:rFonts w:ascii="Arial" w:hAnsi="Arial" w:cs="Arial"/>
                <w:sz w:val="21"/>
                <w:szCs w:val="21"/>
              </w:rPr>
              <w:t xml:space="preserve">, </w:t>
            </w:r>
            <w:hyperlink r:id="rId8" w:history="1">
              <w:r w:rsidRPr="00816129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227.1</w:t>
              </w:r>
            </w:hyperlink>
            <w:r w:rsidRPr="00816129">
              <w:rPr>
                <w:rFonts w:ascii="Arial" w:hAnsi="Arial" w:cs="Arial"/>
                <w:sz w:val="21"/>
                <w:szCs w:val="21"/>
              </w:rPr>
              <w:t xml:space="preserve"> и </w:t>
            </w:r>
            <w:hyperlink r:id="rId9" w:history="1">
              <w:r w:rsidRPr="00816129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228</w:t>
              </w:r>
            </w:hyperlink>
            <w:r w:rsidRPr="00816129">
              <w:rPr>
                <w:rFonts w:ascii="Arial" w:hAnsi="Arial" w:cs="Arial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2160" w:type="dxa"/>
          </w:tcPr>
          <w:p w:rsidR="0011284D" w:rsidRPr="00816129" w:rsidRDefault="0011284D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2 422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151" w:type="dxa"/>
          </w:tcPr>
          <w:p w:rsidR="0011284D" w:rsidRPr="00816129" w:rsidRDefault="0011284D" w:rsidP="00DB0195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совокупный доход</w:t>
            </w: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ab/>
            </w:r>
          </w:p>
          <w:p w:rsidR="0011284D" w:rsidRPr="00816129" w:rsidRDefault="0011284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11284D" w:rsidRPr="00816129" w:rsidRDefault="0011284D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60 118</w:t>
            </w:r>
          </w:p>
        </w:tc>
      </w:tr>
      <w:tr w:rsidR="0011284D" w:rsidRPr="00816129" w:rsidTr="00816129">
        <w:trPr>
          <w:trHeight w:val="587"/>
        </w:trPr>
        <w:tc>
          <w:tcPr>
            <w:tcW w:w="2977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151" w:type="dxa"/>
          </w:tcPr>
          <w:p w:rsidR="0011284D" w:rsidRPr="00816129" w:rsidRDefault="0011284D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11284D" w:rsidRPr="00816129" w:rsidRDefault="0011284D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2160" w:type="dxa"/>
          </w:tcPr>
          <w:p w:rsidR="0011284D" w:rsidRPr="00816129" w:rsidRDefault="0011284D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60 118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151" w:type="dxa"/>
          </w:tcPr>
          <w:p w:rsidR="0011284D" w:rsidRPr="00816129" w:rsidRDefault="0011284D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2160" w:type="dxa"/>
          </w:tcPr>
          <w:p w:rsidR="0011284D" w:rsidRPr="00816129" w:rsidRDefault="0011284D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60 118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151" w:type="dxa"/>
          </w:tcPr>
          <w:p w:rsidR="0011284D" w:rsidRPr="00816129" w:rsidRDefault="0011284D" w:rsidP="00DB0195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2160" w:type="dxa"/>
          </w:tcPr>
          <w:p w:rsidR="0011284D" w:rsidRPr="00816129" w:rsidRDefault="0011284D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531 522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151" w:type="dxa"/>
          </w:tcPr>
          <w:p w:rsidR="0011284D" w:rsidRPr="00816129" w:rsidRDefault="0011284D" w:rsidP="00DB0195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60" w:type="dxa"/>
          </w:tcPr>
          <w:p w:rsidR="0011284D" w:rsidRPr="00816129" w:rsidRDefault="0011284D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51 670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151" w:type="dxa"/>
          </w:tcPr>
          <w:p w:rsidR="0011284D" w:rsidRPr="00816129" w:rsidRDefault="0011284D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60" w:type="dxa"/>
          </w:tcPr>
          <w:p w:rsidR="0011284D" w:rsidRPr="00816129" w:rsidRDefault="0011284D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51 670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151" w:type="dxa"/>
          </w:tcPr>
          <w:p w:rsidR="0011284D" w:rsidRPr="00816129" w:rsidRDefault="0011284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2160" w:type="dxa"/>
          </w:tcPr>
          <w:p w:rsidR="0011284D" w:rsidRPr="00816129" w:rsidRDefault="0011284D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534 785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1 06 06030 00 0000 110</w:t>
            </w:r>
          </w:p>
        </w:tc>
        <w:tc>
          <w:tcPr>
            <w:tcW w:w="4151" w:type="dxa"/>
          </w:tcPr>
          <w:p w:rsidR="0011284D" w:rsidRPr="00816129" w:rsidRDefault="0011284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60" w:type="dxa"/>
          </w:tcPr>
          <w:p w:rsidR="0011284D" w:rsidRPr="00816129" w:rsidRDefault="0011284D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499 427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1 06 06033 10 0000 110</w:t>
            </w:r>
          </w:p>
        </w:tc>
        <w:tc>
          <w:tcPr>
            <w:tcW w:w="4151" w:type="dxa"/>
          </w:tcPr>
          <w:p w:rsidR="0011284D" w:rsidRPr="00816129" w:rsidRDefault="0011284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60" w:type="dxa"/>
          </w:tcPr>
          <w:p w:rsidR="0011284D" w:rsidRPr="00816129" w:rsidRDefault="0011284D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499 427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1 06 06040 00 0000 110</w:t>
            </w:r>
          </w:p>
        </w:tc>
        <w:tc>
          <w:tcPr>
            <w:tcW w:w="4151" w:type="dxa"/>
          </w:tcPr>
          <w:p w:rsidR="0011284D" w:rsidRPr="00816129" w:rsidRDefault="0011284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60" w:type="dxa"/>
          </w:tcPr>
          <w:p w:rsidR="0011284D" w:rsidRPr="00816129" w:rsidRDefault="0011284D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35 358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1 06 06043 10 0000 110</w:t>
            </w:r>
          </w:p>
        </w:tc>
        <w:tc>
          <w:tcPr>
            <w:tcW w:w="4151" w:type="dxa"/>
          </w:tcPr>
          <w:p w:rsidR="0011284D" w:rsidRPr="00816129" w:rsidRDefault="0011284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расположенном в границах сельских поселений</w:t>
            </w:r>
          </w:p>
        </w:tc>
        <w:tc>
          <w:tcPr>
            <w:tcW w:w="2160" w:type="dxa"/>
          </w:tcPr>
          <w:p w:rsidR="0011284D" w:rsidRPr="00816129" w:rsidRDefault="0011284D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35 358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151" w:type="dxa"/>
          </w:tcPr>
          <w:p w:rsidR="0011284D" w:rsidRPr="00816129" w:rsidRDefault="0011284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0" w:type="dxa"/>
          </w:tcPr>
          <w:p w:rsidR="0011284D" w:rsidRPr="00816129" w:rsidRDefault="0011284D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1 196 115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151" w:type="dxa"/>
          </w:tcPr>
          <w:p w:rsidR="0011284D" w:rsidRPr="00816129" w:rsidRDefault="0011284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2160" w:type="dxa"/>
          </w:tcPr>
          <w:p w:rsidR="0011284D" w:rsidRPr="00816129" w:rsidRDefault="0011284D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 xml:space="preserve">1 196 115 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151" w:type="dxa"/>
          </w:tcPr>
          <w:p w:rsidR="0011284D" w:rsidRPr="00816129" w:rsidRDefault="0011284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участков, (за исключением земельных участков бюджетных и автономных учреждений)</w:t>
            </w:r>
          </w:p>
        </w:tc>
        <w:tc>
          <w:tcPr>
            <w:tcW w:w="2160" w:type="dxa"/>
          </w:tcPr>
          <w:p w:rsidR="0011284D" w:rsidRPr="00816129" w:rsidRDefault="0011284D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1 196 115</w:t>
            </w:r>
          </w:p>
        </w:tc>
      </w:tr>
      <w:tr w:rsidR="0011284D" w:rsidRPr="00816129" w:rsidTr="00816129">
        <w:trPr>
          <w:trHeight w:val="2174"/>
        </w:trPr>
        <w:tc>
          <w:tcPr>
            <w:tcW w:w="2977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151" w:type="dxa"/>
          </w:tcPr>
          <w:p w:rsidR="0011284D" w:rsidRPr="00816129" w:rsidRDefault="0011284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60" w:type="dxa"/>
          </w:tcPr>
          <w:p w:rsidR="0011284D" w:rsidRPr="00816129" w:rsidRDefault="0011284D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snapToGrid w:val="0"/>
                <w:sz w:val="22"/>
                <w:szCs w:val="22"/>
              </w:rPr>
              <w:t>1 196 115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151" w:type="dxa"/>
          </w:tcPr>
          <w:p w:rsidR="0011284D" w:rsidRPr="00816129" w:rsidRDefault="0011284D" w:rsidP="00A269F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60" w:type="dxa"/>
          </w:tcPr>
          <w:p w:rsidR="0011284D" w:rsidRPr="00816129" w:rsidRDefault="0011284D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1 276 033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151" w:type="dxa"/>
          </w:tcPr>
          <w:p w:rsidR="0011284D" w:rsidRPr="00816129" w:rsidRDefault="0011284D" w:rsidP="00A269F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</w:tcPr>
          <w:p w:rsidR="0011284D" w:rsidRPr="00816129" w:rsidRDefault="0011284D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1 276 033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4151" w:type="dxa"/>
          </w:tcPr>
          <w:p w:rsidR="0011284D" w:rsidRPr="00816129" w:rsidRDefault="0011284D" w:rsidP="004C08D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60" w:type="dxa"/>
          </w:tcPr>
          <w:p w:rsidR="0011284D" w:rsidRPr="00816129" w:rsidRDefault="0011284D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651 158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2 02 15001 00 0000 150</w:t>
            </w:r>
          </w:p>
        </w:tc>
        <w:tc>
          <w:tcPr>
            <w:tcW w:w="4151" w:type="dxa"/>
          </w:tcPr>
          <w:p w:rsidR="0011284D" w:rsidRPr="00816129" w:rsidRDefault="0011284D" w:rsidP="004C08D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z w:val="24"/>
                <w:szCs w:val="24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2160" w:type="dxa"/>
          </w:tcPr>
          <w:p w:rsidR="0011284D" w:rsidRPr="00816129" w:rsidRDefault="0011284D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110 053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151" w:type="dxa"/>
          </w:tcPr>
          <w:p w:rsidR="0011284D" w:rsidRPr="00816129" w:rsidRDefault="0011284D" w:rsidP="004C08D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60" w:type="dxa"/>
          </w:tcPr>
          <w:p w:rsidR="0011284D" w:rsidRPr="00816129" w:rsidRDefault="0011284D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110 053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2 02 16001 00 0000 150</w:t>
            </w:r>
          </w:p>
        </w:tc>
        <w:tc>
          <w:tcPr>
            <w:tcW w:w="4151" w:type="dxa"/>
          </w:tcPr>
          <w:p w:rsidR="0011284D" w:rsidRPr="00816129" w:rsidRDefault="0011284D" w:rsidP="00506DA9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2160" w:type="dxa"/>
          </w:tcPr>
          <w:p w:rsidR="0011284D" w:rsidRPr="00816129" w:rsidRDefault="0011284D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541 105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2 02 16001 10 0000 150</w:t>
            </w:r>
          </w:p>
        </w:tc>
        <w:tc>
          <w:tcPr>
            <w:tcW w:w="4151" w:type="dxa"/>
          </w:tcPr>
          <w:p w:rsidR="0011284D" w:rsidRPr="00816129" w:rsidRDefault="001128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60" w:type="dxa"/>
          </w:tcPr>
          <w:p w:rsidR="0011284D" w:rsidRPr="00816129" w:rsidRDefault="0011284D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151" w:type="dxa"/>
          </w:tcPr>
          <w:p w:rsidR="0011284D" w:rsidRPr="00816129" w:rsidRDefault="0011284D" w:rsidP="0077496A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60" w:type="dxa"/>
          </w:tcPr>
          <w:p w:rsidR="0011284D" w:rsidRPr="00816129" w:rsidRDefault="0011284D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92 470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4151" w:type="dxa"/>
          </w:tcPr>
          <w:p w:rsidR="0011284D" w:rsidRPr="00816129" w:rsidRDefault="0011284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</w:tcPr>
          <w:p w:rsidR="0011284D" w:rsidRPr="00816129" w:rsidRDefault="0011284D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92 470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4151" w:type="dxa"/>
          </w:tcPr>
          <w:p w:rsidR="0011284D" w:rsidRPr="00816129" w:rsidRDefault="001128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</w:tcPr>
          <w:p w:rsidR="0011284D" w:rsidRPr="00816129" w:rsidRDefault="0011284D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92 470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151" w:type="dxa"/>
          </w:tcPr>
          <w:p w:rsidR="0011284D" w:rsidRPr="00816129" w:rsidRDefault="0011284D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60" w:type="dxa"/>
          </w:tcPr>
          <w:p w:rsidR="0011284D" w:rsidRPr="00816129" w:rsidRDefault="0011284D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532 405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151" w:type="dxa"/>
          </w:tcPr>
          <w:p w:rsidR="0011284D" w:rsidRPr="00816129" w:rsidRDefault="0011284D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0" w:type="dxa"/>
          </w:tcPr>
          <w:p w:rsidR="0011284D" w:rsidRPr="00816129" w:rsidRDefault="0011284D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532 405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151" w:type="dxa"/>
          </w:tcPr>
          <w:p w:rsidR="0011284D" w:rsidRPr="00816129" w:rsidRDefault="0011284D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0" w:type="dxa"/>
          </w:tcPr>
          <w:p w:rsidR="0011284D" w:rsidRPr="00816129" w:rsidRDefault="0011284D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532 405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151" w:type="dxa"/>
          </w:tcPr>
          <w:p w:rsidR="0011284D" w:rsidRPr="00816129" w:rsidRDefault="0011284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160" w:type="dxa"/>
          </w:tcPr>
          <w:p w:rsidR="0011284D" w:rsidRPr="00816129" w:rsidRDefault="0011284D" w:rsidP="000C210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3 121 143</w:t>
            </w:r>
          </w:p>
        </w:tc>
      </w:tr>
    </w:tbl>
    <w:p w:rsidR="0011284D" w:rsidRPr="00816129" w:rsidRDefault="0011284D" w:rsidP="00B1317F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BC24B4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C24B4">
      <w:pPr>
        <w:rPr>
          <w:rFonts w:ascii="Arial" w:hAnsi="Arial" w:cs="Arial"/>
          <w:b/>
          <w:bCs/>
          <w:sz w:val="24"/>
          <w:szCs w:val="24"/>
        </w:rPr>
      </w:pPr>
    </w:p>
    <w:p w:rsidR="0011284D" w:rsidRPr="00816129" w:rsidRDefault="0011284D" w:rsidP="00F668AF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11284D" w:rsidRPr="00816129" w:rsidRDefault="0011284D" w:rsidP="00BC24B4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>Приложение №3</w:t>
      </w:r>
    </w:p>
    <w:p w:rsidR="0011284D" w:rsidRPr="00816129" w:rsidRDefault="0011284D" w:rsidP="00BC24B4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11284D" w:rsidRPr="00816129" w:rsidRDefault="0011284D" w:rsidP="00BC24B4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11284D" w:rsidRPr="00816129" w:rsidRDefault="0011284D" w:rsidP="00BC24B4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 xml:space="preserve">                                 «О внесении изменений в  бюджет Ленинского сельсовета </w:t>
      </w:r>
    </w:p>
    <w:p w:rsidR="0011284D" w:rsidRPr="00816129" w:rsidRDefault="0011284D" w:rsidP="00BC24B4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 xml:space="preserve">Касторенского района Курской области  </w:t>
      </w:r>
    </w:p>
    <w:p w:rsidR="0011284D" w:rsidRPr="00816129" w:rsidRDefault="0011284D" w:rsidP="00816129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 xml:space="preserve">                                  на 2022 год и плановый период 2023-2024 годов»                       </w:t>
      </w:r>
    </w:p>
    <w:p w:rsidR="0011284D" w:rsidRPr="00816129" w:rsidRDefault="0011284D" w:rsidP="00F668AF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sz w:val="24"/>
          <w:szCs w:val="24"/>
        </w:rPr>
        <w:t xml:space="preserve">                                                                 от 31 января  2022 года № 22</w:t>
      </w:r>
    </w:p>
    <w:p w:rsidR="0011284D" w:rsidRPr="00816129" w:rsidRDefault="0011284D" w:rsidP="00B71298">
      <w:pPr>
        <w:rPr>
          <w:rFonts w:ascii="Arial" w:hAnsi="Arial" w:cs="Arial"/>
          <w:sz w:val="24"/>
          <w:szCs w:val="24"/>
        </w:rPr>
      </w:pPr>
    </w:p>
    <w:p w:rsidR="0011284D" w:rsidRPr="00816129" w:rsidRDefault="0011284D" w:rsidP="00126AB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16129">
        <w:rPr>
          <w:rFonts w:ascii="Arial" w:hAnsi="Arial" w:cs="Arial"/>
          <w:b/>
          <w:bCs/>
          <w:sz w:val="32"/>
          <w:szCs w:val="32"/>
        </w:rPr>
        <w:t xml:space="preserve">Межбюджетные трансферты, получаемые бюджетом Ленинского сельсовета Касторенского района Курской области из других бюджетов бюджетной системы Российской Федерации в 2022 году    </w:t>
      </w:r>
    </w:p>
    <w:p w:rsidR="0011284D" w:rsidRPr="00816129" w:rsidRDefault="0011284D" w:rsidP="00E518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12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руб         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331"/>
        <w:gridCol w:w="1980"/>
      </w:tblGrid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31" w:type="dxa"/>
          </w:tcPr>
          <w:p w:rsidR="0011284D" w:rsidRPr="00816129" w:rsidRDefault="0011284D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980" w:type="dxa"/>
          </w:tcPr>
          <w:p w:rsidR="0011284D" w:rsidRPr="00816129" w:rsidRDefault="0011284D" w:rsidP="00E67A1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Сумма на 2022  год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331" w:type="dxa"/>
          </w:tcPr>
          <w:p w:rsidR="0011284D" w:rsidRPr="00816129" w:rsidRDefault="0011284D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0" w:type="dxa"/>
          </w:tcPr>
          <w:p w:rsidR="0011284D" w:rsidRPr="00816129" w:rsidRDefault="0011284D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1 276 033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331" w:type="dxa"/>
          </w:tcPr>
          <w:p w:rsidR="0011284D" w:rsidRPr="00816129" w:rsidRDefault="0011284D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</w:tcPr>
          <w:p w:rsidR="0011284D" w:rsidRPr="00816129" w:rsidRDefault="0011284D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1 276 033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4331" w:type="dxa"/>
          </w:tcPr>
          <w:p w:rsidR="0011284D" w:rsidRPr="00816129" w:rsidRDefault="0011284D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0" w:type="dxa"/>
          </w:tcPr>
          <w:p w:rsidR="0011284D" w:rsidRPr="00816129" w:rsidRDefault="0011284D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651 158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4331" w:type="dxa"/>
          </w:tcPr>
          <w:p w:rsidR="0011284D" w:rsidRPr="00816129" w:rsidRDefault="0011284D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поддержку мер по обеспечению </w:t>
            </w:r>
            <w:r w:rsidRPr="00816129">
              <w:rPr>
                <w:rFonts w:ascii="Arial" w:hAnsi="Arial" w:cs="Arial"/>
                <w:b/>
                <w:bCs/>
                <w:sz w:val="24"/>
                <w:szCs w:val="24"/>
              </w:rPr>
              <w:t>сбалансированности бюджетов</w:t>
            </w:r>
          </w:p>
        </w:tc>
        <w:tc>
          <w:tcPr>
            <w:tcW w:w="1980" w:type="dxa"/>
          </w:tcPr>
          <w:p w:rsidR="0011284D" w:rsidRPr="00816129" w:rsidRDefault="0011284D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110 053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331" w:type="dxa"/>
          </w:tcPr>
          <w:p w:rsidR="0011284D" w:rsidRPr="00816129" w:rsidRDefault="0011284D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0" w:type="dxa"/>
          </w:tcPr>
          <w:p w:rsidR="0011284D" w:rsidRPr="00816129" w:rsidRDefault="0011284D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110 053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2 02 16001 00 0000 150</w:t>
            </w:r>
          </w:p>
        </w:tc>
        <w:tc>
          <w:tcPr>
            <w:tcW w:w="4331" w:type="dxa"/>
          </w:tcPr>
          <w:p w:rsidR="0011284D" w:rsidRPr="00816129" w:rsidRDefault="0011284D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0" w:type="dxa"/>
          </w:tcPr>
          <w:p w:rsidR="0011284D" w:rsidRPr="00816129" w:rsidRDefault="0011284D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541 105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D54AE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2 02 16001 10 0000 150</w:t>
            </w:r>
          </w:p>
        </w:tc>
        <w:tc>
          <w:tcPr>
            <w:tcW w:w="4331" w:type="dxa"/>
          </w:tcPr>
          <w:p w:rsidR="0011284D" w:rsidRPr="00816129" w:rsidRDefault="0011284D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0" w:type="dxa"/>
          </w:tcPr>
          <w:p w:rsidR="0011284D" w:rsidRPr="00816129" w:rsidRDefault="0011284D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331" w:type="dxa"/>
          </w:tcPr>
          <w:p w:rsidR="0011284D" w:rsidRPr="00816129" w:rsidRDefault="0011284D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0" w:type="dxa"/>
          </w:tcPr>
          <w:p w:rsidR="0011284D" w:rsidRPr="00816129" w:rsidRDefault="0011284D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92 470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4331" w:type="dxa"/>
          </w:tcPr>
          <w:p w:rsidR="0011284D" w:rsidRPr="00816129" w:rsidRDefault="0011284D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</w:tcPr>
          <w:p w:rsidR="0011284D" w:rsidRPr="00816129" w:rsidRDefault="0011284D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92 470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4331" w:type="dxa"/>
          </w:tcPr>
          <w:p w:rsidR="0011284D" w:rsidRPr="00816129" w:rsidRDefault="0011284D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</w:tcPr>
          <w:p w:rsidR="0011284D" w:rsidRPr="00816129" w:rsidRDefault="0011284D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92 470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331" w:type="dxa"/>
          </w:tcPr>
          <w:p w:rsidR="0011284D" w:rsidRPr="00816129" w:rsidRDefault="0011284D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0" w:type="dxa"/>
          </w:tcPr>
          <w:p w:rsidR="0011284D" w:rsidRPr="00816129" w:rsidRDefault="0011284D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532 405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331" w:type="dxa"/>
          </w:tcPr>
          <w:p w:rsidR="0011284D" w:rsidRPr="00816129" w:rsidRDefault="0011284D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81612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</w:tcPr>
          <w:p w:rsidR="0011284D" w:rsidRPr="00816129" w:rsidRDefault="0011284D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532 405</w:t>
            </w:r>
          </w:p>
        </w:tc>
      </w:tr>
      <w:tr w:rsidR="0011284D" w:rsidRPr="00816129" w:rsidTr="00816129">
        <w:trPr>
          <w:trHeight w:val="421"/>
        </w:trPr>
        <w:tc>
          <w:tcPr>
            <w:tcW w:w="2977" w:type="dxa"/>
            <w:vAlign w:val="center"/>
          </w:tcPr>
          <w:p w:rsidR="0011284D" w:rsidRPr="00816129" w:rsidRDefault="0011284D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331" w:type="dxa"/>
          </w:tcPr>
          <w:p w:rsidR="0011284D" w:rsidRPr="00816129" w:rsidRDefault="0011284D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</w:tcPr>
          <w:p w:rsidR="0011284D" w:rsidRPr="00816129" w:rsidRDefault="0011284D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16129">
              <w:rPr>
                <w:rFonts w:ascii="Arial" w:hAnsi="Arial" w:cs="Arial"/>
                <w:snapToGrid w:val="0"/>
                <w:sz w:val="24"/>
                <w:szCs w:val="24"/>
              </w:rPr>
              <w:t>532 405</w:t>
            </w:r>
          </w:p>
        </w:tc>
      </w:tr>
    </w:tbl>
    <w:p w:rsidR="0011284D" w:rsidRPr="00816129" w:rsidRDefault="0011284D" w:rsidP="00183C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12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  <w:r w:rsidRPr="00816129">
        <w:rPr>
          <w:rFonts w:ascii="Arial" w:hAnsi="Arial" w:cs="Arial"/>
          <w:b/>
          <w:bCs/>
          <w:sz w:val="22"/>
          <w:szCs w:val="22"/>
        </w:rPr>
        <w:t xml:space="preserve">               </w:t>
      </w: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B009A">
      <w:pPr>
        <w:rPr>
          <w:rFonts w:ascii="Arial" w:hAnsi="Arial" w:cs="Arial"/>
          <w:b/>
          <w:bCs/>
          <w:sz w:val="22"/>
          <w:szCs w:val="22"/>
        </w:rPr>
      </w:pPr>
    </w:p>
    <w:p w:rsidR="0011284D" w:rsidRDefault="0011284D" w:rsidP="00070665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070665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C43CE1" w:rsidRDefault="0011284D" w:rsidP="00C43CE1">
      <w:pPr>
        <w:jc w:val="right"/>
        <w:rPr>
          <w:rFonts w:ascii="Arial" w:hAnsi="Arial" w:cs="Arial"/>
          <w:sz w:val="24"/>
          <w:szCs w:val="24"/>
        </w:rPr>
      </w:pPr>
      <w:r w:rsidRPr="0081612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Pr="00C43CE1">
        <w:rPr>
          <w:rFonts w:ascii="Arial" w:hAnsi="Arial" w:cs="Arial"/>
          <w:sz w:val="24"/>
          <w:szCs w:val="24"/>
        </w:rPr>
        <w:t>Приложение №7</w:t>
      </w:r>
    </w:p>
    <w:p w:rsidR="0011284D" w:rsidRPr="00C43CE1" w:rsidRDefault="0011284D" w:rsidP="00C43CE1">
      <w:pPr>
        <w:jc w:val="right"/>
        <w:rPr>
          <w:rFonts w:ascii="Arial" w:hAnsi="Arial" w:cs="Arial"/>
          <w:sz w:val="24"/>
          <w:szCs w:val="24"/>
        </w:rPr>
      </w:pPr>
      <w:r w:rsidRPr="00C43CE1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11284D" w:rsidRPr="00C43CE1" w:rsidRDefault="0011284D" w:rsidP="00C43CE1">
      <w:pPr>
        <w:jc w:val="right"/>
        <w:rPr>
          <w:rFonts w:ascii="Arial" w:hAnsi="Arial" w:cs="Arial"/>
          <w:sz w:val="24"/>
          <w:szCs w:val="24"/>
        </w:rPr>
      </w:pPr>
      <w:r w:rsidRPr="00C43CE1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11284D" w:rsidRPr="00C43CE1" w:rsidRDefault="0011284D" w:rsidP="00C43CE1">
      <w:pPr>
        <w:jc w:val="right"/>
        <w:rPr>
          <w:rFonts w:ascii="Arial" w:hAnsi="Arial" w:cs="Arial"/>
          <w:sz w:val="24"/>
          <w:szCs w:val="24"/>
        </w:rPr>
      </w:pPr>
      <w:r w:rsidRPr="00C43CE1">
        <w:rPr>
          <w:rFonts w:ascii="Arial" w:hAnsi="Arial" w:cs="Arial"/>
          <w:sz w:val="24"/>
          <w:szCs w:val="24"/>
        </w:rPr>
        <w:t xml:space="preserve">                                 «О внесении изменений в бюджет  Ленинского сельсовета  Касторенского района Курской области на 2022 год</w:t>
      </w:r>
    </w:p>
    <w:p w:rsidR="0011284D" w:rsidRPr="00C43CE1" w:rsidRDefault="0011284D" w:rsidP="00C43CE1">
      <w:pPr>
        <w:jc w:val="right"/>
        <w:rPr>
          <w:rFonts w:ascii="Arial" w:hAnsi="Arial" w:cs="Arial"/>
          <w:sz w:val="24"/>
          <w:szCs w:val="24"/>
        </w:rPr>
      </w:pPr>
      <w:r w:rsidRPr="00C43CE1">
        <w:rPr>
          <w:rFonts w:ascii="Arial" w:hAnsi="Arial" w:cs="Arial"/>
          <w:sz w:val="24"/>
          <w:szCs w:val="24"/>
        </w:rPr>
        <w:t xml:space="preserve">                                 и плановый период 2023-2024 год» </w:t>
      </w:r>
    </w:p>
    <w:p w:rsidR="0011284D" w:rsidRPr="00C43CE1" w:rsidRDefault="0011284D" w:rsidP="00C43CE1">
      <w:pPr>
        <w:tabs>
          <w:tab w:val="left" w:pos="5385"/>
        </w:tabs>
        <w:jc w:val="right"/>
        <w:rPr>
          <w:rFonts w:ascii="Arial" w:hAnsi="Arial" w:cs="Arial"/>
          <w:sz w:val="24"/>
          <w:szCs w:val="24"/>
        </w:rPr>
      </w:pPr>
      <w:r w:rsidRPr="00C43CE1">
        <w:rPr>
          <w:rFonts w:ascii="Arial" w:hAnsi="Arial" w:cs="Arial"/>
          <w:sz w:val="24"/>
          <w:szCs w:val="24"/>
        </w:rPr>
        <w:tab/>
        <w:t xml:space="preserve">    от 31 января 2022 года №22</w:t>
      </w:r>
    </w:p>
    <w:p w:rsidR="0011284D" w:rsidRPr="00816129" w:rsidRDefault="0011284D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1612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</w:p>
    <w:p w:rsidR="0011284D" w:rsidRPr="00C43CE1" w:rsidRDefault="0011284D" w:rsidP="00C43CE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43CE1">
        <w:rPr>
          <w:rFonts w:ascii="Arial" w:hAnsi="Arial" w:cs="Arial"/>
          <w:b/>
          <w:bCs/>
          <w:color w:val="000000"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2022 год</w:t>
      </w:r>
    </w:p>
    <w:p w:rsidR="0011284D" w:rsidRPr="00816129" w:rsidRDefault="0011284D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16129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</w:p>
    <w:p w:rsidR="0011284D" w:rsidRPr="00816129" w:rsidRDefault="0011284D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16129">
        <w:rPr>
          <w:rFonts w:ascii="Arial" w:hAnsi="Arial" w:cs="Arial"/>
          <w:b/>
          <w:bCs/>
          <w:sz w:val="22"/>
          <w:szCs w:val="22"/>
        </w:rPr>
        <w:t>рублей</w:t>
      </w:r>
    </w:p>
    <w:tbl>
      <w:tblPr>
        <w:tblW w:w="9288" w:type="dxa"/>
        <w:tblInd w:w="-106" w:type="dxa"/>
        <w:tblLayout w:type="fixed"/>
        <w:tblLook w:val="0000"/>
      </w:tblPr>
      <w:tblGrid>
        <w:gridCol w:w="3348"/>
        <w:gridCol w:w="720"/>
        <w:gridCol w:w="720"/>
        <w:gridCol w:w="1620"/>
        <w:gridCol w:w="900"/>
        <w:gridCol w:w="1980"/>
      </w:tblGrid>
      <w:tr w:rsidR="0011284D" w:rsidRPr="00816129" w:rsidTr="00C43CE1">
        <w:trPr>
          <w:trHeight w:val="31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284D" w:rsidRPr="00816129" w:rsidRDefault="0011284D" w:rsidP="002F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284D" w:rsidRPr="00816129" w:rsidRDefault="0011284D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A72A6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3 493 642,68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DF11B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2 033 767,68</w:t>
            </w:r>
          </w:p>
        </w:tc>
      </w:tr>
      <w:tr w:rsidR="0011284D" w:rsidRPr="00816129" w:rsidTr="00C43CE1">
        <w:trPr>
          <w:trHeight w:val="747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449 557</w:t>
            </w:r>
          </w:p>
        </w:tc>
      </w:tr>
      <w:tr w:rsidR="0011284D" w:rsidRPr="00816129" w:rsidTr="00C43CE1">
        <w:trPr>
          <w:trHeight w:val="531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11284D" w:rsidRPr="00816129" w:rsidTr="00C43CE1">
        <w:trPr>
          <w:trHeight w:val="37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11284D" w:rsidRPr="00816129" w:rsidTr="00C43CE1">
        <w:trPr>
          <w:trHeight w:val="406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11284D" w:rsidRPr="00816129" w:rsidTr="00C43CE1">
        <w:trPr>
          <w:trHeight w:val="956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11284D" w:rsidRPr="00816129" w:rsidTr="00C43CE1">
        <w:trPr>
          <w:trHeight w:val="529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C43CE1" w:rsidRDefault="0011284D" w:rsidP="00C43CE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224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746 413</w:t>
            </w:r>
          </w:p>
        </w:tc>
      </w:tr>
      <w:tr w:rsidR="0011284D" w:rsidRPr="00816129" w:rsidTr="00C43CE1">
        <w:trPr>
          <w:trHeight w:val="486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73000000000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11284D" w:rsidRPr="00816129" w:rsidTr="00C43CE1">
        <w:trPr>
          <w:trHeight w:val="401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11284D" w:rsidRPr="00816129" w:rsidTr="00C43CE1">
        <w:trPr>
          <w:trHeight w:val="63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11284D" w:rsidRPr="00816129" w:rsidTr="00C43CE1">
        <w:trPr>
          <w:trHeight w:val="558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11284D" w:rsidRPr="00816129" w:rsidTr="00C43CE1">
        <w:trPr>
          <w:trHeight w:val="459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11284D" w:rsidRPr="00816129" w:rsidTr="00C43CE1">
        <w:trPr>
          <w:trHeight w:val="630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11284D" w:rsidRPr="00816129" w:rsidTr="00C43CE1">
        <w:trPr>
          <w:trHeight w:val="630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11284D" w:rsidRPr="00816129" w:rsidTr="00C43CE1">
        <w:trPr>
          <w:trHeight w:val="513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11284D" w:rsidRPr="00816129" w:rsidTr="00C43CE1">
        <w:trPr>
          <w:trHeight w:val="381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11284D" w:rsidRPr="00816129" w:rsidRDefault="0011284D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11284D" w:rsidRPr="00816129" w:rsidTr="00C43CE1">
        <w:trPr>
          <w:trHeight w:val="381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B48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AC11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</w:tr>
      <w:tr w:rsidR="0011284D" w:rsidRPr="00816129" w:rsidTr="00C43CE1">
        <w:trPr>
          <w:trHeight w:val="381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11284D" w:rsidRPr="00816129" w:rsidTr="00C43CE1">
        <w:trPr>
          <w:trHeight w:val="381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 xml:space="preserve">49 772 </w:t>
            </w:r>
          </w:p>
        </w:tc>
      </w:tr>
      <w:tr w:rsidR="0011284D" w:rsidRPr="00816129" w:rsidTr="00C43CE1">
        <w:trPr>
          <w:trHeight w:val="381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11284D" w:rsidRPr="00816129" w:rsidTr="00C43CE1">
        <w:trPr>
          <w:trHeight w:val="381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D8682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788 025,68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60C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60C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0B7BD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60C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665DC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256 025,68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256 025,68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284D" w:rsidRPr="00816129" w:rsidRDefault="0011284D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256 025,68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DF11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156 025,68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665D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11284D" w:rsidRPr="00816129" w:rsidTr="00C43CE1">
        <w:trPr>
          <w:trHeight w:val="630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D8682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512 000</w:t>
            </w:r>
          </w:p>
        </w:tc>
      </w:tr>
      <w:tr w:rsidR="0011284D" w:rsidRPr="00816129" w:rsidTr="00C43CE1">
        <w:trPr>
          <w:trHeight w:val="348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512 000</w:t>
            </w:r>
          </w:p>
        </w:tc>
      </w:tr>
      <w:tr w:rsidR="0011284D" w:rsidRPr="00816129" w:rsidTr="00C43CE1">
        <w:trPr>
          <w:trHeight w:val="344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E3747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</w:tr>
      <w:tr w:rsidR="0011284D" w:rsidRPr="00816129" w:rsidTr="00C43CE1">
        <w:trPr>
          <w:trHeight w:val="344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D8682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472 000 </w:t>
            </w:r>
          </w:p>
        </w:tc>
      </w:tr>
      <w:tr w:rsidR="0011284D" w:rsidRPr="00816129" w:rsidTr="00C43CE1">
        <w:trPr>
          <w:trHeight w:val="907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8778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282 123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872A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189 877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92 470</w:t>
            </w:r>
          </w:p>
        </w:tc>
      </w:tr>
      <w:tr w:rsidR="0011284D" w:rsidRPr="00816129" w:rsidTr="00C43CE1">
        <w:trPr>
          <w:trHeight w:val="28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11284D" w:rsidRPr="00816129" w:rsidTr="00C43CE1">
        <w:trPr>
          <w:trHeight w:val="63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11284D" w:rsidRPr="00816129" w:rsidTr="00C43CE1">
        <w:trPr>
          <w:trHeight w:val="63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11284D" w:rsidRPr="00816129" w:rsidTr="00C43CE1">
        <w:trPr>
          <w:trHeight w:val="69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DA3E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92 470</w:t>
            </w:r>
          </w:p>
        </w:tc>
      </w:tr>
      <w:tr w:rsidR="0011284D" w:rsidRPr="00816129" w:rsidTr="00C43CE1">
        <w:trPr>
          <w:trHeight w:val="69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11284D" w:rsidRPr="00816129" w:rsidTr="00C43CE1">
        <w:trPr>
          <w:trHeight w:val="90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284D" w:rsidRPr="00816129" w:rsidRDefault="0011284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</w:tr>
      <w:tr w:rsidR="0011284D" w:rsidRPr="00816129" w:rsidTr="00C43CE1">
        <w:trPr>
          <w:trHeight w:val="630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11284D" w:rsidRPr="00816129" w:rsidTr="00C43CE1">
        <w:trPr>
          <w:trHeight w:val="66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11284D" w:rsidRPr="00816129" w:rsidTr="00C43CE1">
        <w:trPr>
          <w:trHeight w:val="1431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11284D" w:rsidRPr="00816129" w:rsidTr="00C43CE1">
        <w:trPr>
          <w:trHeight w:val="889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11284D" w:rsidRPr="00816129" w:rsidTr="00C43CE1">
        <w:trPr>
          <w:trHeight w:val="630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11284D" w:rsidRPr="00816129" w:rsidTr="00C43CE1">
        <w:trPr>
          <w:trHeight w:val="487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532 405</w:t>
            </w:r>
          </w:p>
        </w:tc>
      </w:tr>
      <w:tr w:rsidR="0011284D" w:rsidRPr="00816129" w:rsidTr="00C43CE1">
        <w:trPr>
          <w:trHeight w:val="630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532 405</w:t>
            </w:r>
          </w:p>
        </w:tc>
      </w:tr>
      <w:tr w:rsidR="0011284D" w:rsidRPr="00816129" w:rsidTr="00C43CE1">
        <w:trPr>
          <w:trHeight w:val="630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1284D" w:rsidRPr="00816129" w:rsidTr="00C43CE1">
        <w:trPr>
          <w:trHeight w:val="85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1284D" w:rsidRPr="00816129" w:rsidTr="00C43CE1">
        <w:trPr>
          <w:trHeight w:val="85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1284D" w:rsidRPr="00816129" w:rsidTr="00C43CE1">
        <w:trPr>
          <w:trHeight w:val="85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«Иные межбюджетные трансферты на осуществление полномочий по строительству (реконструкции) дорог общего пользования местного значения»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</w:tr>
      <w:tr w:rsidR="0011284D" w:rsidRPr="00816129" w:rsidTr="00C43CE1">
        <w:trPr>
          <w:trHeight w:val="85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</w:tr>
      <w:tr w:rsidR="0011284D" w:rsidRPr="00816129" w:rsidTr="00C43CE1">
        <w:trPr>
          <w:trHeight w:val="85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</w:tr>
      <w:tr w:rsidR="0011284D" w:rsidRPr="00816129" w:rsidTr="00C43CE1">
        <w:trPr>
          <w:trHeight w:val="58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150 000</w:t>
            </w:r>
          </w:p>
        </w:tc>
      </w:tr>
      <w:tr w:rsidR="0011284D" w:rsidRPr="00816129" w:rsidTr="00C43CE1">
        <w:trPr>
          <w:trHeight w:val="52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150 000</w:t>
            </w:r>
          </w:p>
        </w:tc>
      </w:tr>
      <w:tr w:rsidR="0011284D" w:rsidRPr="00816129" w:rsidTr="00C43CE1">
        <w:trPr>
          <w:trHeight w:val="1545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11284D" w:rsidRPr="00816129" w:rsidTr="00C43CE1">
        <w:trPr>
          <w:trHeight w:val="1056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Pr="008161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11284D" w:rsidRPr="00816129" w:rsidTr="00C43CE1">
        <w:trPr>
          <w:trHeight w:val="63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11284D" w:rsidRPr="00816129" w:rsidTr="00C43CE1">
        <w:trPr>
          <w:trHeight w:val="31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11284D" w:rsidRPr="00816129" w:rsidTr="00C43CE1">
        <w:trPr>
          <w:trHeight w:val="675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11284D" w:rsidRPr="00816129" w:rsidTr="00C43CE1">
        <w:trPr>
          <w:trHeight w:val="1248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11284D" w:rsidRPr="00816129" w:rsidTr="00C43CE1">
        <w:trPr>
          <w:trHeight w:val="1248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11284D" w:rsidRPr="00816129" w:rsidTr="00C43CE1">
        <w:trPr>
          <w:trHeight w:val="694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11284D" w:rsidRPr="00816129" w:rsidTr="00C43CE1">
        <w:trPr>
          <w:trHeight w:val="63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</w:tbl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0D0096">
      <w:pPr>
        <w:rPr>
          <w:rFonts w:ascii="Arial" w:hAnsi="Arial" w:cs="Arial"/>
          <w:b/>
          <w:bCs/>
          <w:sz w:val="22"/>
          <w:szCs w:val="22"/>
        </w:rPr>
      </w:pPr>
      <w:r w:rsidRPr="0081612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</w:p>
    <w:p w:rsidR="0011284D" w:rsidRPr="00816129" w:rsidRDefault="0011284D" w:rsidP="000E1349">
      <w:pPr>
        <w:rPr>
          <w:rFonts w:ascii="Arial" w:hAnsi="Arial" w:cs="Arial"/>
          <w:b/>
          <w:bCs/>
          <w:sz w:val="22"/>
          <w:szCs w:val="22"/>
        </w:rPr>
      </w:pPr>
      <w:r w:rsidRPr="0081612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11284D" w:rsidRPr="00816129" w:rsidRDefault="0011284D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C43CE1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1284D" w:rsidRPr="00C43CE1" w:rsidRDefault="0011284D" w:rsidP="008F2663">
      <w:pPr>
        <w:jc w:val="right"/>
        <w:rPr>
          <w:rFonts w:ascii="Arial" w:hAnsi="Arial" w:cs="Arial"/>
          <w:sz w:val="24"/>
          <w:szCs w:val="24"/>
        </w:rPr>
      </w:pPr>
      <w:r w:rsidRPr="00C43CE1">
        <w:rPr>
          <w:rFonts w:ascii="Arial" w:hAnsi="Arial" w:cs="Arial"/>
          <w:sz w:val="24"/>
          <w:szCs w:val="24"/>
        </w:rPr>
        <w:t>Приложение №9</w:t>
      </w:r>
    </w:p>
    <w:p w:rsidR="0011284D" w:rsidRPr="00C43CE1" w:rsidRDefault="0011284D" w:rsidP="008F2663">
      <w:pPr>
        <w:jc w:val="right"/>
        <w:rPr>
          <w:rFonts w:ascii="Arial" w:hAnsi="Arial" w:cs="Arial"/>
          <w:sz w:val="24"/>
          <w:szCs w:val="24"/>
        </w:rPr>
      </w:pPr>
      <w:r w:rsidRPr="00C43CE1">
        <w:rPr>
          <w:rFonts w:ascii="Arial" w:hAnsi="Arial" w:cs="Arial"/>
          <w:sz w:val="24"/>
          <w:szCs w:val="24"/>
        </w:rPr>
        <w:t>к   решению собрания депутатов Ленинского сельсовета</w:t>
      </w:r>
    </w:p>
    <w:p w:rsidR="0011284D" w:rsidRPr="00C43CE1" w:rsidRDefault="0011284D" w:rsidP="008F2663">
      <w:pPr>
        <w:jc w:val="right"/>
        <w:rPr>
          <w:rFonts w:ascii="Arial" w:hAnsi="Arial" w:cs="Arial"/>
          <w:sz w:val="24"/>
          <w:szCs w:val="24"/>
        </w:rPr>
      </w:pPr>
      <w:r w:rsidRPr="00C43CE1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11284D" w:rsidRPr="00C43CE1" w:rsidRDefault="0011284D" w:rsidP="008F2663">
      <w:pPr>
        <w:jc w:val="right"/>
        <w:rPr>
          <w:rFonts w:ascii="Arial" w:hAnsi="Arial" w:cs="Arial"/>
          <w:sz w:val="24"/>
          <w:szCs w:val="24"/>
        </w:rPr>
      </w:pPr>
      <w:r w:rsidRPr="00C43CE1">
        <w:rPr>
          <w:rFonts w:ascii="Arial" w:hAnsi="Arial" w:cs="Arial"/>
          <w:sz w:val="24"/>
          <w:szCs w:val="24"/>
        </w:rPr>
        <w:t xml:space="preserve">«О внесении изменений в  бюджет Ленинского сельсовета </w:t>
      </w:r>
    </w:p>
    <w:p w:rsidR="0011284D" w:rsidRPr="00C43CE1" w:rsidRDefault="0011284D" w:rsidP="00C43CE1">
      <w:pPr>
        <w:jc w:val="right"/>
        <w:rPr>
          <w:rFonts w:ascii="Arial" w:hAnsi="Arial" w:cs="Arial"/>
          <w:sz w:val="24"/>
          <w:szCs w:val="24"/>
        </w:rPr>
      </w:pPr>
      <w:r w:rsidRPr="00C43CE1">
        <w:rPr>
          <w:rFonts w:ascii="Arial" w:hAnsi="Arial" w:cs="Arial"/>
          <w:sz w:val="24"/>
          <w:szCs w:val="24"/>
        </w:rPr>
        <w:t xml:space="preserve"> Касторенского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C43CE1">
        <w:rPr>
          <w:rFonts w:ascii="Arial" w:hAnsi="Arial" w:cs="Arial"/>
          <w:sz w:val="24"/>
          <w:szCs w:val="24"/>
        </w:rPr>
        <w:t>района Курской области на 2022 год</w:t>
      </w:r>
    </w:p>
    <w:p w:rsidR="0011284D" w:rsidRPr="00C43CE1" w:rsidRDefault="0011284D" w:rsidP="00C43CE1">
      <w:pPr>
        <w:jc w:val="right"/>
        <w:rPr>
          <w:rFonts w:ascii="Arial" w:hAnsi="Arial" w:cs="Arial"/>
          <w:sz w:val="24"/>
          <w:szCs w:val="24"/>
        </w:rPr>
      </w:pPr>
      <w:r w:rsidRPr="00C43CE1">
        <w:rPr>
          <w:rFonts w:ascii="Arial" w:hAnsi="Arial" w:cs="Arial"/>
          <w:sz w:val="24"/>
          <w:szCs w:val="24"/>
        </w:rPr>
        <w:t>и плановый период 2023-2024 годов»</w:t>
      </w:r>
    </w:p>
    <w:p w:rsidR="0011284D" w:rsidRPr="00C43CE1" w:rsidRDefault="0011284D" w:rsidP="008F2663">
      <w:pPr>
        <w:jc w:val="right"/>
        <w:rPr>
          <w:rFonts w:ascii="Arial" w:hAnsi="Arial" w:cs="Arial"/>
          <w:sz w:val="24"/>
          <w:szCs w:val="24"/>
        </w:rPr>
      </w:pPr>
      <w:r w:rsidRPr="00C43CE1">
        <w:rPr>
          <w:rFonts w:ascii="Arial" w:hAnsi="Arial" w:cs="Arial"/>
          <w:sz w:val="24"/>
          <w:szCs w:val="24"/>
        </w:rPr>
        <w:t xml:space="preserve">от 31 января 2022 года  №22 </w:t>
      </w: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C43CE1" w:rsidRDefault="0011284D" w:rsidP="00C43CE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43CE1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43CE1">
        <w:rPr>
          <w:rFonts w:ascii="Arial" w:hAnsi="Arial" w:cs="Arial"/>
          <w:b/>
          <w:bCs/>
          <w:sz w:val="32"/>
          <w:szCs w:val="32"/>
        </w:rPr>
        <w:t xml:space="preserve">Касторенского района Курской области на 2022 год </w:t>
      </w:r>
    </w:p>
    <w:p w:rsidR="0011284D" w:rsidRPr="00816129" w:rsidRDefault="0011284D" w:rsidP="008132B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1612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рублей</w:t>
      </w:r>
    </w:p>
    <w:tbl>
      <w:tblPr>
        <w:tblW w:w="9180" w:type="dxa"/>
        <w:tblInd w:w="2" w:type="dxa"/>
        <w:tblLayout w:type="fixed"/>
        <w:tblLook w:val="0000"/>
      </w:tblPr>
      <w:tblGrid>
        <w:gridCol w:w="3555"/>
        <w:gridCol w:w="993"/>
        <w:gridCol w:w="567"/>
        <w:gridCol w:w="708"/>
        <w:gridCol w:w="1197"/>
        <w:gridCol w:w="720"/>
        <w:gridCol w:w="1440"/>
      </w:tblGrid>
      <w:tr w:rsidR="0011284D" w:rsidRPr="00816129" w:rsidTr="007701B1">
        <w:trPr>
          <w:trHeight w:val="315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6B10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284D" w:rsidRPr="00816129" w:rsidRDefault="0011284D" w:rsidP="00FD6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6B10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284D" w:rsidRPr="00816129" w:rsidRDefault="0011284D" w:rsidP="003D3D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О: АДМИНИСТРАЦИЯ ЛЕНИНСКОГО СЕЛЬСОВЕТА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54495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3 493 642,68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F4616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2 033 767,68</w:t>
            </w:r>
          </w:p>
        </w:tc>
      </w:tr>
      <w:tr w:rsidR="0011284D" w:rsidRPr="00816129" w:rsidTr="007701B1">
        <w:trPr>
          <w:trHeight w:val="747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4875C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449 557</w:t>
            </w:r>
          </w:p>
        </w:tc>
      </w:tr>
      <w:tr w:rsidR="0011284D" w:rsidRPr="00816129" w:rsidTr="007701B1">
        <w:trPr>
          <w:trHeight w:val="53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AD2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11284D" w:rsidRPr="00816129" w:rsidTr="007701B1">
        <w:trPr>
          <w:trHeight w:val="37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11284D" w:rsidRPr="00816129" w:rsidTr="007701B1">
        <w:trPr>
          <w:trHeight w:val="406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 xml:space="preserve">71100С1402 </w:t>
            </w:r>
          </w:p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11284D" w:rsidRPr="00816129" w:rsidTr="007701B1">
        <w:trPr>
          <w:trHeight w:val="956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11284D" w:rsidRPr="00816129" w:rsidTr="007701B1">
        <w:trPr>
          <w:trHeight w:val="92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746 413</w:t>
            </w:r>
          </w:p>
        </w:tc>
      </w:tr>
      <w:tr w:rsidR="0011284D" w:rsidRPr="00816129" w:rsidTr="007701B1">
        <w:trPr>
          <w:trHeight w:val="486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73000000000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204E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11284D" w:rsidRPr="00816129" w:rsidTr="007701B1">
        <w:trPr>
          <w:trHeight w:val="40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Администрации Ленинского сельсовета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AD2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AD2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11284D" w:rsidRPr="00816129" w:rsidTr="007701B1">
        <w:trPr>
          <w:trHeight w:val="1008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11284D" w:rsidRPr="00816129" w:rsidTr="007701B1">
        <w:trPr>
          <w:trHeight w:val="459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284D" w:rsidRPr="00816129" w:rsidRDefault="0011284D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11284D" w:rsidRPr="00816129" w:rsidTr="007701B1">
        <w:trPr>
          <w:trHeight w:val="513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11284D" w:rsidRPr="00816129" w:rsidTr="007701B1">
        <w:trPr>
          <w:trHeight w:val="38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284D" w:rsidRPr="00816129" w:rsidRDefault="0011284D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11284D" w:rsidRPr="00816129" w:rsidTr="007701B1">
        <w:trPr>
          <w:trHeight w:val="38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</w:tr>
      <w:tr w:rsidR="0011284D" w:rsidRPr="00816129" w:rsidTr="007701B1">
        <w:trPr>
          <w:trHeight w:val="38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11284D" w:rsidRPr="00816129" w:rsidTr="007701B1">
        <w:trPr>
          <w:trHeight w:val="38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11284D" w:rsidRPr="00816129" w:rsidTr="007701B1">
        <w:trPr>
          <w:trHeight w:val="38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11284D" w:rsidRPr="00816129" w:rsidTr="007701B1">
        <w:trPr>
          <w:trHeight w:val="38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E00F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788  025,68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8E626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5A160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BF47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F0257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8E62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BF47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F35BB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256 025,68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5E11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256 025,68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256 025,68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156 025,68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8F5CC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C432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512 000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E00F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512 000</w:t>
            </w:r>
          </w:p>
        </w:tc>
      </w:tr>
      <w:tr w:rsidR="0011284D" w:rsidRPr="00816129" w:rsidTr="007701B1">
        <w:trPr>
          <w:trHeight w:val="344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11284D" w:rsidRPr="00816129" w:rsidTr="007701B1">
        <w:trPr>
          <w:trHeight w:val="344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284D" w:rsidRPr="00816129" w:rsidRDefault="0011284D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C432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472 000</w:t>
            </w:r>
          </w:p>
        </w:tc>
      </w:tr>
      <w:tr w:rsidR="0011284D" w:rsidRPr="00816129" w:rsidTr="007701B1">
        <w:trPr>
          <w:trHeight w:val="907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FE79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282 123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C43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189 877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92 470</w:t>
            </w:r>
          </w:p>
        </w:tc>
      </w:tr>
      <w:tr w:rsidR="0011284D" w:rsidRPr="00816129" w:rsidTr="007701B1">
        <w:trPr>
          <w:trHeight w:val="28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11284D" w:rsidRPr="00816129" w:rsidTr="007701B1">
        <w:trPr>
          <w:trHeight w:val="69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11284D" w:rsidRPr="00816129" w:rsidTr="007701B1">
        <w:trPr>
          <w:trHeight w:val="69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284D" w:rsidRPr="00816129" w:rsidRDefault="0011284D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1284D" w:rsidRPr="00816129" w:rsidRDefault="0011284D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B4068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11284D" w:rsidRPr="00816129" w:rsidTr="007701B1">
        <w:trPr>
          <w:trHeight w:val="66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1284D" w:rsidRPr="00816129" w:rsidRDefault="001128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284D" w:rsidRPr="00816129" w:rsidRDefault="001128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284D" w:rsidRPr="00816129" w:rsidRDefault="0011284D" w:rsidP="00E00F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25 000</w:t>
            </w:r>
          </w:p>
        </w:tc>
      </w:tr>
      <w:tr w:rsidR="0011284D" w:rsidRPr="00816129" w:rsidTr="007701B1">
        <w:trPr>
          <w:trHeight w:val="887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11284D" w:rsidRPr="00816129" w:rsidTr="007701B1">
        <w:trPr>
          <w:trHeight w:val="889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11284D" w:rsidRPr="00816129" w:rsidTr="007701B1">
        <w:trPr>
          <w:trHeight w:val="889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284D" w:rsidRPr="00816129" w:rsidRDefault="0011284D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532 405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E7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«Иные межбюджетные трансферты на осуществление полномочий по строительству (реконструкции) дорог общего пользования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E7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E7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E7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</w:tr>
      <w:tr w:rsidR="0011284D" w:rsidRPr="00816129" w:rsidTr="007701B1">
        <w:trPr>
          <w:trHeight w:val="817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E7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E74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0445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150 000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0700000000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0730000000 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1637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11284D" w:rsidRPr="00816129" w:rsidTr="007701B1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07301С1433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11284D" w:rsidRPr="00816129" w:rsidTr="007701B1">
        <w:trPr>
          <w:trHeight w:val="67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11284D" w:rsidRPr="00816129" w:rsidTr="007701B1">
        <w:trPr>
          <w:trHeight w:val="50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0E134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660 000</w:t>
            </w:r>
          </w:p>
        </w:tc>
      </w:tr>
      <w:tr w:rsidR="0011284D" w:rsidRPr="00816129" w:rsidTr="007701B1">
        <w:trPr>
          <w:trHeight w:val="384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7C23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11284D" w:rsidRPr="00816129" w:rsidTr="007701B1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11284D" w:rsidRPr="00816129" w:rsidTr="007701B1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11284D" w:rsidRPr="00816129" w:rsidTr="007701B1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11284D" w:rsidRPr="00816129" w:rsidTr="007701B1">
        <w:trPr>
          <w:trHeight w:val="694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11284D" w:rsidRPr="00816129" w:rsidTr="007701B1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284D" w:rsidRPr="00816129" w:rsidRDefault="0011284D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284D" w:rsidRPr="00816129" w:rsidRDefault="0011284D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12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</w:tbl>
    <w:p w:rsidR="0011284D" w:rsidRPr="00816129" w:rsidRDefault="0011284D" w:rsidP="001F2B9A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p w:rsidR="0011284D" w:rsidRPr="00816129" w:rsidRDefault="0011284D" w:rsidP="00B71298">
      <w:pPr>
        <w:rPr>
          <w:rFonts w:ascii="Arial" w:hAnsi="Arial" w:cs="Arial"/>
          <w:b/>
          <w:bCs/>
          <w:sz w:val="22"/>
          <w:szCs w:val="22"/>
        </w:rPr>
      </w:pPr>
    </w:p>
    <w:sectPr w:rsidR="0011284D" w:rsidRPr="00816129" w:rsidSect="0081612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4D" w:rsidRDefault="0011284D" w:rsidP="006D06A6">
      <w:r>
        <w:separator/>
      </w:r>
    </w:p>
  </w:endnote>
  <w:endnote w:type="continuationSeparator" w:id="0">
    <w:p w:rsidR="0011284D" w:rsidRDefault="0011284D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4D" w:rsidRDefault="0011284D" w:rsidP="006D06A6">
      <w:r>
        <w:separator/>
      </w:r>
    </w:p>
  </w:footnote>
  <w:footnote w:type="continuationSeparator" w:id="0">
    <w:p w:rsidR="0011284D" w:rsidRDefault="0011284D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A0"/>
    <w:rsid w:val="00046710"/>
    <w:rsid w:val="00046AB5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6FB9"/>
    <w:rsid w:val="000A7A98"/>
    <w:rsid w:val="000B4DAC"/>
    <w:rsid w:val="000B50AC"/>
    <w:rsid w:val="000B7AFA"/>
    <w:rsid w:val="000B7BD3"/>
    <w:rsid w:val="000C210A"/>
    <w:rsid w:val="000C2FB5"/>
    <w:rsid w:val="000C3D86"/>
    <w:rsid w:val="000C4052"/>
    <w:rsid w:val="000C4A54"/>
    <w:rsid w:val="000C4ACB"/>
    <w:rsid w:val="000C652E"/>
    <w:rsid w:val="000C710B"/>
    <w:rsid w:val="000D0096"/>
    <w:rsid w:val="000D0D81"/>
    <w:rsid w:val="000D11EB"/>
    <w:rsid w:val="000D3617"/>
    <w:rsid w:val="000E0D40"/>
    <w:rsid w:val="000E1349"/>
    <w:rsid w:val="000E1732"/>
    <w:rsid w:val="000E1BCA"/>
    <w:rsid w:val="000E33B8"/>
    <w:rsid w:val="000E4F48"/>
    <w:rsid w:val="000E5EF2"/>
    <w:rsid w:val="000F02AB"/>
    <w:rsid w:val="000F23AA"/>
    <w:rsid w:val="000F7A4D"/>
    <w:rsid w:val="0010571E"/>
    <w:rsid w:val="0011284D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27"/>
    <w:rsid w:val="0018589C"/>
    <w:rsid w:val="001A0DE9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42A"/>
    <w:rsid w:val="001C15EC"/>
    <w:rsid w:val="001C2B28"/>
    <w:rsid w:val="001C5549"/>
    <w:rsid w:val="001C666B"/>
    <w:rsid w:val="001D0317"/>
    <w:rsid w:val="001D1A63"/>
    <w:rsid w:val="001D28DC"/>
    <w:rsid w:val="001D2E68"/>
    <w:rsid w:val="001D2F2C"/>
    <w:rsid w:val="001D57E0"/>
    <w:rsid w:val="001E58CC"/>
    <w:rsid w:val="001E73C3"/>
    <w:rsid w:val="001F13E3"/>
    <w:rsid w:val="001F2296"/>
    <w:rsid w:val="001F2B9A"/>
    <w:rsid w:val="001F324E"/>
    <w:rsid w:val="001F38AE"/>
    <w:rsid w:val="001F5BFB"/>
    <w:rsid w:val="001F5DD1"/>
    <w:rsid w:val="002037A3"/>
    <w:rsid w:val="00203BCD"/>
    <w:rsid w:val="00204E51"/>
    <w:rsid w:val="0020568E"/>
    <w:rsid w:val="00207D5A"/>
    <w:rsid w:val="00210C06"/>
    <w:rsid w:val="00210FC0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95AEC"/>
    <w:rsid w:val="00297127"/>
    <w:rsid w:val="002A13F9"/>
    <w:rsid w:val="002A4D72"/>
    <w:rsid w:val="002A7217"/>
    <w:rsid w:val="002A766C"/>
    <w:rsid w:val="002B2C9E"/>
    <w:rsid w:val="002B32BA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259"/>
    <w:rsid w:val="002E1438"/>
    <w:rsid w:val="002E2D7E"/>
    <w:rsid w:val="002E4337"/>
    <w:rsid w:val="002E5C36"/>
    <w:rsid w:val="002F16F0"/>
    <w:rsid w:val="002F1C76"/>
    <w:rsid w:val="002F202E"/>
    <w:rsid w:val="002F23F0"/>
    <w:rsid w:val="002F32BB"/>
    <w:rsid w:val="002F3FF4"/>
    <w:rsid w:val="002F5C49"/>
    <w:rsid w:val="002F6527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4560"/>
    <w:rsid w:val="00386685"/>
    <w:rsid w:val="00387102"/>
    <w:rsid w:val="003903DB"/>
    <w:rsid w:val="0039066E"/>
    <w:rsid w:val="0039673E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E24AE"/>
    <w:rsid w:val="003E31FC"/>
    <w:rsid w:val="003E74B9"/>
    <w:rsid w:val="003F08EB"/>
    <w:rsid w:val="003F12EC"/>
    <w:rsid w:val="003F4093"/>
    <w:rsid w:val="00403A6E"/>
    <w:rsid w:val="00406EF0"/>
    <w:rsid w:val="00410B31"/>
    <w:rsid w:val="004133FE"/>
    <w:rsid w:val="00413986"/>
    <w:rsid w:val="004161C4"/>
    <w:rsid w:val="00420D88"/>
    <w:rsid w:val="0043203B"/>
    <w:rsid w:val="004328E5"/>
    <w:rsid w:val="004347B6"/>
    <w:rsid w:val="00436AF6"/>
    <w:rsid w:val="00437DB7"/>
    <w:rsid w:val="00441217"/>
    <w:rsid w:val="00445729"/>
    <w:rsid w:val="00445D6E"/>
    <w:rsid w:val="0044618A"/>
    <w:rsid w:val="00453301"/>
    <w:rsid w:val="0045363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64F9"/>
    <w:rsid w:val="004C72D5"/>
    <w:rsid w:val="004D2DCE"/>
    <w:rsid w:val="004E3CD9"/>
    <w:rsid w:val="004E3D84"/>
    <w:rsid w:val="004E55E1"/>
    <w:rsid w:val="004E6EC0"/>
    <w:rsid w:val="004F0475"/>
    <w:rsid w:val="004F2199"/>
    <w:rsid w:val="004F2AB6"/>
    <w:rsid w:val="004F2D8D"/>
    <w:rsid w:val="004F61C9"/>
    <w:rsid w:val="004F7D23"/>
    <w:rsid w:val="004F7E17"/>
    <w:rsid w:val="00506DA9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333E9"/>
    <w:rsid w:val="0053408F"/>
    <w:rsid w:val="00535D71"/>
    <w:rsid w:val="0053766E"/>
    <w:rsid w:val="00544959"/>
    <w:rsid w:val="00544AF8"/>
    <w:rsid w:val="005562C1"/>
    <w:rsid w:val="00562765"/>
    <w:rsid w:val="005631DE"/>
    <w:rsid w:val="005635DC"/>
    <w:rsid w:val="00565C7A"/>
    <w:rsid w:val="005750A6"/>
    <w:rsid w:val="00575AAA"/>
    <w:rsid w:val="005830FA"/>
    <w:rsid w:val="0058310F"/>
    <w:rsid w:val="00583AE3"/>
    <w:rsid w:val="00584081"/>
    <w:rsid w:val="0059053C"/>
    <w:rsid w:val="00590679"/>
    <w:rsid w:val="00590780"/>
    <w:rsid w:val="00596CC0"/>
    <w:rsid w:val="005A13EF"/>
    <w:rsid w:val="005A160C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6B3B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54519"/>
    <w:rsid w:val="0065494B"/>
    <w:rsid w:val="00663137"/>
    <w:rsid w:val="00665DC8"/>
    <w:rsid w:val="00666188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C4D20"/>
    <w:rsid w:val="006C5239"/>
    <w:rsid w:val="006C57B3"/>
    <w:rsid w:val="006C6863"/>
    <w:rsid w:val="006C7B80"/>
    <w:rsid w:val="006D06A6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469F"/>
    <w:rsid w:val="007246AE"/>
    <w:rsid w:val="00724EE9"/>
    <w:rsid w:val="00726B6B"/>
    <w:rsid w:val="00733044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294"/>
    <w:rsid w:val="00760416"/>
    <w:rsid w:val="00764ACE"/>
    <w:rsid w:val="00765C6A"/>
    <w:rsid w:val="007664FF"/>
    <w:rsid w:val="007701B1"/>
    <w:rsid w:val="00772179"/>
    <w:rsid w:val="0077496A"/>
    <w:rsid w:val="00776145"/>
    <w:rsid w:val="00776F4C"/>
    <w:rsid w:val="007812E1"/>
    <w:rsid w:val="007859B4"/>
    <w:rsid w:val="0079131D"/>
    <w:rsid w:val="00791576"/>
    <w:rsid w:val="007938CD"/>
    <w:rsid w:val="007A4F7F"/>
    <w:rsid w:val="007A61B8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459D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5FD7"/>
    <w:rsid w:val="00807D5B"/>
    <w:rsid w:val="008120BE"/>
    <w:rsid w:val="008132BB"/>
    <w:rsid w:val="008135BE"/>
    <w:rsid w:val="00815649"/>
    <w:rsid w:val="0081612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26A8"/>
    <w:rsid w:val="00834868"/>
    <w:rsid w:val="008355E9"/>
    <w:rsid w:val="00842D8E"/>
    <w:rsid w:val="00846314"/>
    <w:rsid w:val="00852EAD"/>
    <w:rsid w:val="00853ACE"/>
    <w:rsid w:val="0085649C"/>
    <w:rsid w:val="008605EA"/>
    <w:rsid w:val="008649AB"/>
    <w:rsid w:val="00866732"/>
    <w:rsid w:val="0086708E"/>
    <w:rsid w:val="00872A0D"/>
    <w:rsid w:val="00874DE0"/>
    <w:rsid w:val="00876620"/>
    <w:rsid w:val="00876F8A"/>
    <w:rsid w:val="00877693"/>
    <w:rsid w:val="00877898"/>
    <w:rsid w:val="008828CC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4835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4240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FA3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75A3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4735"/>
    <w:rsid w:val="00A64D61"/>
    <w:rsid w:val="00A70A37"/>
    <w:rsid w:val="00A717D4"/>
    <w:rsid w:val="00A72A6D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753D"/>
    <w:rsid w:val="00B1173D"/>
    <w:rsid w:val="00B1317F"/>
    <w:rsid w:val="00B13742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37C98"/>
    <w:rsid w:val="00B40689"/>
    <w:rsid w:val="00B4086A"/>
    <w:rsid w:val="00B417E2"/>
    <w:rsid w:val="00B43ED3"/>
    <w:rsid w:val="00B4484D"/>
    <w:rsid w:val="00B47A96"/>
    <w:rsid w:val="00B50F47"/>
    <w:rsid w:val="00B52F0D"/>
    <w:rsid w:val="00B53973"/>
    <w:rsid w:val="00B55E32"/>
    <w:rsid w:val="00B57896"/>
    <w:rsid w:val="00B64519"/>
    <w:rsid w:val="00B6678C"/>
    <w:rsid w:val="00B67BE9"/>
    <w:rsid w:val="00B71298"/>
    <w:rsid w:val="00B75364"/>
    <w:rsid w:val="00B77ECB"/>
    <w:rsid w:val="00B80BE0"/>
    <w:rsid w:val="00B80F3F"/>
    <w:rsid w:val="00B8251A"/>
    <w:rsid w:val="00B846E8"/>
    <w:rsid w:val="00B868BE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4B4"/>
    <w:rsid w:val="00BC2979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29FE"/>
    <w:rsid w:val="00BE3DD2"/>
    <w:rsid w:val="00BE64B1"/>
    <w:rsid w:val="00BF24BC"/>
    <w:rsid w:val="00BF2D84"/>
    <w:rsid w:val="00BF4730"/>
    <w:rsid w:val="00C00F98"/>
    <w:rsid w:val="00C010D1"/>
    <w:rsid w:val="00C02EF6"/>
    <w:rsid w:val="00C03687"/>
    <w:rsid w:val="00C059DD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3CE1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3FE4"/>
    <w:rsid w:val="00C9570F"/>
    <w:rsid w:val="00C97476"/>
    <w:rsid w:val="00CA0F77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4D24"/>
    <w:rsid w:val="00D25265"/>
    <w:rsid w:val="00D32024"/>
    <w:rsid w:val="00D32E0D"/>
    <w:rsid w:val="00D33DBC"/>
    <w:rsid w:val="00D376C2"/>
    <w:rsid w:val="00D37A52"/>
    <w:rsid w:val="00D432C8"/>
    <w:rsid w:val="00D43D17"/>
    <w:rsid w:val="00D440B9"/>
    <w:rsid w:val="00D45514"/>
    <w:rsid w:val="00D45F4F"/>
    <w:rsid w:val="00D46344"/>
    <w:rsid w:val="00D4773E"/>
    <w:rsid w:val="00D513E6"/>
    <w:rsid w:val="00D51440"/>
    <w:rsid w:val="00D51A30"/>
    <w:rsid w:val="00D54AE2"/>
    <w:rsid w:val="00D5760D"/>
    <w:rsid w:val="00D60057"/>
    <w:rsid w:val="00D603D0"/>
    <w:rsid w:val="00D60E75"/>
    <w:rsid w:val="00D61380"/>
    <w:rsid w:val="00D63E43"/>
    <w:rsid w:val="00D64025"/>
    <w:rsid w:val="00D67A2F"/>
    <w:rsid w:val="00D8167D"/>
    <w:rsid w:val="00D84482"/>
    <w:rsid w:val="00D8682A"/>
    <w:rsid w:val="00D92B50"/>
    <w:rsid w:val="00D94886"/>
    <w:rsid w:val="00DA00E0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44E9"/>
    <w:rsid w:val="00DE574D"/>
    <w:rsid w:val="00DE7678"/>
    <w:rsid w:val="00DE79E6"/>
    <w:rsid w:val="00DF11BC"/>
    <w:rsid w:val="00DF4C4E"/>
    <w:rsid w:val="00DF6D5F"/>
    <w:rsid w:val="00E00F17"/>
    <w:rsid w:val="00E02427"/>
    <w:rsid w:val="00E02557"/>
    <w:rsid w:val="00E02592"/>
    <w:rsid w:val="00E0491A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627C"/>
    <w:rsid w:val="00E47E56"/>
    <w:rsid w:val="00E5070E"/>
    <w:rsid w:val="00E51827"/>
    <w:rsid w:val="00E521D2"/>
    <w:rsid w:val="00E52E2A"/>
    <w:rsid w:val="00E53AEC"/>
    <w:rsid w:val="00E569CF"/>
    <w:rsid w:val="00E570FB"/>
    <w:rsid w:val="00E60698"/>
    <w:rsid w:val="00E66A1B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41C2"/>
    <w:rsid w:val="00E9659E"/>
    <w:rsid w:val="00E96662"/>
    <w:rsid w:val="00E97140"/>
    <w:rsid w:val="00EA5F23"/>
    <w:rsid w:val="00EB3BC2"/>
    <w:rsid w:val="00EB5125"/>
    <w:rsid w:val="00EB5AB4"/>
    <w:rsid w:val="00EC0BE0"/>
    <w:rsid w:val="00EC10AE"/>
    <w:rsid w:val="00EC288F"/>
    <w:rsid w:val="00EC4E75"/>
    <w:rsid w:val="00EC597F"/>
    <w:rsid w:val="00EC719D"/>
    <w:rsid w:val="00ED08A6"/>
    <w:rsid w:val="00ED53D0"/>
    <w:rsid w:val="00EE34FC"/>
    <w:rsid w:val="00EE3EB8"/>
    <w:rsid w:val="00EE3F36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14F9"/>
    <w:rsid w:val="00F02573"/>
    <w:rsid w:val="00F058FD"/>
    <w:rsid w:val="00F11DAD"/>
    <w:rsid w:val="00F13A2F"/>
    <w:rsid w:val="00F27F1C"/>
    <w:rsid w:val="00F30B3D"/>
    <w:rsid w:val="00F310B1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4616F"/>
    <w:rsid w:val="00F51887"/>
    <w:rsid w:val="00F52BBC"/>
    <w:rsid w:val="00F53898"/>
    <w:rsid w:val="00F54018"/>
    <w:rsid w:val="00F60C80"/>
    <w:rsid w:val="00F616F0"/>
    <w:rsid w:val="00F618DC"/>
    <w:rsid w:val="00F62424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92F88"/>
    <w:rsid w:val="00FA4DBF"/>
    <w:rsid w:val="00FA5DE8"/>
    <w:rsid w:val="00FB1CC9"/>
    <w:rsid w:val="00FB4B9C"/>
    <w:rsid w:val="00FC085F"/>
    <w:rsid w:val="00FC223B"/>
    <w:rsid w:val="00FC380F"/>
    <w:rsid w:val="00FC66EE"/>
    <w:rsid w:val="00FC799A"/>
    <w:rsid w:val="00FD165A"/>
    <w:rsid w:val="00FD2132"/>
    <w:rsid w:val="00FD3D3D"/>
    <w:rsid w:val="00FD40FC"/>
    <w:rsid w:val="00FD43B7"/>
    <w:rsid w:val="00FD6E0D"/>
    <w:rsid w:val="00FE26DA"/>
    <w:rsid w:val="00FE3B14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1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8A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8AE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38AE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38AE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38AE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38AE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7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7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7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7B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7B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7B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7B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7B7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A38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857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A38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435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A38AE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7B7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A38AE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7B7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B7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styleId="NormalWeb">
    <w:name w:val="Normal (Web)"/>
    <w:basedOn w:val="Normal"/>
    <w:uiPriority w:val="99"/>
    <w:rsid w:val="0035773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57731"/>
    <w:rPr>
      <w:b/>
      <w:bCs/>
    </w:rPr>
  </w:style>
  <w:style w:type="paragraph" w:styleId="Footer">
    <w:name w:val="footer"/>
    <w:basedOn w:val="Normal"/>
    <w:link w:val="FooterChar"/>
    <w:uiPriority w:val="99"/>
    <w:rsid w:val="006D06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0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3136131081&amp;dst=10877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../../AppData/Roaming/Microsoft/cgi/online.cgi?req=doc&amp;base=LAW&amp;n=198941&amp;rnd=228224.2378529379&amp;dst=3019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../AppData/Roaming/Microsoft/cgi/online.cgi?req=doc&amp;base=LAW&amp;n=198941&amp;rnd=228224.163832036&amp;dst=101491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22</Pages>
  <Words>5266</Words>
  <Characters>30019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2020-12-02T08:30:00Z</cp:lastPrinted>
  <dcterms:created xsi:type="dcterms:W3CDTF">2022-01-31T13:00:00Z</dcterms:created>
  <dcterms:modified xsi:type="dcterms:W3CDTF">2022-01-31T13:01:00Z</dcterms:modified>
</cp:coreProperties>
</file>