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90" w:rsidRDefault="00C15890" w:rsidP="008806E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8806E8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</w:t>
      </w:r>
    </w:p>
    <w:p w:rsidR="00C15890" w:rsidRPr="008806E8" w:rsidRDefault="00C15890" w:rsidP="008806E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8806E8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C15890" w:rsidRPr="008806E8" w:rsidRDefault="00C15890" w:rsidP="008806E8">
      <w:pPr>
        <w:shd w:val="clear" w:color="auto" w:fill="FFFFFF"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806E8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C15890" w:rsidRDefault="00C15890" w:rsidP="008806E8">
      <w:pPr>
        <w:shd w:val="clear" w:color="auto" w:fill="FFFFFF"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806E8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C15890" w:rsidRPr="008806E8" w:rsidRDefault="00C15890" w:rsidP="008806E8">
      <w:pPr>
        <w:shd w:val="clear" w:color="auto" w:fill="FFFFFF"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C15890" w:rsidRPr="008806E8" w:rsidRDefault="00C15890" w:rsidP="008806E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8806E8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C15890" w:rsidRPr="008806E8" w:rsidRDefault="00C15890" w:rsidP="008806E8">
      <w:pPr>
        <w:tabs>
          <w:tab w:val="left" w:pos="5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806E8">
        <w:rPr>
          <w:rFonts w:ascii="Arial" w:hAnsi="Arial" w:cs="Arial"/>
          <w:b/>
          <w:bCs/>
          <w:sz w:val="32"/>
          <w:szCs w:val="32"/>
        </w:rPr>
        <w:t xml:space="preserve">от 31 </w:t>
      </w:r>
      <w:r>
        <w:rPr>
          <w:rFonts w:ascii="Arial" w:hAnsi="Arial" w:cs="Arial"/>
          <w:b/>
          <w:bCs/>
          <w:sz w:val="32"/>
          <w:szCs w:val="32"/>
        </w:rPr>
        <w:t xml:space="preserve">января </w:t>
      </w:r>
      <w:r w:rsidRPr="008806E8">
        <w:rPr>
          <w:rFonts w:ascii="Arial" w:hAnsi="Arial" w:cs="Arial"/>
          <w:b/>
          <w:bCs/>
          <w:sz w:val="32"/>
          <w:szCs w:val="32"/>
        </w:rPr>
        <w:t>2022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8806E8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Pr="008806E8">
        <w:rPr>
          <w:rFonts w:ascii="Arial" w:hAnsi="Arial" w:cs="Arial"/>
          <w:b/>
          <w:bCs/>
          <w:sz w:val="32"/>
          <w:szCs w:val="32"/>
        </w:rPr>
        <w:t>5</w:t>
      </w:r>
    </w:p>
    <w:p w:rsidR="00C15890" w:rsidRPr="008806E8" w:rsidRDefault="00C15890" w:rsidP="008806E8">
      <w:pPr>
        <w:jc w:val="center"/>
        <w:rPr>
          <w:rFonts w:ascii="Arial" w:hAnsi="Arial" w:cs="Arial"/>
          <w:sz w:val="32"/>
          <w:szCs w:val="32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06E8">
        <w:rPr>
          <w:rFonts w:ascii="Arial" w:hAnsi="Arial" w:cs="Arial"/>
          <w:b/>
          <w:bCs/>
          <w:sz w:val="32"/>
          <w:szCs w:val="32"/>
        </w:rPr>
        <w:t>О внесении изменений в  сводную бюджетную роспись расходов бюджета Ленинского сельсовета Касторенского района Курской области на 2022 год и плановый период 2023-2024 годов</w:t>
      </w:r>
    </w:p>
    <w:p w:rsidR="00C15890" w:rsidRPr="008806E8" w:rsidRDefault="00C15890" w:rsidP="008806E8">
      <w:pPr>
        <w:rPr>
          <w:rFonts w:ascii="Arial" w:hAnsi="Arial" w:cs="Arial"/>
          <w:sz w:val="28"/>
          <w:szCs w:val="28"/>
        </w:rPr>
      </w:pPr>
      <w:r w:rsidRPr="008806E8">
        <w:rPr>
          <w:rFonts w:ascii="Arial" w:hAnsi="Arial" w:cs="Arial"/>
          <w:sz w:val="28"/>
          <w:szCs w:val="28"/>
        </w:rPr>
        <w:t xml:space="preserve">       </w:t>
      </w:r>
    </w:p>
    <w:p w:rsidR="00C15890" w:rsidRPr="008806E8" w:rsidRDefault="00C15890" w:rsidP="008806E8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2022  год и плановый период 2023-2024гг.»</w:t>
      </w:r>
      <w:r w:rsidRPr="008806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06E8">
        <w:rPr>
          <w:rFonts w:ascii="Arial" w:hAnsi="Arial" w:cs="Arial"/>
          <w:sz w:val="24"/>
          <w:szCs w:val="24"/>
        </w:rPr>
        <w:t xml:space="preserve">№ 13 от 14.12.2021 г. с учетом решения Собрания депутатов Ленинского сельсовета №22 от 31.12.2022 года «О внесении изменений в бюджет Ленинского сельсовета Касторенского района Курской области на 2022 год и плановый период 2023-2024 годов» </w:t>
      </w:r>
    </w:p>
    <w:p w:rsidR="00C15890" w:rsidRPr="008806E8" w:rsidRDefault="00C15890" w:rsidP="008806E8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ПОСТАНОВЛЯЕТ:      </w:t>
      </w:r>
    </w:p>
    <w:p w:rsidR="00C15890" w:rsidRPr="008806E8" w:rsidRDefault="00C15890" w:rsidP="008806E8">
      <w:pPr>
        <w:pStyle w:val="ListParagraph"/>
        <w:numPr>
          <w:ilvl w:val="0"/>
          <w:numId w:val="5"/>
        </w:numPr>
        <w:ind w:left="0" w:firstLine="960"/>
        <w:jc w:val="both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Внести изменения в сводную бюджетную роспись расходов  бюджета  Ленинского  сельсовета Касторенского района Курской области на  2022 год и плановый период 2023 и 2024гг. по расходам  на 2022г. в сумме 3 493 642,68  рублей, на 2023г. в сумме 2 413 833 рублей, на  2024г. в сумме 2 381 932 рублей  согласно приложения  № 1  к настоящему постановлению.   </w:t>
      </w:r>
    </w:p>
    <w:p w:rsidR="00C15890" w:rsidRPr="008806E8" w:rsidRDefault="00C15890" w:rsidP="008806E8">
      <w:pPr>
        <w:jc w:val="both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   указанной росписи до всех бюджетополучателей бюджетных  средств. </w:t>
      </w:r>
    </w:p>
    <w:p w:rsidR="00C15890" w:rsidRPr="008806E8" w:rsidRDefault="00C15890" w:rsidP="008806E8">
      <w:pPr>
        <w:jc w:val="both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 1 января 2022 года.</w:t>
      </w: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>Приложение №1</w:t>
      </w: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к постановлению № 5   от 31.01.2022 года</w:t>
      </w: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Глава Ленинского сельсовета  </w:t>
      </w: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Касторенского района </w:t>
      </w:r>
    </w:p>
    <w:p w:rsidR="00C15890" w:rsidRPr="008806E8" w:rsidRDefault="00C15890" w:rsidP="008806E8">
      <w:pPr>
        <w:jc w:val="right"/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>Курской области</w:t>
      </w:r>
    </w:p>
    <w:p w:rsidR="00C15890" w:rsidRPr="008806E8" w:rsidRDefault="00C15890" w:rsidP="008806E8">
      <w:pPr>
        <w:rPr>
          <w:rFonts w:ascii="Arial" w:hAnsi="Arial" w:cs="Arial"/>
          <w:sz w:val="24"/>
          <w:szCs w:val="24"/>
        </w:rPr>
      </w:pPr>
      <w:r w:rsidRPr="008806E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806E8">
        <w:rPr>
          <w:rFonts w:ascii="Arial" w:hAnsi="Arial" w:cs="Arial"/>
          <w:sz w:val="24"/>
          <w:szCs w:val="24"/>
        </w:rPr>
        <w:t xml:space="preserve">______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806E8">
        <w:rPr>
          <w:rFonts w:ascii="Arial" w:hAnsi="Arial" w:cs="Arial"/>
          <w:sz w:val="24"/>
          <w:szCs w:val="24"/>
        </w:rPr>
        <w:t>А. М. Лохматов</w:t>
      </w: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06E8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806E8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2022 год и плановый период 2023-2024 годов</w:t>
      </w: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  <w:r w:rsidRPr="008806E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C15890" w:rsidRPr="008806E8" w:rsidTr="008806E8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C15890" w:rsidRPr="008806E8" w:rsidTr="008806E8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2493642,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2033767, 68 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C15890" w:rsidRPr="008806E8" w:rsidTr="008806E8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C15890" w:rsidRPr="008806E8" w:rsidTr="008806E8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C15890" w:rsidRPr="008806E8" w:rsidTr="008806E8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</w:tr>
      <w:tr w:rsidR="00C15890" w:rsidRPr="008806E8" w:rsidTr="008806E8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</w:tr>
      <w:tr w:rsidR="00C15890" w:rsidRPr="008806E8" w:rsidTr="008806E8">
        <w:trPr>
          <w:trHeight w:val="35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</w:tr>
      <w:tr w:rsidR="00C15890" w:rsidRPr="008806E8" w:rsidTr="008806E8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569 442 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569 442 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569 442 </w:t>
            </w:r>
          </w:p>
        </w:tc>
      </w:tr>
      <w:tr w:rsidR="00C15890" w:rsidRPr="008806E8" w:rsidTr="008806E8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C15890" w:rsidRPr="008806E8" w:rsidTr="008806E8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15890" w:rsidRPr="008806E8" w:rsidTr="008806E8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C15890" w:rsidRPr="008806E8" w:rsidTr="008806E8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C15890" w:rsidRPr="008806E8" w:rsidTr="008806E8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780 025,68 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86025,68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C15890" w:rsidRPr="008806E8" w:rsidTr="008806E8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C15890" w:rsidRPr="008806E8" w:rsidTr="008806E8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C15890" w:rsidRPr="008806E8" w:rsidTr="008806E8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282123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C15890" w:rsidRPr="008806E8" w:rsidTr="008806E8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216 685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C15890" w:rsidRPr="008806E8" w:rsidTr="008806E8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65 438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113 877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C15890" w:rsidRPr="008806E8" w:rsidTr="008806E8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C15890" w:rsidRPr="008806E8" w:rsidTr="008806E8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C15890" w:rsidRPr="008806E8" w:rsidTr="008806E8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C15890" w:rsidRPr="008806E8" w:rsidTr="008806E8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C15890" w:rsidRPr="008806E8" w:rsidTr="008806E8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C15890" w:rsidRPr="008806E8" w:rsidTr="008806E8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C15890" w:rsidRPr="008806E8" w:rsidTr="008806E8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C15890" w:rsidRPr="008806E8" w:rsidTr="008806E8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C15890" w:rsidRPr="008806E8" w:rsidTr="008806E8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C15890" w:rsidRPr="008806E8" w:rsidTr="008806E8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C15890" w:rsidRPr="008806E8" w:rsidTr="008806E8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C15890" w:rsidRPr="008806E8" w:rsidTr="008806E8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532 405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3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C15890" w:rsidRPr="008806E8" w:rsidTr="008806E8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481 575 </w:t>
            </w:r>
          </w:p>
        </w:tc>
      </w:tr>
      <w:tr w:rsidR="00C15890" w:rsidRPr="008806E8" w:rsidTr="008806E8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C15890" w:rsidRPr="008806E8" w:rsidTr="008806E8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5890" w:rsidRPr="008806E8" w:rsidTr="008806E8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890" w:rsidRPr="008806E8" w:rsidRDefault="00C15890" w:rsidP="008806E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806E8">
              <w:rPr>
                <w:rFonts w:ascii="Arial" w:hAnsi="Arial" w:cs="Arial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890" w:rsidRPr="008806E8" w:rsidRDefault="00C15890" w:rsidP="008806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15890" w:rsidRPr="008806E8" w:rsidRDefault="00C15890" w:rsidP="008806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06E8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</w:tbl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p w:rsidR="00C15890" w:rsidRPr="008806E8" w:rsidRDefault="00C15890" w:rsidP="008806E8">
      <w:pPr>
        <w:rPr>
          <w:rFonts w:ascii="Arial" w:hAnsi="Arial" w:cs="Arial"/>
          <w:b/>
          <w:bCs/>
          <w:sz w:val="22"/>
          <w:szCs w:val="22"/>
        </w:rPr>
      </w:pPr>
    </w:p>
    <w:sectPr w:rsidR="00C15890" w:rsidRPr="008806E8" w:rsidSect="008806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471B3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1B47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7A2C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06E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5890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D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D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D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D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D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D6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D6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D6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2D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2D6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2D6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2D67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67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16</Pages>
  <Words>2689</Words>
  <Characters>15331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2022-02-02T11:15:00Z</dcterms:created>
  <dcterms:modified xsi:type="dcterms:W3CDTF">2022-02-02T11:15:00Z</dcterms:modified>
</cp:coreProperties>
</file>