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ДЕПУТАТОВ</w:t>
      </w: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ЛЕНИН</w:t>
      </w:r>
      <w:r w:rsidRPr="00B51096">
        <w:rPr>
          <w:rFonts w:ascii="Times New Roman" w:hAnsi="Times New Roman" w:cs="Times New Roman"/>
          <w:b/>
          <w:bCs/>
          <w:noProof/>
          <w:sz w:val="28"/>
          <w:szCs w:val="28"/>
        </w:rPr>
        <w:t>СКОГО СЕЛЬСОВЕТА</w:t>
      </w:r>
      <w:r w:rsidRPr="00B51096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>КАСТОРЕНСКОГО РАЙОНА</w:t>
      </w:r>
      <w:r w:rsidRPr="00B51096">
        <w:rPr>
          <w:rFonts w:ascii="Times New Roman" w:hAnsi="Times New Roman" w:cs="Times New Roman"/>
          <w:noProof/>
          <w:sz w:val="28"/>
          <w:szCs w:val="28"/>
        </w:rPr>
        <w:br/>
      </w: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РЕШЕНИЕ</w:t>
      </w: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DA8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14 декабря 2021года  № 15  </w:t>
      </w:r>
    </w:p>
    <w:p w:rsidR="00E62DA8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Pr="00B51096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51096">
        <w:rPr>
          <w:rFonts w:ascii="Times New Roman" w:hAnsi="Times New Roman" w:cs="Times New Roman"/>
          <w:b/>
          <w:bCs/>
          <w:sz w:val="28"/>
          <w:szCs w:val="28"/>
        </w:rPr>
        <w:t xml:space="preserve">учении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</w:p>
    <w:p w:rsidR="00E62DA8" w:rsidRPr="00B51096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z w:val="28"/>
          <w:szCs w:val="28"/>
        </w:rPr>
        <w:t>сельсовета Касторенского района Курской области</w:t>
      </w:r>
    </w:p>
    <w:p w:rsidR="00E62DA8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в собственность для оснащения ДПД </w:t>
      </w:r>
    </w:p>
    <w:p w:rsidR="00E62DA8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ст.11,12 Федерального закона от 06.05.2021 года №100-ФЗ «О добровольной пожарной охране», ст.50 Федерального закона от 06.10.2003г. №131-ФЗ «Об общих принципах организации местного самоуправления в Российской Федерации, пунктом 2 ст21 Федерального закона от 06.10.1999 г. №184-ФЗ «Об общих принципах организации законодательных (представительных) и исполнительных органов государственной власти  субъектов Российской Федерации», Уставом муниципального образования «Ленинский сельсовет» Касторенского района Курской области  Собрание депутатов Ленинского сельсовета Касторенского района РЕШИЛО:</w:t>
      </w: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1.Принять в собственность Администрации Ленинского сельсовета Касторенского района Курской области для оснащения ДПД Ленинскогоо сельсовета Касторенского района Курской области мотопомпу в комплектации.</w:t>
      </w: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Pr="00B51096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2.Настоящее решение  вступает в силу со дня его подписания.</w:t>
      </w:r>
    </w:p>
    <w:p w:rsidR="00E62DA8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Pr="003A3294" w:rsidRDefault="00E62DA8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62DA8" w:rsidRPr="003A3294" w:rsidRDefault="00E62DA8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A3294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3294">
        <w:rPr>
          <w:rFonts w:ascii="Times New Roman" w:hAnsi="Times New Roman" w:cs="Times New Roman"/>
          <w:sz w:val="24"/>
          <w:szCs w:val="24"/>
        </w:rPr>
        <w:t xml:space="preserve">        ____________         </w:t>
      </w:r>
      <w:r>
        <w:rPr>
          <w:rFonts w:ascii="Times New Roman" w:hAnsi="Times New Roman" w:cs="Times New Roman"/>
          <w:sz w:val="24"/>
          <w:szCs w:val="24"/>
        </w:rPr>
        <w:t>И. А. Кочергин</w:t>
      </w: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>Глава 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A32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_____________        </w:t>
      </w:r>
      <w:r>
        <w:rPr>
          <w:rFonts w:ascii="Times New Roman" w:hAnsi="Times New Roman" w:cs="Times New Roman"/>
          <w:sz w:val="24"/>
          <w:szCs w:val="24"/>
        </w:rPr>
        <w:t xml:space="preserve"> А. М. Лохматов</w:t>
      </w:r>
    </w:p>
    <w:p w:rsidR="00E62DA8" w:rsidRPr="003A3294" w:rsidRDefault="00E62DA8" w:rsidP="00062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Default="00E62DA8" w:rsidP="00B51096">
      <w:pPr>
        <w:spacing w:after="0"/>
      </w:pPr>
    </w:p>
    <w:sectPr w:rsidR="00E62DA8" w:rsidSect="00B2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096"/>
    <w:rsid w:val="000626C6"/>
    <w:rsid w:val="000D52B1"/>
    <w:rsid w:val="00335A40"/>
    <w:rsid w:val="0036316E"/>
    <w:rsid w:val="003A3294"/>
    <w:rsid w:val="00725E35"/>
    <w:rsid w:val="00832C53"/>
    <w:rsid w:val="008C3428"/>
    <w:rsid w:val="009D4E9B"/>
    <w:rsid w:val="00A74C73"/>
    <w:rsid w:val="00A90C07"/>
    <w:rsid w:val="00B228A7"/>
    <w:rsid w:val="00B51096"/>
    <w:rsid w:val="00C44514"/>
    <w:rsid w:val="00CE0CB0"/>
    <w:rsid w:val="00DA7AD6"/>
    <w:rsid w:val="00E62DA8"/>
    <w:rsid w:val="00F66284"/>
    <w:rsid w:val="00FD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213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Leninsky</cp:lastModifiedBy>
  <cp:revision>3</cp:revision>
  <cp:lastPrinted>2021-12-14T08:26:00Z</cp:lastPrinted>
  <dcterms:created xsi:type="dcterms:W3CDTF">2021-12-14T08:27:00Z</dcterms:created>
  <dcterms:modified xsi:type="dcterms:W3CDTF">2021-12-15T05:47:00Z</dcterms:modified>
</cp:coreProperties>
</file>