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8F" w:rsidRPr="00EE168C" w:rsidRDefault="00291A8F" w:rsidP="00EE1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68C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291A8F" w:rsidRPr="00EE168C" w:rsidRDefault="00291A8F" w:rsidP="00EE1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68C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ЕНИН</w:t>
      </w:r>
      <w:r w:rsidRPr="00EE168C">
        <w:rPr>
          <w:rFonts w:ascii="Times New Roman" w:hAnsi="Times New Roman" w:cs="Times New Roman"/>
          <w:sz w:val="24"/>
          <w:szCs w:val="24"/>
        </w:rPr>
        <w:t xml:space="preserve">СКОГО  СЕЛЬСОВЕТА </w:t>
      </w:r>
    </w:p>
    <w:p w:rsidR="00291A8F" w:rsidRPr="00EE168C" w:rsidRDefault="00291A8F" w:rsidP="00EE1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68C">
        <w:rPr>
          <w:rFonts w:ascii="Times New Roman" w:hAnsi="Times New Roman" w:cs="Times New Roman"/>
          <w:sz w:val="24"/>
          <w:szCs w:val="24"/>
        </w:rPr>
        <w:t xml:space="preserve">КАСТОРЕНСКОГО РАЙОНА  </w:t>
      </w:r>
    </w:p>
    <w:p w:rsidR="00291A8F" w:rsidRPr="00EE168C" w:rsidRDefault="00291A8F" w:rsidP="00EE1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A8F" w:rsidRPr="00EE168C" w:rsidRDefault="00291A8F" w:rsidP="00EE1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A8F" w:rsidRPr="00EE168C" w:rsidRDefault="00291A8F" w:rsidP="00EE1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68C">
        <w:rPr>
          <w:rFonts w:ascii="Times New Roman" w:hAnsi="Times New Roman" w:cs="Times New Roman"/>
          <w:sz w:val="24"/>
          <w:szCs w:val="24"/>
        </w:rPr>
        <w:t>РЕШЕНИЕ</w:t>
      </w:r>
    </w:p>
    <w:p w:rsidR="00291A8F" w:rsidRPr="00EE168C" w:rsidRDefault="00291A8F" w:rsidP="00EE1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A8F" w:rsidRPr="00EE168C" w:rsidRDefault="00291A8F" w:rsidP="00EE1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68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EE1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EE168C">
        <w:rPr>
          <w:rFonts w:ascii="Times New Roman" w:hAnsi="Times New Roman" w:cs="Times New Roman"/>
          <w:sz w:val="24"/>
          <w:szCs w:val="24"/>
        </w:rPr>
        <w:t>2021 года</w:t>
      </w:r>
      <w:r w:rsidRPr="00EE168C">
        <w:rPr>
          <w:rFonts w:ascii="Times New Roman" w:hAnsi="Times New Roman" w:cs="Times New Roman"/>
          <w:sz w:val="24"/>
          <w:szCs w:val="24"/>
        </w:rPr>
        <w:tab/>
      </w:r>
      <w:r w:rsidRPr="00EE16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168C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291A8F" w:rsidRPr="00EE168C" w:rsidRDefault="00291A8F" w:rsidP="00EE1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A8F" w:rsidRPr="00EE168C" w:rsidRDefault="00291A8F" w:rsidP="00EE168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1A8F" w:rsidRDefault="00291A8F" w:rsidP="00EE16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Собрания депутатов Ленинского сельсовета  Касторенского района   от 15.11.2021г № 9 «</w:t>
      </w:r>
      <w:r w:rsidRPr="00EE168C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енин</w:t>
      </w:r>
      <w:r w:rsidRPr="00EE168C">
        <w:rPr>
          <w:rFonts w:ascii="Times New Roman" w:hAnsi="Times New Roman" w:cs="Times New Roman"/>
          <w:color w:val="000000"/>
          <w:sz w:val="24"/>
          <w:szCs w:val="24"/>
        </w:rPr>
        <w:t>ского сельсовета Касторенского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91A8F" w:rsidRDefault="00291A8F" w:rsidP="00EE16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1A8F" w:rsidRPr="00D03BD7" w:rsidRDefault="00291A8F" w:rsidP="00EE16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1A8F" w:rsidRPr="00D03BD7" w:rsidRDefault="00291A8F" w:rsidP="00EE1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            В соответствии  с частью 4  статьи  39  Федерального закона  от 31.07.2020 № 248-ФЗ «О государственном контроле (надзоре) и муниципальном контроле в Российской Федерации»</w:t>
      </w:r>
      <w:r w:rsidRPr="00D03BD7">
        <w:rPr>
          <w:rFonts w:ascii="Times New Roman" w:hAnsi="Times New Roman" w:cs="Times New Roman"/>
          <w:sz w:val="24"/>
          <w:szCs w:val="24"/>
        </w:rPr>
        <w:t xml:space="preserve">,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>Собрание депутатов 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енин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>ского сельсовета Касторенского района РЕШИЛО</w:t>
      </w:r>
      <w:r w:rsidRPr="00D03BD7">
        <w:rPr>
          <w:rFonts w:ascii="Times New Roman" w:hAnsi="Times New Roman" w:cs="Times New Roman"/>
          <w:sz w:val="24"/>
          <w:szCs w:val="24"/>
        </w:rPr>
        <w:t>:</w:t>
      </w:r>
    </w:p>
    <w:p w:rsidR="00291A8F" w:rsidRPr="00D03BD7" w:rsidRDefault="00291A8F" w:rsidP="00D03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             1. Раздел 4 Положения, утвержденного решением Собрания депутатов 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енин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сельсовета  Касторенского района от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.11.2021г №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енин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>ского сельсовета Касторенского района»  изложить в новой редакции:</w:t>
      </w:r>
    </w:p>
    <w:p w:rsidR="00291A8F" w:rsidRPr="00D03BD7" w:rsidRDefault="00291A8F" w:rsidP="00D03BD7">
      <w:pPr>
        <w:shd w:val="clear" w:color="auto" w:fill="FFFFFF"/>
        <w:spacing w:after="0" w:line="240" w:lineRule="auto"/>
        <w:jc w:val="both"/>
        <w:rPr>
          <w:rFonts w:ascii="YS Text" w:hAnsi="YS Text" w:cs="YS Text"/>
          <w:color w:val="000000"/>
          <w:sz w:val="24"/>
          <w:szCs w:val="24"/>
        </w:rPr>
      </w:pPr>
      <w:r w:rsidRPr="00D03BD7">
        <w:rPr>
          <w:rFonts w:ascii="YS Text" w:hAnsi="YS Text" w:cs="YS Text"/>
          <w:color w:val="000000"/>
          <w:sz w:val="24"/>
          <w:szCs w:val="24"/>
        </w:rPr>
        <w:t xml:space="preserve">              «4.1.  </w:t>
      </w:r>
      <w:r w:rsidRPr="000525F2">
        <w:rPr>
          <w:rFonts w:ascii="YS Text" w:hAnsi="YS Text" w:cs="YS Text"/>
          <w:color w:val="000000"/>
          <w:sz w:val="24"/>
          <w:szCs w:val="24"/>
        </w:rPr>
        <w:t>Положением о виде му</w:t>
      </w:r>
      <w:r>
        <w:rPr>
          <w:rFonts w:ascii="YS Text" w:hAnsi="YS Text" w:cs="YS Text"/>
          <w:color w:val="000000"/>
          <w:sz w:val="24"/>
          <w:szCs w:val="24"/>
        </w:rPr>
        <w:t>ниципального контроля</w:t>
      </w:r>
      <w:r w:rsidRPr="00E7350B">
        <w:rPr>
          <w:rFonts w:ascii="YS Text" w:hAnsi="YS Text" w:cs="YS Text"/>
          <w:color w:val="000000"/>
          <w:sz w:val="24"/>
          <w:szCs w:val="24"/>
        </w:rPr>
        <w:t xml:space="preserve"> </w:t>
      </w:r>
      <w:r w:rsidRPr="000525F2">
        <w:rPr>
          <w:rFonts w:ascii="YS Text" w:hAnsi="YS Text" w:cs="YS Text"/>
          <w:color w:val="000000"/>
          <w:sz w:val="24"/>
          <w:szCs w:val="24"/>
        </w:rPr>
        <w:t>установлено, что досудебный порядок подачи жалоб при</w:t>
      </w:r>
      <w:r w:rsidRPr="00D03BD7">
        <w:rPr>
          <w:rFonts w:ascii="YS Text" w:hAnsi="YS Text" w:cs="YS Text"/>
          <w:color w:val="000000"/>
          <w:sz w:val="24"/>
          <w:szCs w:val="24"/>
        </w:rPr>
        <w:t xml:space="preserve"> </w:t>
      </w:r>
      <w:r w:rsidRPr="000525F2">
        <w:rPr>
          <w:rFonts w:ascii="YS Text" w:hAnsi="YS Text" w:cs="YS Text"/>
          <w:color w:val="000000"/>
          <w:sz w:val="24"/>
          <w:szCs w:val="24"/>
        </w:rPr>
        <w:t>осуществлении соответствующего вида</w:t>
      </w:r>
      <w:r w:rsidRPr="00D03BD7">
        <w:rPr>
          <w:rFonts w:ascii="YS Text" w:hAnsi="YS Text" w:cs="YS Text"/>
          <w:color w:val="000000"/>
          <w:sz w:val="24"/>
          <w:szCs w:val="24"/>
        </w:rPr>
        <w:t xml:space="preserve"> </w:t>
      </w:r>
      <w:r w:rsidRPr="000525F2">
        <w:rPr>
          <w:rFonts w:ascii="YS Text" w:hAnsi="YS Text" w:cs="YS Text"/>
          <w:color w:val="000000"/>
          <w:sz w:val="24"/>
          <w:szCs w:val="24"/>
        </w:rPr>
        <w:t>муниципального контроля не</w:t>
      </w:r>
      <w:r w:rsidRPr="00D03BD7">
        <w:rPr>
          <w:rFonts w:ascii="YS Text" w:hAnsi="YS Text" w:cs="YS Text"/>
          <w:color w:val="000000"/>
          <w:sz w:val="24"/>
          <w:szCs w:val="24"/>
        </w:rPr>
        <w:t xml:space="preserve"> </w:t>
      </w:r>
      <w:r w:rsidRPr="000525F2">
        <w:rPr>
          <w:rFonts w:ascii="YS Text" w:hAnsi="YS Text" w:cs="YS Text"/>
          <w:color w:val="000000"/>
          <w:sz w:val="24"/>
          <w:szCs w:val="24"/>
        </w:rPr>
        <w:t>применяется, если иное не установлено федеральным законом о виде</w:t>
      </w:r>
      <w:r w:rsidRPr="00D03BD7">
        <w:rPr>
          <w:rFonts w:ascii="YS Text" w:hAnsi="YS Text" w:cs="YS Text"/>
          <w:color w:val="000000"/>
          <w:sz w:val="24"/>
          <w:szCs w:val="24"/>
        </w:rPr>
        <w:t xml:space="preserve"> </w:t>
      </w:r>
      <w:r w:rsidRPr="000525F2">
        <w:rPr>
          <w:rFonts w:ascii="YS Text" w:hAnsi="YS Text" w:cs="YS Text"/>
          <w:color w:val="000000"/>
          <w:sz w:val="24"/>
          <w:szCs w:val="24"/>
        </w:rPr>
        <w:t>контроля, общими требованиями к организации и осуществлению</w:t>
      </w:r>
      <w:r w:rsidRPr="00D03BD7">
        <w:rPr>
          <w:rFonts w:ascii="YS Text" w:hAnsi="YS Text" w:cs="YS Text"/>
          <w:color w:val="000000"/>
          <w:sz w:val="24"/>
          <w:szCs w:val="24"/>
        </w:rPr>
        <w:t xml:space="preserve"> </w:t>
      </w:r>
      <w:r w:rsidRPr="000525F2">
        <w:rPr>
          <w:rFonts w:ascii="YS Text" w:hAnsi="YS Text" w:cs="YS Text"/>
          <w:color w:val="000000"/>
          <w:sz w:val="24"/>
          <w:szCs w:val="24"/>
        </w:rPr>
        <w:t>данного вида муниципального контроля, утвержденными</w:t>
      </w:r>
      <w:r w:rsidRPr="00D03BD7">
        <w:rPr>
          <w:rFonts w:ascii="YS Text" w:hAnsi="YS Text" w:cs="YS Text"/>
          <w:color w:val="000000"/>
          <w:sz w:val="24"/>
          <w:szCs w:val="24"/>
        </w:rPr>
        <w:t xml:space="preserve"> </w:t>
      </w:r>
      <w:r w:rsidRPr="000525F2">
        <w:rPr>
          <w:rFonts w:ascii="YS Text" w:hAnsi="YS Text" w:cs="YS Text"/>
          <w:color w:val="000000"/>
          <w:sz w:val="24"/>
          <w:szCs w:val="24"/>
        </w:rPr>
        <w:t>Правительством Российской Федерации.</w:t>
      </w:r>
      <w:r w:rsidRPr="00D03BD7">
        <w:rPr>
          <w:rFonts w:ascii="YS Text" w:hAnsi="YS Text" w:cs="YS Text"/>
          <w:color w:val="000000"/>
          <w:sz w:val="24"/>
          <w:szCs w:val="24"/>
        </w:rPr>
        <w:t>»</w:t>
      </w:r>
    </w:p>
    <w:p w:rsidR="00291A8F" w:rsidRDefault="00291A8F" w:rsidP="00FA6F6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             2. Настоящее решение вступает в силу со дня его официального опубликования, но </w:t>
      </w:r>
    </w:p>
    <w:p w:rsidR="00291A8F" w:rsidRPr="00FA6F62" w:rsidRDefault="00291A8F" w:rsidP="00FA6F6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не ранее 1 января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F62">
        <w:rPr>
          <w:rFonts w:ascii="Times New Roman" w:hAnsi="Times New Roman" w:cs="Times New Roman"/>
          <w:color w:val="000000"/>
          <w:sz w:val="24"/>
          <w:szCs w:val="24"/>
        </w:rPr>
        <w:t>2022 года.</w:t>
      </w:r>
    </w:p>
    <w:p w:rsidR="00291A8F" w:rsidRPr="00FA6F62" w:rsidRDefault="00291A8F" w:rsidP="00EE16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A8F" w:rsidRPr="00FA6F62" w:rsidRDefault="00291A8F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F62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291A8F" w:rsidRPr="00FA6F62" w:rsidRDefault="00291A8F" w:rsidP="00FA6F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</w:p>
    <w:p w:rsidR="00291A8F" w:rsidRPr="00FA6F62" w:rsidRDefault="00291A8F" w:rsidP="00FA6F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енин</w:t>
      </w: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сельсовета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И. А. Кочергин</w:t>
      </w:r>
    </w:p>
    <w:p w:rsidR="00291A8F" w:rsidRPr="00FA6F62" w:rsidRDefault="00291A8F" w:rsidP="00FA6F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A8F" w:rsidRPr="00FA6F62" w:rsidRDefault="00291A8F" w:rsidP="00FA6F62">
      <w:pPr>
        <w:spacing w:after="0"/>
        <w:jc w:val="both"/>
        <w:rPr>
          <w:color w:val="000000"/>
          <w:sz w:val="24"/>
          <w:szCs w:val="24"/>
        </w:rPr>
      </w:pPr>
    </w:p>
    <w:p w:rsidR="00291A8F" w:rsidRPr="00FA6F62" w:rsidRDefault="00291A8F" w:rsidP="00FA6F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291A8F" w:rsidRPr="00FA6F62" w:rsidRDefault="00291A8F" w:rsidP="00FA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енин</w:t>
      </w: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сельсовета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А. М. Лохматов</w:t>
      </w:r>
    </w:p>
    <w:p w:rsidR="00291A8F" w:rsidRPr="00FA6F62" w:rsidRDefault="00291A8F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A8F" w:rsidRPr="00FA6F62" w:rsidRDefault="00291A8F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A8F" w:rsidRPr="00FA6F62" w:rsidRDefault="00291A8F" w:rsidP="00FA6F62">
      <w:pPr>
        <w:spacing w:after="0" w:line="240" w:lineRule="exact"/>
        <w:ind w:left="5398"/>
        <w:rPr>
          <w:rFonts w:ascii="Times New Roman" w:hAnsi="Times New Roman" w:cs="Times New Roman"/>
          <w:color w:val="000000"/>
          <w:sz w:val="24"/>
          <w:szCs w:val="24"/>
        </w:rPr>
      </w:pPr>
    </w:p>
    <w:p w:rsidR="00291A8F" w:rsidRPr="00FA6F62" w:rsidRDefault="00291A8F" w:rsidP="00FA6F62">
      <w:pPr>
        <w:spacing w:after="0" w:line="240" w:lineRule="exact"/>
        <w:ind w:left="5398"/>
        <w:jc w:val="center"/>
        <w:rPr>
          <w:color w:val="000000"/>
          <w:sz w:val="24"/>
          <w:szCs w:val="24"/>
        </w:rPr>
      </w:pPr>
    </w:p>
    <w:p w:rsidR="00291A8F" w:rsidRDefault="00291A8F" w:rsidP="00EE168C">
      <w:pPr>
        <w:spacing w:line="240" w:lineRule="exact"/>
        <w:rPr>
          <w:color w:val="000000"/>
        </w:rPr>
      </w:pPr>
      <w:r>
        <w:rPr>
          <w:rFonts w:ascii="YS Text" w:hAnsi="YS Text" w:cs="YS Text"/>
          <w:color w:val="000000"/>
          <w:sz w:val="23"/>
          <w:szCs w:val="23"/>
        </w:rPr>
        <w:t xml:space="preserve"> </w:t>
      </w:r>
    </w:p>
    <w:p w:rsidR="00291A8F" w:rsidRDefault="00291A8F" w:rsidP="00EE168C">
      <w:pPr>
        <w:spacing w:line="240" w:lineRule="exact"/>
        <w:rPr>
          <w:color w:val="000000"/>
        </w:rPr>
      </w:pPr>
    </w:p>
    <w:p w:rsidR="00291A8F" w:rsidRPr="00EE168C" w:rsidRDefault="00291A8F" w:rsidP="00EE168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291A8F" w:rsidRDefault="00291A8F"/>
    <w:sectPr w:rsidR="00291A8F" w:rsidSect="0017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68C"/>
    <w:rsid w:val="000525F2"/>
    <w:rsid w:val="00173605"/>
    <w:rsid w:val="00256089"/>
    <w:rsid w:val="00291A8F"/>
    <w:rsid w:val="00363C7C"/>
    <w:rsid w:val="003A26F3"/>
    <w:rsid w:val="004B5C09"/>
    <w:rsid w:val="006F6360"/>
    <w:rsid w:val="007C1902"/>
    <w:rsid w:val="007C4303"/>
    <w:rsid w:val="00D03BD7"/>
    <w:rsid w:val="00D64FF6"/>
    <w:rsid w:val="00DF5632"/>
    <w:rsid w:val="00E7350B"/>
    <w:rsid w:val="00EE168C"/>
    <w:rsid w:val="00FA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0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168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265</Words>
  <Characters>1513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проект</dc:title>
  <dc:subject/>
  <dc:creator>User</dc:creator>
  <cp:keywords/>
  <dc:description/>
  <cp:lastModifiedBy>Leninsky</cp:lastModifiedBy>
  <cp:revision>2</cp:revision>
  <dcterms:created xsi:type="dcterms:W3CDTF">2021-12-10T13:38:00Z</dcterms:created>
  <dcterms:modified xsi:type="dcterms:W3CDTF">2021-12-10T13:38:00Z</dcterms:modified>
</cp:coreProperties>
</file>