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D5" w:rsidRDefault="005F7FD5" w:rsidP="00882196">
      <w:pPr>
        <w:jc w:val="center"/>
        <w:rPr>
          <w:rFonts w:ascii="Times New Roman" w:hAnsi="Times New Roman" w:cs="Times New Roman"/>
          <w:sz w:val="24"/>
          <w:szCs w:val="24"/>
        </w:rPr>
      </w:pPr>
      <w:r w:rsidRPr="000F5D7B">
        <w:rPr>
          <w:rFonts w:ascii="Times New Roman" w:hAnsi="Times New Roman" w:cs="Times New Roman"/>
          <w:sz w:val="24"/>
          <w:szCs w:val="24"/>
        </w:rPr>
        <w:t>РОССИЙСКАЯ  ФЕДЕРАЦИЯ</w:t>
      </w:r>
      <w:r w:rsidRPr="000F5D7B">
        <w:rPr>
          <w:rFonts w:ascii="Times New Roman" w:hAnsi="Times New Roman" w:cs="Times New Roman"/>
          <w:sz w:val="24"/>
          <w:szCs w:val="24"/>
        </w:rPr>
        <w:br/>
        <w:t xml:space="preserve">АДМИНИСТРАЦИЯ   </w:t>
      </w:r>
      <w:r>
        <w:rPr>
          <w:rFonts w:ascii="Times New Roman" w:hAnsi="Times New Roman" w:cs="Times New Roman"/>
          <w:sz w:val="24"/>
          <w:szCs w:val="24"/>
        </w:rPr>
        <w:t xml:space="preserve">ЛЕНИНСКОГО </w:t>
      </w:r>
      <w:r w:rsidRPr="000F5D7B">
        <w:rPr>
          <w:rFonts w:ascii="Times New Roman" w:hAnsi="Times New Roman" w:cs="Times New Roman"/>
          <w:sz w:val="24"/>
          <w:szCs w:val="24"/>
        </w:rPr>
        <w:t xml:space="preserve">   СЕЛЬСОВЕТА</w:t>
      </w:r>
      <w:r w:rsidRPr="000F5D7B">
        <w:rPr>
          <w:rFonts w:ascii="Times New Roman" w:hAnsi="Times New Roman" w:cs="Times New Roman"/>
          <w:sz w:val="24"/>
          <w:szCs w:val="24"/>
        </w:rPr>
        <w:br/>
        <w:t>КАСТОРЕНСКОГО РАЙОНА  КУРСКОЙ ОБЛАСТИ</w:t>
      </w:r>
    </w:p>
    <w:p w:rsidR="005F7FD5" w:rsidRPr="000F5D7B" w:rsidRDefault="005F7FD5" w:rsidP="008821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7FD5" w:rsidRDefault="005F7FD5" w:rsidP="00882196">
      <w:pPr>
        <w:jc w:val="center"/>
        <w:rPr>
          <w:rFonts w:ascii="Times New Roman" w:hAnsi="Times New Roman" w:cs="Times New Roman"/>
          <w:sz w:val="24"/>
          <w:szCs w:val="24"/>
        </w:rPr>
      </w:pPr>
      <w:r w:rsidRPr="000F5D7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F7FD5" w:rsidRPr="000F5D7B" w:rsidRDefault="005F7FD5" w:rsidP="008821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7FD5" w:rsidRDefault="005F7FD5" w:rsidP="00882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D7B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 xml:space="preserve"> 08 </w:t>
      </w:r>
      <w:r w:rsidRPr="000F5D7B">
        <w:rPr>
          <w:rFonts w:ascii="Times New Roman" w:hAnsi="Times New Roman" w:cs="Times New Roman"/>
          <w:sz w:val="24"/>
          <w:szCs w:val="24"/>
        </w:rPr>
        <w:t>сентября   2021 года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50-а</w:t>
      </w:r>
    </w:p>
    <w:p w:rsidR="005F7FD5" w:rsidRDefault="005F7FD5" w:rsidP="00882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Ленинский</w:t>
      </w:r>
    </w:p>
    <w:p w:rsidR="005F7FD5" w:rsidRPr="000F5D7B" w:rsidRDefault="005F7FD5" w:rsidP="008821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7FD5" w:rsidRDefault="005F7FD5" w:rsidP="00A30F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D7B">
        <w:rPr>
          <w:rFonts w:ascii="Times New Roman" w:hAnsi="Times New Roman" w:cs="Times New Roman"/>
          <w:sz w:val="24"/>
          <w:szCs w:val="24"/>
        </w:rPr>
        <w:t xml:space="preserve">Об утверждении перечня    муниципальных услуг  Администрации  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0F5D7B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D7B">
        <w:rPr>
          <w:rFonts w:ascii="Times New Roman" w:hAnsi="Times New Roman" w:cs="Times New Roman"/>
          <w:sz w:val="24"/>
          <w:szCs w:val="24"/>
        </w:rPr>
        <w:t>предоставляемых в АУ КО « МФЦ»</w:t>
      </w:r>
    </w:p>
    <w:p w:rsidR="005F7FD5" w:rsidRPr="000F5D7B" w:rsidRDefault="005F7FD5" w:rsidP="00A30F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FD5" w:rsidRPr="000F5D7B" w:rsidRDefault="005F7FD5" w:rsidP="00834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5D7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F5D7B">
        <w:rPr>
          <w:rFonts w:ascii="Times New Roman" w:hAnsi="Times New Roman" w:cs="Times New Roman"/>
          <w:sz w:val="24"/>
          <w:szCs w:val="24"/>
        </w:rPr>
        <w:t xml:space="preserve">  В соответствии с Федеральным законом от 27.07.2010 года № 210-ФЗ  </w:t>
      </w:r>
      <w:r w:rsidRPr="000F5D7B">
        <w:rPr>
          <w:rFonts w:ascii="Times New Roman" w:hAnsi="Times New Roman" w:cs="Times New Roman"/>
          <w:color w:val="000000"/>
          <w:sz w:val="24"/>
          <w:szCs w:val="24"/>
        </w:rPr>
        <w:t>«Об организации предоставления государственных и муниципальных услуг»</w:t>
      </w:r>
      <w:r w:rsidRPr="000F5D7B">
        <w:rPr>
          <w:rFonts w:ascii="Times New Roman" w:hAnsi="Times New Roman" w:cs="Times New Roman"/>
          <w:sz w:val="24"/>
          <w:szCs w:val="24"/>
        </w:rPr>
        <w:t xml:space="preserve">  Администрация 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0F5D7B">
        <w:rPr>
          <w:rFonts w:ascii="Times New Roman" w:hAnsi="Times New Roman" w:cs="Times New Roman"/>
          <w:sz w:val="24"/>
          <w:szCs w:val="24"/>
        </w:rPr>
        <w:t xml:space="preserve">  сельсовета  Касторенского  района  Курской  области   ПОСТАНОВЛЯЕТ:</w:t>
      </w:r>
    </w:p>
    <w:p w:rsidR="005F7FD5" w:rsidRDefault="005F7FD5" w:rsidP="00834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5D7B">
        <w:rPr>
          <w:rFonts w:ascii="Times New Roman" w:hAnsi="Times New Roman" w:cs="Times New Roman"/>
          <w:sz w:val="24"/>
          <w:szCs w:val="24"/>
        </w:rPr>
        <w:t xml:space="preserve">         1. Утвердить  перечень  муниципальных услуг Администрации </w:t>
      </w:r>
      <w:r>
        <w:rPr>
          <w:rFonts w:ascii="Times New Roman" w:hAnsi="Times New Roman" w:cs="Times New Roman"/>
          <w:sz w:val="24"/>
          <w:szCs w:val="24"/>
        </w:rPr>
        <w:t>Лениского</w:t>
      </w:r>
      <w:r w:rsidRPr="000F5D7B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области, предоставляемых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D7B">
        <w:rPr>
          <w:rFonts w:ascii="Times New Roman" w:hAnsi="Times New Roman" w:cs="Times New Roman"/>
          <w:sz w:val="24"/>
          <w:szCs w:val="24"/>
        </w:rPr>
        <w:t>АУ КО «МФЦ»</w:t>
      </w:r>
      <w:bookmarkStart w:id="0" w:name="_GoBack"/>
      <w:bookmarkEnd w:id="0"/>
      <w:r w:rsidRPr="000F5D7B">
        <w:rPr>
          <w:rFonts w:ascii="Times New Roman" w:hAnsi="Times New Roman" w:cs="Times New Roman"/>
          <w:sz w:val="24"/>
          <w:szCs w:val="24"/>
        </w:rPr>
        <w:t xml:space="preserve">  согласно приложению.</w:t>
      </w:r>
    </w:p>
    <w:p w:rsidR="005F7FD5" w:rsidRPr="000F5D7B" w:rsidRDefault="005F7FD5" w:rsidP="00834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</w:t>
      </w:r>
      <w:r w:rsidRPr="00882196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Ленинского сельсовета </w:t>
      </w:r>
      <w:r w:rsidRPr="00882196">
        <w:rPr>
          <w:rFonts w:ascii="Times New Roman" w:hAnsi="Times New Roman" w:cs="Times New Roman"/>
          <w:sz w:val="24"/>
          <w:szCs w:val="24"/>
        </w:rPr>
        <w:t xml:space="preserve">Касторенского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83458E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7.03.2017 года № 07-а</w:t>
      </w:r>
      <w:r w:rsidRPr="0083458E">
        <w:rPr>
          <w:rFonts w:ascii="Times New Roman" w:hAnsi="Times New Roman" w:cs="Times New Roman"/>
          <w:sz w:val="24"/>
          <w:szCs w:val="24"/>
        </w:rPr>
        <w:t xml:space="preserve"> «Об утверждении перечня муниципальных услуг  Администрации   Л</w:t>
      </w:r>
      <w:r>
        <w:rPr>
          <w:rFonts w:ascii="Times New Roman" w:hAnsi="Times New Roman" w:cs="Times New Roman"/>
          <w:sz w:val="24"/>
          <w:szCs w:val="24"/>
        </w:rPr>
        <w:t>енинс</w:t>
      </w:r>
      <w:r w:rsidRPr="0083458E">
        <w:rPr>
          <w:rFonts w:ascii="Times New Roman" w:hAnsi="Times New Roman" w:cs="Times New Roman"/>
          <w:sz w:val="24"/>
          <w:szCs w:val="24"/>
        </w:rPr>
        <w:t>кого сельсовета</w:t>
      </w:r>
      <w:r w:rsidRPr="000F5D7B">
        <w:rPr>
          <w:rFonts w:ascii="Times New Roman" w:hAnsi="Times New Roman" w:cs="Times New Roman"/>
          <w:sz w:val="24"/>
          <w:szCs w:val="24"/>
        </w:rPr>
        <w:t xml:space="preserve"> Касторенского района Курской области, </w:t>
      </w:r>
    </w:p>
    <w:p w:rsidR="005F7FD5" w:rsidRPr="00882196" w:rsidRDefault="005F7FD5" w:rsidP="00834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D7B">
        <w:rPr>
          <w:rFonts w:ascii="Times New Roman" w:hAnsi="Times New Roman" w:cs="Times New Roman"/>
          <w:sz w:val="24"/>
          <w:szCs w:val="24"/>
        </w:rPr>
        <w:t>предоставляемых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D7B">
        <w:rPr>
          <w:rFonts w:ascii="Times New Roman" w:hAnsi="Times New Roman" w:cs="Times New Roman"/>
          <w:sz w:val="24"/>
          <w:szCs w:val="24"/>
        </w:rPr>
        <w:t xml:space="preserve"> МФЦ»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1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2196">
        <w:rPr>
          <w:rFonts w:ascii="Times New Roman" w:hAnsi="Times New Roman" w:cs="Times New Roman"/>
          <w:sz w:val="24"/>
          <w:szCs w:val="24"/>
        </w:rPr>
        <w:t>считать утратившим силу.</w:t>
      </w:r>
      <w:r w:rsidRPr="0088219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5F7FD5" w:rsidRPr="000F5D7B" w:rsidRDefault="005F7FD5" w:rsidP="0083458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</w:t>
      </w:r>
      <w:r w:rsidRPr="000F5D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Pr="000F5D7B">
        <w:rPr>
          <w:rFonts w:ascii="Times New Roman" w:hAnsi="Times New Roman" w:cs="Times New Roman"/>
          <w:sz w:val="24"/>
          <w:szCs w:val="24"/>
        </w:rPr>
        <w:t xml:space="preserve">постановление подлежит размещению </w:t>
      </w:r>
      <w:r w:rsidRPr="000F5D7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на официальном сайте Администрации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Ленинского</w:t>
      </w:r>
      <w:r w:rsidRPr="000F5D7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сельсовета Касторенского района Курской области в сети «Интернет».</w:t>
      </w:r>
    </w:p>
    <w:p w:rsidR="005F7FD5" w:rsidRPr="000F5D7B" w:rsidRDefault="005F7FD5" w:rsidP="0083458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</w:t>
      </w:r>
      <w:r w:rsidRPr="000F5D7B">
        <w:rPr>
          <w:rFonts w:ascii="Times New Roman" w:hAnsi="Times New Roman" w:cs="Times New Roman"/>
          <w:sz w:val="24"/>
          <w:szCs w:val="24"/>
        </w:rPr>
        <w:t>. Контроль исполнения настоящего постановления оставляю за собой.</w:t>
      </w:r>
    </w:p>
    <w:p w:rsidR="005F7FD5" w:rsidRPr="000F5D7B" w:rsidRDefault="005F7FD5" w:rsidP="0083458E">
      <w:pPr>
        <w:pStyle w:val="BodyText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5</w:t>
      </w:r>
      <w:r w:rsidRPr="000F5D7B">
        <w:rPr>
          <w:sz w:val="24"/>
          <w:szCs w:val="24"/>
        </w:rPr>
        <w:t xml:space="preserve">. Постановление  вступает в силу со дня  его подписания.  </w:t>
      </w:r>
    </w:p>
    <w:p w:rsidR="005F7FD5" w:rsidRPr="000F5D7B" w:rsidRDefault="005F7FD5" w:rsidP="00834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7FD5" w:rsidRPr="000F5D7B" w:rsidRDefault="005F7FD5" w:rsidP="001B5D52">
      <w:pPr>
        <w:rPr>
          <w:rFonts w:ascii="Times New Roman" w:hAnsi="Times New Roman" w:cs="Times New Roman"/>
          <w:sz w:val="24"/>
          <w:szCs w:val="24"/>
        </w:rPr>
      </w:pPr>
    </w:p>
    <w:p w:rsidR="005F7FD5" w:rsidRPr="000F5D7B" w:rsidRDefault="005F7FD5" w:rsidP="000F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D7B">
        <w:rPr>
          <w:rFonts w:ascii="Times New Roman" w:hAnsi="Times New Roman" w:cs="Times New Roman"/>
          <w:sz w:val="24"/>
          <w:szCs w:val="24"/>
        </w:rPr>
        <w:t xml:space="preserve"> Глава  </w:t>
      </w:r>
    </w:p>
    <w:p w:rsidR="005F7FD5" w:rsidRPr="000F5D7B" w:rsidRDefault="005F7FD5" w:rsidP="000F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0F5D7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0F5D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А. М. Лохматов</w:t>
      </w:r>
      <w:r w:rsidRPr="000F5D7B">
        <w:rPr>
          <w:rFonts w:ascii="Times New Roman" w:hAnsi="Times New Roman" w:cs="Times New Roman"/>
          <w:sz w:val="24"/>
          <w:szCs w:val="24"/>
        </w:rPr>
        <w:tab/>
      </w:r>
      <w:r w:rsidRPr="000F5D7B">
        <w:rPr>
          <w:rFonts w:ascii="Times New Roman" w:hAnsi="Times New Roman" w:cs="Times New Roman"/>
          <w:sz w:val="24"/>
          <w:szCs w:val="24"/>
        </w:rPr>
        <w:tab/>
      </w:r>
      <w:r w:rsidRPr="000F5D7B">
        <w:rPr>
          <w:rFonts w:ascii="Times New Roman" w:hAnsi="Times New Roman" w:cs="Times New Roman"/>
          <w:sz w:val="24"/>
          <w:szCs w:val="24"/>
        </w:rPr>
        <w:tab/>
      </w:r>
      <w:r w:rsidRPr="000F5D7B">
        <w:rPr>
          <w:rFonts w:ascii="Times New Roman" w:hAnsi="Times New Roman" w:cs="Times New Roman"/>
          <w:sz w:val="24"/>
          <w:szCs w:val="24"/>
        </w:rPr>
        <w:tab/>
      </w:r>
      <w:r w:rsidRPr="000F5D7B">
        <w:rPr>
          <w:rFonts w:ascii="Times New Roman" w:hAnsi="Times New Roman" w:cs="Times New Roman"/>
          <w:sz w:val="24"/>
          <w:szCs w:val="24"/>
        </w:rPr>
        <w:tab/>
      </w:r>
    </w:p>
    <w:p w:rsidR="005F7FD5" w:rsidRPr="000F5D7B" w:rsidRDefault="005F7FD5" w:rsidP="000F5D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7FD5" w:rsidRPr="000F5D7B" w:rsidRDefault="005F7FD5" w:rsidP="001B5D52">
      <w:pPr>
        <w:rPr>
          <w:rFonts w:ascii="Times New Roman" w:hAnsi="Times New Roman" w:cs="Times New Roman"/>
          <w:sz w:val="24"/>
          <w:szCs w:val="24"/>
        </w:rPr>
      </w:pPr>
    </w:p>
    <w:p w:rsidR="005F7FD5" w:rsidRPr="000F5D7B" w:rsidRDefault="005F7FD5" w:rsidP="001B5D52">
      <w:pPr>
        <w:rPr>
          <w:rFonts w:ascii="Times New Roman" w:hAnsi="Times New Roman" w:cs="Times New Roman"/>
          <w:sz w:val="24"/>
          <w:szCs w:val="24"/>
        </w:rPr>
      </w:pPr>
    </w:p>
    <w:p w:rsidR="005F7FD5" w:rsidRDefault="005F7FD5" w:rsidP="001B5D52">
      <w:pPr>
        <w:rPr>
          <w:rFonts w:ascii="Times New Roman" w:hAnsi="Times New Roman" w:cs="Times New Roman"/>
          <w:sz w:val="24"/>
          <w:szCs w:val="24"/>
        </w:rPr>
      </w:pPr>
    </w:p>
    <w:p w:rsidR="005F7FD5" w:rsidRDefault="005F7FD5" w:rsidP="001B5D52">
      <w:pPr>
        <w:rPr>
          <w:rFonts w:ascii="Times New Roman" w:hAnsi="Times New Roman" w:cs="Times New Roman"/>
          <w:sz w:val="24"/>
          <w:szCs w:val="24"/>
        </w:rPr>
      </w:pPr>
    </w:p>
    <w:p w:rsidR="005F7FD5" w:rsidRDefault="005F7FD5" w:rsidP="001B5D52">
      <w:pPr>
        <w:rPr>
          <w:rFonts w:ascii="Times New Roman" w:hAnsi="Times New Roman" w:cs="Times New Roman"/>
          <w:sz w:val="24"/>
          <w:szCs w:val="24"/>
        </w:rPr>
      </w:pPr>
    </w:p>
    <w:p w:rsidR="005F7FD5" w:rsidRDefault="005F7FD5" w:rsidP="001B5D52">
      <w:pPr>
        <w:rPr>
          <w:rFonts w:ascii="Times New Roman" w:hAnsi="Times New Roman" w:cs="Times New Roman"/>
          <w:sz w:val="24"/>
          <w:szCs w:val="24"/>
        </w:rPr>
      </w:pPr>
    </w:p>
    <w:p w:rsidR="005F7FD5" w:rsidRPr="000F5D7B" w:rsidRDefault="005F7FD5" w:rsidP="001B5D52">
      <w:pPr>
        <w:rPr>
          <w:rFonts w:ascii="Times New Roman" w:hAnsi="Times New Roman" w:cs="Times New Roman"/>
          <w:sz w:val="24"/>
          <w:szCs w:val="24"/>
        </w:rPr>
      </w:pPr>
    </w:p>
    <w:p w:rsidR="005F7FD5" w:rsidRPr="000F5D7B" w:rsidRDefault="005F7FD5" w:rsidP="00A566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5D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Приложение</w:t>
      </w:r>
    </w:p>
    <w:p w:rsidR="005F7FD5" w:rsidRPr="000F5D7B" w:rsidRDefault="005F7FD5" w:rsidP="00A566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5D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к постановлению  А</w:t>
      </w:r>
      <w:r w:rsidRPr="000F5D7B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5F7FD5" w:rsidRPr="000F5D7B" w:rsidRDefault="005F7FD5" w:rsidP="00A566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0F5D7B">
        <w:rPr>
          <w:rFonts w:ascii="Times New Roman" w:hAnsi="Times New Roman" w:cs="Times New Roman"/>
          <w:sz w:val="24"/>
          <w:szCs w:val="24"/>
        </w:rPr>
        <w:t xml:space="preserve">  сельсовета  </w:t>
      </w:r>
    </w:p>
    <w:p w:rsidR="005F7FD5" w:rsidRPr="000F5D7B" w:rsidRDefault="005F7FD5" w:rsidP="00A566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5D7B">
        <w:rPr>
          <w:rFonts w:ascii="Times New Roman" w:hAnsi="Times New Roman" w:cs="Times New Roman"/>
          <w:sz w:val="24"/>
          <w:szCs w:val="24"/>
        </w:rPr>
        <w:t>Касторенского  района</w:t>
      </w:r>
    </w:p>
    <w:p w:rsidR="005F7FD5" w:rsidRPr="000F5D7B" w:rsidRDefault="005F7FD5" w:rsidP="00A566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5D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Курской  области</w:t>
      </w:r>
    </w:p>
    <w:p w:rsidR="005F7FD5" w:rsidRDefault="005F7FD5" w:rsidP="00A566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5D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0F5D7B">
        <w:rPr>
          <w:rFonts w:ascii="Times New Roman" w:hAnsi="Times New Roman" w:cs="Times New Roman"/>
          <w:sz w:val="24"/>
          <w:szCs w:val="24"/>
        </w:rPr>
        <w:t xml:space="preserve">.09.2021г. № </w:t>
      </w:r>
      <w:r>
        <w:rPr>
          <w:rFonts w:ascii="Times New Roman" w:hAnsi="Times New Roman" w:cs="Times New Roman"/>
          <w:sz w:val="24"/>
          <w:szCs w:val="24"/>
        </w:rPr>
        <w:t>50-а</w:t>
      </w:r>
    </w:p>
    <w:p w:rsidR="005F7FD5" w:rsidRPr="000F5D7B" w:rsidRDefault="005F7FD5" w:rsidP="00A566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7FD5" w:rsidRPr="000F5D7B" w:rsidRDefault="005F7FD5" w:rsidP="001B5D5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7FD5" w:rsidRPr="00E1619A" w:rsidRDefault="005F7FD5" w:rsidP="00E161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19A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  </w:t>
      </w:r>
    </w:p>
    <w:p w:rsidR="005F7FD5" w:rsidRPr="00E1619A" w:rsidRDefault="005F7FD5" w:rsidP="00E161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19A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муниципальных услуг  Администрации   Л</w:t>
      </w:r>
      <w:r>
        <w:rPr>
          <w:rFonts w:ascii="Times New Roman" w:hAnsi="Times New Roman" w:cs="Times New Roman"/>
          <w:b/>
          <w:bCs/>
          <w:sz w:val="24"/>
          <w:szCs w:val="24"/>
        </w:rPr>
        <w:t>енин</w:t>
      </w:r>
      <w:r w:rsidRPr="00E1619A">
        <w:rPr>
          <w:rFonts w:ascii="Times New Roman" w:hAnsi="Times New Roman" w:cs="Times New Roman"/>
          <w:b/>
          <w:bCs/>
          <w:sz w:val="24"/>
          <w:szCs w:val="24"/>
        </w:rPr>
        <w:t>ского сельсовета Касторенского района Курской области, предоставляемых в АУ КО « МФЦ»</w:t>
      </w:r>
    </w:p>
    <w:p w:rsidR="005F7FD5" w:rsidRPr="000F5D7B" w:rsidRDefault="005F7FD5" w:rsidP="001B5D5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7FD5" w:rsidRPr="000F5D7B" w:rsidRDefault="005F7FD5" w:rsidP="0088219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D7B">
        <w:rPr>
          <w:rFonts w:ascii="Times New Roman" w:hAnsi="Times New Roman" w:cs="Times New Roman"/>
          <w:sz w:val="24"/>
          <w:szCs w:val="24"/>
        </w:rPr>
        <w:t>1. Присвоение адресов объектам адресации, изменение, аннулирование адресов.</w:t>
      </w:r>
    </w:p>
    <w:p w:rsidR="005F7FD5" w:rsidRPr="000F5D7B" w:rsidRDefault="005F7FD5" w:rsidP="00A566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D7B">
        <w:rPr>
          <w:rFonts w:ascii="Times New Roman" w:hAnsi="Times New Roman" w:cs="Times New Roman"/>
          <w:sz w:val="24"/>
          <w:szCs w:val="24"/>
        </w:rPr>
        <w:t>2. 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</w:r>
    </w:p>
    <w:p w:rsidR="005F7FD5" w:rsidRPr="000F5D7B" w:rsidRDefault="005F7FD5" w:rsidP="00A566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D7B">
        <w:rPr>
          <w:rFonts w:ascii="Times New Roman" w:hAnsi="Times New Roman" w:cs="Times New Roman"/>
          <w:sz w:val="24"/>
          <w:szCs w:val="24"/>
        </w:rPr>
        <w:t>3. Предоставление в безвозмездное пользование, аренду имущества, находящегося в муниципальной собственности.</w:t>
      </w:r>
    </w:p>
    <w:p w:rsidR="005F7FD5" w:rsidRPr="000F5D7B" w:rsidRDefault="005F7FD5" w:rsidP="00A566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D7B">
        <w:rPr>
          <w:rFonts w:ascii="Times New Roman" w:hAnsi="Times New Roman" w:cs="Times New Roman"/>
          <w:sz w:val="24"/>
          <w:szCs w:val="24"/>
        </w:rPr>
        <w:t>4. Предоставление сведений из реестра муниципального имущества.</w:t>
      </w:r>
    </w:p>
    <w:p w:rsidR="005F7FD5" w:rsidRPr="000F5D7B" w:rsidRDefault="005F7FD5" w:rsidP="00A566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D7B">
        <w:rPr>
          <w:rFonts w:ascii="Times New Roman" w:hAnsi="Times New Roman" w:cs="Times New Roman"/>
          <w:sz w:val="24"/>
          <w:szCs w:val="24"/>
        </w:rPr>
        <w:t>5. Предоставление земельных участков, находящихся в муниципальной собственности, расположенных на территории сельского поселения,  в собственность или аренду без проведения торгов.</w:t>
      </w:r>
    </w:p>
    <w:p w:rsidR="005F7FD5" w:rsidRPr="000F5D7B" w:rsidRDefault="005F7FD5" w:rsidP="00A566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D7B">
        <w:rPr>
          <w:rFonts w:ascii="Times New Roman" w:hAnsi="Times New Roman" w:cs="Times New Roman"/>
          <w:sz w:val="24"/>
          <w:szCs w:val="24"/>
        </w:rPr>
        <w:t>6. 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</w:r>
    </w:p>
    <w:p w:rsidR="005F7FD5" w:rsidRPr="000F5D7B" w:rsidRDefault="005F7FD5" w:rsidP="00A566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D7B">
        <w:rPr>
          <w:rFonts w:ascii="Times New Roman" w:hAnsi="Times New Roman" w:cs="Times New Roman"/>
          <w:sz w:val="24"/>
          <w:szCs w:val="24"/>
        </w:rPr>
        <w:t>7.Предоставление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</w:t>
      </w:r>
      <w:r>
        <w:rPr>
          <w:rFonts w:ascii="Times New Roman" w:hAnsi="Times New Roman" w:cs="Times New Roman"/>
          <w:sz w:val="24"/>
          <w:szCs w:val="24"/>
        </w:rPr>
        <w:t>адоводства</w:t>
      </w:r>
      <w:r w:rsidRPr="000F5D7B">
        <w:rPr>
          <w:rFonts w:ascii="Times New Roman" w:hAnsi="Times New Roman" w:cs="Times New Roman"/>
          <w:sz w:val="24"/>
          <w:szCs w:val="24"/>
        </w:rPr>
        <w:t xml:space="preserve"> гражданам и крестьянским (фермерским) хозяйствам для осуществления крестьянским (фермерским) хозяйством его деятельности.</w:t>
      </w:r>
    </w:p>
    <w:p w:rsidR="005F7FD5" w:rsidRPr="000F5D7B" w:rsidRDefault="005F7FD5" w:rsidP="00A566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D7B">
        <w:rPr>
          <w:rFonts w:ascii="Times New Roman" w:hAnsi="Times New Roman" w:cs="Times New Roman"/>
          <w:sz w:val="24"/>
          <w:szCs w:val="24"/>
        </w:rPr>
        <w:t>8.  Предварительное согласование предоставления земельного участка.</w:t>
      </w:r>
    </w:p>
    <w:p w:rsidR="005F7FD5" w:rsidRPr="000F5D7B" w:rsidRDefault="005F7FD5" w:rsidP="00A5668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D7B">
        <w:rPr>
          <w:rFonts w:ascii="Times New Roman" w:hAnsi="Times New Roman" w:cs="Times New Roman"/>
          <w:sz w:val="24"/>
          <w:szCs w:val="24"/>
        </w:rPr>
        <w:tab/>
        <w:t>9. 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p w:rsidR="005F7FD5" w:rsidRPr="000F5D7B" w:rsidRDefault="005F7FD5" w:rsidP="00A5668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D7B">
        <w:rPr>
          <w:rFonts w:ascii="Times New Roman" w:hAnsi="Times New Roman" w:cs="Times New Roman"/>
          <w:sz w:val="24"/>
          <w:szCs w:val="24"/>
        </w:rPr>
        <w:t xml:space="preserve">         10. Утверждение схемы расположения земельного участка на кадастровом плане территории.</w:t>
      </w:r>
      <w:r w:rsidRPr="000F5D7B">
        <w:rPr>
          <w:rFonts w:ascii="Times New Roman" w:hAnsi="Times New Roman" w:cs="Times New Roman"/>
          <w:sz w:val="24"/>
          <w:szCs w:val="24"/>
        </w:rPr>
        <w:tab/>
      </w:r>
    </w:p>
    <w:p w:rsidR="005F7FD5" w:rsidRPr="000F5D7B" w:rsidRDefault="005F7FD5" w:rsidP="00A5668E">
      <w:pPr>
        <w:pStyle w:val="ListParagraph"/>
        <w:widowControl w:val="0"/>
        <w:suppressAutoHyphens w:val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0F5D7B">
        <w:rPr>
          <w:sz w:val="24"/>
          <w:szCs w:val="24"/>
        </w:rPr>
        <w:t>11.Перераспределение земель и земельных участков, находящихся в муниципальной собственности,  и земельных участков находящихся в частной собственности.</w:t>
      </w:r>
    </w:p>
    <w:p w:rsidR="005F7FD5" w:rsidRPr="000F5D7B" w:rsidRDefault="005F7FD5" w:rsidP="00A566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D7B">
        <w:rPr>
          <w:rFonts w:ascii="Times New Roman" w:hAnsi="Times New Roman" w:cs="Times New Roman"/>
          <w:sz w:val="24"/>
          <w:szCs w:val="24"/>
        </w:rPr>
        <w:tab/>
      </w:r>
    </w:p>
    <w:p w:rsidR="005F7FD5" w:rsidRPr="000F5D7B" w:rsidRDefault="005F7FD5" w:rsidP="001B5D5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FD5" w:rsidRPr="000F5D7B" w:rsidRDefault="005F7FD5" w:rsidP="001B5D52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7FD5" w:rsidRPr="000F5D7B" w:rsidRDefault="005F7FD5" w:rsidP="001B5D52">
      <w:pPr>
        <w:rPr>
          <w:rFonts w:ascii="Times New Roman" w:hAnsi="Times New Roman" w:cs="Times New Roman"/>
          <w:sz w:val="24"/>
          <w:szCs w:val="24"/>
        </w:rPr>
      </w:pPr>
    </w:p>
    <w:p w:rsidR="005F7FD5" w:rsidRPr="000F5D7B" w:rsidRDefault="005F7FD5" w:rsidP="001B5D52">
      <w:pPr>
        <w:rPr>
          <w:rFonts w:ascii="Times New Roman" w:hAnsi="Times New Roman" w:cs="Times New Roman"/>
          <w:sz w:val="24"/>
          <w:szCs w:val="24"/>
        </w:rPr>
      </w:pPr>
    </w:p>
    <w:p w:rsidR="005F7FD5" w:rsidRPr="000F5D7B" w:rsidRDefault="005F7FD5" w:rsidP="001B5D52">
      <w:pPr>
        <w:rPr>
          <w:rFonts w:ascii="Times New Roman" w:hAnsi="Times New Roman" w:cs="Times New Roman"/>
          <w:sz w:val="24"/>
          <w:szCs w:val="24"/>
        </w:rPr>
      </w:pPr>
    </w:p>
    <w:p w:rsidR="005F7FD5" w:rsidRPr="000F5D7B" w:rsidRDefault="005F7FD5" w:rsidP="001B5D52">
      <w:pPr>
        <w:rPr>
          <w:rFonts w:ascii="Times New Roman" w:hAnsi="Times New Roman" w:cs="Times New Roman"/>
          <w:sz w:val="24"/>
          <w:szCs w:val="24"/>
        </w:rPr>
      </w:pPr>
    </w:p>
    <w:p w:rsidR="005F7FD5" w:rsidRPr="000F5D7B" w:rsidRDefault="005F7FD5" w:rsidP="001B5D5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FD5" w:rsidRPr="000F5D7B" w:rsidRDefault="005F7FD5">
      <w:pPr>
        <w:rPr>
          <w:rFonts w:ascii="Times New Roman" w:hAnsi="Times New Roman" w:cs="Times New Roman"/>
          <w:sz w:val="24"/>
          <w:szCs w:val="24"/>
        </w:rPr>
      </w:pPr>
    </w:p>
    <w:sectPr w:rsidR="005F7FD5" w:rsidRPr="000F5D7B" w:rsidSect="00223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D52"/>
    <w:rsid w:val="00007906"/>
    <w:rsid w:val="0002728C"/>
    <w:rsid w:val="000F5D7B"/>
    <w:rsid w:val="001B5D52"/>
    <w:rsid w:val="00223408"/>
    <w:rsid w:val="00522D38"/>
    <w:rsid w:val="00525A83"/>
    <w:rsid w:val="005F7FD5"/>
    <w:rsid w:val="006C6AE9"/>
    <w:rsid w:val="0083458E"/>
    <w:rsid w:val="00845200"/>
    <w:rsid w:val="00882196"/>
    <w:rsid w:val="00971CD2"/>
    <w:rsid w:val="009C1F97"/>
    <w:rsid w:val="00A30FE1"/>
    <w:rsid w:val="00A5668E"/>
    <w:rsid w:val="00A7223D"/>
    <w:rsid w:val="00B559C5"/>
    <w:rsid w:val="00BA7D6C"/>
    <w:rsid w:val="00C3055E"/>
    <w:rsid w:val="00E1619A"/>
    <w:rsid w:val="00EF0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D5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semiHidden/>
    <w:rsid w:val="001B5D5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B5D52"/>
    <w:rPr>
      <w:rFonts w:ascii="Times New Roman" w:hAnsi="Times New Roman" w:cs="Times New Roman"/>
      <w:sz w:val="26"/>
      <w:szCs w:val="26"/>
      <w:lang w:eastAsia="ru-RU"/>
    </w:rPr>
  </w:style>
  <w:style w:type="paragraph" w:styleId="ListParagraph">
    <w:name w:val="List Paragraph"/>
    <w:basedOn w:val="Normal"/>
    <w:uiPriority w:val="99"/>
    <w:qFormat/>
    <w:rsid w:val="00A5668E"/>
    <w:pPr>
      <w:suppressAutoHyphens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9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2</Pages>
  <Words>580</Words>
  <Characters>3310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User</dc:creator>
  <cp:keywords/>
  <dc:description/>
  <cp:lastModifiedBy>Leninsky</cp:lastModifiedBy>
  <cp:revision>2</cp:revision>
  <cp:lastPrinted>2021-09-07T13:06:00Z</cp:lastPrinted>
  <dcterms:created xsi:type="dcterms:W3CDTF">2021-10-22T07:43:00Z</dcterms:created>
  <dcterms:modified xsi:type="dcterms:W3CDTF">2021-10-22T07:43:00Z</dcterms:modified>
</cp:coreProperties>
</file>