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61" w:rsidRPr="00CF1837" w:rsidRDefault="00F35D61" w:rsidP="00AC6D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837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</w:p>
    <w:p w:rsidR="00F35D61" w:rsidRPr="00CF1837" w:rsidRDefault="00F35D61" w:rsidP="00AC6D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</w:t>
      </w:r>
      <w:r w:rsidRPr="00CF1837">
        <w:rPr>
          <w:rFonts w:ascii="Times New Roman" w:hAnsi="Times New Roman" w:cs="Times New Roman"/>
          <w:b/>
          <w:bCs/>
          <w:sz w:val="24"/>
          <w:szCs w:val="24"/>
        </w:rPr>
        <w:t xml:space="preserve">СКОГО   СЕЛЬСОВЕТА </w:t>
      </w:r>
    </w:p>
    <w:p w:rsidR="00F35D61" w:rsidRPr="00CF1837" w:rsidRDefault="00F35D61" w:rsidP="00AC6D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837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 ОБЛАСТИ</w:t>
      </w:r>
    </w:p>
    <w:p w:rsidR="00F35D61" w:rsidRPr="00CF1837" w:rsidRDefault="00F35D61" w:rsidP="00AC6D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D61" w:rsidRPr="00CF1837" w:rsidRDefault="00F35D61" w:rsidP="00AC6D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D61" w:rsidRPr="00CF1837" w:rsidRDefault="00F35D61" w:rsidP="00AC6D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83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35D61" w:rsidRPr="00CF1837" w:rsidRDefault="00F35D61" w:rsidP="00AC6D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D61" w:rsidRPr="00CF1837" w:rsidRDefault="00F35D61" w:rsidP="00AC6D2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CF1837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F1837">
        <w:rPr>
          <w:rFonts w:ascii="Times New Roman" w:hAnsi="Times New Roman" w:cs="Times New Roman"/>
          <w:b/>
          <w:bCs/>
          <w:sz w:val="24"/>
          <w:szCs w:val="24"/>
        </w:rPr>
        <w:t xml:space="preserve">  сентября  2021 года                                                                                            № 2</w:t>
      </w:r>
    </w:p>
    <w:p w:rsidR="00F35D61" w:rsidRPr="00CF1837" w:rsidRDefault="00F35D61" w:rsidP="00AC6D2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F35D61" w:rsidRPr="00CF1837" w:rsidRDefault="00F35D61" w:rsidP="00AC6D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18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35D61" w:rsidRPr="00CF1837" w:rsidRDefault="00F35D61" w:rsidP="00CF1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837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секретаря  Собрания депутатов </w:t>
      </w:r>
    </w:p>
    <w:p w:rsidR="00F35D61" w:rsidRPr="00CF1837" w:rsidRDefault="00F35D61" w:rsidP="00CF1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CF1837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</w:t>
      </w:r>
    </w:p>
    <w:p w:rsidR="00F35D61" w:rsidRPr="00CF1837" w:rsidRDefault="00F35D61" w:rsidP="00CF1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837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 седьмого созыва</w:t>
      </w:r>
    </w:p>
    <w:p w:rsidR="00F35D61" w:rsidRPr="00CF1837" w:rsidRDefault="00F35D61" w:rsidP="00CF18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183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35D61" w:rsidRPr="00AC6D21" w:rsidRDefault="00F35D61" w:rsidP="00CF1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D61" w:rsidRPr="00AC6D21" w:rsidRDefault="00F35D61" w:rsidP="00AC6D21">
      <w:pPr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 xml:space="preserve">           Собрание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AC6D21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 РЕШИЛО:</w:t>
      </w:r>
    </w:p>
    <w:p w:rsidR="00F35D61" w:rsidRPr="00AC6D21" w:rsidRDefault="00F35D61" w:rsidP="00367B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C6D21">
        <w:rPr>
          <w:rFonts w:ascii="Times New Roman" w:hAnsi="Times New Roman" w:cs="Times New Roman"/>
          <w:sz w:val="24"/>
          <w:szCs w:val="24"/>
        </w:rPr>
        <w:t>Избрать   секретарем  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Ленинского</w:t>
      </w:r>
      <w:r w:rsidRPr="00AC6D2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35D61" w:rsidRPr="00AC6D21" w:rsidRDefault="00F35D61" w:rsidP="00367B0D">
      <w:pPr>
        <w:jc w:val="both"/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 </w:t>
      </w:r>
      <w:r w:rsidRPr="00367B0D">
        <w:rPr>
          <w:rFonts w:ascii="Times New Roman" w:hAnsi="Times New Roman" w:cs="Times New Roman"/>
          <w:sz w:val="24"/>
          <w:szCs w:val="24"/>
        </w:rPr>
        <w:t>седьмого  созыва</w:t>
      </w:r>
      <w:r>
        <w:rPr>
          <w:rFonts w:ascii="Times New Roman" w:hAnsi="Times New Roman" w:cs="Times New Roman"/>
          <w:sz w:val="24"/>
          <w:szCs w:val="24"/>
        </w:rPr>
        <w:t xml:space="preserve">  Галкину Валентину Ивановну</w:t>
      </w:r>
      <w:r w:rsidRPr="00AC6D21">
        <w:rPr>
          <w:rFonts w:ascii="Times New Roman" w:hAnsi="Times New Roman" w:cs="Times New Roman"/>
          <w:sz w:val="24"/>
          <w:szCs w:val="24"/>
        </w:rPr>
        <w:t>.</w:t>
      </w:r>
    </w:p>
    <w:p w:rsidR="00F35D61" w:rsidRPr="00AC6D21" w:rsidRDefault="00F35D61" w:rsidP="00AC6D21">
      <w:pPr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> </w:t>
      </w:r>
    </w:p>
    <w:p w:rsidR="00F35D61" w:rsidRPr="00AC6D21" w:rsidRDefault="00F35D61" w:rsidP="00AC6D21">
      <w:pPr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> </w:t>
      </w: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> Председатель Собрания депутатов</w:t>
      </w: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67B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 xml:space="preserve">Касторенского района                                                                           </w:t>
      </w:r>
      <w:r>
        <w:rPr>
          <w:rFonts w:ascii="Times New Roman" w:hAnsi="Times New Roman" w:cs="Times New Roman"/>
          <w:sz w:val="24"/>
          <w:szCs w:val="24"/>
        </w:rPr>
        <w:t>И.А.Кочергин</w:t>
      </w: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> </w:t>
      </w: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> </w:t>
      </w:r>
    </w:p>
    <w:p w:rsidR="00F35D61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Pr="00367B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0D">
        <w:rPr>
          <w:rFonts w:ascii="Times New Roman" w:hAnsi="Times New Roman" w:cs="Times New Roman"/>
          <w:sz w:val="24"/>
          <w:szCs w:val="24"/>
        </w:rPr>
        <w:t xml:space="preserve">Касторенского района                                                                           </w:t>
      </w:r>
      <w:r>
        <w:rPr>
          <w:rFonts w:ascii="Times New Roman" w:hAnsi="Times New Roman" w:cs="Times New Roman"/>
          <w:sz w:val="24"/>
          <w:szCs w:val="24"/>
        </w:rPr>
        <w:t>А.М. Лохматов</w:t>
      </w: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D61" w:rsidRPr="00367B0D" w:rsidRDefault="00F35D61" w:rsidP="00367B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5D61" w:rsidRPr="00367B0D" w:rsidRDefault="00F35D61" w:rsidP="00367B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D61" w:rsidRPr="00367B0D" w:rsidRDefault="00F35D61" w:rsidP="00367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D61" w:rsidRPr="00AC6D21" w:rsidRDefault="00F35D61" w:rsidP="00AC6D21">
      <w:pPr>
        <w:rPr>
          <w:rFonts w:ascii="Times New Roman" w:hAnsi="Times New Roman" w:cs="Times New Roman"/>
          <w:sz w:val="24"/>
          <w:szCs w:val="24"/>
        </w:rPr>
      </w:pPr>
      <w:r w:rsidRPr="00AC6D21">
        <w:rPr>
          <w:rFonts w:ascii="Times New Roman" w:hAnsi="Times New Roman" w:cs="Times New Roman"/>
          <w:sz w:val="24"/>
          <w:szCs w:val="24"/>
        </w:rPr>
        <w:t> </w:t>
      </w:r>
    </w:p>
    <w:p w:rsidR="00F35D61" w:rsidRPr="00AC6D21" w:rsidRDefault="00F35D61" w:rsidP="00AC6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D61" w:rsidRPr="00AC6D21" w:rsidRDefault="00F35D61" w:rsidP="00AC6D21">
      <w:pPr>
        <w:rPr>
          <w:rFonts w:ascii="Times New Roman" w:hAnsi="Times New Roman" w:cs="Times New Roman"/>
          <w:sz w:val="24"/>
          <w:szCs w:val="24"/>
        </w:rPr>
      </w:pPr>
    </w:p>
    <w:p w:rsidR="00F35D61" w:rsidRPr="00AC6D21" w:rsidRDefault="00F35D61" w:rsidP="00AC6D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5D61" w:rsidRPr="00AC6D21" w:rsidRDefault="00F35D61">
      <w:pPr>
        <w:rPr>
          <w:rFonts w:ascii="Times New Roman" w:hAnsi="Times New Roman" w:cs="Times New Roman"/>
          <w:sz w:val="24"/>
          <w:szCs w:val="24"/>
        </w:rPr>
      </w:pPr>
    </w:p>
    <w:sectPr w:rsidR="00F35D61" w:rsidRPr="00AC6D21" w:rsidSect="0081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D7779"/>
    <w:multiLevelType w:val="hybridMultilevel"/>
    <w:tmpl w:val="367E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D21"/>
    <w:rsid w:val="00367B0D"/>
    <w:rsid w:val="005168F2"/>
    <w:rsid w:val="00625FC1"/>
    <w:rsid w:val="007E5E97"/>
    <w:rsid w:val="00815ED6"/>
    <w:rsid w:val="00830171"/>
    <w:rsid w:val="008D2173"/>
    <w:rsid w:val="00A16F3B"/>
    <w:rsid w:val="00AC6D21"/>
    <w:rsid w:val="00C90FB7"/>
    <w:rsid w:val="00CF1837"/>
    <w:rsid w:val="00D67D2C"/>
    <w:rsid w:val="00F35D61"/>
    <w:rsid w:val="00F9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D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D2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131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</dc:title>
  <dc:subject/>
  <dc:creator>User</dc:creator>
  <cp:keywords/>
  <dc:description/>
  <cp:lastModifiedBy>Leninsky</cp:lastModifiedBy>
  <cp:revision>2</cp:revision>
  <cp:lastPrinted>2021-09-30T11:35:00Z</cp:lastPrinted>
  <dcterms:created xsi:type="dcterms:W3CDTF">2021-10-05T08:07:00Z</dcterms:created>
  <dcterms:modified xsi:type="dcterms:W3CDTF">2021-10-05T08:07:00Z</dcterms:modified>
</cp:coreProperties>
</file>