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F5" w:rsidRPr="00E123C5" w:rsidRDefault="002245F5" w:rsidP="00E123C5">
      <w:pPr>
        <w:ind w:firstLine="709"/>
        <w:jc w:val="center"/>
        <w:rPr>
          <w:b/>
          <w:bCs/>
          <w:sz w:val="32"/>
          <w:szCs w:val="32"/>
        </w:rPr>
      </w:pPr>
      <w:r w:rsidRPr="00E123C5">
        <w:rPr>
          <w:b/>
          <w:bCs/>
          <w:sz w:val="32"/>
          <w:szCs w:val="32"/>
        </w:rPr>
        <w:t>АДМИНИСТРАЦИЯ</w:t>
      </w:r>
    </w:p>
    <w:p w:rsidR="002245F5" w:rsidRPr="00E123C5" w:rsidRDefault="002245F5" w:rsidP="00E123C5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ЛЕНИНСКОГО</w:t>
      </w:r>
      <w:r w:rsidRPr="00E123C5">
        <w:rPr>
          <w:b/>
          <w:bCs/>
          <w:sz w:val="32"/>
          <w:szCs w:val="32"/>
        </w:rPr>
        <w:t xml:space="preserve"> СЕЛЬСОВЕТА</w:t>
      </w:r>
      <w:r w:rsidRPr="00E123C5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КАСТОРЕНСКОГО</w:t>
      </w:r>
      <w:r w:rsidRPr="00E123C5">
        <w:rPr>
          <w:b/>
          <w:bCs/>
          <w:sz w:val="32"/>
          <w:szCs w:val="32"/>
        </w:rPr>
        <w:t xml:space="preserve"> РАЙОНА </w:t>
      </w:r>
      <w:r w:rsidRPr="00E123C5">
        <w:rPr>
          <w:b/>
          <w:bCs/>
          <w:sz w:val="32"/>
          <w:szCs w:val="32"/>
        </w:rPr>
        <w:br/>
        <w:t>КУРСКОЙ ОБЛАСТИ</w:t>
      </w:r>
    </w:p>
    <w:p w:rsidR="002245F5" w:rsidRPr="00E123C5" w:rsidRDefault="002245F5" w:rsidP="00E123C5">
      <w:pPr>
        <w:ind w:firstLine="709"/>
        <w:rPr>
          <w:b/>
          <w:bCs/>
          <w:sz w:val="32"/>
          <w:szCs w:val="32"/>
        </w:rPr>
      </w:pPr>
    </w:p>
    <w:p w:rsidR="002245F5" w:rsidRPr="00E123C5" w:rsidRDefault="002245F5" w:rsidP="00E123C5">
      <w:pPr>
        <w:ind w:firstLine="709"/>
        <w:jc w:val="center"/>
        <w:rPr>
          <w:b/>
          <w:bCs/>
          <w:sz w:val="32"/>
          <w:szCs w:val="32"/>
        </w:rPr>
      </w:pPr>
      <w:r w:rsidRPr="00E123C5">
        <w:rPr>
          <w:b/>
          <w:bCs/>
          <w:sz w:val="32"/>
          <w:szCs w:val="32"/>
        </w:rPr>
        <w:t>ПОСТАНОВЛЕНИЕ</w:t>
      </w:r>
    </w:p>
    <w:p w:rsidR="002245F5" w:rsidRDefault="002245F5" w:rsidP="00E123C5">
      <w:pPr>
        <w:ind w:firstLine="709"/>
        <w:jc w:val="center"/>
        <w:rPr>
          <w:b/>
          <w:bCs/>
        </w:rPr>
      </w:pPr>
    </w:p>
    <w:p w:rsidR="002245F5" w:rsidRDefault="002245F5" w:rsidP="00E123C5">
      <w:pPr>
        <w:spacing w:line="276" w:lineRule="auto"/>
        <w:rPr>
          <w:b/>
          <w:bCs/>
          <w:u w:val="single"/>
        </w:rPr>
      </w:pPr>
      <w:r w:rsidRPr="005C1836">
        <w:rPr>
          <w:b/>
          <w:bCs/>
          <w:u w:val="single"/>
        </w:rPr>
        <w:t xml:space="preserve">От </w:t>
      </w:r>
      <w:r>
        <w:rPr>
          <w:b/>
          <w:bCs/>
          <w:u w:val="single"/>
        </w:rPr>
        <w:t>28.12.2020</w:t>
      </w:r>
      <w:r w:rsidRPr="005C1836">
        <w:rPr>
          <w:b/>
          <w:bCs/>
          <w:u w:val="single"/>
        </w:rPr>
        <w:t xml:space="preserve"> г.  №  </w:t>
      </w:r>
      <w:r>
        <w:rPr>
          <w:b/>
          <w:bCs/>
          <w:u w:val="single"/>
        </w:rPr>
        <w:t>66</w:t>
      </w:r>
    </w:p>
    <w:p w:rsidR="002245F5" w:rsidRPr="005C1836" w:rsidRDefault="002245F5" w:rsidP="00E123C5">
      <w:pPr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</w:rPr>
        <w:t>п. Ленинский</w:t>
      </w:r>
      <w:r w:rsidRPr="005C1836">
        <w:rPr>
          <w:b/>
          <w:bCs/>
          <w:u w:val="single"/>
        </w:rPr>
        <w:t xml:space="preserve">                   </w:t>
      </w:r>
    </w:p>
    <w:p w:rsidR="002245F5" w:rsidRDefault="002245F5" w:rsidP="00E123C5">
      <w:pPr>
        <w:rPr>
          <w:b/>
          <w:bCs/>
        </w:rPr>
      </w:pPr>
      <w:r w:rsidRPr="000B7F97">
        <w:rPr>
          <w:b/>
          <w:bCs/>
        </w:rPr>
        <w:t>О включении мероприятий по обеспечению</w:t>
      </w:r>
    </w:p>
    <w:p w:rsidR="002245F5" w:rsidRDefault="002245F5" w:rsidP="00E123C5">
      <w:pPr>
        <w:rPr>
          <w:b/>
          <w:bCs/>
        </w:rPr>
      </w:pPr>
      <w:r w:rsidRPr="000B7F97">
        <w:rPr>
          <w:b/>
          <w:bCs/>
        </w:rPr>
        <w:t>пожарной безопасности в планы, схемы</w:t>
      </w:r>
    </w:p>
    <w:p w:rsidR="002245F5" w:rsidRDefault="002245F5" w:rsidP="00E123C5">
      <w:pPr>
        <w:rPr>
          <w:b/>
          <w:bCs/>
        </w:rPr>
      </w:pPr>
      <w:r w:rsidRPr="000B7F97">
        <w:rPr>
          <w:b/>
          <w:bCs/>
        </w:rPr>
        <w:t>и программы развития территории муниципального</w:t>
      </w:r>
    </w:p>
    <w:p w:rsidR="002245F5" w:rsidRDefault="002245F5" w:rsidP="00E123C5">
      <w:pPr>
        <w:rPr>
          <w:b/>
          <w:bCs/>
        </w:rPr>
      </w:pPr>
      <w:r>
        <w:rPr>
          <w:b/>
          <w:bCs/>
        </w:rPr>
        <w:t>образования «Ленинский сельсовет»</w:t>
      </w:r>
    </w:p>
    <w:p w:rsidR="002245F5" w:rsidRPr="000B7F97" w:rsidRDefault="002245F5" w:rsidP="00E123C5">
      <w:pPr>
        <w:rPr>
          <w:b/>
          <w:bCs/>
        </w:rPr>
      </w:pPr>
      <w:r>
        <w:rPr>
          <w:b/>
          <w:bCs/>
        </w:rPr>
        <w:t>Касторенского района Курской области</w:t>
      </w:r>
    </w:p>
    <w:p w:rsidR="002245F5" w:rsidRPr="00237667" w:rsidRDefault="002245F5" w:rsidP="000343DA">
      <w:pPr>
        <w:ind w:firstLine="567"/>
        <w:jc w:val="both"/>
      </w:pPr>
    </w:p>
    <w:p w:rsidR="002245F5" w:rsidRPr="00E123C5" w:rsidRDefault="002245F5" w:rsidP="00E123C5">
      <w:pPr>
        <w:keepNext/>
        <w:tabs>
          <w:tab w:val="center" w:pos="5400"/>
          <w:tab w:val="left" w:pos="7950"/>
        </w:tabs>
        <w:ind w:firstLine="700"/>
        <w:jc w:val="both"/>
      </w:pPr>
      <w:r w:rsidRPr="00DC3796">
        <w:t>В соответствии с Федеральным закон</w:t>
      </w:r>
      <w:r>
        <w:t xml:space="preserve">ом </w:t>
      </w:r>
      <w:r w:rsidRPr="00DC3796">
        <w:t xml:space="preserve">от 6 октября 2003 г. № 131-ФЗ «Об общих принципах организации местного самоуправления в Российской Федерации», </w:t>
      </w:r>
      <w:r>
        <w:t xml:space="preserve">ст. 19 Федерального закона </w:t>
      </w:r>
      <w:r w:rsidRPr="00DC3796">
        <w:t xml:space="preserve">от 21 декабря 1994 г. № 69-ФЗ «О пожарной безопасности», </w:t>
      </w:r>
      <w:r>
        <w:t xml:space="preserve">на </w:t>
      </w:r>
      <w:r w:rsidRPr="00DC3796">
        <w:t xml:space="preserve">основании </w:t>
      </w:r>
      <w:r>
        <w:t xml:space="preserve">п. 2 </w:t>
      </w:r>
      <w:r w:rsidRPr="00DC3796">
        <w:t>стат</w:t>
      </w:r>
      <w:r>
        <w:t>ь</w:t>
      </w:r>
      <w:r w:rsidRPr="00DC3796">
        <w:t xml:space="preserve">и 63 Федерального закона от 22 июля 2008 г. № 123-ФЗ «Технический регламент о требованиях пожарной безопасности», Устава </w:t>
      </w:r>
      <w:r>
        <w:t>муниципального образования «Ленинский сельсовет», Администрация  Ленинского сельсовета</w:t>
      </w:r>
      <w:r w:rsidRPr="000B7F97">
        <w:t xml:space="preserve"> </w:t>
      </w:r>
      <w:r w:rsidRPr="006F38D5">
        <w:rPr>
          <w:b/>
          <w:bCs/>
        </w:rPr>
        <w:t>ПОСТАНОВЛЯЕТ</w:t>
      </w:r>
    </w:p>
    <w:p w:rsidR="002245F5" w:rsidRDefault="002245F5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Включать мероприятия по обеспечению пожарной  безопасности в планы, схемы и программы развития территории Ленинского сельсовета издаваемые (принимаемые) в пределах полномочий Ленинского сельсовета, установленных статьей 14 </w:t>
      </w:r>
      <w:r>
        <w:t>Федерального</w:t>
      </w:r>
      <w:r w:rsidRPr="00DC3796">
        <w:t xml:space="preserve"> закон</w:t>
      </w:r>
      <w:r>
        <w:t xml:space="preserve">а </w:t>
      </w:r>
      <w:r w:rsidRPr="00DC3796">
        <w:t>от 6 октября 2003 г. № 131-ФЗ «Об общих принципах организации местного самоуправления в Российской Федерации»</w:t>
      </w:r>
      <w:r>
        <w:t xml:space="preserve"> </w:t>
      </w:r>
    </w:p>
    <w:p w:rsidR="002245F5" w:rsidRPr="006D4312" w:rsidRDefault="002245F5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</w:rPr>
      </w:pPr>
      <w:r w:rsidRPr="006D4312">
        <w:rPr>
          <w:color w:val="000000"/>
          <w:spacing w:val="-4"/>
        </w:rPr>
        <w:t xml:space="preserve">Утвердить мероприятия по обеспечению пожарной безопасности на территории </w:t>
      </w:r>
      <w:r>
        <w:rPr>
          <w:color w:val="000000"/>
          <w:spacing w:val="-4"/>
        </w:rPr>
        <w:t>Ленинского сельсовета</w:t>
      </w:r>
      <w:r w:rsidRPr="006D4312">
        <w:rPr>
          <w:color w:val="000000"/>
          <w:spacing w:val="-4"/>
        </w:rPr>
        <w:t xml:space="preserve">, включаемые в </w:t>
      </w:r>
      <w:r w:rsidRPr="006D4312">
        <w:t xml:space="preserve">планы, схемы и программы развития территории </w:t>
      </w:r>
      <w:r>
        <w:t>Ленинского сельсовета</w:t>
      </w:r>
      <w:r w:rsidRPr="006D4312">
        <w:rPr>
          <w:color w:val="000000"/>
          <w:spacing w:val="-4"/>
        </w:rPr>
        <w:t xml:space="preserve"> (Приложен</w:t>
      </w:r>
      <w:r>
        <w:rPr>
          <w:color w:val="000000"/>
          <w:spacing w:val="-4"/>
        </w:rPr>
        <w:t>ие</w:t>
      </w:r>
      <w:r w:rsidRPr="006D4312">
        <w:rPr>
          <w:color w:val="000000"/>
          <w:spacing w:val="-4"/>
        </w:rPr>
        <w:t>).</w:t>
      </w:r>
    </w:p>
    <w:p w:rsidR="002245F5" w:rsidRPr="00237667" w:rsidRDefault="002245F5" w:rsidP="000343D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3</w:t>
      </w:r>
      <w:r w:rsidRPr="00237667">
        <w:rPr>
          <w:lang w:eastAsia="ar-SA"/>
        </w:rPr>
        <w:t xml:space="preserve">. Обнародовать настоящее Постановление на территории </w:t>
      </w:r>
      <w:r>
        <w:rPr>
          <w:lang w:eastAsia="ar-SA"/>
        </w:rPr>
        <w:t xml:space="preserve"> сельсовета</w:t>
      </w:r>
      <w:r w:rsidRPr="00237667">
        <w:rPr>
          <w:lang w:eastAsia="ar-SA"/>
        </w:rPr>
        <w:t xml:space="preserve"> и разместить на официальном сайте </w:t>
      </w:r>
      <w:r>
        <w:rPr>
          <w:lang w:eastAsia="ar-SA"/>
        </w:rPr>
        <w:t>Ленинского сельсовета</w:t>
      </w:r>
      <w:r w:rsidRPr="00237667">
        <w:rPr>
          <w:lang w:eastAsia="ar-SA"/>
        </w:rPr>
        <w:t xml:space="preserve"> в информационно-телекоммуникационной сети «Интернет». </w:t>
      </w:r>
    </w:p>
    <w:p w:rsidR="002245F5" w:rsidRPr="00237667" w:rsidRDefault="002245F5" w:rsidP="000343D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4</w:t>
      </w:r>
      <w:r w:rsidRPr="00237667">
        <w:rPr>
          <w:lang w:eastAsia="ar-SA"/>
        </w:rPr>
        <w:t>. Настоящее Постановление вступает в  силу с момента обнародования.</w:t>
      </w:r>
    </w:p>
    <w:p w:rsidR="002245F5" w:rsidRDefault="002245F5" w:rsidP="000343DA">
      <w:pPr>
        <w:suppressAutoHyphens/>
        <w:ind w:firstLine="709"/>
        <w:jc w:val="both"/>
        <w:rPr>
          <w:lang w:eastAsia="ar-SA"/>
        </w:rPr>
      </w:pPr>
    </w:p>
    <w:p w:rsidR="002245F5" w:rsidRDefault="002245F5" w:rsidP="000343DA">
      <w:pPr>
        <w:suppressAutoHyphens/>
        <w:ind w:firstLine="709"/>
        <w:jc w:val="both"/>
        <w:rPr>
          <w:lang w:eastAsia="ar-SA"/>
        </w:rPr>
      </w:pPr>
    </w:p>
    <w:p w:rsidR="002245F5" w:rsidRDefault="002245F5" w:rsidP="000343DA">
      <w:pPr>
        <w:suppressAutoHyphens/>
        <w:ind w:firstLine="709"/>
        <w:jc w:val="both"/>
        <w:rPr>
          <w:lang w:eastAsia="ar-SA"/>
        </w:rPr>
      </w:pPr>
    </w:p>
    <w:p w:rsidR="002245F5" w:rsidRPr="00237667" w:rsidRDefault="002245F5" w:rsidP="000343DA">
      <w:pPr>
        <w:suppressAutoHyphens/>
        <w:ind w:firstLine="709"/>
        <w:jc w:val="both"/>
        <w:rPr>
          <w:lang w:eastAsia="ar-SA"/>
        </w:rPr>
      </w:pPr>
    </w:p>
    <w:p w:rsidR="002245F5" w:rsidRPr="00237667" w:rsidRDefault="002245F5" w:rsidP="00D22DCF">
      <w:pPr>
        <w:suppressAutoHyphens/>
        <w:jc w:val="both"/>
        <w:rPr>
          <w:lang w:eastAsia="ar-SA"/>
        </w:rPr>
      </w:pPr>
      <w:r w:rsidRPr="00237667">
        <w:rPr>
          <w:lang w:eastAsia="ar-SA"/>
        </w:rPr>
        <w:t xml:space="preserve">Глава </w:t>
      </w:r>
      <w:r>
        <w:rPr>
          <w:lang w:eastAsia="ar-SA"/>
        </w:rPr>
        <w:t>Ленинского сельсовета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А. М. Лохматов</w:t>
      </w:r>
    </w:p>
    <w:p w:rsidR="002245F5" w:rsidRDefault="002245F5" w:rsidP="000343DA"/>
    <w:p w:rsidR="002245F5" w:rsidRDefault="002245F5" w:rsidP="000343DA"/>
    <w:p w:rsidR="002245F5" w:rsidRDefault="002245F5" w:rsidP="000343DA"/>
    <w:p w:rsidR="002245F5" w:rsidRDefault="002245F5" w:rsidP="000343DA"/>
    <w:p w:rsidR="002245F5" w:rsidRDefault="002245F5" w:rsidP="000343DA"/>
    <w:p w:rsidR="002245F5" w:rsidRDefault="002245F5" w:rsidP="000343DA"/>
    <w:p w:rsidR="002245F5" w:rsidRDefault="002245F5" w:rsidP="000343DA"/>
    <w:p w:rsidR="002245F5" w:rsidRDefault="002245F5" w:rsidP="000343DA"/>
    <w:p w:rsidR="002245F5" w:rsidRDefault="002245F5" w:rsidP="000343DA"/>
    <w:p w:rsidR="002245F5" w:rsidRDefault="002245F5" w:rsidP="00D22DCF">
      <w:pPr>
        <w:spacing w:after="200" w:line="276" w:lineRule="auto"/>
        <w:sectPr w:rsidR="002245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45F5" w:rsidRDefault="002245F5" w:rsidP="006D4312">
      <w:pPr>
        <w:ind w:left="9639" w:right="-61"/>
        <w:jc w:val="both"/>
      </w:pPr>
      <w:r>
        <w:t>Приложение</w:t>
      </w:r>
    </w:p>
    <w:p w:rsidR="002245F5" w:rsidRDefault="002245F5" w:rsidP="006D4312">
      <w:pPr>
        <w:ind w:left="9639" w:right="-61"/>
        <w:jc w:val="both"/>
      </w:pPr>
      <w:r>
        <w:t>к П</w:t>
      </w:r>
      <w:r w:rsidRPr="00237667">
        <w:t xml:space="preserve">остановлению Администрации </w:t>
      </w:r>
    </w:p>
    <w:p w:rsidR="002245F5" w:rsidRPr="00237667" w:rsidRDefault="002245F5" w:rsidP="006D4312">
      <w:pPr>
        <w:ind w:left="9639" w:right="-61"/>
        <w:jc w:val="both"/>
      </w:pPr>
      <w:r>
        <w:t>Ленинского сельсовета</w:t>
      </w:r>
      <w:r w:rsidRPr="00237667">
        <w:t xml:space="preserve"> </w:t>
      </w:r>
    </w:p>
    <w:p w:rsidR="002245F5" w:rsidRPr="00237667" w:rsidRDefault="002245F5" w:rsidP="006D4312">
      <w:pPr>
        <w:ind w:left="9639" w:right="-61"/>
        <w:jc w:val="both"/>
      </w:pPr>
      <w:r w:rsidRPr="00237667">
        <w:t xml:space="preserve">от </w:t>
      </w:r>
      <w:r>
        <w:t xml:space="preserve">28.12.2020 </w:t>
      </w:r>
      <w:r w:rsidRPr="00237667">
        <w:t xml:space="preserve">года № </w:t>
      </w:r>
      <w:r>
        <w:t>66</w:t>
      </w:r>
    </w:p>
    <w:p w:rsidR="002245F5" w:rsidRPr="006D103E" w:rsidRDefault="002245F5" w:rsidP="006D4312">
      <w:pPr>
        <w:spacing w:line="240" w:lineRule="atLeast"/>
        <w:jc w:val="center"/>
        <w:rPr>
          <w:b/>
          <w:bCs/>
          <w:color w:val="000000"/>
        </w:rPr>
      </w:pPr>
      <w:r w:rsidRPr="006601C5">
        <w:rPr>
          <w:b/>
          <w:bCs/>
          <w:color w:val="000000"/>
        </w:rPr>
        <w:t>М</w:t>
      </w:r>
      <w:r w:rsidRPr="006D103E">
        <w:rPr>
          <w:b/>
          <w:bCs/>
          <w:color w:val="000000"/>
        </w:rPr>
        <w:t>ЕРОПРИЯТИЯ</w:t>
      </w:r>
    </w:p>
    <w:p w:rsidR="002245F5" w:rsidRPr="006601C5" w:rsidRDefault="002245F5" w:rsidP="006D4312">
      <w:pPr>
        <w:spacing w:line="24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Pr="006601C5">
        <w:rPr>
          <w:b/>
          <w:bCs/>
          <w:color w:val="000000"/>
        </w:rPr>
        <w:t xml:space="preserve">ечению пожарной безопасности на территории </w:t>
      </w:r>
      <w:r>
        <w:rPr>
          <w:b/>
          <w:bCs/>
          <w:color w:val="000000"/>
        </w:rPr>
        <w:t>Ленинского сельсовета</w:t>
      </w:r>
      <w:r w:rsidRPr="006601C5">
        <w:rPr>
          <w:b/>
          <w:bCs/>
          <w:color w:val="000000"/>
        </w:rPr>
        <w:t>,</w:t>
      </w:r>
    </w:p>
    <w:p w:rsidR="002245F5" w:rsidRPr="006D103E" w:rsidRDefault="002245F5" w:rsidP="006D4312">
      <w:pPr>
        <w:spacing w:line="240" w:lineRule="atLeast"/>
        <w:jc w:val="center"/>
        <w:rPr>
          <w:b/>
          <w:bCs/>
          <w:color w:val="000000"/>
          <w:sz w:val="27"/>
          <w:szCs w:val="27"/>
        </w:rPr>
      </w:pPr>
      <w:r w:rsidRPr="006D4312">
        <w:rPr>
          <w:b/>
          <w:bCs/>
          <w:color w:val="000000"/>
          <w:spacing w:val="-4"/>
        </w:rPr>
        <w:t xml:space="preserve">включаемые в </w:t>
      </w:r>
      <w:r w:rsidRPr="006D4312">
        <w:rPr>
          <w:b/>
          <w:bCs/>
        </w:rPr>
        <w:t xml:space="preserve">планы, схемы и программы развития территории </w:t>
      </w:r>
      <w:r>
        <w:rPr>
          <w:b/>
          <w:bCs/>
        </w:rPr>
        <w:t>Ленинского сельсовета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53"/>
        <w:gridCol w:w="8453"/>
        <w:gridCol w:w="2242"/>
        <w:gridCol w:w="1772"/>
        <w:gridCol w:w="216"/>
      </w:tblGrid>
      <w:tr w:rsidR="002245F5" w:rsidRPr="006D103E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r w:rsidRPr="006D103E">
              <w:rPr>
                <w:b/>
                <w:bCs/>
              </w:rPr>
              <w:t>п\п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2245F5" w:rsidRPr="006D103E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2245F5" w:rsidRPr="006D103E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2245F5" w:rsidRPr="006601C5" w:rsidRDefault="002245F5" w:rsidP="006601C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 xml:space="preserve">Нормативно-правовое обеспечение первичных мер пожарной безопасности </w:t>
            </w:r>
          </w:p>
          <w:p w:rsidR="002245F5" w:rsidRPr="006D103E" w:rsidRDefault="002245F5" w:rsidP="006601C5">
            <w:pPr>
              <w:pStyle w:val="ListParagraph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>
              <w:rPr>
                <w:b/>
                <w:bCs/>
              </w:rPr>
              <w:t>Ленинского сельсовета</w:t>
            </w:r>
          </w:p>
        </w:tc>
      </w:tr>
      <w:tr w:rsidR="002245F5" w:rsidRPr="006D103E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F80283">
            <w:pPr>
              <w:spacing w:before="100" w:beforeAutospacing="1" w:after="100" w:afterAutospacing="1"/>
              <w:jc w:val="both"/>
            </w:pPr>
            <w:r>
              <w:t xml:space="preserve">Разработка, принятие и актуализация нормативных правовых актов </w:t>
            </w:r>
            <w:r w:rsidRPr="006D103E">
              <w:t xml:space="preserve"> Администрации </w:t>
            </w:r>
            <w:r>
              <w:t xml:space="preserve">Ленинского сельсовета </w:t>
            </w:r>
            <w:r w:rsidRPr="006D103E">
              <w:t>по вопросам</w:t>
            </w:r>
            <w:r>
              <w:t xml:space="preserve">  </w:t>
            </w:r>
            <w:r w:rsidRPr="006D103E">
              <w:t xml:space="preserve">организационно-правового, финансового, материально-технического обеспечения первичных мер пожарной безопасности в границах населенных пунктов </w:t>
            </w:r>
            <w:r>
              <w:t xml:space="preserve"> сельсовета (в том числе разработка</w:t>
            </w:r>
            <w:r w:rsidRPr="00F80283">
              <w:t xml:space="preserve"> </w:t>
            </w:r>
            <w:r>
              <w:t xml:space="preserve">и принятие </w:t>
            </w:r>
            <w:r w:rsidRPr="00F80283">
              <w:t>муниципальных целевых программ по вопросам обеспечения пожарной безопасности</w:t>
            </w:r>
            <w:r>
              <w:t>, иных программ,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30C07">
              <w:t>плана привлечения сил и средств</w:t>
            </w:r>
            <w:r>
              <w:t xml:space="preserve"> </w:t>
            </w:r>
            <w:r w:rsidRPr="00E30C07">
              <w:t>для тушения пожаро</w:t>
            </w:r>
            <w:r>
              <w:t>в, иных постановлений, распоряжений)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Default="002245F5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t>Ленинского сельсовета</w:t>
            </w:r>
          </w:p>
        </w:tc>
      </w:tr>
      <w:tr w:rsidR="002245F5" w:rsidRPr="006D103E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2245F5" w:rsidRPr="006D103E" w:rsidRDefault="002245F5" w:rsidP="00F66C54">
            <w:pPr>
              <w:spacing w:before="100" w:beforeAutospacing="1" w:after="100" w:afterAutospacing="1"/>
              <w:ind w:firstLine="1569"/>
              <w:jc w:val="center"/>
            </w:pPr>
            <w:r w:rsidRPr="006D103E">
              <w:rPr>
                <w:b/>
                <w:bCs/>
              </w:rPr>
              <w:t xml:space="preserve">2. Повышение роли Администрации </w:t>
            </w:r>
            <w:r>
              <w:rPr>
                <w:b/>
                <w:bCs/>
              </w:rPr>
              <w:t xml:space="preserve"> Ленинского сельсовета, </w:t>
            </w:r>
            <w:r w:rsidRPr="006D103E">
              <w:rPr>
                <w:b/>
                <w:bCs/>
              </w:rPr>
              <w:t xml:space="preserve">населения в обеспечении пожарной безопасности на территории </w:t>
            </w:r>
            <w:r>
              <w:rPr>
                <w:b/>
                <w:bCs/>
              </w:rPr>
              <w:t>сельсовета</w:t>
            </w:r>
          </w:p>
        </w:tc>
      </w:tr>
      <w:tr w:rsidR="002245F5" w:rsidRPr="006D103E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>
              <w:t xml:space="preserve">плану выездных </w:t>
            </w:r>
            <w:r w:rsidRPr="006D103E">
              <w:t xml:space="preserve">проверок </w:t>
            </w:r>
            <w:r>
              <w:t xml:space="preserve">Администрацией  сельсовета </w:t>
            </w:r>
            <w:r w:rsidRPr="006D103E">
              <w:t>состояния работы по обес</w:t>
            </w:r>
            <w:r>
              <w:t xml:space="preserve">печению первичных мер пожарной </w:t>
            </w:r>
            <w:r w:rsidRPr="006D103E">
              <w:t>безопасност</w:t>
            </w:r>
            <w:r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 xml:space="preserve">Администрация Ленинского сельсовета </w:t>
            </w:r>
          </w:p>
        </w:tc>
      </w:tr>
      <w:tr w:rsidR="002245F5" w:rsidRPr="006D103E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Pr="006D103E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Pr="006D103E">
              <w:t xml:space="preserve"> </w:t>
            </w:r>
            <w:r>
              <w:t>Ленинского сельсовета</w:t>
            </w:r>
          </w:p>
        </w:tc>
      </w:tr>
      <w:tr w:rsidR="002245F5" w:rsidRPr="006D103E" w:rsidTr="00D22DCF">
        <w:trPr>
          <w:trHeight w:val="1191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F80283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F80283">
              <w:t>Работа по организации</w:t>
            </w:r>
            <w:r>
              <w:rPr>
                <w:i/>
                <w:iCs/>
              </w:rPr>
              <w:t xml:space="preserve"> </w:t>
            </w:r>
            <w:hyperlink r:id="rId5" w:history="1">
              <w:r w:rsidRPr="00F80283">
                <w:t>обучения населения мерам пожарной безопасности</w:t>
              </w:r>
            </w:hyperlink>
            <w:r>
              <w:t xml:space="preserve"> </w:t>
            </w:r>
            <w:r w:rsidRPr="00F80283">
              <w:t xml:space="preserve">и </w:t>
            </w:r>
            <w:r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</w:tcBorders>
          </w:tcPr>
          <w:p w:rsidR="002245F5" w:rsidRPr="006D103E" w:rsidRDefault="002245F5" w:rsidP="00F80283">
            <w:pPr>
              <w:jc w:val="center"/>
            </w:pPr>
            <w:r>
              <w:t>Администрация</w:t>
            </w:r>
            <w:r w:rsidRPr="006D103E">
              <w:t xml:space="preserve"> </w:t>
            </w:r>
            <w:r>
              <w:t>Ленинского сельсовета</w:t>
            </w:r>
          </w:p>
        </w:tc>
      </w:tr>
      <w:tr w:rsidR="002245F5" w:rsidRPr="006D103E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80F64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Ленинского сельсовета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</w:tcBorders>
          </w:tcPr>
          <w:p w:rsidR="002245F5" w:rsidRPr="006D103E" w:rsidRDefault="002245F5" w:rsidP="006D103E">
            <w:r w:rsidRPr="006D103E">
              <w:t> </w:t>
            </w:r>
            <w:r>
              <w:t>Администрация</w:t>
            </w:r>
            <w:r w:rsidRPr="006D103E">
              <w:t xml:space="preserve"> </w:t>
            </w:r>
            <w:r>
              <w:t>Ленинского сельсовета</w:t>
            </w:r>
          </w:p>
        </w:tc>
      </w:tr>
      <w:tr w:rsidR="002245F5" w:rsidRPr="006D103E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45F5" w:rsidRPr="006D103E" w:rsidRDefault="002245F5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2245F5" w:rsidRPr="006D103E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E30C07">
            <w:pPr>
              <w:spacing w:before="100" w:beforeAutospacing="1" w:after="100" w:afterAutospacing="1"/>
            </w:pPr>
            <w:r>
              <w:t>Проверка 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t xml:space="preserve"> сельсовета</w:t>
            </w:r>
          </w:p>
        </w:tc>
      </w:tr>
      <w:tr w:rsidR="002245F5" w:rsidRPr="006D103E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>3.2.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E30C07">
            <w:pPr>
              <w:spacing w:before="100" w:beforeAutospacing="1" w:after="100" w:afterAutospacing="1"/>
            </w:pPr>
            <w:r>
              <w:t xml:space="preserve">Строительство новых пожарных водоемов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t xml:space="preserve"> сельсовета</w:t>
            </w:r>
          </w:p>
        </w:tc>
      </w:tr>
      <w:tr w:rsidR="002245F5" w:rsidRPr="006D103E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>3.3.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>П</w:t>
            </w:r>
            <w:r w:rsidRPr="006D103E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t>Ленинского сельсовета</w:t>
            </w:r>
          </w:p>
        </w:tc>
      </w:tr>
      <w:tr w:rsidR="002245F5" w:rsidRPr="006D103E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 xml:space="preserve">3.4.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Default="002245F5" w:rsidP="00680F64">
            <w:pPr>
              <w:spacing w:before="100" w:beforeAutospacing="1" w:after="100" w:afterAutospacing="1"/>
              <w:jc w:val="both"/>
            </w:pPr>
            <w:r w:rsidRPr="00E30C07">
              <w:t>Размещение муниципального заказа на поставки товаров</w:t>
            </w:r>
            <w:r>
              <w:t xml:space="preserve"> (</w:t>
            </w:r>
            <w:r w:rsidRPr="006D103E">
              <w:t>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</w:t>
            </w:r>
            <w:r>
              <w:t xml:space="preserve"> и т.п. товаров)</w:t>
            </w:r>
            <w:r w:rsidRPr="00E30C07">
              <w:t>, выполнение работ и оказание услуг, связанных с решением вопросов обеспечения первичных мер пожарной безопасности</w:t>
            </w:r>
            <w:r>
              <w:t>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Default="002245F5" w:rsidP="00E30C07">
            <w:pPr>
              <w:spacing w:before="100" w:beforeAutospacing="1" w:after="100" w:afterAutospacing="1"/>
              <w:jc w:val="center"/>
            </w:pPr>
            <w:r>
              <w:t xml:space="preserve">При необходимости 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t>Ленинского сельсовета</w:t>
            </w:r>
          </w:p>
        </w:tc>
      </w:tr>
      <w:tr w:rsidR="002245F5" w:rsidRPr="006D103E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>3.5</w:t>
            </w:r>
            <w:r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Pr="006D103E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t>Ленинского сельсовета</w:t>
            </w:r>
          </w:p>
        </w:tc>
      </w:tr>
      <w:tr w:rsidR="002245F5" w:rsidRPr="006D103E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2245F5" w:rsidRPr="006D103E" w:rsidRDefault="002245F5" w:rsidP="00680F64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2245F5" w:rsidRPr="006D103E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80F64">
            <w:pPr>
              <w:spacing w:before="100" w:beforeAutospacing="1" w:after="100" w:afterAutospacing="1"/>
              <w:jc w:val="both"/>
            </w:pPr>
            <w:r>
              <w:t>Расчет потребностей и нормативное закрепление соответствующих расходов по обеспечению мер пожарной безопасности на территории  сельсовета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Default="002245F5" w:rsidP="006D103E">
            <w:pPr>
              <w:spacing w:before="100" w:beforeAutospacing="1" w:after="100" w:afterAutospacing="1"/>
              <w:jc w:val="center"/>
            </w:pPr>
            <w:r>
              <w:t>Ежегодно, при подготовке проекта Решения Собрания депутатов Ленинского  сельсовета о бюджете.</w:t>
            </w:r>
          </w:p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>
              <w:t>Корректировка в течение года по мере необходимости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F5" w:rsidRPr="006D103E" w:rsidRDefault="002245F5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t xml:space="preserve"> сельсовета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45F5" w:rsidRPr="006D103E" w:rsidRDefault="002245F5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2245F5" w:rsidRPr="006601C5" w:rsidRDefault="002245F5" w:rsidP="000343DA">
      <w:pPr>
        <w:jc w:val="center"/>
      </w:pPr>
    </w:p>
    <w:p w:rsidR="002245F5" w:rsidRPr="006601C5" w:rsidRDefault="002245F5"/>
    <w:sectPr w:rsidR="002245F5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3DA"/>
    <w:rsid w:val="000343DA"/>
    <w:rsid w:val="000B7F97"/>
    <w:rsid w:val="002245F5"/>
    <w:rsid w:val="00237667"/>
    <w:rsid w:val="00241BC1"/>
    <w:rsid w:val="004D2079"/>
    <w:rsid w:val="005C1836"/>
    <w:rsid w:val="006601C5"/>
    <w:rsid w:val="00680F64"/>
    <w:rsid w:val="006D103E"/>
    <w:rsid w:val="006D4312"/>
    <w:rsid w:val="006F38D5"/>
    <w:rsid w:val="00957EF3"/>
    <w:rsid w:val="00975988"/>
    <w:rsid w:val="00C56167"/>
    <w:rsid w:val="00CB2C8D"/>
    <w:rsid w:val="00D22DCF"/>
    <w:rsid w:val="00DC3796"/>
    <w:rsid w:val="00E123C5"/>
    <w:rsid w:val="00E30C07"/>
    <w:rsid w:val="00F42D55"/>
    <w:rsid w:val="00F66C54"/>
    <w:rsid w:val="00F80283"/>
    <w:rsid w:val="00FF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343D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6601C5"/>
    <w:pPr>
      <w:ind w:left="720"/>
    </w:pPr>
  </w:style>
  <w:style w:type="character" w:styleId="Emphasis">
    <w:name w:val="Emphasis"/>
    <w:basedOn w:val="DefaultParagraphFont"/>
    <w:uiPriority w:val="99"/>
    <w:qFormat/>
    <w:rsid w:val="00F80283"/>
    <w:rPr>
      <w:i/>
      <w:iCs/>
    </w:rPr>
  </w:style>
  <w:style w:type="character" w:styleId="Strong">
    <w:name w:val="Strong"/>
    <w:basedOn w:val="DefaultParagraphFont"/>
    <w:uiPriority w:val="99"/>
    <w:qFormat/>
    <w:rsid w:val="00F80283"/>
    <w:rPr>
      <w:b/>
      <w:bCs/>
    </w:rPr>
  </w:style>
  <w:style w:type="character" w:styleId="Hyperlink">
    <w:name w:val="Hyperlink"/>
    <w:basedOn w:val="DefaultParagraphFont"/>
    <w:uiPriority w:val="99"/>
    <w:semiHidden/>
    <w:rsid w:val="00F802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01-6kcaj2c6aih.xn--p1ai/encyclopedia/o/obuchenie-meram-pozharnoj-bezopas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778</Words>
  <Characters>4436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0</dc:creator>
  <cp:keywords/>
  <dc:description/>
  <cp:lastModifiedBy>Leninsky</cp:lastModifiedBy>
  <cp:revision>2</cp:revision>
  <cp:lastPrinted>2021-01-22T06:03:00Z</cp:lastPrinted>
  <dcterms:created xsi:type="dcterms:W3CDTF">2021-09-12T06:49:00Z</dcterms:created>
  <dcterms:modified xsi:type="dcterms:W3CDTF">2021-09-12T06:49:00Z</dcterms:modified>
</cp:coreProperties>
</file>