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1D" w:rsidRPr="00186A0D" w:rsidRDefault="00CD561D" w:rsidP="00186A0D">
      <w:pPr>
        <w:shd w:val="clear" w:color="auto" w:fill="FFFFFF"/>
        <w:ind w:left="567" w:hanging="1365"/>
        <w:jc w:val="center"/>
        <w:outlineLvl w:val="0"/>
        <w:rPr>
          <w:rFonts w:ascii="Arial" w:hAnsi="Arial" w:cs="Arial"/>
          <w:b/>
          <w:bCs/>
          <w:color w:val="000000"/>
          <w:spacing w:val="-5"/>
          <w:sz w:val="32"/>
          <w:szCs w:val="32"/>
        </w:rPr>
      </w:pPr>
      <w:r w:rsidRPr="00186A0D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АДМИНИСТРАЦИЯ</w:t>
      </w:r>
    </w:p>
    <w:p w:rsidR="00CD561D" w:rsidRPr="00186A0D" w:rsidRDefault="00CD561D" w:rsidP="00186A0D">
      <w:pPr>
        <w:shd w:val="clear" w:color="auto" w:fill="FFFFFF"/>
        <w:ind w:left="567" w:hanging="1365"/>
        <w:jc w:val="center"/>
        <w:outlineLvl w:val="0"/>
        <w:rPr>
          <w:rFonts w:ascii="Arial" w:hAnsi="Arial" w:cs="Arial"/>
          <w:b/>
          <w:bCs/>
          <w:color w:val="000000"/>
          <w:spacing w:val="-7"/>
          <w:sz w:val="32"/>
          <w:szCs w:val="32"/>
        </w:rPr>
      </w:pPr>
      <w:r w:rsidRPr="00186A0D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ЛЕНИНСКОГО СЕЛЬСОВЕТА</w:t>
      </w:r>
    </w:p>
    <w:p w:rsidR="00CD561D" w:rsidRPr="00186A0D" w:rsidRDefault="00CD561D" w:rsidP="00186A0D">
      <w:pPr>
        <w:shd w:val="clear" w:color="auto" w:fill="FFFFFF"/>
        <w:ind w:left="567" w:hanging="1365"/>
        <w:jc w:val="center"/>
        <w:outlineLvl w:val="0"/>
        <w:rPr>
          <w:rFonts w:ascii="Arial" w:hAnsi="Arial" w:cs="Arial"/>
          <w:b/>
          <w:bCs/>
          <w:color w:val="000000"/>
          <w:spacing w:val="-7"/>
          <w:sz w:val="32"/>
          <w:szCs w:val="32"/>
        </w:rPr>
      </w:pPr>
      <w:r w:rsidRPr="00186A0D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КАСТОРЕНСКОГО  РАЙОНА</w:t>
      </w:r>
    </w:p>
    <w:p w:rsidR="00CD561D" w:rsidRDefault="00CD561D" w:rsidP="00186A0D">
      <w:pPr>
        <w:shd w:val="clear" w:color="auto" w:fill="FFFFFF"/>
        <w:ind w:left="567" w:hanging="1365"/>
        <w:jc w:val="center"/>
        <w:outlineLvl w:val="0"/>
        <w:rPr>
          <w:rFonts w:ascii="Arial" w:hAnsi="Arial" w:cs="Arial"/>
          <w:b/>
          <w:bCs/>
          <w:color w:val="000000"/>
          <w:spacing w:val="-4"/>
          <w:sz w:val="32"/>
          <w:szCs w:val="32"/>
        </w:rPr>
      </w:pPr>
      <w:r w:rsidRPr="00186A0D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КУРСКОЙ ОБЛАСТИ</w:t>
      </w:r>
    </w:p>
    <w:p w:rsidR="00CD561D" w:rsidRPr="00186A0D" w:rsidRDefault="00CD561D" w:rsidP="00186A0D">
      <w:pPr>
        <w:shd w:val="clear" w:color="auto" w:fill="FFFFFF"/>
        <w:ind w:left="567" w:hanging="1365"/>
        <w:jc w:val="center"/>
        <w:outlineLvl w:val="0"/>
        <w:rPr>
          <w:rFonts w:ascii="Arial" w:hAnsi="Arial" w:cs="Arial"/>
          <w:b/>
          <w:bCs/>
          <w:color w:val="000000"/>
          <w:spacing w:val="-7"/>
          <w:sz w:val="32"/>
          <w:szCs w:val="32"/>
        </w:rPr>
      </w:pPr>
    </w:p>
    <w:p w:rsidR="00CD561D" w:rsidRPr="00186A0D" w:rsidRDefault="00CD561D" w:rsidP="00186A0D">
      <w:pPr>
        <w:shd w:val="clear" w:color="auto" w:fill="FFFFFF"/>
        <w:ind w:left="567" w:hanging="1365"/>
        <w:jc w:val="center"/>
        <w:outlineLvl w:val="0"/>
        <w:rPr>
          <w:rFonts w:ascii="Arial" w:hAnsi="Arial" w:cs="Arial"/>
          <w:b/>
          <w:bCs/>
          <w:color w:val="000000"/>
          <w:spacing w:val="-7"/>
          <w:sz w:val="32"/>
          <w:szCs w:val="32"/>
        </w:rPr>
      </w:pPr>
      <w:r w:rsidRPr="00186A0D">
        <w:rPr>
          <w:rFonts w:ascii="Arial" w:hAnsi="Arial" w:cs="Arial"/>
          <w:b/>
          <w:bCs/>
          <w:color w:val="000000"/>
          <w:spacing w:val="48"/>
          <w:sz w:val="32"/>
          <w:szCs w:val="32"/>
        </w:rPr>
        <w:t>ПОСТАНОВЛЕНИЕ</w:t>
      </w:r>
    </w:p>
    <w:p w:rsidR="00CD561D" w:rsidRPr="00186A0D" w:rsidRDefault="00CD561D" w:rsidP="00186A0D">
      <w:pPr>
        <w:shd w:val="clear" w:color="auto" w:fill="FFFFFF"/>
        <w:ind w:left="567" w:hanging="1365"/>
        <w:jc w:val="center"/>
        <w:outlineLvl w:val="0"/>
        <w:rPr>
          <w:rFonts w:ascii="Arial" w:hAnsi="Arial" w:cs="Arial"/>
          <w:b/>
          <w:bCs/>
          <w:color w:val="000000"/>
          <w:spacing w:val="-7"/>
          <w:sz w:val="32"/>
          <w:szCs w:val="32"/>
        </w:rPr>
      </w:pPr>
      <w:r w:rsidRPr="00186A0D">
        <w:rPr>
          <w:rFonts w:ascii="Arial" w:hAnsi="Arial" w:cs="Arial"/>
          <w:b/>
          <w:bCs/>
          <w:sz w:val="32"/>
          <w:szCs w:val="32"/>
        </w:rPr>
        <w:t xml:space="preserve">от 25 </w:t>
      </w:r>
      <w:r>
        <w:rPr>
          <w:rFonts w:ascii="Arial" w:hAnsi="Arial" w:cs="Arial"/>
          <w:b/>
          <w:bCs/>
          <w:sz w:val="32"/>
          <w:szCs w:val="32"/>
        </w:rPr>
        <w:t xml:space="preserve">августа </w:t>
      </w:r>
      <w:r w:rsidRPr="00186A0D">
        <w:rPr>
          <w:rFonts w:ascii="Arial" w:hAnsi="Arial" w:cs="Arial"/>
          <w:b/>
          <w:bCs/>
          <w:sz w:val="32"/>
          <w:szCs w:val="32"/>
        </w:rPr>
        <w:t>2021 г</w:t>
      </w:r>
      <w:r>
        <w:rPr>
          <w:rFonts w:ascii="Arial" w:hAnsi="Arial" w:cs="Arial"/>
          <w:b/>
          <w:bCs/>
          <w:sz w:val="32"/>
          <w:szCs w:val="32"/>
        </w:rPr>
        <w:t>ода</w:t>
      </w:r>
      <w:r w:rsidRPr="00186A0D">
        <w:rPr>
          <w:rFonts w:ascii="Arial" w:hAnsi="Arial" w:cs="Arial"/>
          <w:b/>
          <w:bCs/>
          <w:sz w:val="32"/>
          <w:szCs w:val="32"/>
        </w:rPr>
        <w:t xml:space="preserve"> №49</w:t>
      </w:r>
    </w:p>
    <w:p w:rsidR="00CD561D" w:rsidRPr="00186A0D" w:rsidRDefault="00CD561D" w:rsidP="00E40036">
      <w:pPr>
        <w:jc w:val="center"/>
        <w:rPr>
          <w:rFonts w:ascii="Arial" w:hAnsi="Arial" w:cs="Arial"/>
          <w:sz w:val="32"/>
          <w:szCs w:val="32"/>
        </w:rPr>
      </w:pPr>
    </w:p>
    <w:p w:rsidR="00CD561D" w:rsidRPr="00186A0D" w:rsidRDefault="00CD561D" w:rsidP="00E4003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86A0D">
        <w:rPr>
          <w:rFonts w:ascii="Arial" w:hAnsi="Arial" w:cs="Arial"/>
          <w:b/>
          <w:bCs/>
          <w:sz w:val="32"/>
          <w:szCs w:val="32"/>
        </w:rPr>
        <w:t>О внесении изменений в сводную бюджетную роспись расходов бюджета Ленинского сельсовета Касторенского района Курской области на 2021 год и плановый период 2022-2023 годов</w:t>
      </w:r>
    </w:p>
    <w:p w:rsidR="00CD561D" w:rsidRPr="00186A0D" w:rsidRDefault="00CD561D" w:rsidP="00E40036">
      <w:pPr>
        <w:rPr>
          <w:rFonts w:ascii="Arial" w:hAnsi="Arial" w:cs="Arial"/>
          <w:sz w:val="28"/>
          <w:szCs w:val="28"/>
        </w:rPr>
      </w:pPr>
      <w:r w:rsidRPr="00186A0D">
        <w:rPr>
          <w:rFonts w:ascii="Arial" w:hAnsi="Arial" w:cs="Arial"/>
          <w:sz w:val="28"/>
          <w:szCs w:val="28"/>
        </w:rPr>
        <w:t xml:space="preserve">       </w:t>
      </w:r>
    </w:p>
    <w:p w:rsidR="00CD561D" w:rsidRPr="00186A0D" w:rsidRDefault="00CD561D" w:rsidP="00186A0D">
      <w:pPr>
        <w:tabs>
          <w:tab w:val="left" w:pos="708"/>
          <w:tab w:val="center" w:pos="4677"/>
          <w:tab w:val="right" w:pos="9355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186A0D">
        <w:rPr>
          <w:rFonts w:ascii="Arial" w:hAnsi="Arial" w:cs="Arial"/>
          <w:sz w:val="24"/>
          <w:szCs w:val="24"/>
        </w:rPr>
        <w:t xml:space="preserve">          В соответствии с решением  Собрания  депутатов Ленинского  сельсовета «О     бюджете Ленинского    сельсовета Касторенского района  Курской области   на  2021  год и плановый период 2022-2023гг.»</w:t>
      </w:r>
      <w:r w:rsidRPr="00186A0D">
        <w:rPr>
          <w:rFonts w:ascii="Arial" w:hAnsi="Arial" w:cs="Arial"/>
          <w:b/>
          <w:bCs/>
          <w:sz w:val="24"/>
          <w:szCs w:val="24"/>
        </w:rPr>
        <w:t xml:space="preserve"> </w:t>
      </w:r>
      <w:r w:rsidRPr="00186A0D">
        <w:rPr>
          <w:rFonts w:ascii="Arial" w:hAnsi="Arial" w:cs="Arial"/>
          <w:sz w:val="24"/>
          <w:szCs w:val="24"/>
        </w:rPr>
        <w:t>№ 127  от 14.12.2020 г.</w:t>
      </w:r>
    </w:p>
    <w:p w:rsidR="00CD561D" w:rsidRPr="00186A0D" w:rsidRDefault="00CD561D" w:rsidP="00186A0D">
      <w:pPr>
        <w:tabs>
          <w:tab w:val="left" w:pos="708"/>
          <w:tab w:val="center" w:pos="4677"/>
          <w:tab w:val="right" w:pos="9355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186A0D">
        <w:rPr>
          <w:rFonts w:ascii="Arial" w:hAnsi="Arial" w:cs="Arial"/>
          <w:sz w:val="24"/>
          <w:szCs w:val="24"/>
        </w:rPr>
        <w:t xml:space="preserve"> и на основании статьи 219 Бюджетного кодекса РФ Администрация Ленинского сельсовета                               ПОСТАНОВЛЯЕТ:      </w:t>
      </w:r>
    </w:p>
    <w:p w:rsidR="00CD561D" w:rsidRPr="00186A0D" w:rsidRDefault="00CD561D" w:rsidP="00186A0D">
      <w:pPr>
        <w:pStyle w:val="ListParagraph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186A0D">
        <w:rPr>
          <w:rFonts w:ascii="Arial" w:hAnsi="Arial" w:cs="Arial"/>
          <w:sz w:val="24"/>
          <w:szCs w:val="24"/>
        </w:rPr>
        <w:t xml:space="preserve">Внести изменения и утвердить сводную бюджетную роспись расходов  бюджета  Ленинского  сельсовета Касторенского района Курской области на  2021 год и плановый период 2022 и 2023гг. по расходам  на 2021г. в сумме 4 301 629  рублей, на 2022г. в сумме 2 492 836 рублей,  2023г. в сумме 2 495 269 рублей  согласно приложения  № 1  к настоящему постановлению.   </w:t>
      </w:r>
    </w:p>
    <w:p w:rsidR="00CD561D" w:rsidRPr="00186A0D" w:rsidRDefault="00CD561D" w:rsidP="00186A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86A0D">
        <w:rPr>
          <w:rFonts w:ascii="Arial" w:hAnsi="Arial" w:cs="Arial"/>
          <w:sz w:val="24"/>
          <w:szCs w:val="24"/>
        </w:rPr>
        <w:t xml:space="preserve">2. Начальнику отдела в течение 7  дней  довести  показатели   указанной росписи до всех бюджетополучателей бюджетных  средств. </w:t>
      </w:r>
    </w:p>
    <w:p w:rsidR="00CD561D" w:rsidRPr="00186A0D" w:rsidRDefault="00CD561D" w:rsidP="00186A0D">
      <w:pPr>
        <w:jc w:val="both"/>
        <w:rPr>
          <w:rFonts w:ascii="Arial" w:hAnsi="Arial" w:cs="Arial"/>
          <w:sz w:val="24"/>
          <w:szCs w:val="24"/>
        </w:rPr>
      </w:pPr>
      <w:r w:rsidRPr="00186A0D">
        <w:rPr>
          <w:rFonts w:ascii="Arial" w:hAnsi="Arial" w:cs="Arial"/>
          <w:sz w:val="24"/>
          <w:szCs w:val="24"/>
        </w:rPr>
        <w:t>3. Настоящее постановление вступает в  силу со дня его подписания и распространяется на правоотношения  возникшие с 1 января 2021 года.</w:t>
      </w:r>
    </w:p>
    <w:p w:rsidR="00CD561D" w:rsidRPr="00186A0D" w:rsidRDefault="00CD561D" w:rsidP="00186A0D">
      <w:pPr>
        <w:jc w:val="both"/>
        <w:rPr>
          <w:rFonts w:ascii="Arial" w:hAnsi="Arial" w:cs="Arial"/>
          <w:sz w:val="24"/>
          <w:szCs w:val="24"/>
        </w:rPr>
      </w:pPr>
    </w:p>
    <w:p w:rsidR="00CD561D" w:rsidRPr="00186A0D" w:rsidRDefault="00CD561D" w:rsidP="00186A0D">
      <w:pPr>
        <w:jc w:val="both"/>
        <w:rPr>
          <w:rFonts w:ascii="Arial" w:hAnsi="Arial" w:cs="Arial"/>
          <w:sz w:val="24"/>
          <w:szCs w:val="24"/>
        </w:rPr>
      </w:pPr>
    </w:p>
    <w:p w:rsidR="00CD561D" w:rsidRPr="00186A0D" w:rsidRDefault="00CD561D" w:rsidP="00186A0D">
      <w:pPr>
        <w:jc w:val="both"/>
        <w:rPr>
          <w:rFonts w:ascii="Arial" w:hAnsi="Arial" w:cs="Arial"/>
          <w:sz w:val="24"/>
          <w:szCs w:val="24"/>
        </w:rPr>
      </w:pPr>
      <w:r w:rsidRPr="00186A0D">
        <w:rPr>
          <w:rFonts w:ascii="Arial" w:hAnsi="Arial" w:cs="Arial"/>
          <w:sz w:val="24"/>
          <w:szCs w:val="24"/>
        </w:rPr>
        <w:t xml:space="preserve">              Глава Ленинского сельсовета                               А. М. Лохматов </w:t>
      </w:r>
    </w:p>
    <w:p w:rsidR="00CD561D" w:rsidRPr="00186A0D" w:rsidRDefault="00CD561D" w:rsidP="00186A0D">
      <w:pPr>
        <w:jc w:val="both"/>
        <w:rPr>
          <w:rFonts w:ascii="Arial" w:hAnsi="Arial" w:cs="Arial"/>
          <w:sz w:val="24"/>
          <w:szCs w:val="24"/>
        </w:rPr>
      </w:pPr>
    </w:p>
    <w:p w:rsidR="00CD561D" w:rsidRPr="00186A0D" w:rsidRDefault="00CD561D" w:rsidP="00E40036">
      <w:pPr>
        <w:rPr>
          <w:rFonts w:ascii="Arial" w:hAnsi="Arial" w:cs="Arial"/>
          <w:sz w:val="24"/>
          <w:szCs w:val="24"/>
        </w:rPr>
      </w:pPr>
    </w:p>
    <w:p w:rsidR="00CD561D" w:rsidRPr="00186A0D" w:rsidRDefault="00CD561D" w:rsidP="00E40036">
      <w:pPr>
        <w:jc w:val="center"/>
        <w:rPr>
          <w:rFonts w:ascii="Arial" w:hAnsi="Arial" w:cs="Arial"/>
          <w:sz w:val="24"/>
          <w:szCs w:val="24"/>
        </w:rPr>
      </w:pPr>
    </w:p>
    <w:p w:rsidR="00CD561D" w:rsidRPr="00186A0D" w:rsidRDefault="00CD561D" w:rsidP="00E40036">
      <w:pPr>
        <w:jc w:val="center"/>
        <w:rPr>
          <w:rFonts w:ascii="Arial" w:hAnsi="Arial" w:cs="Arial"/>
          <w:sz w:val="24"/>
          <w:szCs w:val="24"/>
        </w:rPr>
      </w:pPr>
    </w:p>
    <w:p w:rsidR="00CD561D" w:rsidRPr="00186A0D" w:rsidRDefault="00CD561D" w:rsidP="00E40036">
      <w:pPr>
        <w:jc w:val="center"/>
        <w:rPr>
          <w:rFonts w:ascii="Arial" w:hAnsi="Arial" w:cs="Arial"/>
          <w:sz w:val="24"/>
          <w:szCs w:val="24"/>
        </w:rPr>
      </w:pPr>
    </w:p>
    <w:p w:rsidR="00CD561D" w:rsidRPr="00186A0D" w:rsidRDefault="00CD561D" w:rsidP="00E40036">
      <w:pPr>
        <w:jc w:val="center"/>
        <w:rPr>
          <w:rFonts w:ascii="Arial" w:hAnsi="Arial" w:cs="Arial"/>
          <w:sz w:val="24"/>
          <w:szCs w:val="24"/>
        </w:rPr>
      </w:pPr>
    </w:p>
    <w:p w:rsidR="00CD561D" w:rsidRPr="00186A0D" w:rsidRDefault="00CD561D" w:rsidP="00E40036">
      <w:pPr>
        <w:jc w:val="center"/>
        <w:rPr>
          <w:rFonts w:ascii="Arial" w:hAnsi="Arial" w:cs="Arial"/>
          <w:sz w:val="24"/>
          <w:szCs w:val="24"/>
        </w:rPr>
      </w:pPr>
    </w:p>
    <w:p w:rsidR="00CD561D" w:rsidRPr="00186A0D" w:rsidRDefault="00CD561D" w:rsidP="00E40036">
      <w:pPr>
        <w:jc w:val="center"/>
        <w:rPr>
          <w:rFonts w:ascii="Arial" w:hAnsi="Arial" w:cs="Arial"/>
          <w:sz w:val="24"/>
          <w:szCs w:val="24"/>
        </w:rPr>
      </w:pPr>
    </w:p>
    <w:p w:rsidR="00CD561D" w:rsidRPr="00186A0D" w:rsidRDefault="00CD561D" w:rsidP="00E40036">
      <w:pPr>
        <w:jc w:val="center"/>
        <w:rPr>
          <w:rFonts w:ascii="Arial" w:hAnsi="Arial" w:cs="Arial"/>
          <w:sz w:val="24"/>
          <w:szCs w:val="24"/>
        </w:rPr>
      </w:pPr>
    </w:p>
    <w:p w:rsidR="00CD561D" w:rsidRPr="00186A0D" w:rsidRDefault="00CD561D" w:rsidP="00E40036">
      <w:pPr>
        <w:jc w:val="center"/>
        <w:rPr>
          <w:rFonts w:ascii="Arial" w:hAnsi="Arial" w:cs="Arial"/>
          <w:sz w:val="24"/>
          <w:szCs w:val="24"/>
        </w:rPr>
      </w:pPr>
    </w:p>
    <w:p w:rsidR="00CD561D" w:rsidRPr="00186A0D" w:rsidRDefault="00CD561D" w:rsidP="000D0096">
      <w:pPr>
        <w:rPr>
          <w:rFonts w:ascii="Arial" w:hAnsi="Arial" w:cs="Arial"/>
          <w:b/>
          <w:bCs/>
          <w:sz w:val="22"/>
          <w:szCs w:val="22"/>
        </w:rPr>
      </w:pPr>
    </w:p>
    <w:p w:rsidR="00CD561D" w:rsidRDefault="00CD561D" w:rsidP="00186A0D">
      <w:pPr>
        <w:rPr>
          <w:rFonts w:ascii="Arial" w:hAnsi="Arial" w:cs="Arial"/>
          <w:b/>
          <w:bCs/>
          <w:sz w:val="22"/>
          <w:szCs w:val="22"/>
        </w:rPr>
      </w:pPr>
    </w:p>
    <w:p w:rsidR="00CD561D" w:rsidRDefault="00CD561D" w:rsidP="00186A0D">
      <w:pPr>
        <w:rPr>
          <w:rFonts w:ascii="Arial" w:hAnsi="Arial" w:cs="Arial"/>
          <w:b/>
          <w:bCs/>
          <w:sz w:val="22"/>
          <w:szCs w:val="22"/>
        </w:rPr>
      </w:pPr>
    </w:p>
    <w:p w:rsidR="00CD561D" w:rsidRDefault="00CD561D" w:rsidP="00186A0D">
      <w:pPr>
        <w:rPr>
          <w:rFonts w:ascii="Arial" w:hAnsi="Arial" w:cs="Arial"/>
          <w:b/>
          <w:bCs/>
          <w:sz w:val="22"/>
          <w:szCs w:val="22"/>
        </w:rPr>
      </w:pPr>
    </w:p>
    <w:p w:rsidR="00CD561D" w:rsidRDefault="00CD561D" w:rsidP="00186A0D">
      <w:pPr>
        <w:rPr>
          <w:rFonts w:ascii="Arial" w:hAnsi="Arial" w:cs="Arial"/>
          <w:b/>
          <w:bCs/>
          <w:sz w:val="22"/>
          <w:szCs w:val="22"/>
        </w:rPr>
      </w:pPr>
    </w:p>
    <w:p w:rsidR="00CD561D" w:rsidRDefault="00CD561D" w:rsidP="00186A0D">
      <w:pPr>
        <w:rPr>
          <w:rFonts w:ascii="Arial" w:hAnsi="Arial" w:cs="Arial"/>
          <w:b/>
          <w:bCs/>
          <w:sz w:val="22"/>
          <w:szCs w:val="22"/>
        </w:rPr>
      </w:pPr>
    </w:p>
    <w:p w:rsidR="00CD561D" w:rsidRDefault="00CD561D" w:rsidP="00186A0D">
      <w:pPr>
        <w:rPr>
          <w:rFonts w:ascii="Arial" w:hAnsi="Arial" w:cs="Arial"/>
          <w:b/>
          <w:bCs/>
          <w:sz w:val="22"/>
          <w:szCs w:val="22"/>
        </w:rPr>
      </w:pPr>
    </w:p>
    <w:p w:rsidR="00CD561D" w:rsidRDefault="00CD561D" w:rsidP="00186A0D">
      <w:pPr>
        <w:rPr>
          <w:rFonts w:ascii="Arial" w:hAnsi="Arial" w:cs="Arial"/>
          <w:b/>
          <w:bCs/>
          <w:sz w:val="22"/>
          <w:szCs w:val="22"/>
        </w:rPr>
      </w:pPr>
    </w:p>
    <w:p w:rsidR="00CD561D" w:rsidRPr="00186A0D" w:rsidRDefault="00CD561D" w:rsidP="00186A0D">
      <w:pPr>
        <w:rPr>
          <w:rFonts w:ascii="Arial" w:hAnsi="Arial" w:cs="Arial"/>
          <w:b/>
          <w:bCs/>
          <w:sz w:val="22"/>
          <w:szCs w:val="22"/>
        </w:rPr>
      </w:pPr>
    </w:p>
    <w:p w:rsidR="00CD561D" w:rsidRPr="00186A0D" w:rsidRDefault="00CD561D" w:rsidP="00186A0D">
      <w:pPr>
        <w:jc w:val="right"/>
        <w:rPr>
          <w:rFonts w:ascii="Arial" w:hAnsi="Arial" w:cs="Arial"/>
          <w:sz w:val="24"/>
          <w:szCs w:val="24"/>
        </w:rPr>
      </w:pPr>
      <w:r w:rsidRPr="00186A0D">
        <w:rPr>
          <w:rFonts w:ascii="Arial" w:hAnsi="Arial" w:cs="Arial"/>
          <w:sz w:val="24"/>
          <w:szCs w:val="24"/>
        </w:rPr>
        <w:t>Приложение №1</w:t>
      </w:r>
    </w:p>
    <w:p w:rsidR="00CD561D" w:rsidRPr="00186A0D" w:rsidRDefault="00CD561D" w:rsidP="00186A0D">
      <w:pPr>
        <w:jc w:val="right"/>
        <w:rPr>
          <w:rFonts w:ascii="Arial" w:hAnsi="Arial" w:cs="Arial"/>
          <w:sz w:val="24"/>
          <w:szCs w:val="24"/>
        </w:rPr>
      </w:pPr>
      <w:r w:rsidRPr="00186A0D">
        <w:rPr>
          <w:rFonts w:ascii="Arial" w:hAnsi="Arial" w:cs="Arial"/>
          <w:sz w:val="24"/>
          <w:szCs w:val="24"/>
        </w:rPr>
        <w:t xml:space="preserve"> к постановлению № 49   от 25.08.2021 года</w:t>
      </w:r>
    </w:p>
    <w:p w:rsidR="00CD561D" w:rsidRPr="00186A0D" w:rsidRDefault="00CD561D" w:rsidP="00186A0D">
      <w:pPr>
        <w:jc w:val="right"/>
        <w:rPr>
          <w:rFonts w:ascii="Arial" w:hAnsi="Arial" w:cs="Arial"/>
          <w:sz w:val="24"/>
          <w:szCs w:val="24"/>
        </w:rPr>
      </w:pPr>
    </w:p>
    <w:p w:rsidR="00CD561D" w:rsidRPr="00186A0D" w:rsidRDefault="00CD561D" w:rsidP="00186A0D">
      <w:pPr>
        <w:jc w:val="right"/>
        <w:rPr>
          <w:rFonts w:ascii="Arial" w:hAnsi="Arial" w:cs="Arial"/>
          <w:sz w:val="24"/>
          <w:szCs w:val="24"/>
        </w:rPr>
      </w:pPr>
      <w:r w:rsidRPr="00186A0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Утверждаю</w:t>
      </w:r>
    </w:p>
    <w:p w:rsidR="00CD561D" w:rsidRDefault="00CD561D" w:rsidP="00186A0D">
      <w:pPr>
        <w:jc w:val="right"/>
        <w:rPr>
          <w:rFonts w:ascii="Arial" w:hAnsi="Arial" w:cs="Arial"/>
          <w:sz w:val="24"/>
          <w:szCs w:val="24"/>
        </w:rPr>
      </w:pPr>
      <w:r w:rsidRPr="00186A0D">
        <w:rPr>
          <w:rFonts w:ascii="Arial" w:hAnsi="Arial" w:cs="Arial"/>
          <w:sz w:val="24"/>
          <w:szCs w:val="24"/>
        </w:rPr>
        <w:t xml:space="preserve">   Глава Ленинского сельсовета  </w:t>
      </w:r>
    </w:p>
    <w:p w:rsidR="00CD561D" w:rsidRPr="00186A0D" w:rsidRDefault="00CD561D" w:rsidP="00186A0D">
      <w:pPr>
        <w:jc w:val="right"/>
        <w:rPr>
          <w:rFonts w:ascii="Arial" w:hAnsi="Arial" w:cs="Arial"/>
          <w:sz w:val="24"/>
          <w:szCs w:val="24"/>
        </w:rPr>
      </w:pPr>
      <w:r w:rsidRPr="00186A0D">
        <w:rPr>
          <w:rFonts w:ascii="Arial" w:hAnsi="Arial" w:cs="Arial"/>
          <w:sz w:val="24"/>
          <w:szCs w:val="24"/>
        </w:rPr>
        <w:t xml:space="preserve">Касторенского района </w:t>
      </w:r>
    </w:p>
    <w:p w:rsidR="00CD561D" w:rsidRPr="00186A0D" w:rsidRDefault="00CD561D" w:rsidP="00186A0D">
      <w:pPr>
        <w:jc w:val="right"/>
        <w:rPr>
          <w:rFonts w:ascii="Arial" w:hAnsi="Arial" w:cs="Arial"/>
          <w:sz w:val="24"/>
          <w:szCs w:val="24"/>
        </w:rPr>
      </w:pPr>
      <w:r w:rsidRPr="00186A0D">
        <w:rPr>
          <w:rFonts w:ascii="Arial" w:hAnsi="Arial" w:cs="Arial"/>
          <w:sz w:val="24"/>
          <w:szCs w:val="24"/>
        </w:rPr>
        <w:t>Курской области</w:t>
      </w:r>
    </w:p>
    <w:p w:rsidR="00CD561D" w:rsidRPr="00186A0D" w:rsidRDefault="00CD561D" w:rsidP="00186A0D">
      <w:pPr>
        <w:jc w:val="right"/>
        <w:rPr>
          <w:rFonts w:ascii="Arial" w:hAnsi="Arial" w:cs="Arial"/>
          <w:sz w:val="24"/>
          <w:szCs w:val="24"/>
        </w:rPr>
      </w:pPr>
    </w:p>
    <w:p w:rsidR="00CD561D" w:rsidRPr="00186A0D" w:rsidRDefault="00CD561D" w:rsidP="00186A0D">
      <w:pPr>
        <w:jc w:val="right"/>
        <w:rPr>
          <w:rFonts w:ascii="Arial" w:hAnsi="Arial" w:cs="Arial"/>
          <w:sz w:val="24"/>
          <w:szCs w:val="24"/>
        </w:rPr>
      </w:pPr>
      <w:r w:rsidRPr="00186A0D">
        <w:rPr>
          <w:rFonts w:ascii="Arial" w:hAnsi="Arial" w:cs="Arial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186A0D">
        <w:rPr>
          <w:rFonts w:ascii="Arial" w:hAnsi="Arial" w:cs="Arial"/>
          <w:sz w:val="24"/>
          <w:szCs w:val="24"/>
        </w:rPr>
        <w:t xml:space="preserve"> ____________          А. М. Лохматов</w:t>
      </w:r>
    </w:p>
    <w:p w:rsidR="00CD561D" w:rsidRPr="00186A0D" w:rsidRDefault="00CD561D" w:rsidP="00186A0D">
      <w:pPr>
        <w:jc w:val="right"/>
        <w:rPr>
          <w:rFonts w:ascii="Arial" w:hAnsi="Arial" w:cs="Arial"/>
          <w:sz w:val="24"/>
          <w:szCs w:val="24"/>
        </w:rPr>
      </w:pPr>
    </w:p>
    <w:p w:rsidR="00CD561D" w:rsidRPr="00186A0D" w:rsidRDefault="00CD561D" w:rsidP="00DA1865">
      <w:pPr>
        <w:rPr>
          <w:rFonts w:ascii="Arial" w:hAnsi="Arial" w:cs="Arial"/>
          <w:b/>
          <w:bCs/>
          <w:sz w:val="22"/>
          <w:szCs w:val="22"/>
        </w:rPr>
      </w:pPr>
    </w:p>
    <w:p w:rsidR="00CD561D" w:rsidRPr="00186A0D" w:rsidRDefault="00CD561D" w:rsidP="00186A0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86A0D">
        <w:rPr>
          <w:rFonts w:ascii="Arial" w:hAnsi="Arial" w:cs="Arial"/>
          <w:b/>
          <w:bCs/>
          <w:sz w:val="32"/>
          <w:szCs w:val="32"/>
        </w:rPr>
        <w:t>Сводная бюджетная роспись  расходов бюджета Ленинского сельсовета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A0D">
        <w:rPr>
          <w:rFonts w:ascii="Arial" w:hAnsi="Arial" w:cs="Arial"/>
          <w:b/>
          <w:bCs/>
          <w:sz w:val="32"/>
          <w:szCs w:val="32"/>
        </w:rPr>
        <w:t>Касторенского района Курской области на 2021 год и плановый период 2022-2023 годов</w:t>
      </w:r>
    </w:p>
    <w:p w:rsidR="00CD561D" w:rsidRPr="00186A0D" w:rsidRDefault="00CD561D" w:rsidP="005B2B50">
      <w:pPr>
        <w:rPr>
          <w:rFonts w:ascii="Arial" w:hAnsi="Arial" w:cs="Arial"/>
          <w:b/>
          <w:bCs/>
          <w:sz w:val="22"/>
          <w:szCs w:val="22"/>
        </w:rPr>
      </w:pPr>
    </w:p>
    <w:p w:rsidR="00CD561D" w:rsidRPr="00186A0D" w:rsidRDefault="00CD561D" w:rsidP="005B2B50">
      <w:pPr>
        <w:rPr>
          <w:rFonts w:ascii="Arial" w:hAnsi="Arial" w:cs="Arial"/>
          <w:b/>
          <w:bCs/>
          <w:sz w:val="22"/>
          <w:szCs w:val="22"/>
        </w:rPr>
      </w:pPr>
      <w:r w:rsidRPr="00186A0D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рублей</w:t>
      </w:r>
    </w:p>
    <w:tbl>
      <w:tblPr>
        <w:tblW w:w="9288" w:type="dxa"/>
        <w:tblInd w:w="-106" w:type="dxa"/>
        <w:tblLayout w:type="fixed"/>
        <w:tblLook w:val="0000"/>
      </w:tblPr>
      <w:tblGrid>
        <w:gridCol w:w="2281"/>
        <w:gridCol w:w="588"/>
        <w:gridCol w:w="482"/>
        <w:gridCol w:w="482"/>
        <w:gridCol w:w="856"/>
        <w:gridCol w:w="709"/>
        <w:gridCol w:w="1276"/>
        <w:gridCol w:w="1276"/>
        <w:gridCol w:w="1338"/>
      </w:tblGrid>
      <w:tr w:rsidR="00CD561D" w:rsidRPr="00186A0D" w:rsidTr="00186A0D">
        <w:trPr>
          <w:trHeight w:val="351"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D561D" w:rsidRPr="00186A0D" w:rsidRDefault="00CD561D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Рз,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D561D" w:rsidRPr="00186A0D" w:rsidRDefault="00CD561D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561D" w:rsidRPr="00186A0D" w:rsidRDefault="00CD561D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561D" w:rsidRPr="00186A0D" w:rsidRDefault="00CD561D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561D" w:rsidRPr="00186A0D" w:rsidRDefault="00CD561D" w:rsidP="009366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2021г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61D" w:rsidRPr="00186A0D" w:rsidRDefault="00CD561D" w:rsidP="00737C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Плановый период</w:t>
            </w:r>
          </w:p>
        </w:tc>
      </w:tr>
      <w:tr w:rsidR="00CD561D" w:rsidRPr="00186A0D" w:rsidTr="00186A0D">
        <w:trPr>
          <w:trHeight w:val="396"/>
        </w:trPr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D561D" w:rsidRPr="00186A0D" w:rsidRDefault="00CD561D" w:rsidP="009366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Сумма на 2022 г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D561D" w:rsidRPr="00186A0D" w:rsidRDefault="00CD561D" w:rsidP="009366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Сумма на </w:t>
            </w:r>
          </w:p>
          <w:p w:rsidR="00CD561D" w:rsidRPr="00186A0D" w:rsidRDefault="00CD561D" w:rsidP="009366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2023 г</w:t>
            </w:r>
          </w:p>
        </w:tc>
      </w:tr>
      <w:tr w:rsidR="00CD561D" w:rsidRPr="00186A0D" w:rsidTr="00186A0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561D" w:rsidRPr="00186A0D" w:rsidRDefault="00CD561D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561D" w:rsidRPr="00186A0D" w:rsidTr="00186A0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О:  Администрация Ленинского сельсовета Касторенского района Курской области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5701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4 301 629 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98641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2 662 256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6E0B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2 622 564</w:t>
            </w:r>
          </w:p>
        </w:tc>
      </w:tr>
      <w:tr w:rsidR="00CD561D" w:rsidRPr="00186A0D" w:rsidTr="00186A0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том числе: условно утвержденные расходы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A0595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64 302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A0595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128 441</w:t>
            </w:r>
          </w:p>
        </w:tc>
      </w:tr>
      <w:tr w:rsidR="00CD561D" w:rsidRPr="00186A0D" w:rsidTr="00186A0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FD7D7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696F1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2 221 486 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98641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1 822 766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98641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1 715 533</w:t>
            </w:r>
          </w:p>
        </w:tc>
      </w:tr>
      <w:tr w:rsidR="00CD561D" w:rsidRPr="00186A0D" w:rsidTr="00186A0D">
        <w:trPr>
          <w:trHeight w:val="74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D561D" w:rsidRPr="00186A0D" w:rsidRDefault="00CD56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D561D" w:rsidRPr="00186A0D" w:rsidRDefault="00CD56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D561D" w:rsidRPr="00186A0D" w:rsidRDefault="00CD561D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FD7D7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449 557 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405 288 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405 288 </w:t>
            </w:r>
          </w:p>
        </w:tc>
      </w:tr>
      <w:tr w:rsidR="00CD561D" w:rsidRPr="00186A0D" w:rsidTr="00186A0D">
        <w:trPr>
          <w:trHeight w:val="53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71000000000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449 557 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405 288 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405 288 </w:t>
            </w:r>
          </w:p>
        </w:tc>
      </w:tr>
      <w:tr w:rsidR="00CD561D" w:rsidRPr="00186A0D" w:rsidTr="00186A0D">
        <w:trPr>
          <w:trHeight w:val="37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449 557 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405 288 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405 288 </w:t>
            </w:r>
          </w:p>
        </w:tc>
      </w:tr>
      <w:tr w:rsidR="00CD561D" w:rsidRPr="00186A0D" w:rsidTr="00186A0D">
        <w:trPr>
          <w:trHeight w:val="40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и выполнение функций 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449 557 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405 288 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405 288 </w:t>
            </w:r>
          </w:p>
        </w:tc>
      </w:tr>
      <w:tr w:rsidR="00CD561D" w:rsidRPr="00186A0D" w:rsidTr="00186A0D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449 557 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405 288 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405 288 </w:t>
            </w:r>
          </w:p>
        </w:tc>
      </w:tr>
      <w:tr w:rsidR="00CD561D" w:rsidRPr="00186A0D" w:rsidTr="00186A0D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90207C">
            <w:pPr>
              <w:rPr>
                <w:rFonts w:ascii="Arial" w:hAnsi="Arial" w:cs="Arial"/>
              </w:rPr>
            </w:pPr>
            <w:r w:rsidRPr="00186A0D">
              <w:rPr>
                <w:rFonts w:ascii="Arial" w:hAnsi="Arial" w:cs="Arial"/>
              </w:rPr>
              <w:t>Расходы на выплаты персоналу государственных</w:t>
            </w:r>
          </w:p>
          <w:p w:rsidR="00CD561D" w:rsidRPr="00186A0D" w:rsidRDefault="00CD561D" w:rsidP="009020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BC0E3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CD561D" w:rsidRPr="00186A0D" w:rsidRDefault="00CD561D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449 557 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405 288 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405 288 </w:t>
            </w:r>
          </w:p>
        </w:tc>
      </w:tr>
      <w:tr w:rsidR="00CD561D" w:rsidRPr="00186A0D" w:rsidTr="00186A0D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90207C">
            <w:pPr>
              <w:rPr>
                <w:rFonts w:ascii="Arial" w:hAnsi="Arial" w:cs="Arial"/>
              </w:rPr>
            </w:pPr>
            <w:r w:rsidRPr="00186A0D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BC0E3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CD561D" w:rsidRPr="00186A0D" w:rsidRDefault="00CD561D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345 282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311 281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311 281</w:t>
            </w:r>
          </w:p>
        </w:tc>
      </w:tr>
      <w:tr w:rsidR="00CD561D" w:rsidRPr="00186A0D" w:rsidTr="00186A0D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90207C">
            <w:pPr>
              <w:rPr>
                <w:rFonts w:ascii="Arial" w:hAnsi="Arial" w:cs="Arial"/>
              </w:rPr>
            </w:pPr>
            <w:r w:rsidRPr="00186A0D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BC0E3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CD561D" w:rsidRPr="00186A0D" w:rsidRDefault="00CD561D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F623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104 275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94 007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94 007</w:t>
            </w:r>
          </w:p>
        </w:tc>
      </w:tr>
      <w:tr w:rsidR="00CD561D" w:rsidRPr="00186A0D" w:rsidTr="00186A0D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561D" w:rsidRPr="00186A0D" w:rsidRDefault="00CD561D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  <w:p w:rsidR="00CD561D" w:rsidRPr="00186A0D" w:rsidRDefault="00CD561D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73100С 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D7E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741 413 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675 012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675 012</w:t>
            </w:r>
          </w:p>
        </w:tc>
      </w:tr>
      <w:tr w:rsidR="00CD561D" w:rsidRPr="00186A0D" w:rsidTr="00186A0D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73100С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D7E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741 413 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670 012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670 012</w:t>
            </w:r>
          </w:p>
        </w:tc>
      </w:tr>
      <w:tr w:rsidR="00CD561D" w:rsidRPr="00186A0D" w:rsidTr="00186A0D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90207C">
            <w:pPr>
              <w:rPr>
                <w:rFonts w:ascii="Arial" w:hAnsi="Arial" w:cs="Arial"/>
              </w:rPr>
            </w:pPr>
            <w:r w:rsidRPr="00186A0D">
              <w:rPr>
                <w:rFonts w:ascii="Arial" w:hAnsi="Arial" w:cs="Arial"/>
              </w:rPr>
              <w:t>Расходы на выплаты персоналу государственных</w:t>
            </w:r>
          </w:p>
          <w:p w:rsidR="00CD561D" w:rsidRPr="00186A0D" w:rsidRDefault="00CD561D" w:rsidP="009020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73100С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D7E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741 413 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670 012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670 012</w:t>
            </w:r>
          </w:p>
        </w:tc>
      </w:tr>
      <w:tr w:rsidR="00CD561D" w:rsidRPr="00186A0D" w:rsidTr="00186A0D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73100С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569 442 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514 602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514 602</w:t>
            </w:r>
          </w:p>
        </w:tc>
      </w:tr>
      <w:tr w:rsidR="00CD561D" w:rsidRPr="00186A0D" w:rsidTr="00186A0D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73100С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171 971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155 410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155 410</w:t>
            </w:r>
          </w:p>
        </w:tc>
      </w:tr>
      <w:tr w:rsidR="00CD561D" w:rsidRPr="00186A0D" w:rsidTr="00186A0D">
        <w:trPr>
          <w:trHeight w:val="459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090000 0000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CD561D" w:rsidRPr="00186A0D" w:rsidTr="00186A0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службы» муниципальной программы</w:t>
            </w:r>
          </w:p>
          <w:p w:rsidR="00CD561D" w:rsidRPr="00186A0D" w:rsidRDefault="00CD561D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091000 0000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CD561D" w:rsidRPr="00186A0D" w:rsidTr="00186A0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«Развитие муниципальной службы»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091010 0000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CD561D" w:rsidRPr="00186A0D" w:rsidTr="00186A0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на реализацию развития муниципальной службы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CD561D" w:rsidRPr="00186A0D" w:rsidTr="00186A0D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</w:p>
          <w:p w:rsidR="00CD561D" w:rsidRPr="00186A0D" w:rsidRDefault="00CD561D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CD561D" w:rsidRPr="00186A0D" w:rsidTr="00186A0D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CD561D" w:rsidRPr="00186A0D" w:rsidTr="00186A0D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CD561D" w:rsidRPr="00186A0D" w:rsidTr="00186A0D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74300П 1484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3873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46 592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47 868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47 868</w:t>
            </w:r>
          </w:p>
        </w:tc>
      </w:tr>
      <w:tr w:rsidR="00CD561D" w:rsidRPr="00186A0D" w:rsidTr="00186A0D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74300П 1484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3873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46 592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47 868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47 868</w:t>
            </w:r>
          </w:p>
        </w:tc>
      </w:tr>
      <w:tr w:rsidR="00CD561D" w:rsidRPr="00186A0D" w:rsidTr="00186A0D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</w:rPr>
            </w:pPr>
            <w:r w:rsidRPr="00186A0D">
              <w:rPr>
                <w:rFonts w:ascii="Arial" w:hAnsi="Arial" w:cs="Arial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561D" w:rsidRPr="00186A0D" w:rsidTr="00186A0D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414F8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86A0D">
              <w:rPr>
                <w:rFonts w:ascii="Arial" w:hAnsi="Arial" w:cs="Arial"/>
                <w:b/>
                <w:bCs/>
              </w:rPr>
              <w:t xml:space="preserve"> </w:t>
            </w:r>
            <w:r w:rsidRPr="00186A0D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414F83">
            <w:pPr>
              <w:jc w:val="center"/>
              <w:rPr>
                <w:rFonts w:ascii="Arial" w:hAnsi="Arial" w:cs="Arial"/>
                <w:color w:val="000000"/>
              </w:rPr>
            </w:pPr>
            <w:r w:rsidRPr="00186A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414F83">
            <w:pPr>
              <w:rPr>
                <w:rFonts w:ascii="Arial" w:hAnsi="Arial" w:cs="Arial"/>
                <w:color w:val="000000"/>
              </w:rPr>
            </w:pPr>
            <w:r w:rsidRPr="00186A0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414F83">
            <w:pPr>
              <w:jc w:val="center"/>
              <w:rPr>
                <w:rFonts w:ascii="Arial" w:hAnsi="Arial" w:cs="Arial"/>
                <w:color w:val="000000"/>
              </w:rPr>
            </w:pPr>
            <w:r w:rsidRPr="00186A0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414F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86A0D">
              <w:rPr>
                <w:rFonts w:ascii="Arial" w:hAnsi="Arial" w:cs="Arial"/>
                <w:color w:val="000000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414F8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</w:rPr>
            </w:pPr>
            <w:r w:rsidRPr="00186A0D">
              <w:rPr>
                <w:rFonts w:ascii="Arial" w:hAnsi="Arial" w:cs="Arial"/>
                <w:color w:val="000000"/>
              </w:rPr>
              <w:t>65 000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561D" w:rsidRPr="00186A0D" w:rsidTr="00186A0D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414F83">
            <w:pPr>
              <w:rPr>
                <w:rFonts w:ascii="Arial" w:hAnsi="Arial" w:cs="Arial"/>
                <w:color w:val="000000"/>
              </w:rPr>
            </w:pPr>
            <w:r w:rsidRPr="00186A0D">
              <w:rPr>
                <w:rFonts w:ascii="Arial" w:hAnsi="Arial" w:cs="Arial"/>
              </w:rPr>
              <w:t>Организация и проведение выборов и референдумов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414F83">
            <w:pPr>
              <w:jc w:val="center"/>
              <w:rPr>
                <w:rFonts w:ascii="Arial" w:hAnsi="Arial" w:cs="Arial"/>
                <w:color w:val="000000"/>
              </w:rPr>
            </w:pPr>
            <w:r w:rsidRPr="00186A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414F83">
            <w:pPr>
              <w:jc w:val="center"/>
              <w:rPr>
                <w:rFonts w:ascii="Arial" w:hAnsi="Arial" w:cs="Arial"/>
                <w:color w:val="000000"/>
              </w:rPr>
            </w:pPr>
            <w:r w:rsidRPr="00186A0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414F83">
            <w:pPr>
              <w:jc w:val="center"/>
              <w:rPr>
                <w:rFonts w:ascii="Arial" w:hAnsi="Arial" w:cs="Arial"/>
                <w:color w:val="000000"/>
              </w:rPr>
            </w:pPr>
            <w:r w:rsidRPr="00186A0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414F83">
            <w:pPr>
              <w:jc w:val="center"/>
              <w:rPr>
                <w:rFonts w:ascii="Arial" w:hAnsi="Arial" w:cs="Arial"/>
                <w:color w:val="000000"/>
              </w:rPr>
            </w:pPr>
            <w:r w:rsidRPr="00186A0D">
              <w:rPr>
                <w:rFonts w:ascii="Arial" w:hAnsi="Arial" w:cs="Arial"/>
                <w:color w:val="000000"/>
              </w:rPr>
              <w:t>7730000000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414F8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</w:rPr>
            </w:pPr>
            <w:r w:rsidRPr="00186A0D">
              <w:rPr>
                <w:rFonts w:ascii="Arial" w:hAnsi="Arial" w:cs="Arial"/>
                <w:color w:val="000000"/>
              </w:rPr>
              <w:t>65 000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561D" w:rsidRPr="00186A0D" w:rsidTr="00186A0D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414F83">
            <w:pPr>
              <w:rPr>
                <w:rFonts w:ascii="Arial" w:hAnsi="Arial" w:cs="Arial"/>
                <w:color w:val="000000"/>
              </w:rPr>
            </w:pPr>
            <w:r w:rsidRPr="00186A0D">
              <w:rPr>
                <w:rFonts w:ascii="Arial" w:hAnsi="Arial" w:cs="Arial"/>
              </w:rPr>
              <w:t>Расходы местного бюджета на подготовку и проведение выборов депутатов представительных органов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414F83">
            <w:pPr>
              <w:jc w:val="center"/>
              <w:rPr>
                <w:rFonts w:ascii="Arial" w:hAnsi="Arial" w:cs="Arial"/>
                <w:color w:val="000000"/>
              </w:rPr>
            </w:pPr>
            <w:r w:rsidRPr="00186A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414F83">
            <w:pPr>
              <w:jc w:val="center"/>
              <w:rPr>
                <w:rFonts w:ascii="Arial" w:hAnsi="Arial" w:cs="Arial"/>
                <w:color w:val="000000"/>
              </w:rPr>
            </w:pPr>
            <w:r w:rsidRPr="00186A0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414F83">
            <w:pPr>
              <w:jc w:val="center"/>
              <w:rPr>
                <w:rFonts w:ascii="Arial" w:hAnsi="Arial" w:cs="Arial"/>
                <w:color w:val="000000"/>
              </w:rPr>
            </w:pPr>
            <w:r w:rsidRPr="00186A0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414F83">
            <w:pPr>
              <w:jc w:val="center"/>
              <w:rPr>
                <w:rFonts w:ascii="Arial" w:hAnsi="Arial" w:cs="Arial"/>
                <w:color w:val="000000"/>
              </w:rPr>
            </w:pPr>
            <w:r w:rsidRPr="00186A0D">
              <w:rPr>
                <w:rFonts w:ascii="Arial" w:hAnsi="Arial" w:cs="Arial"/>
                <w:color w:val="000000"/>
              </w:rPr>
              <w:t>77300С</w:t>
            </w:r>
          </w:p>
          <w:p w:rsidR="00CD561D" w:rsidRPr="00186A0D" w:rsidRDefault="00CD561D" w:rsidP="00414F83">
            <w:pPr>
              <w:jc w:val="center"/>
              <w:rPr>
                <w:rFonts w:ascii="Arial" w:hAnsi="Arial" w:cs="Arial"/>
                <w:color w:val="000000"/>
              </w:rPr>
            </w:pPr>
            <w:r w:rsidRPr="00186A0D">
              <w:rPr>
                <w:rFonts w:ascii="Arial" w:hAnsi="Arial" w:cs="Arial"/>
                <w:color w:val="000000"/>
              </w:rPr>
              <w:t>1441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414F8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</w:rPr>
            </w:pPr>
            <w:r w:rsidRPr="00186A0D">
              <w:rPr>
                <w:rFonts w:ascii="Arial" w:hAnsi="Arial" w:cs="Arial"/>
                <w:color w:val="000000"/>
              </w:rPr>
              <w:t>65 000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561D" w:rsidRPr="00186A0D" w:rsidTr="00186A0D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414F83">
            <w:pPr>
              <w:rPr>
                <w:rFonts w:ascii="Arial" w:hAnsi="Arial" w:cs="Arial"/>
                <w:color w:val="000000"/>
              </w:rPr>
            </w:pPr>
            <w:r w:rsidRPr="00186A0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414F83">
            <w:pPr>
              <w:jc w:val="center"/>
              <w:rPr>
                <w:rFonts w:ascii="Arial" w:hAnsi="Arial" w:cs="Arial"/>
                <w:color w:val="000000"/>
              </w:rPr>
            </w:pPr>
            <w:r w:rsidRPr="00186A0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414F83">
            <w:pPr>
              <w:jc w:val="center"/>
              <w:rPr>
                <w:rFonts w:ascii="Arial" w:hAnsi="Arial" w:cs="Arial"/>
                <w:color w:val="000000"/>
              </w:rPr>
            </w:pPr>
            <w:r w:rsidRPr="00186A0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414F83">
            <w:pPr>
              <w:jc w:val="center"/>
              <w:rPr>
                <w:rFonts w:ascii="Arial" w:hAnsi="Arial" w:cs="Arial"/>
                <w:color w:val="000000"/>
              </w:rPr>
            </w:pPr>
            <w:r w:rsidRPr="00186A0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414F83">
            <w:pPr>
              <w:jc w:val="center"/>
              <w:rPr>
                <w:rFonts w:ascii="Arial" w:hAnsi="Arial" w:cs="Arial"/>
                <w:color w:val="000000"/>
              </w:rPr>
            </w:pPr>
            <w:r w:rsidRPr="00186A0D">
              <w:rPr>
                <w:rFonts w:ascii="Arial" w:hAnsi="Arial" w:cs="Arial"/>
                <w:color w:val="000000"/>
              </w:rPr>
              <w:t>77300С</w:t>
            </w:r>
          </w:p>
          <w:p w:rsidR="00CD561D" w:rsidRPr="00186A0D" w:rsidRDefault="00CD561D" w:rsidP="00414F83">
            <w:pPr>
              <w:jc w:val="center"/>
              <w:rPr>
                <w:rFonts w:ascii="Arial" w:hAnsi="Arial" w:cs="Arial"/>
                <w:color w:val="000000"/>
              </w:rPr>
            </w:pPr>
            <w:r w:rsidRPr="00186A0D">
              <w:rPr>
                <w:rFonts w:ascii="Arial" w:hAnsi="Arial" w:cs="Arial"/>
                <w:color w:val="000000"/>
              </w:rPr>
              <w:t>1441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414F83">
            <w:pPr>
              <w:jc w:val="right"/>
              <w:rPr>
                <w:rFonts w:ascii="Arial" w:hAnsi="Arial" w:cs="Arial"/>
                <w:color w:val="000000"/>
              </w:rPr>
            </w:pPr>
            <w:r w:rsidRPr="00186A0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</w:rPr>
            </w:pPr>
            <w:r w:rsidRPr="00186A0D">
              <w:rPr>
                <w:rFonts w:ascii="Arial" w:hAnsi="Arial" w:cs="Arial"/>
                <w:color w:val="000000"/>
              </w:rPr>
              <w:t>65 000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561D" w:rsidRPr="00186A0D" w:rsidTr="00186A0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414F8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414F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414F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414F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414F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414F8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3407B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913 924 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694 598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587 209</w:t>
            </w:r>
          </w:p>
        </w:tc>
      </w:tr>
      <w:tr w:rsidR="00CD561D" w:rsidRPr="00186A0D" w:rsidTr="00186A0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D561D" w:rsidRPr="00186A0D" w:rsidRDefault="00CD561D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D561D" w:rsidRPr="00186A0D" w:rsidRDefault="00CD561D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D561D" w:rsidRPr="00186A0D" w:rsidRDefault="00CD561D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10 000</w:t>
            </w:r>
          </w:p>
        </w:tc>
      </w:tr>
      <w:tr w:rsidR="00CD561D" w:rsidRPr="00186A0D" w:rsidTr="00186A0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имуществом и земельными ресурсами в Ленинском сельсовете Касторенского района Курской области» и обеспечение условий ее реализации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041000 0000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CD561D" w:rsidRPr="00186A0D" w:rsidTr="00186A0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«Мероприятия в области имущественных отношений»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041010 0000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CD561D" w:rsidRPr="00186A0D" w:rsidTr="00186A0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CD561D" w:rsidRPr="00186A0D" w:rsidTr="00186A0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CD561D" w:rsidRPr="00186A0D" w:rsidTr="00186A0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FA4C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CD561D" w:rsidRPr="00186A0D" w:rsidTr="00186A0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FA4C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CD561D" w:rsidRPr="00186A0D" w:rsidTr="00186A0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D561D" w:rsidRPr="00186A0D" w:rsidRDefault="00CD561D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D561D" w:rsidRPr="00186A0D" w:rsidRDefault="00CD561D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D561D" w:rsidRPr="00186A0D" w:rsidRDefault="00CD561D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261 276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207 028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155 404</w:t>
            </w:r>
          </w:p>
        </w:tc>
      </w:tr>
      <w:tr w:rsidR="00CD561D" w:rsidRPr="00186A0D" w:rsidTr="00186A0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561D" w:rsidRPr="00186A0D" w:rsidRDefault="00CD561D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761000 0000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261 276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207 028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155 404</w:t>
            </w:r>
          </w:p>
        </w:tc>
      </w:tr>
      <w:tr w:rsidR="00CD561D" w:rsidRPr="00186A0D" w:rsidTr="00186A0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561D" w:rsidRPr="00186A0D" w:rsidRDefault="00CD561D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561D" w:rsidRPr="00186A0D" w:rsidRDefault="00CD561D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261 276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207 028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155 404</w:t>
            </w:r>
          </w:p>
        </w:tc>
      </w:tr>
      <w:tr w:rsidR="00CD561D" w:rsidRPr="00186A0D" w:rsidTr="00186A0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3526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161 276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107 028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155 404</w:t>
            </w:r>
          </w:p>
        </w:tc>
      </w:tr>
      <w:tr w:rsidR="00CD561D" w:rsidRPr="00186A0D" w:rsidTr="00186A0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161 276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107 028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EF02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95 404</w:t>
            </w:r>
          </w:p>
        </w:tc>
      </w:tr>
      <w:tr w:rsidR="00CD561D" w:rsidRPr="00186A0D" w:rsidTr="00186A0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FA4C0D">
            <w:pPr>
              <w:rPr>
                <w:rFonts w:ascii="Arial" w:hAnsi="Arial" w:cs="Arial"/>
              </w:rPr>
            </w:pPr>
            <w:r w:rsidRPr="00186A0D">
              <w:rPr>
                <w:rFonts w:ascii="Arial" w:hAnsi="Arial" w:cs="Arial"/>
              </w:rPr>
              <w:t>Закупка товаров, работ, услуг в сфере</w:t>
            </w:r>
          </w:p>
          <w:p w:rsidR="00CD561D" w:rsidRPr="00186A0D" w:rsidRDefault="00CD561D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45 404</w:t>
            </w:r>
          </w:p>
        </w:tc>
      </w:tr>
      <w:tr w:rsidR="00CD561D" w:rsidRPr="00186A0D" w:rsidTr="00186A0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101 276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EF02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57 028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EF02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             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CD561D" w:rsidRPr="00186A0D" w:rsidTr="00186A0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3526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60 000</w:t>
            </w:r>
          </w:p>
        </w:tc>
      </w:tr>
      <w:tr w:rsidR="00CD561D" w:rsidRPr="00186A0D" w:rsidTr="00186A0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  <w:p w:rsidR="00CD561D" w:rsidRPr="00186A0D" w:rsidRDefault="00CD561D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3526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CD561D" w:rsidRPr="00186A0D" w:rsidTr="00186A0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  <w:p w:rsidR="00CD561D" w:rsidRPr="00186A0D" w:rsidRDefault="00CD561D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3873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CD561D" w:rsidRPr="00186A0D" w:rsidTr="00186A0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Уплата прочих налогов (сборов)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561D" w:rsidRPr="00186A0D" w:rsidTr="00186A0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561D" w:rsidRPr="00186A0D" w:rsidTr="00186A0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FA4C0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Специальные расходы</w:t>
            </w:r>
          </w:p>
          <w:p w:rsidR="00CD561D" w:rsidRPr="00186A0D" w:rsidRDefault="00CD561D" w:rsidP="00FA4C0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CD561D" w:rsidRPr="00186A0D" w:rsidTr="00186A0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770000 0000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3526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632 648 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472 570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421 805</w:t>
            </w:r>
          </w:p>
        </w:tc>
      </w:tr>
      <w:tr w:rsidR="00CD561D" w:rsidRPr="00186A0D" w:rsidTr="00186A0D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561D" w:rsidRPr="00186A0D" w:rsidRDefault="00CD561D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772000 0000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3526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632 648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472 570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421 805</w:t>
            </w:r>
          </w:p>
        </w:tc>
      </w:tr>
      <w:tr w:rsidR="00CD561D" w:rsidRPr="00186A0D" w:rsidTr="00186A0D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9B3DF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30 000</w:t>
            </w:r>
          </w:p>
        </w:tc>
      </w:tr>
      <w:tr w:rsidR="00CD561D" w:rsidRPr="00186A0D" w:rsidTr="00186A0D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CD561D" w:rsidRPr="00186A0D" w:rsidTr="00186A0D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30 000</w:t>
            </w:r>
          </w:p>
        </w:tc>
      </w:tr>
      <w:tr w:rsidR="00CD561D" w:rsidRPr="00186A0D" w:rsidTr="00186A0D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F02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30 000</w:t>
            </w:r>
          </w:p>
        </w:tc>
      </w:tr>
      <w:tr w:rsidR="00CD561D" w:rsidRPr="00186A0D" w:rsidTr="00186A0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D561D" w:rsidRPr="00186A0D" w:rsidRDefault="00CD561D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D561D" w:rsidRPr="00186A0D" w:rsidRDefault="00CD561D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 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3407B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592 648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442 570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391 805</w:t>
            </w:r>
          </w:p>
        </w:tc>
      </w:tr>
      <w:tr w:rsidR="00CD561D" w:rsidRPr="00186A0D" w:rsidTr="00186A0D">
        <w:trPr>
          <w:trHeight w:val="90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77200С 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259 821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225 570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225 570</w:t>
            </w:r>
          </w:p>
        </w:tc>
      </w:tr>
      <w:tr w:rsidR="00CD561D" w:rsidRPr="00186A0D" w:rsidTr="00186A0D">
        <w:trPr>
          <w:trHeight w:val="90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77200С 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259 821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225 570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225 570</w:t>
            </w:r>
          </w:p>
        </w:tc>
      </w:tr>
      <w:tr w:rsidR="00CD561D" w:rsidRPr="00186A0D" w:rsidTr="00186A0D">
        <w:trPr>
          <w:trHeight w:val="522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561D" w:rsidRPr="00186A0D" w:rsidRDefault="00CD561D" w:rsidP="0013282C">
            <w:pPr>
              <w:rPr>
                <w:rFonts w:ascii="Arial" w:hAnsi="Arial" w:cs="Arial"/>
              </w:rPr>
            </w:pPr>
            <w:r w:rsidRPr="00186A0D">
              <w:rPr>
                <w:rFonts w:ascii="Arial" w:hAnsi="Arial" w:cs="Arial"/>
              </w:rPr>
              <w:t>Фонд оплаты труда казенных учреждений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77200С 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199 555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173 249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173 249</w:t>
            </w:r>
          </w:p>
        </w:tc>
      </w:tr>
      <w:tr w:rsidR="00CD561D" w:rsidRPr="00186A0D" w:rsidTr="00186A0D">
        <w:trPr>
          <w:trHeight w:val="90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561D" w:rsidRPr="00186A0D" w:rsidRDefault="00CD561D" w:rsidP="0013282C">
            <w:pPr>
              <w:rPr>
                <w:rFonts w:ascii="Arial" w:hAnsi="Arial" w:cs="Arial"/>
              </w:rPr>
            </w:pPr>
            <w:r w:rsidRPr="00186A0D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77200С 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60 266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52 321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52 321</w:t>
            </w:r>
          </w:p>
        </w:tc>
      </w:tr>
      <w:tr w:rsidR="00CD561D" w:rsidRPr="00186A0D" w:rsidTr="00186A0D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561D" w:rsidRPr="00186A0D" w:rsidRDefault="00CD561D" w:rsidP="0013282C">
            <w:pPr>
              <w:rPr>
                <w:rFonts w:ascii="Arial" w:hAnsi="Arial" w:cs="Arial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77200С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3526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330 827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217 000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166 235</w:t>
            </w:r>
          </w:p>
        </w:tc>
      </w:tr>
      <w:tr w:rsidR="00CD561D" w:rsidRPr="00186A0D" w:rsidTr="00186A0D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372 827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217 000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166 235</w:t>
            </w:r>
          </w:p>
        </w:tc>
      </w:tr>
      <w:tr w:rsidR="00CD561D" w:rsidRPr="00186A0D" w:rsidTr="00186A0D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561D" w:rsidRPr="00186A0D" w:rsidRDefault="00CD561D" w:rsidP="00AF5B28">
            <w:pPr>
              <w:rPr>
                <w:rFonts w:ascii="Arial" w:hAnsi="Arial" w:cs="Arial"/>
              </w:rPr>
            </w:pPr>
            <w:r w:rsidRPr="00186A0D">
              <w:rPr>
                <w:rFonts w:ascii="Arial" w:hAnsi="Arial" w:cs="Arial"/>
              </w:rPr>
              <w:t>Закупка товаров, работ, услуг в сфере</w:t>
            </w:r>
          </w:p>
          <w:p w:rsidR="00CD561D" w:rsidRPr="00186A0D" w:rsidRDefault="00CD561D" w:rsidP="00AF5B28">
            <w:pPr>
              <w:rPr>
                <w:rFonts w:ascii="Arial" w:hAnsi="Arial" w:cs="Arial"/>
              </w:rPr>
            </w:pPr>
            <w:r w:rsidRPr="00186A0D">
              <w:rPr>
                <w:rFonts w:ascii="Arial" w:hAnsi="Arial" w:cs="Arial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77200С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50 000</w:t>
            </w:r>
          </w:p>
        </w:tc>
      </w:tr>
      <w:tr w:rsidR="00CD561D" w:rsidRPr="00186A0D" w:rsidTr="00186A0D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3F6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77200С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3407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217 727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6F71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131 000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80 235</w:t>
            </w:r>
          </w:p>
        </w:tc>
      </w:tr>
      <w:tr w:rsidR="00CD561D" w:rsidRPr="00186A0D" w:rsidTr="00186A0D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561D" w:rsidRPr="00186A0D" w:rsidRDefault="00CD561D" w:rsidP="0013282C">
            <w:pPr>
              <w:rPr>
                <w:rFonts w:ascii="Arial" w:hAnsi="Arial" w:cs="Arial"/>
              </w:rPr>
            </w:pPr>
            <w:r w:rsidRPr="00186A0D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3F6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77200С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35 100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36 000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36 000</w:t>
            </w:r>
          </w:p>
        </w:tc>
      </w:tr>
      <w:tr w:rsidR="00CD561D" w:rsidRPr="00186A0D" w:rsidTr="00186A0D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561D" w:rsidRPr="00186A0D" w:rsidRDefault="00CD561D" w:rsidP="0013282C">
            <w:pPr>
              <w:rPr>
                <w:rFonts w:ascii="Arial" w:hAnsi="Arial" w:cs="Arial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3F6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77200С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561D" w:rsidRPr="00186A0D" w:rsidTr="00186A0D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561D" w:rsidRPr="00186A0D" w:rsidRDefault="00CD561D" w:rsidP="00696F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3F6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77200С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561D" w:rsidRPr="00186A0D" w:rsidTr="00186A0D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561D" w:rsidRPr="00186A0D" w:rsidRDefault="00CD561D" w:rsidP="00696F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Уплата прочих налогов (сборов)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3F6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77200С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561D" w:rsidRPr="00186A0D" w:rsidTr="00186A0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89 267 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90 188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93 746</w:t>
            </w:r>
          </w:p>
        </w:tc>
      </w:tr>
      <w:tr w:rsidR="00CD561D" w:rsidRPr="00186A0D" w:rsidTr="00186A0D">
        <w:trPr>
          <w:trHeight w:val="28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89 267 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90 188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93 746</w:t>
            </w:r>
          </w:p>
        </w:tc>
      </w:tr>
      <w:tr w:rsidR="00CD561D" w:rsidRPr="00186A0D" w:rsidTr="00186A0D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770000 0000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89 267 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90 188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93 746</w:t>
            </w:r>
          </w:p>
        </w:tc>
      </w:tr>
      <w:tr w:rsidR="00CD561D" w:rsidRPr="00186A0D" w:rsidTr="00186A0D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772000 0000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 89 267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90 188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93 746</w:t>
            </w:r>
          </w:p>
        </w:tc>
      </w:tr>
      <w:tr w:rsidR="00CD561D" w:rsidRPr="00186A0D" w:rsidTr="00186A0D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89 267 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90 188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93 746</w:t>
            </w:r>
          </w:p>
        </w:tc>
      </w:tr>
      <w:tr w:rsidR="00CD561D" w:rsidRPr="00186A0D" w:rsidTr="00186A0D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CD561D" w:rsidRPr="00186A0D" w:rsidTr="00186A0D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AF5B28">
            <w:pPr>
              <w:rPr>
                <w:rFonts w:ascii="Arial" w:hAnsi="Arial" w:cs="Arial"/>
              </w:rPr>
            </w:pPr>
            <w:r w:rsidRPr="00186A0D">
              <w:rPr>
                <w:rFonts w:ascii="Arial" w:hAnsi="Arial" w:cs="Arial"/>
              </w:rPr>
              <w:t>Расходы на выплаты персоналу государственных</w:t>
            </w:r>
          </w:p>
          <w:p w:rsidR="00CD561D" w:rsidRPr="00186A0D" w:rsidRDefault="00CD561D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</w:tr>
      <w:tr w:rsidR="00CD561D" w:rsidRPr="00186A0D" w:rsidTr="00186A0D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3F65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</w:tr>
      <w:tr w:rsidR="00CD561D" w:rsidRPr="00186A0D" w:rsidTr="00186A0D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3F65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</w:tr>
      <w:tr w:rsidR="00CD561D" w:rsidRPr="00186A0D" w:rsidTr="00186A0D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D561D" w:rsidRPr="00186A0D" w:rsidRDefault="00CD561D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CD561D" w:rsidRPr="00186A0D" w:rsidRDefault="00CD561D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обеспечения  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561D" w:rsidRPr="00186A0D" w:rsidRDefault="00CD561D" w:rsidP="00AF5B2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41 863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42 784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46 342</w:t>
            </w:r>
          </w:p>
        </w:tc>
      </w:tr>
      <w:tr w:rsidR="00CD561D" w:rsidRPr="00186A0D" w:rsidTr="00186A0D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41 863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42 784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46 342</w:t>
            </w:r>
          </w:p>
        </w:tc>
      </w:tr>
      <w:tr w:rsidR="00CD561D" w:rsidRPr="00186A0D" w:rsidTr="00186A0D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D561D" w:rsidRPr="00186A0D" w:rsidRDefault="00CD561D" w:rsidP="00AF5B28">
            <w:pPr>
              <w:rPr>
                <w:rFonts w:ascii="Arial" w:hAnsi="Arial" w:cs="Arial"/>
              </w:rPr>
            </w:pPr>
            <w:r w:rsidRPr="00186A0D">
              <w:rPr>
                <w:rFonts w:ascii="Arial" w:hAnsi="Arial" w:cs="Arial"/>
              </w:rPr>
              <w:t>Закупка товаров, работ, услуг в сфере</w:t>
            </w:r>
          </w:p>
          <w:p w:rsidR="00CD561D" w:rsidRPr="00186A0D" w:rsidRDefault="00CD561D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561D" w:rsidRPr="00186A0D" w:rsidRDefault="00CD561D" w:rsidP="005A18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CD561D" w:rsidRPr="00186A0D" w:rsidTr="00186A0D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21 863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22 784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26 342</w:t>
            </w:r>
          </w:p>
        </w:tc>
      </w:tr>
      <w:tr w:rsidR="00CD561D" w:rsidRPr="00186A0D" w:rsidTr="00186A0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67 163 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25 000 </w:t>
            </w:r>
          </w:p>
        </w:tc>
      </w:tr>
      <w:tr w:rsidR="00CD561D" w:rsidRPr="00186A0D" w:rsidTr="00186A0D">
        <w:trPr>
          <w:trHeight w:val="66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67 163 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CD561D" w:rsidRPr="00186A0D" w:rsidTr="00186A0D">
        <w:trPr>
          <w:trHeight w:val="143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130000 0000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67 163 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D561D" w:rsidRPr="00186A0D" w:rsidTr="00186A0D">
        <w:trPr>
          <w:trHeight w:val="889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131000 0000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D7E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 67 163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D561D" w:rsidRPr="00186A0D" w:rsidTr="00186A0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131010 0000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67 163 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D561D" w:rsidRPr="00186A0D" w:rsidTr="00186A0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13101С 1415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67 163 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D561D" w:rsidRPr="00186A0D" w:rsidTr="00186A0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обеспечения  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13101С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67 163 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D561D" w:rsidRPr="00186A0D" w:rsidTr="00186A0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13101С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67 163 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D561D" w:rsidRPr="00186A0D" w:rsidTr="00186A0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13101С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67 163 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D561D" w:rsidRPr="00186A0D" w:rsidTr="00186A0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b/>
                <w:bCs/>
              </w:rPr>
            </w:pPr>
            <w:r w:rsidRPr="00186A0D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889 679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561D" w:rsidRPr="00186A0D" w:rsidTr="00186A0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b/>
                <w:bCs/>
              </w:rPr>
            </w:pPr>
            <w:r w:rsidRPr="00186A0D">
              <w:rPr>
                <w:rFonts w:ascii="Arial" w:hAnsi="Arial" w:cs="Arial"/>
                <w:b/>
                <w:bCs/>
              </w:rPr>
              <w:t>Дорожное хозяйство. Дорожные фонды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627 000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561D" w:rsidRPr="00186A0D" w:rsidTr="00186A0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</w:rPr>
            </w:pPr>
            <w:r w:rsidRPr="00186A0D">
              <w:rPr>
                <w:rFonts w:ascii="Arial" w:hAnsi="Arial" w:cs="Arial"/>
              </w:rPr>
              <w:t>Муниципальная программа «Развитие транспортной системы, обеспечение переврзки пассажиров МО и безопасности дорожного движения»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627 000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561D" w:rsidRPr="00186A0D" w:rsidTr="00186A0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F651D6">
            <w:pPr>
              <w:rPr>
                <w:rFonts w:ascii="Arial" w:hAnsi="Arial" w:cs="Arial"/>
              </w:rPr>
            </w:pPr>
            <w:r w:rsidRPr="00186A0D">
              <w:rPr>
                <w:rFonts w:ascii="Arial" w:hAnsi="Arial" w:cs="Arial"/>
              </w:rPr>
              <w:t>Подпрограмма «Развитие сети автомобильных дорог муниципальной программы «Развитие транспортной системы, обеспечение переврзки пассажиров МО и безопасности дорожного движения»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627 000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561D" w:rsidRPr="00186A0D" w:rsidTr="00186A0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F651D6">
            <w:pPr>
              <w:rPr>
                <w:rFonts w:ascii="Arial" w:hAnsi="Arial" w:cs="Arial"/>
              </w:rPr>
            </w:pPr>
            <w:r w:rsidRPr="00186A0D">
              <w:rPr>
                <w:rFonts w:ascii="Arial" w:hAnsi="Arial" w:cs="Arial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561D" w:rsidRPr="00186A0D" w:rsidTr="00186A0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F651D6">
            <w:pPr>
              <w:rPr>
                <w:rFonts w:ascii="Arial" w:hAnsi="Arial" w:cs="Arial"/>
              </w:rPr>
            </w:pPr>
            <w:r w:rsidRPr="00186A0D"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561D" w:rsidRPr="00186A0D" w:rsidTr="00186A0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F651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CD561D" w:rsidRPr="00186A0D" w:rsidRDefault="00CD561D" w:rsidP="00F651D6">
            <w:pPr>
              <w:rPr>
                <w:rFonts w:ascii="Arial" w:hAnsi="Arial" w:cs="Arial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561D" w:rsidRPr="00186A0D" w:rsidTr="00186A0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F651D6">
            <w:pPr>
              <w:rPr>
                <w:rFonts w:ascii="Arial" w:hAnsi="Arial" w:cs="Arial"/>
                <w:sz w:val="22"/>
                <w:szCs w:val="22"/>
              </w:rPr>
            </w:pPr>
            <w:r w:rsidRPr="00186A0D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561D" w:rsidRPr="00186A0D" w:rsidTr="00186A0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F651D6">
            <w:pPr>
              <w:rPr>
                <w:rFonts w:ascii="Arial" w:hAnsi="Arial" w:cs="Arial"/>
                <w:sz w:val="22"/>
                <w:szCs w:val="22"/>
              </w:rPr>
            </w:pPr>
            <w:r w:rsidRPr="00186A0D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561D" w:rsidRPr="00186A0D" w:rsidTr="00186A0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F651D6">
            <w:pPr>
              <w:rPr>
                <w:rFonts w:ascii="Arial" w:hAnsi="Arial" w:cs="Arial"/>
                <w:sz w:val="22"/>
                <w:szCs w:val="22"/>
              </w:rPr>
            </w:pPr>
            <w:r w:rsidRPr="00186A0D">
              <w:rPr>
                <w:rFonts w:ascii="Arial" w:hAnsi="Arial" w:cs="Arial"/>
                <w:sz w:val="22"/>
                <w:szCs w:val="22"/>
              </w:rPr>
              <w:t>Иные межбюджетные трансферты на осуществление полномочий по строительству (реконструкции) дорог общего пользования местного значения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1120200000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465 000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561D" w:rsidRPr="00186A0D" w:rsidTr="00186A0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F651D6">
            <w:pPr>
              <w:rPr>
                <w:rFonts w:ascii="Arial" w:hAnsi="Arial" w:cs="Arial"/>
                <w:sz w:val="22"/>
                <w:szCs w:val="22"/>
              </w:rPr>
            </w:pPr>
            <w:r w:rsidRPr="00186A0D">
              <w:rPr>
                <w:rFonts w:ascii="Arial" w:hAnsi="Arial" w:cs="Arial"/>
                <w:sz w:val="22"/>
                <w:szCs w:val="22"/>
              </w:rPr>
              <w:t>Строительство (реконструкция) дорог общего пользования местного значения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465 000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561D" w:rsidRPr="00186A0D" w:rsidTr="00186A0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F651D6">
            <w:pPr>
              <w:rPr>
                <w:rFonts w:ascii="Arial" w:hAnsi="Arial" w:cs="Arial"/>
                <w:sz w:val="22"/>
                <w:szCs w:val="22"/>
              </w:rPr>
            </w:pPr>
            <w:r w:rsidRPr="00186A0D">
              <w:rPr>
                <w:rFonts w:ascii="Arial" w:hAnsi="Arial" w:cs="Arial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465 000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561D" w:rsidRPr="00186A0D" w:rsidTr="00186A0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F651D6">
            <w:pPr>
              <w:rPr>
                <w:rFonts w:ascii="Arial" w:hAnsi="Arial" w:cs="Arial"/>
                <w:sz w:val="22"/>
                <w:szCs w:val="22"/>
              </w:rPr>
            </w:pPr>
            <w:r w:rsidRPr="00186A0D">
              <w:rPr>
                <w:rFonts w:ascii="Arial" w:hAnsi="Arial" w:cs="Arial"/>
                <w:sz w:val="22"/>
                <w:szCs w:val="22"/>
              </w:rPr>
              <w:t>Бюджетные инвестиции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465 000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561D" w:rsidRPr="00186A0D" w:rsidTr="00186A0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F651D6">
            <w:pPr>
              <w:rPr>
                <w:rFonts w:ascii="Arial" w:hAnsi="Arial" w:cs="Arial"/>
                <w:sz w:val="22"/>
                <w:szCs w:val="22"/>
              </w:rPr>
            </w:pPr>
            <w:r w:rsidRPr="00186A0D">
              <w:rPr>
                <w:rFonts w:ascii="Arial" w:hAnsi="Arial" w:cs="Arial"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465 000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561D" w:rsidRPr="00186A0D" w:rsidTr="00186A0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F479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CD561D" w:rsidRPr="00186A0D" w:rsidRDefault="00CD561D" w:rsidP="00F479D9">
            <w:pPr>
              <w:rPr>
                <w:rFonts w:ascii="Arial" w:hAnsi="Arial" w:cs="Arial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262 679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561D" w:rsidRPr="00186A0D" w:rsidTr="00186A0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F479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«Создание условий для обеспечения доступным и комфортным жильем граждан в Ленинском сельсовете Касторенского района Курской области» муниципальной программы «Обеспечение доступным и комфортным жильем и коммунальными услугами граждан в </w:t>
            </w:r>
          </w:p>
          <w:p w:rsidR="00CD561D" w:rsidRPr="00186A0D" w:rsidRDefault="00CD561D" w:rsidP="00F479D9">
            <w:pPr>
              <w:rPr>
                <w:rFonts w:ascii="Arial" w:hAnsi="Arial" w:cs="Arial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F479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262 679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561D" w:rsidRPr="00186A0D" w:rsidTr="00186A0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F651D6">
            <w:pPr>
              <w:rPr>
                <w:rFonts w:ascii="Arial" w:hAnsi="Arial" w:cs="Arial"/>
                <w:sz w:val="22"/>
                <w:szCs w:val="22"/>
              </w:rPr>
            </w:pPr>
            <w:r w:rsidRPr="00186A0D">
              <w:rPr>
                <w:rFonts w:ascii="Arial" w:hAnsi="Arial" w:cs="Arial"/>
                <w:sz w:val="22"/>
                <w:szCs w:val="22"/>
              </w:rPr>
              <w:t>Основное мероприятие «Внесение в государственный недвижимости сведений о границах муниципальных образований и границах муниципальных образований и границах населенных пунктов»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F441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07 2 0300000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262 679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561D" w:rsidRPr="00186A0D" w:rsidTr="00186A0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F44131">
            <w:pPr>
              <w:rPr>
                <w:rFonts w:ascii="Arial" w:hAnsi="Arial" w:cs="Arial"/>
                <w:sz w:val="22"/>
                <w:szCs w:val="22"/>
              </w:rPr>
            </w:pPr>
            <w:r w:rsidRPr="00186A0D">
              <w:rPr>
                <w:rFonts w:ascii="Arial" w:hAnsi="Arial" w:cs="Arial"/>
                <w:sz w:val="22"/>
                <w:szCs w:val="2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F441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07 2 03 13600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262 679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561D" w:rsidRPr="00186A0D" w:rsidTr="00186A0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F441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CD561D" w:rsidRPr="00186A0D" w:rsidRDefault="00CD561D" w:rsidP="00F44131">
            <w:pPr>
              <w:rPr>
                <w:rFonts w:ascii="Arial" w:hAnsi="Arial" w:cs="Arial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07 2 03 13600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183 876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561D" w:rsidRPr="00186A0D" w:rsidTr="00186A0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F441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07 2 03 13600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183 876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561D" w:rsidRPr="00186A0D" w:rsidTr="00186A0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F441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07 2 03 13600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183 876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561D" w:rsidRPr="00186A0D" w:rsidTr="00186A0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F44131">
            <w:pPr>
              <w:rPr>
                <w:rFonts w:ascii="Arial" w:hAnsi="Arial" w:cs="Arial"/>
                <w:sz w:val="22"/>
                <w:szCs w:val="22"/>
              </w:rPr>
            </w:pPr>
            <w:r w:rsidRPr="00186A0D">
              <w:rPr>
                <w:rFonts w:ascii="Arial" w:hAnsi="Arial" w:cs="Arial"/>
                <w:sz w:val="22"/>
                <w:szCs w:val="22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 xml:space="preserve">07 2 03 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78 803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561D" w:rsidRPr="00186A0D" w:rsidTr="00186A0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F441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CD561D" w:rsidRPr="00186A0D" w:rsidRDefault="00CD561D" w:rsidP="00F44131">
            <w:pPr>
              <w:rPr>
                <w:rFonts w:ascii="Arial" w:hAnsi="Arial" w:cs="Arial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 xml:space="preserve">07 2 03 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78 803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561D" w:rsidRPr="00186A0D" w:rsidTr="00186A0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F44131">
            <w:pPr>
              <w:rPr>
                <w:rFonts w:ascii="Arial" w:hAnsi="Arial" w:cs="Arial"/>
                <w:sz w:val="22"/>
                <w:szCs w:val="22"/>
              </w:rPr>
            </w:pPr>
            <w:r w:rsidRPr="00186A0D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 xml:space="preserve">07 2 03 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78 803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561D" w:rsidRPr="00186A0D" w:rsidTr="00186A0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F44131">
            <w:pPr>
              <w:rPr>
                <w:rFonts w:ascii="Arial" w:hAnsi="Arial" w:cs="Arial"/>
                <w:sz w:val="22"/>
                <w:szCs w:val="22"/>
              </w:rPr>
            </w:pPr>
            <w:r w:rsidRPr="00186A0D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 xml:space="preserve">07 2 03 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78 803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561D" w:rsidRPr="00186A0D" w:rsidTr="00186A0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5A18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464 034 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100 000</w:t>
            </w:r>
          </w:p>
        </w:tc>
      </w:tr>
      <w:tr w:rsidR="00CD561D" w:rsidRPr="00186A0D" w:rsidTr="00186A0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5A18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464 034 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100 000</w:t>
            </w:r>
          </w:p>
        </w:tc>
      </w:tr>
      <w:tr w:rsidR="00CD561D" w:rsidRPr="00186A0D" w:rsidTr="00186A0D">
        <w:trPr>
          <w:trHeight w:val="85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070000 0000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DD7E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 464 034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CD561D" w:rsidRPr="00186A0D" w:rsidTr="00186A0D">
        <w:trPr>
          <w:trHeight w:val="154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качественными услугами ЖКХ населения в Ленинском сельсовете Касторенского района Курской области» на 2014-2020 годы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073000 0000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511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464 034 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CD561D" w:rsidRPr="00186A0D" w:rsidTr="00186A0D">
        <w:trPr>
          <w:trHeight w:val="1056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мероприятия, направленные  на благоустройство территории»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073010 0000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511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464 034 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CD561D" w:rsidRPr="00186A0D" w:rsidTr="00186A0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 на благоустройство территории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07301С 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511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464 034  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D561D" w:rsidRPr="00186A0D" w:rsidTr="00186A0D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07301С 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511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464 034  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D561D" w:rsidRPr="00186A0D" w:rsidTr="00186A0D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07301С 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511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464 034  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D561D" w:rsidRPr="00186A0D" w:rsidTr="00186A0D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07301С 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E511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374 034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6F71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D561D" w:rsidRPr="00186A0D" w:rsidTr="00186A0D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</w:rPr>
            </w:pPr>
            <w:r w:rsidRPr="00186A0D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07301С 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90 000</w:t>
            </w:r>
          </w:p>
        </w:tc>
      </w:tr>
      <w:tr w:rsidR="00CD561D" w:rsidRPr="00186A0D" w:rsidTr="00186A0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C82ED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0 000</w:t>
            </w: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5A18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560 000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5A18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560 000</w:t>
            </w:r>
          </w:p>
        </w:tc>
      </w:tr>
      <w:tr w:rsidR="00CD561D" w:rsidRPr="00186A0D" w:rsidTr="00186A0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570 000 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560 000 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560 000 </w:t>
            </w:r>
          </w:p>
        </w:tc>
      </w:tr>
      <w:tr w:rsidR="00CD561D" w:rsidRPr="00186A0D" w:rsidTr="00186A0D">
        <w:trPr>
          <w:trHeight w:val="67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020000 0000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570 000 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560 000 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560 000 </w:t>
            </w:r>
          </w:p>
        </w:tc>
      </w:tr>
      <w:tr w:rsidR="00CD561D" w:rsidRPr="00186A0D" w:rsidTr="00186A0D">
        <w:trPr>
          <w:trHeight w:val="558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022000 0000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C82E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570 000 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560 000 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560 000 </w:t>
            </w:r>
          </w:p>
        </w:tc>
      </w:tr>
      <w:tr w:rsidR="00CD561D" w:rsidRPr="00186A0D" w:rsidTr="00186A0D">
        <w:trPr>
          <w:trHeight w:val="1248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по выплате пенсий за выслугу лет и доплат к пенсиям муниципальным служащим»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022010 0000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C82E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570 000 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560 000 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560 000 </w:t>
            </w:r>
          </w:p>
        </w:tc>
      </w:tr>
      <w:tr w:rsidR="00CD561D" w:rsidRPr="00186A0D" w:rsidTr="00186A0D">
        <w:trPr>
          <w:trHeight w:val="694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по выплате пенсий за выслугу лет и доплат к пенсиям муниципальных служащих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02201С 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570 000 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560 000 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560 000 </w:t>
            </w:r>
          </w:p>
        </w:tc>
      </w:tr>
      <w:tr w:rsidR="00CD561D" w:rsidRPr="00186A0D" w:rsidTr="00186A0D">
        <w:trPr>
          <w:trHeight w:val="694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02201С 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570 000 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560 000 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560 000 </w:t>
            </w:r>
          </w:p>
        </w:tc>
      </w:tr>
      <w:tr w:rsidR="00CD561D" w:rsidRPr="00186A0D" w:rsidTr="00186A0D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D561D" w:rsidRPr="00186A0D" w:rsidRDefault="00CD561D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02201С 1445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CD561D" w:rsidRPr="00186A0D" w:rsidRDefault="00CD561D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CD561D" w:rsidRPr="00186A0D" w:rsidRDefault="00CD561D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570 000 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560 000 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561D" w:rsidRPr="00186A0D" w:rsidRDefault="00CD561D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560 000 </w:t>
            </w:r>
          </w:p>
        </w:tc>
      </w:tr>
      <w:tr w:rsidR="00CD561D" w:rsidRPr="00186A0D" w:rsidTr="00186A0D">
        <w:trPr>
          <w:trHeight w:val="70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561D" w:rsidRPr="00186A0D" w:rsidRDefault="00CD561D" w:rsidP="00F27745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</w:rPr>
            </w:pPr>
            <w:r w:rsidRPr="00186A0D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F277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F277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F277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561D" w:rsidRPr="00186A0D" w:rsidTr="00186A0D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561D" w:rsidRPr="00186A0D" w:rsidRDefault="00CD561D" w:rsidP="00F27745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</w:rPr>
            </w:pPr>
            <w:r w:rsidRPr="00186A0D">
              <w:rPr>
                <w:rFonts w:ascii="Arial" w:hAnsi="Arial" w:cs="Arial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F2774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02201С 1445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561D" w:rsidRPr="00186A0D" w:rsidRDefault="00CD561D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570 000 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F277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560 000 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D561D" w:rsidRPr="00186A0D" w:rsidRDefault="00CD561D" w:rsidP="00F277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6A0D">
              <w:rPr>
                <w:rFonts w:ascii="Arial" w:hAnsi="Arial" w:cs="Arial"/>
                <w:color w:val="000000"/>
                <w:sz w:val="22"/>
                <w:szCs w:val="22"/>
              </w:rPr>
              <w:t>560 000 </w:t>
            </w:r>
          </w:p>
        </w:tc>
      </w:tr>
    </w:tbl>
    <w:p w:rsidR="00CD561D" w:rsidRPr="00186A0D" w:rsidRDefault="00CD561D" w:rsidP="00BC0E3E">
      <w:pPr>
        <w:rPr>
          <w:rFonts w:ascii="Arial" w:hAnsi="Arial" w:cs="Arial"/>
          <w:b/>
          <w:bCs/>
          <w:sz w:val="22"/>
          <w:szCs w:val="22"/>
        </w:rPr>
      </w:pPr>
    </w:p>
    <w:p w:rsidR="00CD561D" w:rsidRPr="00186A0D" w:rsidRDefault="00CD561D" w:rsidP="005B2B50">
      <w:pPr>
        <w:rPr>
          <w:rFonts w:ascii="Arial" w:hAnsi="Arial" w:cs="Arial"/>
          <w:b/>
          <w:bCs/>
          <w:sz w:val="22"/>
          <w:szCs w:val="22"/>
        </w:rPr>
      </w:pPr>
    </w:p>
    <w:p w:rsidR="00CD561D" w:rsidRPr="00186A0D" w:rsidRDefault="00CD561D" w:rsidP="005B2B50">
      <w:pPr>
        <w:rPr>
          <w:rFonts w:ascii="Arial" w:hAnsi="Arial" w:cs="Arial"/>
          <w:b/>
          <w:bCs/>
          <w:sz w:val="22"/>
          <w:szCs w:val="22"/>
        </w:rPr>
      </w:pPr>
    </w:p>
    <w:p w:rsidR="00CD561D" w:rsidRPr="00186A0D" w:rsidRDefault="00CD561D" w:rsidP="00B71298">
      <w:pPr>
        <w:rPr>
          <w:rFonts w:ascii="Arial" w:hAnsi="Arial" w:cs="Arial"/>
          <w:b/>
          <w:bCs/>
          <w:sz w:val="22"/>
          <w:szCs w:val="22"/>
        </w:rPr>
      </w:pPr>
    </w:p>
    <w:sectPr w:rsidR="00CD561D" w:rsidRPr="00186A0D" w:rsidSect="00186A0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20DD6ECE"/>
    <w:multiLevelType w:val="hybridMultilevel"/>
    <w:tmpl w:val="20828032"/>
    <w:lvl w:ilvl="0" w:tplc="261C680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4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FFF"/>
    <w:rsid w:val="00001E36"/>
    <w:rsid w:val="000050EE"/>
    <w:rsid w:val="00010207"/>
    <w:rsid w:val="00010BA2"/>
    <w:rsid w:val="00010BAA"/>
    <w:rsid w:val="00012072"/>
    <w:rsid w:val="00020A4F"/>
    <w:rsid w:val="00023EEA"/>
    <w:rsid w:val="000307CD"/>
    <w:rsid w:val="0003235F"/>
    <w:rsid w:val="00036715"/>
    <w:rsid w:val="0004239E"/>
    <w:rsid w:val="00045359"/>
    <w:rsid w:val="00045CA0"/>
    <w:rsid w:val="00046710"/>
    <w:rsid w:val="00052962"/>
    <w:rsid w:val="00053D1C"/>
    <w:rsid w:val="00054366"/>
    <w:rsid w:val="00061264"/>
    <w:rsid w:val="00064AE5"/>
    <w:rsid w:val="00065A4E"/>
    <w:rsid w:val="00065F57"/>
    <w:rsid w:val="00070665"/>
    <w:rsid w:val="00077872"/>
    <w:rsid w:val="00086011"/>
    <w:rsid w:val="00086106"/>
    <w:rsid w:val="0008699E"/>
    <w:rsid w:val="00086A8C"/>
    <w:rsid w:val="00087BCB"/>
    <w:rsid w:val="00094C3A"/>
    <w:rsid w:val="00096247"/>
    <w:rsid w:val="00096F9A"/>
    <w:rsid w:val="00097971"/>
    <w:rsid w:val="000A7A98"/>
    <w:rsid w:val="000B4DAC"/>
    <w:rsid w:val="000B7AFA"/>
    <w:rsid w:val="000B7BD3"/>
    <w:rsid w:val="000C3D86"/>
    <w:rsid w:val="000C4052"/>
    <w:rsid w:val="000C4A54"/>
    <w:rsid w:val="000C652E"/>
    <w:rsid w:val="000C710B"/>
    <w:rsid w:val="000D0096"/>
    <w:rsid w:val="000D0D81"/>
    <w:rsid w:val="000D3617"/>
    <w:rsid w:val="000E0D40"/>
    <w:rsid w:val="000E1732"/>
    <w:rsid w:val="000E1BCA"/>
    <w:rsid w:val="000E33B8"/>
    <w:rsid w:val="000E4F48"/>
    <w:rsid w:val="000F02AB"/>
    <w:rsid w:val="000F23AA"/>
    <w:rsid w:val="000F7A4D"/>
    <w:rsid w:val="0010571E"/>
    <w:rsid w:val="00116373"/>
    <w:rsid w:val="001179D5"/>
    <w:rsid w:val="00117FB6"/>
    <w:rsid w:val="001206A9"/>
    <w:rsid w:val="001215B7"/>
    <w:rsid w:val="00123C20"/>
    <w:rsid w:val="00125FFF"/>
    <w:rsid w:val="00126AB2"/>
    <w:rsid w:val="001271C1"/>
    <w:rsid w:val="001278D0"/>
    <w:rsid w:val="0013282C"/>
    <w:rsid w:val="00136DEE"/>
    <w:rsid w:val="001403EF"/>
    <w:rsid w:val="00140685"/>
    <w:rsid w:val="001409D4"/>
    <w:rsid w:val="00141F86"/>
    <w:rsid w:val="00143DAB"/>
    <w:rsid w:val="001512D6"/>
    <w:rsid w:val="00152C48"/>
    <w:rsid w:val="001537B2"/>
    <w:rsid w:val="001566BB"/>
    <w:rsid w:val="00161EFA"/>
    <w:rsid w:val="0016314A"/>
    <w:rsid w:val="001660AF"/>
    <w:rsid w:val="001661F0"/>
    <w:rsid w:val="00170628"/>
    <w:rsid w:val="001706DB"/>
    <w:rsid w:val="00176509"/>
    <w:rsid w:val="0017799E"/>
    <w:rsid w:val="00180C43"/>
    <w:rsid w:val="0018171C"/>
    <w:rsid w:val="00181B64"/>
    <w:rsid w:val="00183C74"/>
    <w:rsid w:val="00186A0D"/>
    <w:rsid w:val="00194E87"/>
    <w:rsid w:val="001A158E"/>
    <w:rsid w:val="001A54CA"/>
    <w:rsid w:val="001A654E"/>
    <w:rsid w:val="001A714B"/>
    <w:rsid w:val="001B0592"/>
    <w:rsid w:val="001B3340"/>
    <w:rsid w:val="001B41FC"/>
    <w:rsid w:val="001B4898"/>
    <w:rsid w:val="001B554F"/>
    <w:rsid w:val="001C15EC"/>
    <w:rsid w:val="001C2B28"/>
    <w:rsid w:val="001C666B"/>
    <w:rsid w:val="001D0317"/>
    <w:rsid w:val="001D1A63"/>
    <w:rsid w:val="001D28DC"/>
    <w:rsid w:val="001D2E68"/>
    <w:rsid w:val="001D2F2C"/>
    <w:rsid w:val="001D57E0"/>
    <w:rsid w:val="001E1A54"/>
    <w:rsid w:val="001E73C3"/>
    <w:rsid w:val="001F13E3"/>
    <w:rsid w:val="001F2296"/>
    <w:rsid w:val="001F5BFB"/>
    <w:rsid w:val="002037A3"/>
    <w:rsid w:val="00203BCD"/>
    <w:rsid w:val="00204E51"/>
    <w:rsid w:val="0020568E"/>
    <w:rsid w:val="00210C06"/>
    <w:rsid w:val="00210FC0"/>
    <w:rsid w:val="0021453C"/>
    <w:rsid w:val="00216297"/>
    <w:rsid w:val="0021787F"/>
    <w:rsid w:val="00217CBC"/>
    <w:rsid w:val="002206E6"/>
    <w:rsid w:val="00221EE6"/>
    <w:rsid w:val="002223F3"/>
    <w:rsid w:val="002261D8"/>
    <w:rsid w:val="002262DC"/>
    <w:rsid w:val="002333FF"/>
    <w:rsid w:val="002356B2"/>
    <w:rsid w:val="00235A4D"/>
    <w:rsid w:val="0023663E"/>
    <w:rsid w:val="002418F2"/>
    <w:rsid w:val="00243A10"/>
    <w:rsid w:val="00244B35"/>
    <w:rsid w:val="00244DF7"/>
    <w:rsid w:val="002454C5"/>
    <w:rsid w:val="002455F0"/>
    <w:rsid w:val="0024748D"/>
    <w:rsid w:val="002477B1"/>
    <w:rsid w:val="00247899"/>
    <w:rsid w:val="00250636"/>
    <w:rsid w:val="00252001"/>
    <w:rsid w:val="00252763"/>
    <w:rsid w:val="00252FD7"/>
    <w:rsid w:val="00253B17"/>
    <w:rsid w:val="002543E6"/>
    <w:rsid w:val="00257867"/>
    <w:rsid w:val="002601F2"/>
    <w:rsid w:val="0026100E"/>
    <w:rsid w:val="00263DD0"/>
    <w:rsid w:val="00264AFA"/>
    <w:rsid w:val="00270030"/>
    <w:rsid w:val="002740E2"/>
    <w:rsid w:val="00275C6C"/>
    <w:rsid w:val="00277854"/>
    <w:rsid w:val="0028056C"/>
    <w:rsid w:val="00280875"/>
    <w:rsid w:val="00295AEC"/>
    <w:rsid w:val="00297127"/>
    <w:rsid w:val="002A38C0"/>
    <w:rsid w:val="002A7217"/>
    <w:rsid w:val="002A766C"/>
    <w:rsid w:val="002B2C9E"/>
    <w:rsid w:val="002B5719"/>
    <w:rsid w:val="002B6698"/>
    <w:rsid w:val="002B6CB8"/>
    <w:rsid w:val="002B6DEF"/>
    <w:rsid w:val="002B7987"/>
    <w:rsid w:val="002C16DC"/>
    <w:rsid w:val="002C35A1"/>
    <w:rsid w:val="002C4313"/>
    <w:rsid w:val="002C5C60"/>
    <w:rsid w:val="002D20E0"/>
    <w:rsid w:val="002D2FE6"/>
    <w:rsid w:val="002D5ACC"/>
    <w:rsid w:val="002E1438"/>
    <w:rsid w:val="002E2D7E"/>
    <w:rsid w:val="002E4337"/>
    <w:rsid w:val="002E5C36"/>
    <w:rsid w:val="002F16F0"/>
    <w:rsid w:val="002F202E"/>
    <w:rsid w:val="002F23F0"/>
    <w:rsid w:val="002F32BB"/>
    <w:rsid w:val="002F3FF4"/>
    <w:rsid w:val="002F5C49"/>
    <w:rsid w:val="002F74FD"/>
    <w:rsid w:val="002F76D5"/>
    <w:rsid w:val="00306955"/>
    <w:rsid w:val="00313041"/>
    <w:rsid w:val="00313F27"/>
    <w:rsid w:val="00317A49"/>
    <w:rsid w:val="003222DB"/>
    <w:rsid w:val="0032658E"/>
    <w:rsid w:val="0033028E"/>
    <w:rsid w:val="00331603"/>
    <w:rsid w:val="0033412B"/>
    <w:rsid w:val="003358D3"/>
    <w:rsid w:val="003361AE"/>
    <w:rsid w:val="0033683F"/>
    <w:rsid w:val="003407B0"/>
    <w:rsid w:val="00340AD7"/>
    <w:rsid w:val="00341027"/>
    <w:rsid w:val="00343678"/>
    <w:rsid w:val="00345AF0"/>
    <w:rsid w:val="00346EC3"/>
    <w:rsid w:val="0035116F"/>
    <w:rsid w:val="00351521"/>
    <w:rsid w:val="0035263D"/>
    <w:rsid w:val="003547AC"/>
    <w:rsid w:val="00361A73"/>
    <w:rsid w:val="00363B57"/>
    <w:rsid w:val="003653DB"/>
    <w:rsid w:val="003655D1"/>
    <w:rsid w:val="003661F8"/>
    <w:rsid w:val="0036665A"/>
    <w:rsid w:val="00370AE3"/>
    <w:rsid w:val="00370CE6"/>
    <w:rsid w:val="00371D59"/>
    <w:rsid w:val="003720D3"/>
    <w:rsid w:val="00372303"/>
    <w:rsid w:val="0037252E"/>
    <w:rsid w:val="003729AF"/>
    <w:rsid w:val="00376774"/>
    <w:rsid w:val="00380248"/>
    <w:rsid w:val="00380DCF"/>
    <w:rsid w:val="00386685"/>
    <w:rsid w:val="00387102"/>
    <w:rsid w:val="003873D0"/>
    <w:rsid w:val="003903DB"/>
    <w:rsid w:val="0039066E"/>
    <w:rsid w:val="0039673E"/>
    <w:rsid w:val="003B364C"/>
    <w:rsid w:val="003B5A45"/>
    <w:rsid w:val="003B63D3"/>
    <w:rsid w:val="003C311B"/>
    <w:rsid w:val="003C6D6D"/>
    <w:rsid w:val="003D007D"/>
    <w:rsid w:val="003D0913"/>
    <w:rsid w:val="003D2AD3"/>
    <w:rsid w:val="003D3D92"/>
    <w:rsid w:val="003D6B7C"/>
    <w:rsid w:val="003E24AE"/>
    <w:rsid w:val="003E31FC"/>
    <w:rsid w:val="003F08EB"/>
    <w:rsid w:val="003F4093"/>
    <w:rsid w:val="003F55E6"/>
    <w:rsid w:val="003F65CB"/>
    <w:rsid w:val="00403A6E"/>
    <w:rsid w:val="00410B31"/>
    <w:rsid w:val="004133FE"/>
    <w:rsid w:val="00413986"/>
    <w:rsid w:val="00414F83"/>
    <w:rsid w:val="004161C4"/>
    <w:rsid w:val="00420D88"/>
    <w:rsid w:val="00430146"/>
    <w:rsid w:val="0043203B"/>
    <w:rsid w:val="004328E5"/>
    <w:rsid w:val="004347B6"/>
    <w:rsid w:val="00436AF6"/>
    <w:rsid w:val="00441217"/>
    <w:rsid w:val="00445729"/>
    <w:rsid w:val="00445D6E"/>
    <w:rsid w:val="0044618A"/>
    <w:rsid w:val="00453851"/>
    <w:rsid w:val="00461C2B"/>
    <w:rsid w:val="004637D8"/>
    <w:rsid w:val="00463B50"/>
    <w:rsid w:val="0046602D"/>
    <w:rsid w:val="00470883"/>
    <w:rsid w:val="00475E32"/>
    <w:rsid w:val="00482C0C"/>
    <w:rsid w:val="00482FE4"/>
    <w:rsid w:val="004836CD"/>
    <w:rsid w:val="004843DF"/>
    <w:rsid w:val="00494A62"/>
    <w:rsid w:val="00495752"/>
    <w:rsid w:val="0049719E"/>
    <w:rsid w:val="0049787B"/>
    <w:rsid w:val="004A12D3"/>
    <w:rsid w:val="004A4ACC"/>
    <w:rsid w:val="004A738F"/>
    <w:rsid w:val="004B06FD"/>
    <w:rsid w:val="004B0B1B"/>
    <w:rsid w:val="004B0BBD"/>
    <w:rsid w:val="004B0D79"/>
    <w:rsid w:val="004B28C5"/>
    <w:rsid w:val="004B345C"/>
    <w:rsid w:val="004B51DC"/>
    <w:rsid w:val="004C08DD"/>
    <w:rsid w:val="004C1A84"/>
    <w:rsid w:val="004C64F9"/>
    <w:rsid w:val="004D2DCE"/>
    <w:rsid w:val="004E3CD9"/>
    <w:rsid w:val="004E55E1"/>
    <w:rsid w:val="004E6EC0"/>
    <w:rsid w:val="004F2199"/>
    <w:rsid w:val="004F2AB6"/>
    <w:rsid w:val="004F2D8D"/>
    <w:rsid w:val="004F61C9"/>
    <w:rsid w:val="004F7D23"/>
    <w:rsid w:val="00510873"/>
    <w:rsid w:val="005108B9"/>
    <w:rsid w:val="00511E69"/>
    <w:rsid w:val="00512A96"/>
    <w:rsid w:val="005159EC"/>
    <w:rsid w:val="005225EF"/>
    <w:rsid w:val="00523FB9"/>
    <w:rsid w:val="0052486A"/>
    <w:rsid w:val="00525379"/>
    <w:rsid w:val="00525574"/>
    <w:rsid w:val="005333E9"/>
    <w:rsid w:val="0053408F"/>
    <w:rsid w:val="005562C1"/>
    <w:rsid w:val="005631DE"/>
    <w:rsid w:val="005635DC"/>
    <w:rsid w:val="00565C7A"/>
    <w:rsid w:val="005701B7"/>
    <w:rsid w:val="005750A6"/>
    <w:rsid w:val="00575AAA"/>
    <w:rsid w:val="005830FA"/>
    <w:rsid w:val="0058310F"/>
    <w:rsid w:val="00583AE3"/>
    <w:rsid w:val="0059053C"/>
    <w:rsid w:val="00590679"/>
    <w:rsid w:val="00590780"/>
    <w:rsid w:val="00596CC0"/>
    <w:rsid w:val="005A13EF"/>
    <w:rsid w:val="005A160C"/>
    <w:rsid w:val="005A1830"/>
    <w:rsid w:val="005A1D18"/>
    <w:rsid w:val="005A271F"/>
    <w:rsid w:val="005A4C0A"/>
    <w:rsid w:val="005A6086"/>
    <w:rsid w:val="005A785E"/>
    <w:rsid w:val="005B2B50"/>
    <w:rsid w:val="005B4B68"/>
    <w:rsid w:val="005B5D7B"/>
    <w:rsid w:val="005B6945"/>
    <w:rsid w:val="005C0724"/>
    <w:rsid w:val="005C1C8F"/>
    <w:rsid w:val="005C2F1C"/>
    <w:rsid w:val="005C5ED8"/>
    <w:rsid w:val="005D1E25"/>
    <w:rsid w:val="005D38DB"/>
    <w:rsid w:val="005D541F"/>
    <w:rsid w:val="005E11C0"/>
    <w:rsid w:val="005E2A0C"/>
    <w:rsid w:val="005E60D0"/>
    <w:rsid w:val="005E7F7E"/>
    <w:rsid w:val="005F03A7"/>
    <w:rsid w:val="005F1D84"/>
    <w:rsid w:val="005F1F8E"/>
    <w:rsid w:val="005F3098"/>
    <w:rsid w:val="00601540"/>
    <w:rsid w:val="00602651"/>
    <w:rsid w:val="00604AF8"/>
    <w:rsid w:val="006100C4"/>
    <w:rsid w:val="00615706"/>
    <w:rsid w:val="00616F8F"/>
    <w:rsid w:val="00622447"/>
    <w:rsid w:val="00622A56"/>
    <w:rsid w:val="006271A9"/>
    <w:rsid w:val="006305BE"/>
    <w:rsid w:val="00630C39"/>
    <w:rsid w:val="00631218"/>
    <w:rsid w:val="006319FE"/>
    <w:rsid w:val="00634249"/>
    <w:rsid w:val="0063503D"/>
    <w:rsid w:val="006378F3"/>
    <w:rsid w:val="00640B45"/>
    <w:rsid w:val="006455A5"/>
    <w:rsid w:val="00650D2F"/>
    <w:rsid w:val="006513BF"/>
    <w:rsid w:val="0065433A"/>
    <w:rsid w:val="00663137"/>
    <w:rsid w:val="00671D1F"/>
    <w:rsid w:val="00672D02"/>
    <w:rsid w:val="00674791"/>
    <w:rsid w:val="0067537D"/>
    <w:rsid w:val="00677D13"/>
    <w:rsid w:val="006903E5"/>
    <w:rsid w:val="006936ED"/>
    <w:rsid w:val="0069616A"/>
    <w:rsid w:val="00696B01"/>
    <w:rsid w:val="00696F1C"/>
    <w:rsid w:val="006A4884"/>
    <w:rsid w:val="006B1037"/>
    <w:rsid w:val="006B1A4A"/>
    <w:rsid w:val="006B4342"/>
    <w:rsid w:val="006B7B83"/>
    <w:rsid w:val="006C4D20"/>
    <w:rsid w:val="006C57B3"/>
    <w:rsid w:val="006C6863"/>
    <w:rsid w:val="006C7B80"/>
    <w:rsid w:val="006D5EBB"/>
    <w:rsid w:val="006D6A3C"/>
    <w:rsid w:val="006E0BA3"/>
    <w:rsid w:val="006E184C"/>
    <w:rsid w:val="006F0246"/>
    <w:rsid w:val="006F0A68"/>
    <w:rsid w:val="006F2BEF"/>
    <w:rsid w:val="006F3FE6"/>
    <w:rsid w:val="006F4E33"/>
    <w:rsid w:val="006F6005"/>
    <w:rsid w:val="006F64B5"/>
    <w:rsid w:val="006F7085"/>
    <w:rsid w:val="006F7145"/>
    <w:rsid w:val="006F75E4"/>
    <w:rsid w:val="00700795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EA9"/>
    <w:rsid w:val="007166EE"/>
    <w:rsid w:val="00717654"/>
    <w:rsid w:val="00722546"/>
    <w:rsid w:val="0072469F"/>
    <w:rsid w:val="00724EE9"/>
    <w:rsid w:val="00725B4A"/>
    <w:rsid w:val="00726B6B"/>
    <w:rsid w:val="00737C44"/>
    <w:rsid w:val="00737C57"/>
    <w:rsid w:val="00740C3E"/>
    <w:rsid w:val="00741E5C"/>
    <w:rsid w:val="00742142"/>
    <w:rsid w:val="00743B59"/>
    <w:rsid w:val="00746E45"/>
    <w:rsid w:val="00747061"/>
    <w:rsid w:val="00755A42"/>
    <w:rsid w:val="00756A98"/>
    <w:rsid w:val="0075714F"/>
    <w:rsid w:val="0076001D"/>
    <w:rsid w:val="00760416"/>
    <w:rsid w:val="00764ACE"/>
    <w:rsid w:val="00764BA5"/>
    <w:rsid w:val="00765C6A"/>
    <w:rsid w:val="007664FF"/>
    <w:rsid w:val="0077496A"/>
    <w:rsid w:val="00776145"/>
    <w:rsid w:val="007812E1"/>
    <w:rsid w:val="0079131D"/>
    <w:rsid w:val="00791576"/>
    <w:rsid w:val="007938CD"/>
    <w:rsid w:val="00797229"/>
    <w:rsid w:val="007A4F7F"/>
    <w:rsid w:val="007A61B8"/>
    <w:rsid w:val="007B2680"/>
    <w:rsid w:val="007B2A2D"/>
    <w:rsid w:val="007B6161"/>
    <w:rsid w:val="007B7CD2"/>
    <w:rsid w:val="007C0D6A"/>
    <w:rsid w:val="007C38F1"/>
    <w:rsid w:val="007C3F41"/>
    <w:rsid w:val="007C3FB7"/>
    <w:rsid w:val="007C562C"/>
    <w:rsid w:val="007C5B18"/>
    <w:rsid w:val="007D10B8"/>
    <w:rsid w:val="007D1357"/>
    <w:rsid w:val="007D58C4"/>
    <w:rsid w:val="007D5BC0"/>
    <w:rsid w:val="007D5EB1"/>
    <w:rsid w:val="007E06C7"/>
    <w:rsid w:val="007E340D"/>
    <w:rsid w:val="007E54FD"/>
    <w:rsid w:val="007F0031"/>
    <w:rsid w:val="007F4AB4"/>
    <w:rsid w:val="007F62F1"/>
    <w:rsid w:val="00800A45"/>
    <w:rsid w:val="00802FC0"/>
    <w:rsid w:val="0080310E"/>
    <w:rsid w:val="00803430"/>
    <w:rsid w:val="00804063"/>
    <w:rsid w:val="00807D5B"/>
    <w:rsid w:val="008120BE"/>
    <w:rsid w:val="008132BB"/>
    <w:rsid w:val="008135BE"/>
    <w:rsid w:val="00815649"/>
    <w:rsid w:val="00816847"/>
    <w:rsid w:val="00816F53"/>
    <w:rsid w:val="00817EA5"/>
    <w:rsid w:val="00823051"/>
    <w:rsid w:val="00824A24"/>
    <w:rsid w:val="0082728F"/>
    <w:rsid w:val="008276C6"/>
    <w:rsid w:val="00827883"/>
    <w:rsid w:val="008355E9"/>
    <w:rsid w:val="00842D8E"/>
    <w:rsid w:val="00846314"/>
    <w:rsid w:val="008555AD"/>
    <w:rsid w:val="0085649C"/>
    <w:rsid w:val="008605EA"/>
    <w:rsid w:val="008649AB"/>
    <w:rsid w:val="00866732"/>
    <w:rsid w:val="00876620"/>
    <w:rsid w:val="00876F8A"/>
    <w:rsid w:val="00877693"/>
    <w:rsid w:val="00877898"/>
    <w:rsid w:val="00887429"/>
    <w:rsid w:val="0088755F"/>
    <w:rsid w:val="00891DC0"/>
    <w:rsid w:val="00892B8A"/>
    <w:rsid w:val="00894C09"/>
    <w:rsid w:val="0089542A"/>
    <w:rsid w:val="008A07C2"/>
    <w:rsid w:val="008A1100"/>
    <w:rsid w:val="008A1F01"/>
    <w:rsid w:val="008A1F0F"/>
    <w:rsid w:val="008A344B"/>
    <w:rsid w:val="008A4563"/>
    <w:rsid w:val="008B05C3"/>
    <w:rsid w:val="008B0E49"/>
    <w:rsid w:val="008B1E99"/>
    <w:rsid w:val="008B447F"/>
    <w:rsid w:val="008B5CB2"/>
    <w:rsid w:val="008B6648"/>
    <w:rsid w:val="008D2472"/>
    <w:rsid w:val="008D45ED"/>
    <w:rsid w:val="008D4F5A"/>
    <w:rsid w:val="008E5F94"/>
    <w:rsid w:val="008E6265"/>
    <w:rsid w:val="008F2663"/>
    <w:rsid w:val="008F3E72"/>
    <w:rsid w:val="008F50C9"/>
    <w:rsid w:val="008F5789"/>
    <w:rsid w:val="008F57C0"/>
    <w:rsid w:val="00900D1A"/>
    <w:rsid w:val="00900DC1"/>
    <w:rsid w:val="0090207C"/>
    <w:rsid w:val="009038B3"/>
    <w:rsid w:val="009106AB"/>
    <w:rsid w:val="00910BC4"/>
    <w:rsid w:val="00911839"/>
    <w:rsid w:val="00912E1E"/>
    <w:rsid w:val="0091675D"/>
    <w:rsid w:val="00922D0F"/>
    <w:rsid w:val="0092319A"/>
    <w:rsid w:val="00925FBF"/>
    <w:rsid w:val="0093336A"/>
    <w:rsid w:val="00936069"/>
    <w:rsid w:val="009366CF"/>
    <w:rsid w:val="00941AE3"/>
    <w:rsid w:val="009426D2"/>
    <w:rsid w:val="00942CAA"/>
    <w:rsid w:val="00952237"/>
    <w:rsid w:val="0095265D"/>
    <w:rsid w:val="00954909"/>
    <w:rsid w:val="00965C05"/>
    <w:rsid w:val="00966225"/>
    <w:rsid w:val="00967251"/>
    <w:rsid w:val="00970B8B"/>
    <w:rsid w:val="00970EF6"/>
    <w:rsid w:val="00973199"/>
    <w:rsid w:val="009754D1"/>
    <w:rsid w:val="00986416"/>
    <w:rsid w:val="00986CFA"/>
    <w:rsid w:val="009874ED"/>
    <w:rsid w:val="00993FE9"/>
    <w:rsid w:val="009A15CD"/>
    <w:rsid w:val="009A1A05"/>
    <w:rsid w:val="009A29BD"/>
    <w:rsid w:val="009A514B"/>
    <w:rsid w:val="009A5198"/>
    <w:rsid w:val="009A526E"/>
    <w:rsid w:val="009A7C42"/>
    <w:rsid w:val="009B2800"/>
    <w:rsid w:val="009B3DF7"/>
    <w:rsid w:val="009B7E4C"/>
    <w:rsid w:val="009C16F1"/>
    <w:rsid w:val="009C4B01"/>
    <w:rsid w:val="009C668A"/>
    <w:rsid w:val="009D11D5"/>
    <w:rsid w:val="009D1E3A"/>
    <w:rsid w:val="009D7A23"/>
    <w:rsid w:val="009E015B"/>
    <w:rsid w:val="009E1797"/>
    <w:rsid w:val="009E4240"/>
    <w:rsid w:val="009E65D3"/>
    <w:rsid w:val="009F20B7"/>
    <w:rsid w:val="00A0018E"/>
    <w:rsid w:val="00A01431"/>
    <w:rsid w:val="00A027F5"/>
    <w:rsid w:val="00A02B8D"/>
    <w:rsid w:val="00A03E5B"/>
    <w:rsid w:val="00A05957"/>
    <w:rsid w:val="00A070DF"/>
    <w:rsid w:val="00A110CC"/>
    <w:rsid w:val="00A1131F"/>
    <w:rsid w:val="00A1228F"/>
    <w:rsid w:val="00A15FA2"/>
    <w:rsid w:val="00A1741F"/>
    <w:rsid w:val="00A177D5"/>
    <w:rsid w:val="00A17FB7"/>
    <w:rsid w:val="00A22CF7"/>
    <w:rsid w:val="00A23063"/>
    <w:rsid w:val="00A258A9"/>
    <w:rsid w:val="00A337A7"/>
    <w:rsid w:val="00A34F45"/>
    <w:rsid w:val="00A35C53"/>
    <w:rsid w:val="00A375A3"/>
    <w:rsid w:val="00A47360"/>
    <w:rsid w:val="00A50B9E"/>
    <w:rsid w:val="00A50C40"/>
    <w:rsid w:val="00A51606"/>
    <w:rsid w:val="00A53E3F"/>
    <w:rsid w:val="00A54495"/>
    <w:rsid w:val="00A562AA"/>
    <w:rsid w:val="00A56693"/>
    <w:rsid w:val="00A61992"/>
    <w:rsid w:val="00A63CF2"/>
    <w:rsid w:val="00A64735"/>
    <w:rsid w:val="00A64D61"/>
    <w:rsid w:val="00A70A37"/>
    <w:rsid w:val="00A717D4"/>
    <w:rsid w:val="00A73684"/>
    <w:rsid w:val="00A73852"/>
    <w:rsid w:val="00A74139"/>
    <w:rsid w:val="00A764E2"/>
    <w:rsid w:val="00A85168"/>
    <w:rsid w:val="00A860B1"/>
    <w:rsid w:val="00A902EA"/>
    <w:rsid w:val="00A908E7"/>
    <w:rsid w:val="00A930CF"/>
    <w:rsid w:val="00A965F1"/>
    <w:rsid w:val="00AA1EFC"/>
    <w:rsid w:val="00AA2FDF"/>
    <w:rsid w:val="00AA3E00"/>
    <w:rsid w:val="00AA4267"/>
    <w:rsid w:val="00AB0163"/>
    <w:rsid w:val="00AB052B"/>
    <w:rsid w:val="00AB4DFC"/>
    <w:rsid w:val="00AB5E5C"/>
    <w:rsid w:val="00AB668B"/>
    <w:rsid w:val="00AB7912"/>
    <w:rsid w:val="00AC0C79"/>
    <w:rsid w:val="00AC110B"/>
    <w:rsid w:val="00AC11EA"/>
    <w:rsid w:val="00AC2F21"/>
    <w:rsid w:val="00AC6AC7"/>
    <w:rsid w:val="00AD0D8E"/>
    <w:rsid w:val="00AD1605"/>
    <w:rsid w:val="00AD17EF"/>
    <w:rsid w:val="00AD211E"/>
    <w:rsid w:val="00AD29AF"/>
    <w:rsid w:val="00AE0017"/>
    <w:rsid w:val="00AE449F"/>
    <w:rsid w:val="00AE50A6"/>
    <w:rsid w:val="00AE549D"/>
    <w:rsid w:val="00AE70A4"/>
    <w:rsid w:val="00AF0466"/>
    <w:rsid w:val="00AF325A"/>
    <w:rsid w:val="00AF362D"/>
    <w:rsid w:val="00AF3FB2"/>
    <w:rsid w:val="00AF4BE1"/>
    <w:rsid w:val="00AF5711"/>
    <w:rsid w:val="00AF5B28"/>
    <w:rsid w:val="00B00142"/>
    <w:rsid w:val="00B02829"/>
    <w:rsid w:val="00B0753D"/>
    <w:rsid w:val="00B1173D"/>
    <w:rsid w:val="00B13EF1"/>
    <w:rsid w:val="00B22A87"/>
    <w:rsid w:val="00B26FDA"/>
    <w:rsid w:val="00B32302"/>
    <w:rsid w:val="00B324A0"/>
    <w:rsid w:val="00B343D4"/>
    <w:rsid w:val="00B3475C"/>
    <w:rsid w:val="00B35B9B"/>
    <w:rsid w:val="00B40689"/>
    <w:rsid w:val="00B4086A"/>
    <w:rsid w:val="00B417E2"/>
    <w:rsid w:val="00B4484D"/>
    <w:rsid w:val="00B47A96"/>
    <w:rsid w:val="00B50F47"/>
    <w:rsid w:val="00B53973"/>
    <w:rsid w:val="00B55E32"/>
    <w:rsid w:val="00B57896"/>
    <w:rsid w:val="00B64519"/>
    <w:rsid w:val="00B6678C"/>
    <w:rsid w:val="00B67BE9"/>
    <w:rsid w:val="00B71298"/>
    <w:rsid w:val="00B75364"/>
    <w:rsid w:val="00B80F3F"/>
    <w:rsid w:val="00B8251A"/>
    <w:rsid w:val="00B846E8"/>
    <w:rsid w:val="00B90EAB"/>
    <w:rsid w:val="00B91320"/>
    <w:rsid w:val="00B9146C"/>
    <w:rsid w:val="00B92A16"/>
    <w:rsid w:val="00B92D36"/>
    <w:rsid w:val="00B92F78"/>
    <w:rsid w:val="00B9355F"/>
    <w:rsid w:val="00B93E09"/>
    <w:rsid w:val="00BA13F0"/>
    <w:rsid w:val="00BA45BC"/>
    <w:rsid w:val="00BA57F4"/>
    <w:rsid w:val="00BB009A"/>
    <w:rsid w:val="00BB07C0"/>
    <w:rsid w:val="00BB64AB"/>
    <w:rsid w:val="00BB67AF"/>
    <w:rsid w:val="00BB6E74"/>
    <w:rsid w:val="00BC0E3E"/>
    <w:rsid w:val="00BC2979"/>
    <w:rsid w:val="00BC4606"/>
    <w:rsid w:val="00BC63FB"/>
    <w:rsid w:val="00BD0D46"/>
    <w:rsid w:val="00BD0F11"/>
    <w:rsid w:val="00BD17DD"/>
    <w:rsid w:val="00BD36EE"/>
    <w:rsid w:val="00BD3C1C"/>
    <w:rsid w:val="00BD6809"/>
    <w:rsid w:val="00BD7919"/>
    <w:rsid w:val="00BD7E92"/>
    <w:rsid w:val="00BE0566"/>
    <w:rsid w:val="00BE3DD2"/>
    <w:rsid w:val="00BE64B1"/>
    <w:rsid w:val="00BF24BC"/>
    <w:rsid w:val="00BF2D84"/>
    <w:rsid w:val="00BF4730"/>
    <w:rsid w:val="00C02EF6"/>
    <w:rsid w:val="00C03687"/>
    <w:rsid w:val="00C114D5"/>
    <w:rsid w:val="00C13F78"/>
    <w:rsid w:val="00C162E8"/>
    <w:rsid w:val="00C21754"/>
    <w:rsid w:val="00C22F36"/>
    <w:rsid w:val="00C22F70"/>
    <w:rsid w:val="00C23C56"/>
    <w:rsid w:val="00C309E7"/>
    <w:rsid w:val="00C33C81"/>
    <w:rsid w:val="00C348B2"/>
    <w:rsid w:val="00C3698A"/>
    <w:rsid w:val="00C378A9"/>
    <w:rsid w:val="00C4604D"/>
    <w:rsid w:val="00C47C16"/>
    <w:rsid w:val="00C51685"/>
    <w:rsid w:val="00C52B3D"/>
    <w:rsid w:val="00C54159"/>
    <w:rsid w:val="00C547A0"/>
    <w:rsid w:val="00C6119D"/>
    <w:rsid w:val="00C6334E"/>
    <w:rsid w:val="00C63927"/>
    <w:rsid w:val="00C64729"/>
    <w:rsid w:val="00C65217"/>
    <w:rsid w:val="00C7546A"/>
    <w:rsid w:val="00C770E5"/>
    <w:rsid w:val="00C82ED6"/>
    <w:rsid w:val="00C8423A"/>
    <w:rsid w:val="00C84F61"/>
    <w:rsid w:val="00C868FC"/>
    <w:rsid w:val="00C869F6"/>
    <w:rsid w:val="00C87CE0"/>
    <w:rsid w:val="00C93FE4"/>
    <w:rsid w:val="00C97476"/>
    <w:rsid w:val="00CA1FED"/>
    <w:rsid w:val="00CA7781"/>
    <w:rsid w:val="00CA7FB8"/>
    <w:rsid w:val="00CB0450"/>
    <w:rsid w:val="00CB1312"/>
    <w:rsid w:val="00CB1ACE"/>
    <w:rsid w:val="00CB358B"/>
    <w:rsid w:val="00CB61B8"/>
    <w:rsid w:val="00CB65E1"/>
    <w:rsid w:val="00CC18B1"/>
    <w:rsid w:val="00CC1927"/>
    <w:rsid w:val="00CC1E1C"/>
    <w:rsid w:val="00CC6DB0"/>
    <w:rsid w:val="00CD0275"/>
    <w:rsid w:val="00CD02A7"/>
    <w:rsid w:val="00CD239B"/>
    <w:rsid w:val="00CD3347"/>
    <w:rsid w:val="00CD349A"/>
    <w:rsid w:val="00CD561D"/>
    <w:rsid w:val="00CD6FFF"/>
    <w:rsid w:val="00CE5278"/>
    <w:rsid w:val="00CF3AEA"/>
    <w:rsid w:val="00CF4BD1"/>
    <w:rsid w:val="00CF65C1"/>
    <w:rsid w:val="00D01777"/>
    <w:rsid w:val="00D03AF0"/>
    <w:rsid w:val="00D04B3B"/>
    <w:rsid w:val="00D05D77"/>
    <w:rsid w:val="00D1097F"/>
    <w:rsid w:val="00D11842"/>
    <w:rsid w:val="00D14AA5"/>
    <w:rsid w:val="00D15E00"/>
    <w:rsid w:val="00D15E35"/>
    <w:rsid w:val="00D21065"/>
    <w:rsid w:val="00D21E89"/>
    <w:rsid w:val="00D23490"/>
    <w:rsid w:val="00D24D24"/>
    <w:rsid w:val="00D25265"/>
    <w:rsid w:val="00D25FF5"/>
    <w:rsid w:val="00D32024"/>
    <w:rsid w:val="00D32E0D"/>
    <w:rsid w:val="00D33DBC"/>
    <w:rsid w:val="00D376C2"/>
    <w:rsid w:val="00D37A52"/>
    <w:rsid w:val="00D42DD8"/>
    <w:rsid w:val="00D432C8"/>
    <w:rsid w:val="00D45514"/>
    <w:rsid w:val="00D45F4F"/>
    <w:rsid w:val="00D46344"/>
    <w:rsid w:val="00D4773E"/>
    <w:rsid w:val="00D513E6"/>
    <w:rsid w:val="00D51440"/>
    <w:rsid w:val="00D51A30"/>
    <w:rsid w:val="00D60057"/>
    <w:rsid w:val="00D603D0"/>
    <w:rsid w:val="00D61380"/>
    <w:rsid w:val="00D64025"/>
    <w:rsid w:val="00D67A2F"/>
    <w:rsid w:val="00D8087A"/>
    <w:rsid w:val="00D8167D"/>
    <w:rsid w:val="00D84482"/>
    <w:rsid w:val="00D8471A"/>
    <w:rsid w:val="00D92B50"/>
    <w:rsid w:val="00D94886"/>
    <w:rsid w:val="00DA00E0"/>
    <w:rsid w:val="00DA1865"/>
    <w:rsid w:val="00DA1FF6"/>
    <w:rsid w:val="00DA72BA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6F04"/>
    <w:rsid w:val="00DC7A86"/>
    <w:rsid w:val="00DD1778"/>
    <w:rsid w:val="00DD253C"/>
    <w:rsid w:val="00DD7E47"/>
    <w:rsid w:val="00DE574D"/>
    <w:rsid w:val="00DE7678"/>
    <w:rsid w:val="00DE79E6"/>
    <w:rsid w:val="00DF4C4E"/>
    <w:rsid w:val="00DF6D5F"/>
    <w:rsid w:val="00E02427"/>
    <w:rsid w:val="00E02557"/>
    <w:rsid w:val="00E02592"/>
    <w:rsid w:val="00E20E5A"/>
    <w:rsid w:val="00E24CC5"/>
    <w:rsid w:val="00E25A61"/>
    <w:rsid w:val="00E26752"/>
    <w:rsid w:val="00E26B3D"/>
    <w:rsid w:val="00E30C58"/>
    <w:rsid w:val="00E32D02"/>
    <w:rsid w:val="00E359AB"/>
    <w:rsid w:val="00E3747B"/>
    <w:rsid w:val="00E40036"/>
    <w:rsid w:val="00E4121C"/>
    <w:rsid w:val="00E4627C"/>
    <w:rsid w:val="00E47E56"/>
    <w:rsid w:val="00E5070E"/>
    <w:rsid w:val="00E5111D"/>
    <w:rsid w:val="00E51827"/>
    <w:rsid w:val="00E52E2A"/>
    <w:rsid w:val="00E53AEC"/>
    <w:rsid w:val="00E569CF"/>
    <w:rsid w:val="00E570FB"/>
    <w:rsid w:val="00E60698"/>
    <w:rsid w:val="00E66A1B"/>
    <w:rsid w:val="00E71174"/>
    <w:rsid w:val="00E736F6"/>
    <w:rsid w:val="00E75238"/>
    <w:rsid w:val="00E7538B"/>
    <w:rsid w:val="00E87626"/>
    <w:rsid w:val="00E87E8C"/>
    <w:rsid w:val="00E941C2"/>
    <w:rsid w:val="00E96662"/>
    <w:rsid w:val="00E97140"/>
    <w:rsid w:val="00EA5F23"/>
    <w:rsid w:val="00EB3BC2"/>
    <w:rsid w:val="00EB5125"/>
    <w:rsid w:val="00EC0BE0"/>
    <w:rsid w:val="00EC10AE"/>
    <w:rsid w:val="00EC288F"/>
    <w:rsid w:val="00EC4E75"/>
    <w:rsid w:val="00EC597F"/>
    <w:rsid w:val="00EC719D"/>
    <w:rsid w:val="00ED08A6"/>
    <w:rsid w:val="00ED53D0"/>
    <w:rsid w:val="00EE3EB8"/>
    <w:rsid w:val="00EE3F36"/>
    <w:rsid w:val="00EE59D2"/>
    <w:rsid w:val="00EE5E13"/>
    <w:rsid w:val="00EF0292"/>
    <w:rsid w:val="00EF0509"/>
    <w:rsid w:val="00EF1C7D"/>
    <w:rsid w:val="00EF2A46"/>
    <w:rsid w:val="00EF74A8"/>
    <w:rsid w:val="00EF7E7C"/>
    <w:rsid w:val="00F0050B"/>
    <w:rsid w:val="00F005FB"/>
    <w:rsid w:val="00F058FD"/>
    <w:rsid w:val="00F11DAD"/>
    <w:rsid w:val="00F13A2F"/>
    <w:rsid w:val="00F27745"/>
    <w:rsid w:val="00F27F1C"/>
    <w:rsid w:val="00F30B3D"/>
    <w:rsid w:val="00F314BB"/>
    <w:rsid w:val="00F3284F"/>
    <w:rsid w:val="00F35BB0"/>
    <w:rsid w:val="00F36501"/>
    <w:rsid w:val="00F411D3"/>
    <w:rsid w:val="00F421FF"/>
    <w:rsid w:val="00F42F50"/>
    <w:rsid w:val="00F43A48"/>
    <w:rsid w:val="00F4402D"/>
    <w:rsid w:val="00F44131"/>
    <w:rsid w:val="00F479D9"/>
    <w:rsid w:val="00F51887"/>
    <w:rsid w:val="00F53898"/>
    <w:rsid w:val="00F54018"/>
    <w:rsid w:val="00F60C80"/>
    <w:rsid w:val="00F616F0"/>
    <w:rsid w:val="00F618DC"/>
    <w:rsid w:val="00F6237B"/>
    <w:rsid w:val="00F62B84"/>
    <w:rsid w:val="00F63790"/>
    <w:rsid w:val="00F651D6"/>
    <w:rsid w:val="00F668AF"/>
    <w:rsid w:val="00F67842"/>
    <w:rsid w:val="00F76257"/>
    <w:rsid w:val="00F77D3F"/>
    <w:rsid w:val="00F815E7"/>
    <w:rsid w:val="00F8276D"/>
    <w:rsid w:val="00F87ED3"/>
    <w:rsid w:val="00F90BD6"/>
    <w:rsid w:val="00FA4C0D"/>
    <w:rsid w:val="00FA4DBF"/>
    <w:rsid w:val="00FA5DE8"/>
    <w:rsid w:val="00FB0892"/>
    <w:rsid w:val="00FB1CC9"/>
    <w:rsid w:val="00FB4B9C"/>
    <w:rsid w:val="00FC085F"/>
    <w:rsid w:val="00FC380F"/>
    <w:rsid w:val="00FC66EE"/>
    <w:rsid w:val="00FC799A"/>
    <w:rsid w:val="00FD2132"/>
    <w:rsid w:val="00FD3D3D"/>
    <w:rsid w:val="00FD43B7"/>
    <w:rsid w:val="00FD7D76"/>
    <w:rsid w:val="00FE26DA"/>
    <w:rsid w:val="00FE3B14"/>
    <w:rsid w:val="00FE5910"/>
    <w:rsid w:val="00FF0B91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96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1D1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1D18"/>
    <w:pPr>
      <w:keepNext/>
      <w:tabs>
        <w:tab w:val="left" w:pos="4155"/>
      </w:tabs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1D18"/>
    <w:pPr>
      <w:keepNext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A1D18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A1D18"/>
    <w:pPr>
      <w:keepNext/>
      <w:tabs>
        <w:tab w:val="left" w:pos="2115"/>
      </w:tabs>
      <w:ind w:left="540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A1D18"/>
    <w:pPr>
      <w:keepNext/>
      <w:ind w:firstLine="708"/>
      <w:outlineLvl w:val="5"/>
    </w:pPr>
    <w:rPr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A1D18"/>
    <w:pPr>
      <w:keepNext/>
      <w:tabs>
        <w:tab w:val="left" w:pos="2610"/>
      </w:tabs>
      <w:ind w:right="-850"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A1D18"/>
    <w:pPr>
      <w:keepNext/>
      <w:tabs>
        <w:tab w:val="left" w:pos="2610"/>
      </w:tabs>
      <w:ind w:right="-725"/>
      <w:outlineLvl w:val="7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10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10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1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10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10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10E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10E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10E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A1D18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211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5A1D1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2110E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5A1D18"/>
    <w:pPr>
      <w:jc w:val="right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2110E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A1D18"/>
    <w:pPr>
      <w:jc w:val="center"/>
    </w:pPr>
    <w:rPr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2110E"/>
    <w:rPr>
      <w:sz w:val="16"/>
      <w:szCs w:val="16"/>
    </w:rPr>
  </w:style>
  <w:style w:type="table" w:styleId="TableGrid">
    <w:name w:val="Table Grid"/>
    <w:basedOn w:val="TableNormal"/>
    <w:uiPriority w:val="99"/>
    <w:rsid w:val="000E4F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65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10E"/>
    <w:rPr>
      <w:sz w:val="0"/>
      <w:szCs w:val="0"/>
    </w:rPr>
  </w:style>
  <w:style w:type="paragraph" w:customStyle="1" w:styleId="ConsPlusNormal">
    <w:name w:val="ConsPlusNormal"/>
    <w:uiPriority w:val="99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F53898"/>
    <w:rPr>
      <w:color w:val="0000FF"/>
      <w:u w:val="single"/>
    </w:rPr>
  </w:style>
  <w:style w:type="paragraph" w:customStyle="1" w:styleId="a">
    <w:name w:val="Знак"/>
    <w:basedOn w:val="Normal"/>
    <w:uiPriority w:val="99"/>
    <w:rsid w:val="00E4003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E40036"/>
    <w:pPr>
      <w:spacing w:after="160" w:line="240" w:lineRule="exact"/>
    </w:pPr>
    <w:rPr>
      <w:rFonts w:ascii="Calibri" w:hAnsi="Calibri" w:cs="Calibri"/>
      <w:lang w:eastAsia="zh-CN"/>
    </w:rPr>
  </w:style>
  <w:style w:type="paragraph" w:styleId="ListParagraph">
    <w:name w:val="List Paragraph"/>
    <w:basedOn w:val="Normal"/>
    <w:uiPriority w:val="99"/>
    <w:qFormat/>
    <w:rsid w:val="00BD17D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9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18</Pages>
  <Words>3080</Words>
  <Characters>17560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Leninsky</cp:lastModifiedBy>
  <cp:revision>2</cp:revision>
  <cp:lastPrinted>2019-12-17T12:04:00Z</cp:lastPrinted>
  <dcterms:created xsi:type="dcterms:W3CDTF">2021-08-31T07:32:00Z</dcterms:created>
  <dcterms:modified xsi:type="dcterms:W3CDTF">2021-08-31T07:32:00Z</dcterms:modified>
</cp:coreProperties>
</file>