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60" w:rsidRPr="00970DC9" w:rsidRDefault="00D95A60" w:rsidP="00970DC9">
      <w:pPr>
        <w:tabs>
          <w:tab w:val="center" w:pos="49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0DC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95A60" w:rsidRPr="00970DC9" w:rsidRDefault="00D95A60" w:rsidP="00970DC9">
      <w:pPr>
        <w:tabs>
          <w:tab w:val="center" w:pos="49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0DC9">
        <w:rPr>
          <w:rFonts w:ascii="Arial" w:hAnsi="Arial" w:cs="Arial"/>
          <w:b/>
          <w:bCs/>
          <w:sz w:val="32"/>
          <w:szCs w:val="32"/>
        </w:rPr>
        <w:t>ЛЕНИНСКОГО СЕЛЬСОВЕТА</w:t>
      </w:r>
      <w:r w:rsidRPr="00970DC9">
        <w:rPr>
          <w:rFonts w:ascii="Arial" w:hAnsi="Arial" w:cs="Arial"/>
          <w:b/>
          <w:bCs/>
          <w:sz w:val="32"/>
          <w:szCs w:val="32"/>
        </w:rPr>
        <w:br/>
        <w:t>КАСТОРЕНСКОГО РАЙОНА</w:t>
      </w:r>
    </w:p>
    <w:p w:rsidR="00D95A60" w:rsidRPr="00970DC9" w:rsidRDefault="00D95A60" w:rsidP="00970DC9">
      <w:pPr>
        <w:tabs>
          <w:tab w:val="center" w:pos="49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D95A60" w:rsidRPr="00970DC9" w:rsidRDefault="00D95A60" w:rsidP="00970DC9">
      <w:pPr>
        <w:tabs>
          <w:tab w:val="center" w:pos="49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0DC9">
        <w:rPr>
          <w:rFonts w:ascii="Arial" w:hAnsi="Arial" w:cs="Arial"/>
          <w:b/>
          <w:bCs/>
          <w:sz w:val="32"/>
          <w:szCs w:val="32"/>
        </w:rPr>
        <w:t>РЕШЕНИЕ</w:t>
      </w:r>
    </w:p>
    <w:p w:rsidR="00D95A60" w:rsidRPr="00970DC9" w:rsidRDefault="00D95A60" w:rsidP="00970DC9">
      <w:pPr>
        <w:pStyle w:val="ConsPlusTitle"/>
        <w:jc w:val="center"/>
        <w:rPr>
          <w:rStyle w:val="1"/>
          <w:sz w:val="32"/>
          <w:szCs w:val="32"/>
        </w:rPr>
      </w:pPr>
      <w:r>
        <w:rPr>
          <w:rStyle w:val="1"/>
          <w:sz w:val="32"/>
          <w:szCs w:val="32"/>
        </w:rPr>
        <w:t xml:space="preserve">от </w:t>
      </w:r>
      <w:r w:rsidRPr="00970DC9">
        <w:rPr>
          <w:rStyle w:val="1"/>
          <w:sz w:val="32"/>
          <w:szCs w:val="32"/>
        </w:rPr>
        <w:t>06 июля 2021 года № 139</w:t>
      </w:r>
    </w:p>
    <w:p w:rsidR="00D95A60" w:rsidRPr="00970DC9" w:rsidRDefault="00D95A60" w:rsidP="00970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95A60" w:rsidRPr="00970DC9" w:rsidRDefault="00D95A60" w:rsidP="00970DC9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0DC9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D95A60" w:rsidRPr="00970DC9" w:rsidRDefault="00D95A60" w:rsidP="00970DC9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0DC9">
        <w:rPr>
          <w:rFonts w:ascii="Arial" w:hAnsi="Arial" w:cs="Arial"/>
          <w:b/>
          <w:bCs/>
          <w:sz w:val="32"/>
          <w:szCs w:val="32"/>
        </w:rPr>
        <w:t>Собрания депутатов  Ленинского сельсовета</w:t>
      </w:r>
    </w:p>
    <w:p w:rsidR="00D95A60" w:rsidRPr="00970DC9" w:rsidRDefault="00D95A60" w:rsidP="00970DC9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0DC9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от 14.12.2020г. №127 «О бюджете Ленинского  сельсовета  Касторенского района Курской области на  2021  год и плановый период 2022 - 2023 годов»</w:t>
      </w:r>
    </w:p>
    <w:p w:rsidR="00D95A60" w:rsidRPr="00970DC9" w:rsidRDefault="00D95A60" w:rsidP="00211F3D">
      <w:pPr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</w:rPr>
        <w:t xml:space="preserve">                               </w:t>
      </w:r>
    </w:p>
    <w:p w:rsidR="00D95A60" w:rsidRPr="00970DC9" w:rsidRDefault="00D95A60" w:rsidP="00211F3D">
      <w:pPr>
        <w:pStyle w:val="ConsPlusNormal"/>
        <w:widowControl/>
        <w:numPr>
          <w:ilvl w:val="0"/>
          <w:numId w:val="5"/>
        </w:numPr>
        <w:suppressAutoHyphens/>
        <w:autoSpaceDN/>
        <w:adjustRightInd/>
        <w:spacing w:line="100" w:lineRule="atLeast"/>
        <w:ind w:firstLine="709"/>
        <w:jc w:val="both"/>
        <w:rPr>
          <w:rStyle w:val="1"/>
          <w:sz w:val="24"/>
          <w:szCs w:val="24"/>
        </w:rPr>
      </w:pPr>
      <w:r w:rsidRPr="00970DC9">
        <w:rPr>
          <w:rStyle w:val="1"/>
          <w:sz w:val="24"/>
          <w:szCs w:val="24"/>
        </w:rPr>
        <w:t>В соответствии со ст. 41 Устава муниципального образования «Ленинский сельсовет» Касторенского района Курской области, решением Собрания депутатов Ленинского сельсовета Касторенского района  от 21.06.2021 года</w:t>
      </w:r>
      <w:r w:rsidRPr="00970DC9">
        <w:rPr>
          <w:rStyle w:val="1"/>
          <w:color w:val="FF0000"/>
          <w:sz w:val="24"/>
          <w:szCs w:val="24"/>
        </w:rPr>
        <w:t xml:space="preserve"> </w:t>
      </w:r>
      <w:r w:rsidRPr="00970DC9">
        <w:rPr>
          <w:rStyle w:val="1"/>
          <w:sz w:val="24"/>
          <w:szCs w:val="24"/>
        </w:rPr>
        <w:t>№ 137 «О назначении выборов депутатов Собрания депутатов Ленинского сельсовета Касторенского района», Собрание депутатов Ленинского сельсовета Касторенского района  РЕШИЛО:</w:t>
      </w:r>
    </w:p>
    <w:p w:rsidR="00D95A60" w:rsidRPr="00970DC9" w:rsidRDefault="00D95A60" w:rsidP="00211F3D">
      <w:pPr>
        <w:jc w:val="both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 xml:space="preserve">     Внести в решение   Собрания депутатов Ленинского сельсовета Касторенского района от 14.12.2020 г. № 127 «О бюджете  Ленинского сельсовета Касторенского района Курской области   на 2021 год и плановый период 2022 - 2023 годов» следующие изменения и дополнения:</w:t>
      </w:r>
    </w:p>
    <w:p w:rsidR="00D95A60" w:rsidRPr="00970DC9" w:rsidRDefault="00D95A60" w:rsidP="00211F3D">
      <w:pPr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1.Дополнить раздел 01 «Общегосударственные вопросы» расходной части бюджета подразделом 0107 «Обеспечение проведения выборов и референдумов», отразить расходы на организацию и проведение выборов  и референдумов в сумме 65000,00 руб. по следующим кодам целевых статей:</w:t>
      </w:r>
    </w:p>
    <w:p w:rsidR="00D95A60" w:rsidRPr="00970DC9" w:rsidRDefault="00D95A60" w:rsidP="00211F3D">
      <w:pPr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77 0 00 00000 - «Непрограммная деятельность органов местного самоуправления»</w:t>
      </w:r>
    </w:p>
    <w:p w:rsidR="00D95A60" w:rsidRPr="00970DC9" w:rsidRDefault="00D95A60" w:rsidP="00211F3D">
      <w:pPr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77 3  00 00000 – «Организация и проведение выборов и референдумов»</w:t>
      </w:r>
    </w:p>
    <w:p w:rsidR="00D95A60" w:rsidRPr="00970DC9" w:rsidRDefault="00D95A60" w:rsidP="00211F3D">
      <w:pPr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77 3  00 С1441 – «Расходы местного бюджета на подготовку и проведение  выборов депутатов представительных органов муниципального образования»</w:t>
      </w:r>
    </w:p>
    <w:p w:rsidR="00D95A60" w:rsidRPr="00970DC9" w:rsidRDefault="00D95A60" w:rsidP="00211F3D">
      <w:pPr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По группе вида расходов 800 – «Иные бюджетные ассигнования»</w:t>
      </w:r>
    </w:p>
    <w:p w:rsidR="00D95A60" w:rsidRPr="00970DC9" w:rsidRDefault="00D95A60" w:rsidP="00211F3D">
      <w:pPr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2. Внести соответствующие изменения в приложения №9, №11,  к решению Собрания депутатов Ленинского сельсовета Касторенского района от 14.12.2020 год №127 «О  бюджете  Ленинского сельсовета Касторенского района Курской области на 2021 год и плановый период 2022 - 2023 годов».</w:t>
      </w:r>
    </w:p>
    <w:p w:rsidR="00D95A60" w:rsidRDefault="00D95A60" w:rsidP="00211F3D">
      <w:pPr>
        <w:pStyle w:val="ConsPlusNormal"/>
        <w:tabs>
          <w:tab w:val="left" w:pos="1064"/>
        </w:tabs>
        <w:ind w:firstLine="0"/>
        <w:jc w:val="both"/>
        <w:rPr>
          <w:rStyle w:val="1"/>
          <w:sz w:val="24"/>
          <w:szCs w:val="24"/>
        </w:rPr>
      </w:pPr>
      <w:r w:rsidRPr="00970DC9">
        <w:rPr>
          <w:rStyle w:val="1"/>
          <w:sz w:val="24"/>
          <w:szCs w:val="24"/>
        </w:rPr>
        <w:t xml:space="preserve">             3. Опубликовать (обнародовать) настоящее решение  на официальном сайте Администрации Ленинского сельсовета Касторенского района Курской области в сети Интернет.</w:t>
      </w:r>
    </w:p>
    <w:p w:rsidR="00D95A60" w:rsidRDefault="00D95A60" w:rsidP="00211F3D">
      <w:pPr>
        <w:pStyle w:val="ConsPlusNormal"/>
        <w:tabs>
          <w:tab w:val="left" w:pos="1064"/>
        </w:tabs>
        <w:ind w:firstLine="0"/>
        <w:jc w:val="both"/>
        <w:rPr>
          <w:rStyle w:val="1"/>
          <w:sz w:val="24"/>
          <w:szCs w:val="24"/>
        </w:rPr>
      </w:pPr>
    </w:p>
    <w:p w:rsidR="00D95A60" w:rsidRPr="00970DC9" w:rsidRDefault="00D95A60" w:rsidP="00211F3D">
      <w:pPr>
        <w:pStyle w:val="ConsPlusNormal"/>
        <w:tabs>
          <w:tab w:val="left" w:pos="1064"/>
        </w:tabs>
        <w:ind w:firstLine="0"/>
        <w:jc w:val="both"/>
        <w:rPr>
          <w:rStyle w:val="1"/>
          <w:sz w:val="24"/>
          <w:szCs w:val="24"/>
        </w:rPr>
      </w:pPr>
    </w:p>
    <w:p w:rsidR="00D95A60" w:rsidRPr="00970DC9" w:rsidRDefault="00D95A60" w:rsidP="00211F3D">
      <w:pPr>
        <w:pStyle w:val="ConsPlusNormal"/>
        <w:tabs>
          <w:tab w:val="left" w:pos="705"/>
          <w:tab w:val="left" w:pos="1064"/>
        </w:tabs>
        <w:ind w:firstLine="0"/>
        <w:rPr>
          <w:sz w:val="24"/>
          <w:szCs w:val="24"/>
        </w:rPr>
      </w:pPr>
      <w:r w:rsidRPr="00970DC9">
        <w:rPr>
          <w:rStyle w:val="1"/>
          <w:sz w:val="24"/>
          <w:szCs w:val="24"/>
        </w:rPr>
        <w:tab/>
      </w:r>
    </w:p>
    <w:p w:rsidR="00D95A60" w:rsidRPr="00970DC9" w:rsidRDefault="00D95A60" w:rsidP="00211F3D">
      <w:pPr>
        <w:autoSpaceDE w:val="0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Председатель  Собрания депутатов</w:t>
      </w:r>
    </w:p>
    <w:p w:rsidR="00D95A60" w:rsidRPr="00970DC9" w:rsidRDefault="00D95A60" w:rsidP="00211F3D">
      <w:pPr>
        <w:autoSpaceDE w:val="0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 xml:space="preserve">Ленинского сельсовета </w:t>
      </w:r>
    </w:p>
    <w:p w:rsidR="00D95A60" w:rsidRPr="00970DC9" w:rsidRDefault="00D95A60" w:rsidP="00211F3D">
      <w:pPr>
        <w:autoSpaceDE w:val="0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Касторенского района                                                               Р. И. Филатова</w:t>
      </w:r>
    </w:p>
    <w:p w:rsidR="00D95A60" w:rsidRPr="00970DC9" w:rsidRDefault="00D95A60" w:rsidP="00211F3D">
      <w:pPr>
        <w:autoSpaceDE w:val="0"/>
        <w:rPr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 xml:space="preserve">                                    </w:t>
      </w:r>
    </w:p>
    <w:p w:rsidR="00D95A60" w:rsidRPr="00970DC9" w:rsidRDefault="00D95A60" w:rsidP="00211F3D">
      <w:pPr>
        <w:tabs>
          <w:tab w:val="left" w:pos="7005"/>
        </w:tabs>
        <w:autoSpaceDE w:val="0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Глава</w:t>
      </w:r>
    </w:p>
    <w:p w:rsidR="00D95A60" w:rsidRPr="00970DC9" w:rsidRDefault="00D95A60" w:rsidP="00211F3D">
      <w:pPr>
        <w:tabs>
          <w:tab w:val="left" w:pos="7005"/>
        </w:tabs>
        <w:autoSpaceDE w:val="0"/>
        <w:rPr>
          <w:rStyle w:val="1"/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Ленинского сельсовета</w:t>
      </w:r>
      <w:r w:rsidRPr="00970DC9">
        <w:rPr>
          <w:rStyle w:val="1"/>
          <w:rFonts w:ascii="Arial" w:hAnsi="Arial" w:cs="Arial"/>
          <w:sz w:val="24"/>
          <w:szCs w:val="24"/>
        </w:rPr>
        <w:tab/>
        <w:t xml:space="preserve"> </w:t>
      </w:r>
    </w:p>
    <w:p w:rsidR="00D95A60" w:rsidRPr="00970DC9" w:rsidRDefault="00D95A60" w:rsidP="00211F3D">
      <w:pPr>
        <w:tabs>
          <w:tab w:val="left" w:pos="7005"/>
        </w:tabs>
        <w:autoSpaceDE w:val="0"/>
        <w:rPr>
          <w:rFonts w:ascii="Arial" w:hAnsi="Arial" w:cs="Arial"/>
          <w:sz w:val="24"/>
          <w:szCs w:val="24"/>
        </w:rPr>
      </w:pPr>
      <w:r w:rsidRPr="00970DC9">
        <w:rPr>
          <w:rStyle w:val="1"/>
          <w:rFonts w:ascii="Arial" w:hAnsi="Arial" w:cs="Arial"/>
          <w:sz w:val="24"/>
          <w:szCs w:val="24"/>
        </w:rPr>
        <w:t>Касторенского района                                                                   А. М. Лохматов</w:t>
      </w:r>
    </w:p>
    <w:p w:rsidR="00D95A60" w:rsidRPr="00970DC9" w:rsidRDefault="00D95A60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070665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Приложение №9</w:t>
      </w: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 xml:space="preserve">                                 «О внесении изменений в бюджет Ленинского сельсовета  Касторенского района Курской области на 2021 год</w:t>
      </w: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 xml:space="preserve">                                 и плановый период 2022-2023 годов» </w:t>
      </w:r>
    </w:p>
    <w:p w:rsidR="00D95A60" w:rsidRPr="00970DC9" w:rsidRDefault="00D95A60" w:rsidP="00970DC9">
      <w:pPr>
        <w:tabs>
          <w:tab w:val="left" w:pos="5385"/>
        </w:tabs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ab/>
        <w:t xml:space="preserve">    от  06  июля 2021 года № 139</w:t>
      </w:r>
    </w:p>
    <w:p w:rsidR="00D95A60" w:rsidRPr="00970DC9" w:rsidRDefault="00D95A60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0DC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D95A60" w:rsidRPr="00970DC9" w:rsidRDefault="00D95A60" w:rsidP="0097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0DC9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2021 год</w:t>
      </w:r>
    </w:p>
    <w:p w:rsidR="00D95A60" w:rsidRPr="00970DC9" w:rsidRDefault="00D95A60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0DC9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D95A60" w:rsidRPr="00970DC9" w:rsidRDefault="00D95A60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0DC9"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3708"/>
        <w:gridCol w:w="720"/>
        <w:gridCol w:w="900"/>
        <w:gridCol w:w="1440"/>
        <w:gridCol w:w="720"/>
        <w:gridCol w:w="1800"/>
      </w:tblGrid>
      <w:tr w:rsidR="00D95A60" w:rsidRPr="00970DC9" w:rsidTr="00970DC9">
        <w:trPr>
          <w:trHeight w:val="31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5A60" w:rsidRPr="00970DC9" w:rsidRDefault="00D95A60" w:rsidP="00F52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5A60" w:rsidRPr="00970DC9" w:rsidRDefault="00D95A6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3 716 196,14 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98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2  413 216,14</w:t>
            </w:r>
          </w:p>
        </w:tc>
      </w:tr>
      <w:tr w:rsidR="00D95A60" w:rsidRPr="00970DC9" w:rsidTr="00970DC9">
        <w:trPr>
          <w:trHeight w:val="747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53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37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406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956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928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A1BF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679 012</w:t>
            </w:r>
          </w:p>
        </w:tc>
      </w:tr>
      <w:tr w:rsidR="00D95A60" w:rsidRPr="00970DC9" w:rsidTr="00970DC9">
        <w:trPr>
          <w:trHeight w:val="486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D95A60" w:rsidRPr="00970DC9" w:rsidTr="00970DC9">
        <w:trPr>
          <w:trHeight w:val="40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D95A60" w:rsidRPr="00970DC9" w:rsidTr="00970DC9">
        <w:trPr>
          <w:trHeight w:val="558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A1BF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D95A60" w:rsidRPr="00970DC9" w:rsidTr="00970DC9">
        <w:trPr>
          <w:trHeight w:val="459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D95A60" w:rsidRPr="00970DC9" w:rsidTr="00970DC9">
        <w:trPr>
          <w:trHeight w:val="513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7E53C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7E53C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65 000,00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sz w:val="22"/>
                <w:szCs w:val="22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086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D95A60" w:rsidRPr="00970DC9" w:rsidTr="00970DC9">
        <w:trPr>
          <w:trHeight w:val="38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65000,00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0860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1 213 924,14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60C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60C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0B7BD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60C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0B7BD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E117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501 276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E11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351 276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3F46D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D8682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692 648,14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D95A60" w:rsidRPr="00970DC9" w:rsidTr="00970DC9">
        <w:trPr>
          <w:trHeight w:val="344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E374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60 000</w:t>
            </w:r>
          </w:p>
        </w:tc>
      </w:tr>
      <w:tr w:rsidR="00D95A60" w:rsidRPr="00970DC9" w:rsidTr="00970DC9">
        <w:trPr>
          <w:trHeight w:val="344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08601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632 648,14 </w:t>
            </w:r>
          </w:p>
        </w:tc>
      </w:tr>
      <w:tr w:rsidR="00D95A60" w:rsidRPr="00970DC9" w:rsidTr="00970DC9">
        <w:trPr>
          <w:trHeight w:val="907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778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372 827,14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D95A60" w:rsidRPr="00970DC9" w:rsidTr="00970DC9">
        <w:trPr>
          <w:trHeight w:val="28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D95A60" w:rsidRPr="00970DC9" w:rsidTr="00970DC9">
        <w:trPr>
          <w:trHeight w:val="69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D95A60" w:rsidRPr="00970DC9" w:rsidTr="00970DC9">
        <w:trPr>
          <w:trHeight w:val="69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D95A60" w:rsidRPr="00970DC9" w:rsidTr="00970DC9">
        <w:trPr>
          <w:trHeight w:val="9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D95A60" w:rsidRPr="00970DC9" w:rsidTr="00970DC9">
        <w:trPr>
          <w:trHeight w:val="66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1431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889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424 679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</w:t>
            </w:r>
          </w:p>
          <w:p w:rsidR="00D95A60" w:rsidRPr="00970DC9" w:rsidRDefault="00D95A60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беспечения доступным и комфортным жильем граждан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D95A60" w:rsidRPr="00970DC9" w:rsidRDefault="00D95A60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714C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183 876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03S</w:t>
            </w: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78 803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980B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FC4D0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194 034 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85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1545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105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D95A60" w:rsidRPr="00970DC9" w:rsidTr="00970DC9">
        <w:trPr>
          <w:trHeight w:val="315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D95A60" w:rsidRPr="00970DC9" w:rsidTr="00970DC9">
        <w:trPr>
          <w:trHeight w:val="675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D95A60" w:rsidRPr="00970DC9" w:rsidTr="00970DC9">
        <w:trPr>
          <w:trHeight w:val="1248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D95A60" w:rsidRPr="00970DC9" w:rsidTr="00970DC9">
        <w:trPr>
          <w:trHeight w:val="1248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D95A60" w:rsidRPr="00970DC9" w:rsidTr="00970DC9">
        <w:trPr>
          <w:trHeight w:val="694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</w:tbl>
    <w:p w:rsidR="00D95A60" w:rsidRPr="00970DC9" w:rsidRDefault="00D95A60" w:rsidP="000D0096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0D0096">
      <w:pPr>
        <w:rPr>
          <w:rFonts w:ascii="Arial" w:hAnsi="Arial" w:cs="Arial"/>
          <w:b/>
          <w:bCs/>
          <w:sz w:val="22"/>
          <w:szCs w:val="22"/>
        </w:rPr>
      </w:pPr>
      <w:r w:rsidRPr="00970DC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C77124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>Приложение №11</w:t>
      </w: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>к   решению собрания депутатов Ленинского сельсовета</w:t>
      </w: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 xml:space="preserve">«О внесении изменений в бюджет Ленинского сельсовета </w:t>
      </w: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 xml:space="preserve">                                                       Касторенского  района Курской области на 2021 год</w:t>
      </w:r>
      <w:r>
        <w:rPr>
          <w:rFonts w:ascii="Arial" w:hAnsi="Arial" w:cs="Arial"/>
          <w:sz w:val="24"/>
          <w:szCs w:val="24"/>
        </w:rPr>
        <w:t xml:space="preserve"> </w:t>
      </w:r>
      <w:r w:rsidRPr="00970DC9">
        <w:rPr>
          <w:rFonts w:ascii="Arial" w:hAnsi="Arial" w:cs="Arial"/>
          <w:sz w:val="24"/>
          <w:szCs w:val="24"/>
        </w:rPr>
        <w:t>и плановый период 2022-2023 годов»</w:t>
      </w:r>
    </w:p>
    <w:p w:rsidR="00D95A60" w:rsidRPr="00970DC9" w:rsidRDefault="00D95A60" w:rsidP="00970DC9">
      <w:pPr>
        <w:jc w:val="right"/>
        <w:rPr>
          <w:rFonts w:ascii="Arial" w:hAnsi="Arial" w:cs="Arial"/>
          <w:sz w:val="24"/>
          <w:szCs w:val="24"/>
        </w:rPr>
      </w:pPr>
      <w:r w:rsidRPr="00970DC9">
        <w:rPr>
          <w:rFonts w:ascii="Arial" w:hAnsi="Arial" w:cs="Arial"/>
          <w:sz w:val="24"/>
          <w:szCs w:val="24"/>
        </w:rPr>
        <w:t>от  6  июля 2021 года  №139</w:t>
      </w:r>
    </w:p>
    <w:p w:rsidR="00D95A60" w:rsidRPr="00970DC9" w:rsidRDefault="00D95A60" w:rsidP="00B71298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B71298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97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0DC9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70DC9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на 2021 год </w:t>
      </w:r>
    </w:p>
    <w:tbl>
      <w:tblPr>
        <w:tblW w:w="9288" w:type="dxa"/>
        <w:tblInd w:w="-106" w:type="dxa"/>
        <w:tblLayout w:type="fixed"/>
        <w:tblLook w:val="0000"/>
      </w:tblPr>
      <w:tblGrid>
        <w:gridCol w:w="3540"/>
        <w:gridCol w:w="15"/>
        <w:gridCol w:w="709"/>
        <w:gridCol w:w="567"/>
        <w:gridCol w:w="677"/>
        <w:gridCol w:w="1440"/>
        <w:gridCol w:w="900"/>
        <w:gridCol w:w="1440"/>
      </w:tblGrid>
      <w:tr w:rsidR="00D95A60" w:rsidRPr="00970DC9" w:rsidTr="00970DC9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ГР 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Сумма на 2021 год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АДМИСТРАЦИЯ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3 716 196,14 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2  413 216,14</w:t>
            </w:r>
          </w:p>
        </w:tc>
      </w:tr>
      <w:tr w:rsidR="00D95A60" w:rsidRPr="00970DC9" w:rsidTr="00970DC9">
        <w:trPr>
          <w:trHeight w:val="7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5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37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40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95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408 688</w:t>
            </w:r>
          </w:p>
        </w:tc>
      </w:tr>
      <w:tr w:rsidR="00D95A60" w:rsidRPr="00970DC9" w:rsidTr="00970DC9">
        <w:trPr>
          <w:trHeight w:val="928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679 012</w:t>
            </w:r>
          </w:p>
        </w:tc>
      </w:tr>
      <w:tr w:rsidR="00D95A60" w:rsidRPr="00970DC9" w:rsidTr="00970DC9">
        <w:trPr>
          <w:trHeight w:val="486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</w:t>
            </w:r>
          </w:p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D95A60" w:rsidRPr="00970DC9" w:rsidTr="00970DC9">
        <w:trPr>
          <w:trHeight w:val="40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D95A60" w:rsidRPr="00970DC9" w:rsidTr="00970DC9">
        <w:trPr>
          <w:trHeight w:val="558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674 012</w:t>
            </w:r>
          </w:p>
        </w:tc>
      </w:tr>
      <w:tr w:rsidR="00D95A60" w:rsidRPr="00970DC9" w:rsidTr="00970DC9">
        <w:trPr>
          <w:trHeight w:val="459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D95A60" w:rsidRPr="00970DC9" w:rsidTr="00970DC9">
        <w:trPr>
          <w:trHeight w:val="513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46 592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E109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Обеспечение проведения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211F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E10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E10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E10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sz w:val="22"/>
                <w:szCs w:val="22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D95A60" w:rsidRPr="00970DC9" w:rsidTr="00970DC9">
        <w:trPr>
          <w:trHeight w:val="3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E10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211F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E1099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1 213 924,14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501 276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351 276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692 648,14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439 458</w:t>
            </w:r>
          </w:p>
        </w:tc>
      </w:tr>
      <w:tr w:rsidR="00D95A60" w:rsidRPr="00970DC9" w:rsidTr="00970DC9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60 000</w:t>
            </w:r>
          </w:p>
        </w:tc>
      </w:tr>
      <w:tr w:rsidR="00D95A60" w:rsidRPr="00970DC9" w:rsidTr="00970DC9">
        <w:trPr>
          <w:trHeight w:val="344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211F3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628 648,14 </w:t>
            </w:r>
          </w:p>
        </w:tc>
      </w:tr>
      <w:tr w:rsidR="00D95A60" w:rsidRPr="00970DC9" w:rsidTr="00970DC9">
        <w:trPr>
          <w:trHeight w:val="90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372 827,14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</w:t>
            </w:r>
          </w:p>
        </w:tc>
      </w:tr>
      <w:tr w:rsidR="00D95A60" w:rsidRPr="00970DC9" w:rsidTr="00970DC9">
        <w:trPr>
          <w:trHeight w:val="28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89 267</w:t>
            </w:r>
          </w:p>
        </w:tc>
      </w:tr>
      <w:tr w:rsidR="00D95A60" w:rsidRPr="00970DC9" w:rsidTr="00970DC9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89 267</w:t>
            </w:r>
          </w:p>
        </w:tc>
      </w:tr>
      <w:tr w:rsidR="00D95A60" w:rsidRPr="00970DC9" w:rsidTr="00970DC9">
        <w:trPr>
          <w:trHeight w:val="69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D95A60" w:rsidRPr="00970DC9" w:rsidTr="00970DC9">
        <w:trPr>
          <w:trHeight w:val="9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D95A60" w:rsidRPr="00970DC9" w:rsidTr="00970DC9">
        <w:trPr>
          <w:trHeight w:val="66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143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889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001области»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424 679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 национальной экономики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D95A60" w:rsidRPr="00970DC9" w:rsidRDefault="00D95A60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D95A60" w:rsidRPr="00970DC9" w:rsidRDefault="00D95A60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714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Ленинском сельсовете Касторенског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D95A60" w:rsidRPr="00970DC9" w:rsidRDefault="00D95A60" w:rsidP="00714C8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356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07 2 03 00000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</w:tr>
      <w:tr w:rsidR="00D95A60" w:rsidRPr="00970DC9" w:rsidTr="00970DC9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183 876</w:t>
            </w:r>
          </w:p>
        </w:tc>
      </w:tr>
      <w:tr w:rsidR="00D95A60" w:rsidRPr="00970DC9" w:rsidTr="00970DC9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0720313600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</w:tr>
      <w:tr w:rsidR="00D95A60" w:rsidRPr="00970DC9" w:rsidTr="00970DC9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5C01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03S</w:t>
            </w: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78 803</w:t>
            </w:r>
          </w:p>
        </w:tc>
      </w:tr>
      <w:tr w:rsidR="00D95A60" w:rsidRPr="00970DC9" w:rsidTr="00970DC9">
        <w:trPr>
          <w:trHeight w:val="63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5C01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03S</w:t>
            </w: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</w:tr>
      <w:tr w:rsidR="00D95A60" w:rsidRPr="00970DC9" w:rsidTr="00970DC9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194 034 </w:t>
            </w:r>
          </w:p>
        </w:tc>
      </w:tr>
      <w:tr w:rsidR="00D95A60" w:rsidRPr="00970DC9" w:rsidTr="00970DC9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85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154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1056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194 034</w:t>
            </w:r>
          </w:p>
        </w:tc>
      </w:tr>
      <w:tr w:rsidR="00D95A60" w:rsidRPr="00970DC9" w:rsidTr="00970DC9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661E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D95A60" w:rsidRPr="00970DC9" w:rsidTr="00970DC9">
        <w:trPr>
          <w:trHeight w:val="315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570 000 </w:t>
            </w:r>
          </w:p>
        </w:tc>
      </w:tr>
      <w:tr w:rsidR="00D95A60" w:rsidRPr="00970DC9" w:rsidTr="00970DC9">
        <w:trPr>
          <w:trHeight w:val="67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D95A60" w:rsidRPr="00970DC9" w:rsidTr="00970DC9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D95A60" w:rsidRPr="00970DC9" w:rsidTr="00970DC9">
        <w:trPr>
          <w:trHeight w:val="1248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D95A60" w:rsidRPr="00970DC9" w:rsidTr="00970DC9">
        <w:trPr>
          <w:trHeight w:val="694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выплате пенсий за</w:t>
            </w:r>
          </w:p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  <w:tr w:rsidR="00D95A60" w:rsidRPr="00970DC9" w:rsidTr="00970DC9">
        <w:trPr>
          <w:trHeight w:val="630"/>
        </w:trPr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BA63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5A60" w:rsidRPr="00970DC9" w:rsidRDefault="00D95A60" w:rsidP="00661E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5A60" w:rsidRPr="00970DC9" w:rsidRDefault="00D95A60" w:rsidP="00BA63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95A60" w:rsidRPr="00970DC9" w:rsidRDefault="00D95A60" w:rsidP="00805F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0DC9">
              <w:rPr>
                <w:rFonts w:ascii="Arial" w:hAnsi="Arial" w:cs="Arial"/>
                <w:color w:val="000000"/>
                <w:sz w:val="22"/>
                <w:szCs w:val="22"/>
              </w:rPr>
              <w:t>570 000</w:t>
            </w:r>
          </w:p>
        </w:tc>
      </w:tr>
    </w:tbl>
    <w:p w:rsidR="00D95A60" w:rsidRPr="00970DC9" w:rsidRDefault="00D95A60" w:rsidP="00BA6307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2333F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70DC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D95A60" w:rsidRPr="00970DC9" w:rsidRDefault="00D95A60" w:rsidP="00B71298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6708E">
      <w:pPr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95A60" w:rsidRPr="00970DC9" w:rsidRDefault="00D95A60" w:rsidP="00970DC9">
      <w:pPr>
        <w:rPr>
          <w:rFonts w:ascii="Arial" w:hAnsi="Arial" w:cs="Arial"/>
          <w:b/>
          <w:bCs/>
          <w:sz w:val="22"/>
          <w:szCs w:val="22"/>
        </w:rPr>
      </w:pPr>
    </w:p>
    <w:sectPr w:rsidR="00D95A60" w:rsidRPr="00970DC9" w:rsidSect="00970D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301B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011"/>
    <w:rsid w:val="00086106"/>
    <w:rsid w:val="0008699E"/>
    <w:rsid w:val="00086A8C"/>
    <w:rsid w:val="00086CB0"/>
    <w:rsid w:val="00087BCB"/>
    <w:rsid w:val="00094C3A"/>
    <w:rsid w:val="00096247"/>
    <w:rsid w:val="00096F9A"/>
    <w:rsid w:val="00097971"/>
    <w:rsid w:val="000A497A"/>
    <w:rsid w:val="000A7A98"/>
    <w:rsid w:val="000B4DAC"/>
    <w:rsid w:val="000B7AFA"/>
    <w:rsid w:val="000B7BD3"/>
    <w:rsid w:val="000C2FB5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15B"/>
    <w:rsid w:val="0010571E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B8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3C74"/>
    <w:rsid w:val="0018589C"/>
    <w:rsid w:val="001A0DE9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D5ED9"/>
    <w:rsid w:val="001E73C3"/>
    <w:rsid w:val="001F13E3"/>
    <w:rsid w:val="001F2296"/>
    <w:rsid w:val="001F5BFB"/>
    <w:rsid w:val="001F725E"/>
    <w:rsid w:val="002037A3"/>
    <w:rsid w:val="00203BCD"/>
    <w:rsid w:val="00204E51"/>
    <w:rsid w:val="0020568E"/>
    <w:rsid w:val="00207D5A"/>
    <w:rsid w:val="00210C06"/>
    <w:rsid w:val="00210FC0"/>
    <w:rsid w:val="00211F3D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6B18"/>
    <w:rsid w:val="00277854"/>
    <w:rsid w:val="0028056C"/>
    <w:rsid w:val="00280875"/>
    <w:rsid w:val="00295AEC"/>
    <w:rsid w:val="00297127"/>
    <w:rsid w:val="002A4D72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20E0"/>
    <w:rsid w:val="002D2FE6"/>
    <w:rsid w:val="002D5ACC"/>
    <w:rsid w:val="002E1249"/>
    <w:rsid w:val="002E1438"/>
    <w:rsid w:val="002E2D7E"/>
    <w:rsid w:val="002E4337"/>
    <w:rsid w:val="002E5C36"/>
    <w:rsid w:val="002F16F0"/>
    <w:rsid w:val="002F1C76"/>
    <w:rsid w:val="002F202E"/>
    <w:rsid w:val="002F23F0"/>
    <w:rsid w:val="002F32BB"/>
    <w:rsid w:val="002F3FF4"/>
    <w:rsid w:val="002F5C49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A6F54"/>
    <w:rsid w:val="003B364C"/>
    <w:rsid w:val="003B5A45"/>
    <w:rsid w:val="003B63D3"/>
    <w:rsid w:val="003B64EA"/>
    <w:rsid w:val="003C311B"/>
    <w:rsid w:val="003C432A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12EC"/>
    <w:rsid w:val="003F4093"/>
    <w:rsid w:val="003F46DE"/>
    <w:rsid w:val="00403A6E"/>
    <w:rsid w:val="00406EF0"/>
    <w:rsid w:val="004107A8"/>
    <w:rsid w:val="00410B31"/>
    <w:rsid w:val="004133FE"/>
    <w:rsid w:val="00413986"/>
    <w:rsid w:val="00414B2B"/>
    <w:rsid w:val="00415BA4"/>
    <w:rsid w:val="004161C4"/>
    <w:rsid w:val="00420D88"/>
    <w:rsid w:val="0043203B"/>
    <w:rsid w:val="004328E5"/>
    <w:rsid w:val="004347B6"/>
    <w:rsid w:val="00436AF6"/>
    <w:rsid w:val="00441217"/>
    <w:rsid w:val="00445729"/>
    <w:rsid w:val="00445D6E"/>
    <w:rsid w:val="0044618A"/>
    <w:rsid w:val="00453301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75C0"/>
    <w:rsid w:val="00494A62"/>
    <w:rsid w:val="00495752"/>
    <w:rsid w:val="0049719E"/>
    <w:rsid w:val="0049787B"/>
    <w:rsid w:val="004A12D3"/>
    <w:rsid w:val="004A2E7A"/>
    <w:rsid w:val="004A4ACC"/>
    <w:rsid w:val="004A6939"/>
    <w:rsid w:val="004A738F"/>
    <w:rsid w:val="004B06FD"/>
    <w:rsid w:val="004B0B1B"/>
    <w:rsid w:val="004B0BBD"/>
    <w:rsid w:val="004B0D79"/>
    <w:rsid w:val="004B28C5"/>
    <w:rsid w:val="004B345C"/>
    <w:rsid w:val="004B51DC"/>
    <w:rsid w:val="004B65D4"/>
    <w:rsid w:val="004C08DD"/>
    <w:rsid w:val="004C1A84"/>
    <w:rsid w:val="004C64F9"/>
    <w:rsid w:val="004C72D5"/>
    <w:rsid w:val="004D0907"/>
    <w:rsid w:val="004D2DCE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50531C"/>
    <w:rsid w:val="00510873"/>
    <w:rsid w:val="005108B9"/>
    <w:rsid w:val="00511E69"/>
    <w:rsid w:val="00512A96"/>
    <w:rsid w:val="005159EC"/>
    <w:rsid w:val="005225EF"/>
    <w:rsid w:val="0052279E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BFA"/>
    <w:rsid w:val="005A271F"/>
    <w:rsid w:val="005A4C0A"/>
    <w:rsid w:val="005A6086"/>
    <w:rsid w:val="005A785E"/>
    <w:rsid w:val="005B2B50"/>
    <w:rsid w:val="005B4B68"/>
    <w:rsid w:val="005B5D7B"/>
    <w:rsid w:val="005B6945"/>
    <w:rsid w:val="005C014D"/>
    <w:rsid w:val="005C0724"/>
    <w:rsid w:val="005C1C8F"/>
    <w:rsid w:val="005C2F1C"/>
    <w:rsid w:val="005C5ED8"/>
    <w:rsid w:val="005D1E25"/>
    <w:rsid w:val="005D38DB"/>
    <w:rsid w:val="005D541F"/>
    <w:rsid w:val="005E117E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5494B"/>
    <w:rsid w:val="00661E1A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C4D20"/>
    <w:rsid w:val="006C5239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09DC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4EC"/>
    <w:rsid w:val="00707EA9"/>
    <w:rsid w:val="00714C86"/>
    <w:rsid w:val="007166EE"/>
    <w:rsid w:val="00717654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294"/>
    <w:rsid w:val="00760416"/>
    <w:rsid w:val="00764ACE"/>
    <w:rsid w:val="00765C6A"/>
    <w:rsid w:val="007664FF"/>
    <w:rsid w:val="0077496A"/>
    <w:rsid w:val="00776145"/>
    <w:rsid w:val="007812E1"/>
    <w:rsid w:val="007859B4"/>
    <w:rsid w:val="00785F95"/>
    <w:rsid w:val="00787BCF"/>
    <w:rsid w:val="0079131D"/>
    <w:rsid w:val="00791576"/>
    <w:rsid w:val="007938CD"/>
    <w:rsid w:val="007A4F7F"/>
    <w:rsid w:val="007A61B8"/>
    <w:rsid w:val="007B2680"/>
    <w:rsid w:val="007B2A2D"/>
    <w:rsid w:val="007B4BFB"/>
    <w:rsid w:val="007B6161"/>
    <w:rsid w:val="007B7CD2"/>
    <w:rsid w:val="007C0D6A"/>
    <w:rsid w:val="007C23C9"/>
    <w:rsid w:val="007C38F1"/>
    <w:rsid w:val="007C3F41"/>
    <w:rsid w:val="007C3FB7"/>
    <w:rsid w:val="007C421E"/>
    <w:rsid w:val="007C562C"/>
    <w:rsid w:val="007C5B18"/>
    <w:rsid w:val="007D10B8"/>
    <w:rsid w:val="007D1357"/>
    <w:rsid w:val="007D161B"/>
    <w:rsid w:val="007D58C4"/>
    <w:rsid w:val="007D5BC0"/>
    <w:rsid w:val="007D5EB1"/>
    <w:rsid w:val="007E06C7"/>
    <w:rsid w:val="007E340D"/>
    <w:rsid w:val="007E53CE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5FD7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55E9"/>
    <w:rsid w:val="00842D8E"/>
    <w:rsid w:val="00846314"/>
    <w:rsid w:val="00853ACE"/>
    <w:rsid w:val="00855ACD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69B"/>
    <w:rsid w:val="00925FBF"/>
    <w:rsid w:val="0093170F"/>
    <w:rsid w:val="0093336A"/>
    <w:rsid w:val="00936069"/>
    <w:rsid w:val="00941534"/>
    <w:rsid w:val="00941AE3"/>
    <w:rsid w:val="009426D2"/>
    <w:rsid w:val="00942CAA"/>
    <w:rsid w:val="00952237"/>
    <w:rsid w:val="0095265D"/>
    <w:rsid w:val="00952B4B"/>
    <w:rsid w:val="00954909"/>
    <w:rsid w:val="00965C05"/>
    <w:rsid w:val="00966225"/>
    <w:rsid w:val="00967251"/>
    <w:rsid w:val="00970B8B"/>
    <w:rsid w:val="00970DC9"/>
    <w:rsid w:val="00970EF6"/>
    <w:rsid w:val="00973199"/>
    <w:rsid w:val="009754D1"/>
    <w:rsid w:val="00980BA3"/>
    <w:rsid w:val="009834D4"/>
    <w:rsid w:val="00986CFA"/>
    <w:rsid w:val="009874ED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4240"/>
    <w:rsid w:val="009E65D3"/>
    <w:rsid w:val="009F20B7"/>
    <w:rsid w:val="00A0015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1995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75A3"/>
    <w:rsid w:val="00A40B44"/>
    <w:rsid w:val="00A47360"/>
    <w:rsid w:val="00A50B9E"/>
    <w:rsid w:val="00A50C40"/>
    <w:rsid w:val="00A51606"/>
    <w:rsid w:val="00A51904"/>
    <w:rsid w:val="00A53E3F"/>
    <w:rsid w:val="00A54495"/>
    <w:rsid w:val="00A562AA"/>
    <w:rsid w:val="00A60F36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556B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6AC7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317F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65C"/>
    <w:rsid w:val="00B35B9B"/>
    <w:rsid w:val="00B40689"/>
    <w:rsid w:val="00B4086A"/>
    <w:rsid w:val="00B417E2"/>
    <w:rsid w:val="00B4484D"/>
    <w:rsid w:val="00B47A96"/>
    <w:rsid w:val="00B50F47"/>
    <w:rsid w:val="00B52F0D"/>
    <w:rsid w:val="00B53973"/>
    <w:rsid w:val="00B55E32"/>
    <w:rsid w:val="00B57896"/>
    <w:rsid w:val="00B64519"/>
    <w:rsid w:val="00B6678C"/>
    <w:rsid w:val="00B67BE9"/>
    <w:rsid w:val="00B71298"/>
    <w:rsid w:val="00B75364"/>
    <w:rsid w:val="00B77D70"/>
    <w:rsid w:val="00B77ECB"/>
    <w:rsid w:val="00B80F3F"/>
    <w:rsid w:val="00B8251A"/>
    <w:rsid w:val="00B846E8"/>
    <w:rsid w:val="00B868BE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A6307"/>
    <w:rsid w:val="00BB009A"/>
    <w:rsid w:val="00BB07C0"/>
    <w:rsid w:val="00BB64AB"/>
    <w:rsid w:val="00BB67AF"/>
    <w:rsid w:val="00BB6E74"/>
    <w:rsid w:val="00BC0E3E"/>
    <w:rsid w:val="00BC1768"/>
    <w:rsid w:val="00BC2979"/>
    <w:rsid w:val="00BC4606"/>
    <w:rsid w:val="00BC63FB"/>
    <w:rsid w:val="00BD0D46"/>
    <w:rsid w:val="00BD0F11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072F4"/>
    <w:rsid w:val="00C114D5"/>
    <w:rsid w:val="00C13F78"/>
    <w:rsid w:val="00C162E8"/>
    <w:rsid w:val="00C21754"/>
    <w:rsid w:val="00C2242F"/>
    <w:rsid w:val="00C22BBE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1FD2"/>
    <w:rsid w:val="00C52B3D"/>
    <w:rsid w:val="00C54159"/>
    <w:rsid w:val="00C547A0"/>
    <w:rsid w:val="00C6119D"/>
    <w:rsid w:val="00C6334E"/>
    <w:rsid w:val="00C63927"/>
    <w:rsid w:val="00C63D28"/>
    <w:rsid w:val="00C64729"/>
    <w:rsid w:val="00C65217"/>
    <w:rsid w:val="00C7546A"/>
    <w:rsid w:val="00C7593B"/>
    <w:rsid w:val="00C770E5"/>
    <w:rsid w:val="00C77124"/>
    <w:rsid w:val="00C8423A"/>
    <w:rsid w:val="00C84F61"/>
    <w:rsid w:val="00C868FC"/>
    <w:rsid w:val="00C869F6"/>
    <w:rsid w:val="00C93FE4"/>
    <w:rsid w:val="00C9570F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244D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32024"/>
    <w:rsid w:val="00D32E0D"/>
    <w:rsid w:val="00D33DBC"/>
    <w:rsid w:val="00D376C2"/>
    <w:rsid w:val="00D37A52"/>
    <w:rsid w:val="00D432C8"/>
    <w:rsid w:val="00D440B9"/>
    <w:rsid w:val="00D45514"/>
    <w:rsid w:val="00D45F4F"/>
    <w:rsid w:val="00D46344"/>
    <w:rsid w:val="00D4773E"/>
    <w:rsid w:val="00D513E6"/>
    <w:rsid w:val="00D51440"/>
    <w:rsid w:val="00D51A30"/>
    <w:rsid w:val="00D5760D"/>
    <w:rsid w:val="00D60057"/>
    <w:rsid w:val="00D603D0"/>
    <w:rsid w:val="00D60E75"/>
    <w:rsid w:val="00D61380"/>
    <w:rsid w:val="00D63E8A"/>
    <w:rsid w:val="00D64025"/>
    <w:rsid w:val="00D67A2F"/>
    <w:rsid w:val="00D749E0"/>
    <w:rsid w:val="00D8167D"/>
    <w:rsid w:val="00D84482"/>
    <w:rsid w:val="00D8682A"/>
    <w:rsid w:val="00D92B50"/>
    <w:rsid w:val="00D94886"/>
    <w:rsid w:val="00D95A60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0F17"/>
    <w:rsid w:val="00E02427"/>
    <w:rsid w:val="00E02557"/>
    <w:rsid w:val="00E02592"/>
    <w:rsid w:val="00E0491A"/>
    <w:rsid w:val="00E10997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703BC"/>
    <w:rsid w:val="00E71174"/>
    <w:rsid w:val="00E736F6"/>
    <w:rsid w:val="00E75238"/>
    <w:rsid w:val="00E87626"/>
    <w:rsid w:val="00E87E1B"/>
    <w:rsid w:val="00E87E8C"/>
    <w:rsid w:val="00E941C2"/>
    <w:rsid w:val="00E96662"/>
    <w:rsid w:val="00E97140"/>
    <w:rsid w:val="00EA5F23"/>
    <w:rsid w:val="00EB3BC2"/>
    <w:rsid w:val="00EB5125"/>
    <w:rsid w:val="00EB5AB4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509"/>
    <w:rsid w:val="00EF1C7D"/>
    <w:rsid w:val="00EF2A46"/>
    <w:rsid w:val="00EF74A8"/>
    <w:rsid w:val="00F0050B"/>
    <w:rsid w:val="00F005FB"/>
    <w:rsid w:val="00F014F9"/>
    <w:rsid w:val="00F02573"/>
    <w:rsid w:val="00F058FD"/>
    <w:rsid w:val="00F11DAD"/>
    <w:rsid w:val="00F13A2F"/>
    <w:rsid w:val="00F1503C"/>
    <w:rsid w:val="00F27F1C"/>
    <w:rsid w:val="00F30B3D"/>
    <w:rsid w:val="00F310B1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51887"/>
    <w:rsid w:val="00F52BBC"/>
    <w:rsid w:val="00F53898"/>
    <w:rsid w:val="00F54018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A4DBF"/>
    <w:rsid w:val="00FA5DE8"/>
    <w:rsid w:val="00FB1CC9"/>
    <w:rsid w:val="00FB4B9C"/>
    <w:rsid w:val="00FC085F"/>
    <w:rsid w:val="00FC3297"/>
    <w:rsid w:val="00FC380F"/>
    <w:rsid w:val="00FC4D08"/>
    <w:rsid w:val="00FC66EE"/>
    <w:rsid w:val="00FC799A"/>
    <w:rsid w:val="00FD0561"/>
    <w:rsid w:val="00FD165A"/>
    <w:rsid w:val="00FD2132"/>
    <w:rsid w:val="00FD3D3D"/>
    <w:rsid w:val="00FD40FC"/>
    <w:rsid w:val="00FD43B7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0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0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0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0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03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03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03A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820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203A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203A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3A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character" w:customStyle="1" w:styleId="1">
    <w:name w:val="Основной шрифт абзаца1"/>
    <w:uiPriority w:val="99"/>
    <w:rsid w:val="00211F3D"/>
  </w:style>
  <w:style w:type="paragraph" w:customStyle="1" w:styleId="ConsPlusTitle">
    <w:name w:val="ConsPlusTitle"/>
    <w:basedOn w:val="Normal"/>
    <w:next w:val="ConsPlusNormal"/>
    <w:uiPriority w:val="99"/>
    <w:rsid w:val="00211F3D"/>
    <w:pPr>
      <w:widowControl w:val="0"/>
      <w:suppressAutoHyphens/>
      <w:autoSpaceDE w:val="0"/>
      <w:spacing w:line="100" w:lineRule="atLeast"/>
    </w:pPr>
    <w:rPr>
      <w:rFonts w:ascii="Arial" w:hAnsi="Arial" w:cs="Arial"/>
      <w:b/>
      <w:bCs/>
      <w:lang w:eastAsia="ar-SA"/>
    </w:rPr>
  </w:style>
  <w:style w:type="character" w:customStyle="1" w:styleId="10">
    <w:name w:val="Верхний колонтитул Знак1"/>
    <w:uiPriority w:val="99"/>
    <w:locked/>
    <w:rsid w:val="00211F3D"/>
    <w:rPr>
      <w:rFonts w:ascii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18</Pages>
  <Words>4112</Words>
  <Characters>23443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2021-07-07T11:52:00Z</cp:lastPrinted>
  <dcterms:created xsi:type="dcterms:W3CDTF">2021-08-02T07:20:00Z</dcterms:created>
  <dcterms:modified xsi:type="dcterms:W3CDTF">2021-08-02T07:20:00Z</dcterms:modified>
</cp:coreProperties>
</file>