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2B" w:rsidRDefault="00FF182B" w:rsidP="0063496E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63496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</w:t>
      </w:r>
    </w:p>
    <w:p w:rsidR="00FF182B" w:rsidRDefault="00FF182B" w:rsidP="0063496E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63496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FF182B" w:rsidRDefault="00FF182B" w:rsidP="0063496E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63496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FF182B" w:rsidRDefault="00FF182B" w:rsidP="0063496E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63496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FF182B" w:rsidRDefault="00FF182B" w:rsidP="0063496E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</w:p>
    <w:p w:rsidR="00FF182B" w:rsidRDefault="00FF182B" w:rsidP="0063496E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63496E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FF182B" w:rsidRPr="0063496E" w:rsidRDefault="00FF182B" w:rsidP="0063496E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63496E">
        <w:rPr>
          <w:rFonts w:ascii="Arial" w:hAnsi="Arial" w:cs="Arial"/>
          <w:b/>
          <w:bCs/>
          <w:sz w:val="32"/>
          <w:szCs w:val="32"/>
        </w:rPr>
        <w:t>от 12</w:t>
      </w:r>
      <w:r>
        <w:rPr>
          <w:rFonts w:ascii="Arial" w:hAnsi="Arial" w:cs="Arial"/>
          <w:b/>
          <w:bCs/>
          <w:sz w:val="32"/>
          <w:szCs w:val="32"/>
        </w:rPr>
        <w:t xml:space="preserve"> июля </w:t>
      </w:r>
      <w:r w:rsidRPr="0063496E">
        <w:rPr>
          <w:rFonts w:ascii="Arial" w:hAnsi="Arial" w:cs="Arial"/>
          <w:b/>
          <w:bCs/>
          <w:sz w:val="32"/>
          <w:szCs w:val="32"/>
        </w:rPr>
        <w:t>2021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63496E">
        <w:rPr>
          <w:rFonts w:ascii="Arial" w:hAnsi="Arial" w:cs="Arial"/>
          <w:b/>
          <w:bCs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3496E">
        <w:rPr>
          <w:rFonts w:ascii="Arial" w:hAnsi="Arial" w:cs="Arial"/>
          <w:b/>
          <w:bCs/>
          <w:sz w:val="32"/>
          <w:szCs w:val="32"/>
        </w:rPr>
        <w:t>42</w:t>
      </w:r>
    </w:p>
    <w:p w:rsidR="00FF182B" w:rsidRPr="0063496E" w:rsidRDefault="00FF182B" w:rsidP="0063496E">
      <w:pPr>
        <w:jc w:val="center"/>
        <w:rPr>
          <w:rFonts w:ascii="Arial" w:hAnsi="Arial" w:cs="Arial"/>
          <w:sz w:val="32"/>
          <w:szCs w:val="32"/>
        </w:rPr>
      </w:pPr>
    </w:p>
    <w:p w:rsidR="00FF182B" w:rsidRPr="0063496E" w:rsidRDefault="00FF182B" w:rsidP="006349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496E">
        <w:rPr>
          <w:rFonts w:ascii="Arial" w:hAnsi="Arial" w:cs="Arial"/>
          <w:b/>
          <w:bCs/>
          <w:sz w:val="32"/>
          <w:szCs w:val="32"/>
        </w:rPr>
        <w:t>О внесении изменений в сводную бюджетную роспись расходов бюджета Ленинского сельсовета Касторенского района Курской области на 2021 год и плановый период 2022-2023 годов</w:t>
      </w:r>
    </w:p>
    <w:p w:rsidR="00FF182B" w:rsidRPr="0063496E" w:rsidRDefault="00FF182B" w:rsidP="0063496E">
      <w:pPr>
        <w:rPr>
          <w:rFonts w:ascii="Arial" w:hAnsi="Arial" w:cs="Arial"/>
          <w:sz w:val="28"/>
          <w:szCs w:val="28"/>
        </w:rPr>
      </w:pPr>
      <w:r w:rsidRPr="0063496E">
        <w:rPr>
          <w:rFonts w:ascii="Arial" w:hAnsi="Arial" w:cs="Arial"/>
          <w:sz w:val="28"/>
          <w:szCs w:val="28"/>
        </w:rPr>
        <w:t xml:space="preserve">       </w:t>
      </w:r>
    </w:p>
    <w:p w:rsidR="00FF182B" w:rsidRPr="0063496E" w:rsidRDefault="00FF182B" w:rsidP="0063496E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    бюджете Ленинского    сельсовета Касторенского района  Курской области   на  2021  год и плановый период 2022-2023гг.»</w:t>
      </w:r>
      <w:r w:rsidRPr="006349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496E">
        <w:rPr>
          <w:rFonts w:ascii="Arial" w:hAnsi="Arial" w:cs="Arial"/>
          <w:sz w:val="24"/>
          <w:szCs w:val="24"/>
        </w:rPr>
        <w:t>№ 127  от 14.12.2020 г.</w:t>
      </w:r>
    </w:p>
    <w:p w:rsidR="00FF182B" w:rsidRPr="0063496E" w:rsidRDefault="00FF182B" w:rsidP="0063496E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Ленинского сельсовета                               ПОСТАНОВЛЯЕТ:      </w:t>
      </w:r>
    </w:p>
    <w:p w:rsidR="00FF182B" w:rsidRPr="0063496E" w:rsidRDefault="00FF182B" w:rsidP="0063496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Внести изменения и утвердить сводную бюджетную роспись расходов  бюджета  Ленинского  сельсовета Касторенского района Курской области на  2021 год и плановый период 2022 и 2023гг. по расходам  на 2021г. в сумме 3 716 196  рублей, на 2022г. в сумме 2 492 836 рублей,  2023г. в сумме 2 495 269 рублей  согласно приложения  № 1  к настоящему постановлению.   </w:t>
      </w: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    </w:t>
      </w: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 указанной росписи до всех бюджетополучателей бюджетных  средств. </w:t>
      </w: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</w:t>
      </w: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                3. Настоящее постановление вступает в  силу со дня его подписания и распространяется на правоотношения  возникшие с 1 января 2021 года.</w:t>
      </w: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both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center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center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center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center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center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>Приложение №1</w:t>
      </w: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к постановлению </w:t>
      </w: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>№42 от 12.07.2021 года</w:t>
      </w: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  Глава Ленинского сельсовета </w:t>
      </w: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Касторенского района </w:t>
      </w: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>Курской области</w:t>
      </w: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  <w:r w:rsidRPr="0063496E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63496E">
        <w:rPr>
          <w:rFonts w:ascii="Arial" w:hAnsi="Arial" w:cs="Arial"/>
          <w:sz w:val="24"/>
          <w:szCs w:val="24"/>
        </w:rPr>
        <w:t>____________    А. М. Лохматов</w:t>
      </w: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right"/>
        <w:rPr>
          <w:rFonts w:ascii="Arial" w:hAnsi="Arial" w:cs="Arial"/>
          <w:sz w:val="24"/>
          <w:szCs w:val="24"/>
        </w:rPr>
      </w:pPr>
    </w:p>
    <w:p w:rsidR="00FF182B" w:rsidRPr="0063496E" w:rsidRDefault="00FF182B" w:rsidP="006349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496E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3496E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2021 год и плановый период 2022-2023 годов</w:t>
      </w:r>
    </w:p>
    <w:p w:rsidR="00FF182B" w:rsidRPr="0063496E" w:rsidRDefault="00FF182B" w:rsidP="0063496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  <w:r w:rsidRPr="0063496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354"/>
        <w:gridCol w:w="1260"/>
      </w:tblGrid>
      <w:tr w:rsidR="00FF182B" w:rsidRPr="0063496E" w:rsidTr="0063496E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FF182B" w:rsidRPr="0063496E" w:rsidTr="0063496E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Сумма на 2022 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2023 г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3 716 196 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2 662 256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2 622 564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128 441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2 413 316 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1 822 766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1 715 533</w:t>
            </w:r>
          </w:p>
        </w:tc>
      </w:tr>
      <w:tr w:rsidR="00FF182B" w:rsidRPr="0063496E" w:rsidTr="0063496E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408 688 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405 288 </w:t>
            </w:r>
          </w:p>
        </w:tc>
      </w:tr>
      <w:tr w:rsidR="00FF182B" w:rsidRPr="0063496E" w:rsidTr="0063496E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408 688 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FF182B" w:rsidRPr="0063496E" w:rsidTr="0063496E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408 688 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FF182B" w:rsidRPr="0063496E" w:rsidTr="0063496E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408 688 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FF182B" w:rsidRPr="0063496E" w:rsidTr="0063496E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408 688 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FF182B" w:rsidRPr="0063496E" w:rsidTr="0063496E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408 688 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405 288 </w:t>
            </w:r>
          </w:p>
        </w:tc>
      </w:tr>
      <w:tr w:rsidR="00FF182B" w:rsidRPr="0063496E" w:rsidTr="0063496E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313 892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311 281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311 281</w:t>
            </w:r>
          </w:p>
        </w:tc>
      </w:tr>
      <w:tr w:rsidR="00FF182B" w:rsidRPr="0063496E" w:rsidTr="0063496E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94 796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94 007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94 007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674 012 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675 012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675 012</w:t>
            </w:r>
          </w:p>
        </w:tc>
      </w:tr>
      <w:tr w:rsidR="00FF182B" w:rsidRPr="0063496E" w:rsidTr="0063496E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674 012 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FF182B" w:rsidRPr="0063496E" w:rsidTr="0063496E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674 012 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670 012</w:t>
            </w:r>
          </w:p>
        </w:tc>
      </w:tr>
      <w:tr w:rsidR="00FF182B" w:rsidRPr="0063496E" w:rsidTr="0063496E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517 674 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514 602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514 602</w:t>
            </w:r>
          </w:p>
        </w:tc>
      </w:tr>
      <w:tr w:rsidR="00FF182B" w:rsidRPr="0063496E" w:rsidTr="0063496E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156 338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155 410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155 410</w:t>
            </w:r>
          </w:p>
        </w:tc>
      </w:tr>
      <w:tr w:rsidR="00FF182B" w:rsidRPr="0063496E" w:rsidTr="0063496E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FF182B" w:rsidRPr="0063496E" w:rsidTr="0063496E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46 562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47 868</w:t>
            </w: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3496E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77300С</w:t>
            </w: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77300С</w:t>
            </w: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1 213 924 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694 598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587 209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501 276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155 404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501 276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207 028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351 276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107 028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155 404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351 276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107 028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95 404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45 404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251 276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57 028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692 648 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421 805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692 648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472 570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421 805</w:t>
            </w:r>
          </w:p>
        </w:tc>
      </w:tr>
      <w:tr w:rsidR="00FF182B" w:rsidRPr="0063496E" w:rsidTr="0063496E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FF182B" w:rsidRPr="0063496E" w:rsidTr="0063496E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FF182B" w:rsidRPr="0063496E" w:rsidTr="0063496E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</w:tr>
      <w:tr w:rsidR="00FF182B" w:rsidRPr="0063496E" w:rsidTr="0063496E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632 648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442 570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391 805</w:t>
            </w:r>
          </w:p>
        </w:tc>
      </w:tr>
      <w:tr w:rsidR="00FF182B" w:rsidRPr="0063496E" w:rsidTr="0063496E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FF182B" w:rsidRPr="0063496E" w:rsidTr="0063496E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259 821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225 570</w:t>
            </w:r>
          </w:p>
        </w:tc>
      </w:tr>
      <w:tr w:rsidR="00FF182B" w:rsidRPr="0063496E" w:rsidTr="0063496E">
        <w:trPr>
          <w:trHeight w:val="52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199 555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173 249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173 249</w:t>
            </w:r>
          </w:p>
        </w:tc>
      </w:tr>
      <w:tr w:rsidR="00FF182B" w:rsidRPr="0063496E" w:rsidTr="0063496E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60 266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52 321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52 321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372 827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217 000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372 827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217 000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166 235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217 727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131 000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80 235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35 100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36 000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36 000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89 267 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FF182B" w:rsidRPr="0063496E" w:rsidTr="0063496E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89 267 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89 267 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89 267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93 746</w:t>
            </w:r>
          </w:p>
        </w:tc>
      </w:tr>
      <w:tr w:rsidR="00FF182B" w:rsidRPr="0063496E" w:rsidTr="0063496E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89 267 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90 188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93 746</w:t>
            </w:r>
          </w:p>
        </w:tc>
      </w:tr>
      <w:tr w:rsidR="00FF182B" w:rsidRPr="0063496E" w:rsidTr="0063496E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FF182B" w:rsidRPr="0063496E" w:rsidTr="0063496E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FF182B" w:rsidRPr="0063496E" w:rsidTr="0063496E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FF182B" w:rsidRPr="0063496E" w:rsidTr="0063496E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FF182B" w:rsidRPr="0063496E" w:rsidTr="0063496E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FF182B" w:rsidRPr="0063496E" w:rsidTr="0063496E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41 863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42 784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46 342</w:t>
            </w:r>
          </w:p>
        </w:tc>
      </w:tr>
      <w:tr w:rsidR="00FF182B" w:rsidRPr="0063496E" w:rsidTr="0063496E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FF182B" w:rsidRPr="0063496E" w:rsidTr="0063496E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21 863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22 784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26 342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5 000</w:t>
            </w: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FF182B" w:rsidRPr="0063496E" w:rsidTr="0063496E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FF182B" w:rsidRPr="0063496E" w:rsidTr="0063496E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424 679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162 000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</w:p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Основное мероприятие «Внесение в государственный недвижимости сведений о границах муниципальных образований и границах муниципальных образований и границах населенных пунктов»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07 2 0300000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262 679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183 876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07 2 03 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78 803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194 034 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194 034 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FF182B" w:rsidRPr="0063496E" w:rsidTr="0063496E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194 034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FF182B" w:rsidRPr="0063496E" w:rsidTr="0063496E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194 034 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FF182B" w:rsidRPr="0063496E" w:rsidTr="0063496E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194 034 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194 034  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194 034  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194 034  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104 034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560 000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560 000</w:t>
            </w:r>
          </w:p>
        </w:tc>
      </w:tr>
      <w:tr w:rsidR="00FF182B" w:rsidRPr="0063496E" w:rsidTr="0063496E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570 000 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FF182B" w:rsidRPr="0063496E" w:rsidTr="0063496E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FF182B" w:rsidRPr="0063496E" w:rsidTr="0063496E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FF182B" w:rsidRPr="0063496E" w:rsidTr="0063496E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FF182B" w:rsidRPr="0063496E" w:rsidTr="0063496E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FF182B" w:rsidRPr="0063496E" w:rsidTr="0063496E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  <w:tr w:rsidR="00FF182B" w:rsidRPr="0063496E" w:rsidTr="0063496E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2B" w:rsidRPr="0063496E" w:rsidRDefault="00FF182B" w:rsidP="0063496E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182B" w:rsidRPr="0063496E" w:rsidTr="0063496E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82B" w:rsidRPr="0063496E" w:rsidRDefault="00FF182B" w:rsidP="0063496E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63496E">
              <w:rPr>
                <w:rFonts w:ascii="Arial" w:hAnsi="Arial" w:cs="Arial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F182B" w:rsidRPr="0063496E" w:rsidRDefault="00FF182B" w:rsidP="006349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570 000 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FF182B" w:rsidRPr="0063496E" w:rsidRDefault="00FF182B" w:rsidP="006349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96E">
              <w:rPr>
                <w:rFonts w:ascii="Arial" w:hAnsi="Arial" w:cs="Arial"/>
                <w:color w:val="000000"/>
                <w:sz w:val="22"/>
                <w:szCs w:val="22"/>
              </w:rPr>
              <w:t>560 000 </w:t>
            </w:r>
          </w:p>
        </w:tc>
      </w:tr>
    </w:tbl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p w:rsidR="00FF182B" w:rsidRPr="0063496E" w:rsidRDefault="00FF182B" w:rsidP="0063496E">
      <w:pPr>
        <w:rPr>
          <w:rFonts w:ascii="Arial" w:hAnsi="Arial" w:cs="Arial"/>
          <w:b/>
          <w:bCs/>
          <w:sz w:val="22"/>
          <w:szCs w:val="22"/>
        </w:rPr>
      </w:pPr>
    </w:p>
    <w:sectPr w:rsidR="00FF182B" w:rsidRPr="0063496E" w:rsidSect="0063496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011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6509"/>
    <w:rsid w:val="0017799E"/>
    <w:rsid w:val="00180C43"/>
    <w:rsid w:val="0018171C"/>
    <w:rsid w:val="00181B64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7D23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496E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A4884"/>
    <w:rsid w:val="006B1037"/>
    <w:rsid w:val="006B1A4A"/>
    <w:rsid w:val="006B4342"/>
    <w:rsid w:val="006B7B83"/>
    <w:rsid w:val="006C4D20"/>
    <w:rsid w:val="006C57B3"/>
    <w:rsid w:val="006C6863"/>
    <w:rsid w:val="006C7B80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207C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53FA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51D6"/>
    <w:rsid w:val="00F668AF"/>
    <w:rsid w:val="00F67842"/>
    <w:rsid w:val="00F76257"/>
    <w:rsid w:val="00F77D3F"/>
    <w:rsid w:val="00F77F16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182B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0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0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0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0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0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00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00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005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930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300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3005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3005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05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18</Pages>
  <Words>2952</Words>
  <Characters>16828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2021-08-02T07:09:00Z</dcterms:created>
  <dcterms:modified xsi:type="dcterms:W3CDTF">2021-08-02T07:09:00Z</dcterms:modified>
</cp:coreProperties>
</file>