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11E" w:rsidRPr="00EB3B13" w:rsidRDefault="004C311E" w:rsidP="004844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B13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4C311E" w:rsidRPr="00EB3B13" w:rsidRDefault="004C311E" w:rsidP="004844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B13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EB3B13">
        <w:rPr>
          <w:rFonts w:ascii="Times New Roman" w:hAnsi="Times New Roman" w:cs="Times New Roman"/>
          <w:b/>
          <w:bCs/>
          <w:sz w:val="24"/>
          <w:szCs w:val="24"/>
        </w:rPr>
        <w:t xml:space="preserve">  СЕЛЬСОВЕТА</w:t>
      </w:r>
    </w:p>
    <w:p w:rsidR="004C311E" w:rsidRPr="00EB3B13" w:rsidRDefault="004C311E" w:rsidP="004844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B13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 КУРСКОЙ ОБЛАСТИ</w:t>
      </w:r>
    </w:p>
    <w:p w:rsidR="004C311E" w:rsidRPr="0048442C" w:rsidRDefault="004C311E" w:rsidP="0048442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C311E" w:rsidRPr="00EB3B13" w:rsidRDefault="004C311E" w:rsidP="0048442C">
      <w:pPr>
        <w:pStyle w:val="a"/>
        <w:jc w:val="center"/>
        <w:rPr>
          <w:b/>
          <w:bCs/>
          <w:lang w:val="ru-RU"/>
        </w:rPr>
      </w:pPr>
      <w:r w:rsidRPr="00EB3B13">
        <w:rPr>
          <w:b/>
          <w:bCs/>
          <w:lang w:val="ru-RU"/>
        </w:rPr>
        <w:t>ПОСТАНОВЛЕНИЕ</w:t>
      </w:r>
    </w:p>
    <w:p w:rsidR="004C311E" w:rsidRPr="00EB3B13" w:rsidRDefault="004C311E" w:rsidP="0048442C">
      <w:pPr>
        <w:pStyle w:val="a"/>
        <w:jc w:val="center"/>
        <w:rPr>
          <w:b/>
          <w:bCs/>
          <w:lang w:val="ru-RU"/>
        </w:rPr>
      </w:pPr>
    </w:p>
    <w:p w:rsidR="004C311E" w:rsidRPr="00EB3B13" w:rsidRDefault="004C311E" w:rsidP="00112F11">
      <w:pPr>
        <w:pStyle w:val="a"/>
        <w:jc w:val="center"/>
        <w:rPr>
          <w:b/>
          <w:bCs/>
          <w:lang w:val="ru-RU"/>
        </w:rPr>
      </w:pPr>
    </w:p>
    <w:p w:rsidR="004C311E" w:rsidRPr="00EB3B13" w:rsidRDefault="004C311E" w:rsidP="00DD4E53">
      <w:pPr>
        <w:pStyle w:val="a"/>
        <w:rPr>
          <w:b/>
          <w:bCs/>
          <w:lang w:val="ru-RU"/>
        </w:rPr>
      </w:pPr>
      <w:r w:rsidRPr="00EB3B13">
        <w:rPr>
          <w:b/>
          <w:bCs/>
          <w:lang w:val="ru-RU"/>
        </w:rPr>
        <w:t>от 06 июля 2021 года                                                                                              № 4</w:t>
      </w:r>
      <w:r>
        <w:rPr>
          <w:b/>
          <w:bCs/>
          <w:lang w:val="ru-RU"/>
        </w:rPr>
        <w:t>1</w:t>
      </w:r>
    </w:p>
    <w:p w:rsidR="004C311E" w:rsidRPr="00EB3B13" w:rsidRDefault="004C311E" w:rsidP="00DD4E53">
      <w:pPr>
        <w:pStyle w:val="a"/>
        <w:rPr>
          <w:b/>
          <w:bCs/>
          <w:lang w:val="ru-RU"/>
        </w:rPr>
      </w:pPr>
      <w:r w:rsidRPr="00EB3B13">
        <w:rPr>
          <w:b/>
          <w:bCs/>
          <w:lang w:val="ru-RU"/>
        </w:rPr>
        <w:t>п. Л</w:t>
      </w:r>
      <w:r>
        <w:rPr>
          <w:b/>
          <w:bCs/>
          <w:lang w:val="ru-RU"/>
        </w:rPr>
        <w:t>енинский</w:t>
      </w:r>
    </w:p>
    <w:p w:rsidR="004C311E" w:rsidRPr="00EB3B13" w:rsidRDefault="004C311E" w:rsidP="00DD4E53">
      <w:pPr>
        <w:pStyle w:val="a"/>
        <w:rPr>
          <w:b/>
          <w:bCs/>
          <w:lang w:val="ru-RU"/>
        </w:rPr>
      </w:pPr>
    </w:p>
    <w:p w:rsidR="004C311E" w:rsidRPr="00EB3B13" w:rsidRDefault="004C311E" w:rsidP="00112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311E" w:rsidRPr="00EB3B13" w:rsidRDefault="004C311E" w:rsidP="00112F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3B13">
        <w:rPr>
          <w:rFonts w:ascii="Times New Roman" w:hAnsi="Times New Roman" w:cs="Times New Roman"/>
          <w:b/>
          <w:bCs/>
          <w:sz w:val="24"/>
          <w:szCs w:val="24"/>
        </w:rPr>
        <w:t xml:space="preserve">Об открытии счета территориальной избирательной комиссии  Касторенского района Курской области  для финансирования мероприятий по подготовке и проведению выборов депутатов Собрания депутатов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EB3B13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 Касторенского района по многомандатному избирательному округу</w:t>
      </w:r>
    </w:p>
    <w:p w:rsidR="004C311E" w:rsidRPr="0048442C" w:rsidRDefault="004C311E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11E" w:rsidRPr="0048442C" w:rsidRDefault="004C311E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11E" w:rsidRPr="0048442C" w:rsidRDefault="004C311E" w:rsidP="0021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442C">
        <w:rPr>
          <w:rFonts w:ascii="Times New Roman" w:hAnsi="Times New Roman" w:cs="Times New Roman"/>
          <w:sz w:val="24"/>
          <w:szCs w:val="24"/>
        </w:rPr>
        <w:t xml:space="preserve">В соответствии с пунктом 5 статьи 58 Закона Курской области «Кодекс Курской области о выборах и референдумах», инструкции «О порядке открытия и ведения счетов, учета, отчетности и перечисления денежных средств, выделенных из местного бюджета избирательным комиссиям и согласованной с главным управлением Центрального банка Российской федерации по Курской области» и утвержденной решением избирательной комиссии Курской области от 09 июня 2014 года № 81\848-5, Администрация </w:t>
      </w:r>
      <w:r>
        <w:rPr>
          <w:rFonts w:ascii="Times New Roman" w:hAnsi="Times New Roman" w:cs="Times New Roman"/>
          <w:sz w:val="24"/>
          <w:szCs w:val="24"/>
        </w:rPr>
        <w:t>Ленинского</w:t>
      </w:r>
      <w:r w:rsidRPr="0048442C">
        <w:rPr>
          <w:rFonts w:ascii="Times New Roman" w:hAnsi="Times New Roman" w:cs="Times New Roman"/>
          <w:sz w:val="24"/>
          <w:szCs w:val="24"/>
        </w:rPr>
        <w:t xml:space="preserve"> сельсовета Касторенского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  <w:r w:rsidRPr="0048442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C311E" w:rsidRPr="0048442C" w:rsidRDefault="004C311E" w:rsidP="0021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4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442C">
        <w:rPr>
          <w:rFonts w:ascii="Times New Roman" w:hAnsi="Times New Roman" w:cs="Times New Roman"/>
          <w:sz w:val="24"/>
          <w:szCs w:val="24"/>
        </w:rPr>
        <w:t xml:space="preserve">1.Разрешить Территориальной комиссии Касторенского района Курской области открыть счет в филиале Сберегательного банка Российской Федерации на балансовом счете 40206 «Средства выделенные из местного бюджета» для финансирования выборов депутатов </w:t>
      </w:r>
      <w:r>
        <w:rPr>
          <w:rFonts w:ascii="Times New Roman" w:hAnsi="Times New Roman" w:cs="Times New Roman"/>
          <w:sz w:val="24"/>
          <w:szCs w:val="24"/>
        </w:rPr>
        <w:t>Собрания депутатов Ленинского</w:t>
      </w:r>
      <w:r w:rsidRPr="0048442C">
        <w:rPr>
          <w:rFonts w:ascii="Times New Roman" w:hAnsi="Times New Roman" w:cs="Times New Roman"/>
          <w:sz w:val="24"/>
          <w:szCs w:val="24"/>
        </w:rPr>
        <w:t xml:space="preserve"> сельсовета Касто</w:t>
      </w:r>
      <w:r>
        <w:rPr>
          <w:rFonts w:ascii="Times New Roman" w:hAnsi="Times New Roman" w:cs="Times New Roman"/>
          <w:sz w:val="24"/>
          <w:szCs w:val="24"/>
        </w:rPr>
        <w:t>ренского района по многомандатно</w:t>
      </w:r>
      <w:r w:rsidRPr="0048442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48442C">
        <w:rPr>
          <w:rFonts w:ascii="Times New Roman" w:hAnsi="Times New Roman" w:cs="Times New Roman"/>
          <w:sz w:val="24"/>
          <w:szCs w:val="24"/>
        </w:rPr>
        <w:t xml:space="preserve"> избирате</w:t>
      </w:r>
      <w:r>
        <w:rPr>
          <w:rFonts w:ascii="Times New Roman" w:hAnsi="Times New Roman" w:cs="Times New Roman"/>
          <w:sz w:val="24"/>
          <w:szCs w:val="24"/>
        </w:rPr>
        <w:t>льному округу, назначенные на 19 сентября 2021</w:t>
      </w:r>
      <w:r w:rsidRPr="0048442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C311E" w:rsidRPr="0048442C" w:rsidRDefault="004C311E" w:rsidP="002103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442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8442C">
        <w:rPr>
          <w:rFonts w:ascii="Times New Roman" w:hAnsi="Times New Roman" w:cs="Times New Roman"/>
          <w:sz w:val="24"/>
          <w:szCs w:val="24"/>
        </w:rPr>
        <w:t xml:space="preserve">  2.Настоящее постановление вступает в силу с момента его подписания</w:t>
      </w:r>
    </w:p>
    <w:p w:rsidR="004C311E" w:rsidRPr="0048442C" w:rsidRDefault="004C311E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11E" w:rsidRPr="0048442C" w:rsidRDefault="004C311E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11E" w:rsidRPr="0048442C" w:rsidRDefault="004C311E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11E" w:rsidRPr="0048442C" w:rsidRDefault="004C311E" w:rsidP="00112F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311E" w:rsidRDefault="004C311E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</w:p>
    <w:p w:rsidR="004C311E" w:rsidRDefault="004C311E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Ленинского сельсовета                                                                            А. М. Лохматов</w:t>
      </w:r>
    </w:p>
    <w:p w:rsidR="004C311E" w:rsidRDefault="004C311E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1E" w:rsidRDefault="004C311E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1E" w:rsidRDefault="004C311E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1E" w:rsidRDefault="004C311E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1E" w:rsidRDefault="004C311E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1E" w:rsidRDefault="004C311E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1E" w:rsidRDefault="004C311E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1E" w:rsidRDefault="004C311E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1E" w:rsidRDefault="004C311E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1E" w:rsidRPr="0048442C" w:rsidRDefault="004C311E" w:rsidP="00CA02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11E" w:rsidRPr="0048442C" w:rsidRDefault="004C311E" w:rsidP="00210301">
      <w:pPr>
        <w:rPr>
          <w:rFonts w:ascii="Times New Roman" w:hAnsi="Times New Roman" w:cs="Times New Roman"/>
          <w:sz w:val="24"/>
          <w:szCs w:val="24"/>
        </w:rPr>
      </w:pPr>
    </w:p>
    <w:p w:rsidR="004C311E" w:rsidRPr="0048442C" w:rsidRDefault="004C311E" w:rsidP="0021030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C311E" w:rsidRPr="0048442C" w:rsidRDefault="004C311E" w:rsidP="00674C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C311E" w:rsidRPr="0048442C" w:rsidRDefault="004C311E" w:rsidP="00674C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Председателю</w:t>
      </w:r>
    </w:p>
    <w:p w:rsidR="004C311E" w:rsidRPr="0048442C" w:rsidRDefault="004C311E" w:rsidP="00674C1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Территориальной избирательной комиссии </w:t>
      </w:r>
    </w:p>
    <w:p w:rsidR="004C311E" w:rsidRPr="0048442C" w:rsidRDefault="004C311E" w:rsidP="00674C1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hAnsi="Times New Roman" w:cs="Times New Roman"/>
          <w:sz w:val="24"/>
          <w:szCs w:val="24"/>
          <w:lang w:eastAsia="ar-SA"/>
        </w:rPr>
        <w:t>Касторенского района</w:t>
      </w:r>
    </w:p>
    <w:p w:rsidR="004C311E" w:rsidRPr="0048442C" w:rsidRDefault="004C311E" w:rsidP="00674C1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Курской области</w:t>
      </w:r>
    </w:p>
    <w:p w:rsidR="004C311E" w:rsidRPr="0048442C" w:rsidRDefault="004C311E" w:rsidP="00674C1B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hAnsi="Times New Roman" w:cs="Times New Roman"/>
          <w:sz w:val="24"/>
          <w:szCs w:val="24"/>
          <w:lang w:eastAsia="ar-SA"/>
        </w:rPr>
        <w:t>Н.В.Утицких</w:t>
      </w:r>
    </w:p>
    <w:p w:rsidR="004C311E" w:rsidRPr="0048442C" w:rsidRDefault="004C311E" w:rsidP="00674C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C311E" w:rsidRPr="0048442C" w:rsidRDefault="004C311E" w:rsidP="00674C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C311E" w:rsidRPr="0048442C" w:rsidRDefault="004C311E" w:rsidP="00674C1B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C311E" w:rsidRPr="00855006" w:rsidRDefault="004C311E" w:rsidP="00674C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5500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РАЗРЕШЕНИЕ</w:t>
      </w:r>
    </w:p>
    <w:p w:rsidR="004C311E" w:rsidRDefault="004C311E" w:rsidP="00674C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5500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на  открытие  территориальной избирательной комиссии </w:t>
      </w:r>
    </w:p>
    <w:p w:rsidR="004C311E" w:rsidRPr="00855006" w:rsidRDefault="004C311E" w:rsidP="00674C1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855006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бюджетного счета на балансовом  счете  № 40206</w:t>
      </w:r>
    </w:p>
    <w:p w:rsidR="004C311E" w:rsidRPr="0048442C" w:rsidRDefault="004C311E" w:rsidP="00674C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C311E" w:rsidRPr="0048442C" w:rsidRDefault="004C311E" w:rsidP="00674C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C311E" w:rsidRPr="0048442C" w:rsidRDefault="004C311E" w:rsidP="00C21B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В соответствии с Инструкцией о порядке открытия и ведения счетов, учета, отчетности </w:t>
      </w:r>
      <w:r>
        <w:rPr>
          <w:rFonts w:ascii="Times New Roman" w:hAnsi="Times New Roman" w:cs="Times New Roman"/>
          <w:sz w:val="24"/>
          <w:szCs w:val="24"/>
          <w:lang w:eastAsia="ar-SA"/>
        </w:rPr>
        <w:t>и перечисления денежных средств</w:t>
      </w:r>
      <w:r w:rsidRPr="0048442C">
        <w:rPr>
          <w:rFonts w:ascii="Times New Roman" w:hAnsi="Times New Roman" w:cs="Times New Roman"/>
          <w:sz w:val="24"/>
          <w:szCs w:val="24"/>
          <w:lang w:eastAsia="ar-SA"/>
        </w:rPr>
        <w:t>, выделенных из местного б</w:t>
      </w:r>
      <w:r>
        <w:rPr>
          <w:rFonts w:ascii="Times New Roman" w:hAnsi="Times New Roman" w:cs="Times New Roman"/>
          <w:sz w:val="24"/>
          <w:szCs w:val="24"/>
          <w:lang w:eastAsia="ar-SA"/>
        </w:rPr>
        <w:t>юджета  избирательным комиссиям</w:t>
      </w:r>
      <w:r w:rsidRPr="0048442C">
        <w:rPr>
          <w:rFonts w:ascii="Times New Roman" w:hAnsi="Times New Roman" w:cs="Times New Roman"/>
          <w:sz w:val="24"/>
          <w:szCs w:val="24"/>
          <w:lang w:eastAsia="ar-SA"/>
        </w:rPr>
        <w:t>, комиссиям референдума на подготовку и проведение выборов  в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органы местного самоуправления, местного референдума</w:t>
      </w: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, утвержденной решением Избирательной комиссии Курской области от  09 июня 2014 года № 81\848-5                                                        и согласованной с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Отделением по Курской области Главного управления </w:t>
      </w: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 Центрального банка Российской Федерации </w:t>
      </w:r>
      <w:r>
        <w:rPr>
          <w:rFonts w:ascii="Times New Roman" w:hAnsi="Times New Roman" w:cs="Times New Roman"/>
          <w:sz w:val="24"/>
          <w:szCs w:val="24"/>
          <w:lang w:eastAsia="ar-SA"/>
        </w:rPr>
        <w:t>Центральному  федеральному округу, и  на основании п</w:t>
      </w: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остановления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Администрации </w:t>
      </w: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Ленинского</w:t>
      </w: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 Касторенско</w:t>
      </w:r>
      <w:r>
        <w:rPr>
          <w:rFonts w:ascii="Times New Roman" w:hAnsi="Times New Roman" w:cs="Times New Roman"/>
          <w:sz w:val="24"/>
          <w:szCs w:val="24"/>
          <w:lang w:eastAsia="ar-SA"/>
        </w:rPr>
        <w:t>го района Курской области от 06 июля 2021 года № 41</w:t>
      </w:r>
      <w:r w:rsidRPr="0048442C">
        <w:rPr>
          <w:rFonts w:ascii="Times New Roman" w:hAnsi="Times New Roman" w:cs="Times New Roman"/>
          <w:sz w:val="24"/>
          <w:szCs w:val="24"/>
          <w:lang w:eastAsia="ar-SA"/>
        </w:rPr>
        <w:t>, разрешить открыть Территориальной избирательной комиссии Касторенского района Курск</w:t>
      </w:r>
      <w:r>
        <w:rPr>
          <w:rFonts w:ascii="Times New Roman" w:hAnsi="Times New Roman" w:cs="Times New Roman"/>
          <w:sz w:val="24"/>
          <w:szCs w:val="24"/>
          <w:lang w:eastAsia="ar-SA"/>
        </w:rPr>
        <w:t>ой области в Доп. офисе № 8596\0500 Курского отделения № 8596 П</w:t>
      </w:r>
      <w:r w:rsidRPr="0048442C">
        <w:rPr>
          <w:rFonts w:ascii="Times New Roman" w:hAnsi="Times New Roman" w:cs="Times New Roman"/>
          <w:sz w:val="24"/>
          <w:szCs w:val="24"/>
          <w:lang w:eastAsia="ar-SA"/>
        </w:rPr>
        <w:t>АО «Сбербанк России» бюджетный  счет  избирательной комиссии  на бал</w:t>
      </w:r>
      <w:r>
        <w:rPr>
          <w:rFonts w:ascii="Times New Roman" w:hAnsi="Times New Roman" w:cs="Times New Roman"/>
          <w:sz w:val="24"/>
          <w:szCs w:val="24"/>
          <w:lang w:eastAsia="ar-SA"/>
        </w:rPr>
        <w:t>ансовом счете № 40206 «Средства</w:t>
      </w: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, выделенные из местного бюджета» для финансирования выборов </w:t>
      </w:r>
      <w:r>
        <w:rPr>
          <w:rFonts w:ascii="Times New Roman" w:hAnsi="Times New Roman" w:cs="Times New Roman"/>
          <w:sz w:val="24"/>
          <w:szCs w:val="24"/>
          <w:lang w:eastAsia="ar-SA"/>
        </w:rPr>
        <w:t>депутатов  Собрания  депутатов Ленинского сельсовета Касторенского района, назначенных на 19 сентября 2021</w:t>
      </w: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4C311E" w:rsidRPr="0048442C" w:rsidRDefault="004C311E" w:rsidP="00C21BB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Срок действия бюджетного счета на балансовом счете № 40206 «Средства, выделенные  из местного бюджета» устанавливается до  </w:t>
      </w:r>
      <w:r>
        <w:rPr>
          <w:rFonts w:ascii="Times New Roman" w:hAnsi="Times New Roman" w:cs="Times New Roman"/>
          <w:sz w:val="24"/>
          <w:szCs w:val="24"/>
          <w:lang w:eastAsia="ar-SA"/>
        </w:rPr>
        <w:t>06 октября  2021 года.</w:t>
      </w:r>
    </w:p>
    <w:p w:rsidR="004C311E" w:rsidRPr="0048442C" w:rsidRDefault="004C311E" w:rsidP="00674C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C311E" w:rsidRPr="0048442C" w:rsidRDefault="004C311E" w:rsidP="00674C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C311E" w:rsidRPr="0048442C" w:rsidRDefault="004C311E" w:rsidP="00674C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C311E" w:rsidRPr="0048442C" w:rsidRDefault="004C311E" w:rsidP="00674C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Глава</w:t>
      </w: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Ленинского</w:t>
      </w: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4C311E" w:rsidRPr="0048442C" w:rsidRDefault="004C311E" w:rsidP="00674C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hAnsi="Times New Roman" w:cs="Times New Roman"/>
          <w:sz w:val="24"/>
          <w:szCs w:val="24"/>
          <w:lang w:eastAsia="ar-SA"/>
        </w:rPr>
        <w:t>Касторенского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А. М. Лохматов</w:t>
      </w:r>
    </w:p>
    <w:p w:rsidR="004C311E" w:rsidRPr="0048442C" w:rsidRDefault="004C311E" w:rsidP="00674C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C311E" w:rsidRPr="0048442C" w:rsidRDefault="004C311E" w:rsidP="00674C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C311E" w:rsidRPr="0048442C" w:rsidRDefault="004C311E" w:rsidP="00674C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C311E" w:rsidRPr="0048442C" w:rsidRDefault="004C311E" w:rsidP="00674C1B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hAnsi="Times New Roman" w:cs="Times New Roman"/>
          <w:sz w:val="24"/>
          <w:szCs w:val="24"/>
          <w:lang w:eastAsia="ar-SA"/>
        </w:rPr>
        <w:t>Гл.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бухгалтер  </w:t>
      </w:r>
      <w:r>
        <w:rPr>
          <w:rFonts w:ascii="Times New Roman" w:hAnsi="Times New Roman" w:cs="Times New Roman"/>
          <w:sz w:val="24"/>
          <w:szCs w:val="24"/>
          <w:lang w:eastAsia="ar-SA"/>
        </w:rPr>
        <w:t>Ленинского</w:t>
      </w: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 сельсовета</w:t>
      </w:r>
    </w:p>
    <w:p w:rsidR="004C311E" w:rsidRPr="00A355F7" w:rsidRDefault="004C311E" w:rsidP="0085500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 w:rsidRPr="0048442C">
        <w:rPr>
          <w:rFonts w:ascii="Times New Roman" w:hAnsi="Times New Roman" w:cs="Times New Roman"/>
          <w:sz w:val="24"/>
          <w:szCs w:val="24"/>
          <w:lang w:eastAsia="ar-SA"/>
        </w:rPr>
        <w:t>Касторенского ра</w:t>
      </w:r>
      <w:r>
        <w:rPr>
          <w:rFonts w:ascii="Times New Roman" w:hAnsi="Times New Roman" w:cs="Times New Roman"/>
          <w:sz w:val="24"/>
          <w:szCs w:val="24"/>
          <w:lang w:eastAsia="ar-SA"/>
        </w:rPr>
        <w:t>йона</w:t>
      </w:r>
      <w:r w:rsidRPr="0048442C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И. Н. Кузнецова</w:t>
      </w:r>
    </w:p>
    <w:p w:rsidR="004C311E" w:rsidRPr="0048442C" w:rsidRDefault="004C311E" w:rsidP="00210301">
      <w:pPr>
        <w:rPr>
          <w:rFonts w:ascii="Times New Roman" w:hAnsi="Times New Roman" w:cs="Times New Roman"/>
          <w:sz w:val="24"/>
          <w:szCs w:val="24"/>
        </w:rPr>
      </w:pPr>
    </w:p>
    <w:p w:rsidR="004C311E" w:rsidRPr="0048442C" w:rsidRDefault="004C311E" w:rsidP="00210301">
      <w:pPr>
        <w:rPr>
          <w:rFonts w:ascii="Times New Roman" w:hAnsi="Times New Roman" w:cs="Times New Roman"/>
          <w:sz w:val="24"/>
          <w:szCs w:val="24"/>
        </w:rPr>
      </w:pPr>
    </w:p>
    <w:p w:rsidR="004C311E" w:rsidRPr="0048442C" w:rsidRDefault="004C311E" w:rsidP="00210301">
      <w:pPr>
        <w:rPr>
          <w:rFonts w:ascii="Times New Roman" w:hAnsi="Times New Roman" w:cs="Times New Roman"/>
          <w:sz w:val="24"/>
          <w:szCs w:val="24"/>
        </w:rPr>
      </w:pPr>
    </w:p>
    <w:p w:rsidR="004C311E" w:rsidRPr="0048442C" w:rsidRDefault="004C311E" w:rsidP="00210301">
      <w:pPr>
        <w:rPr>
          <w:rFonts w:ascii="Times New Roman" w:hAnsi="Times New Roman" w:cs="Times New Roman"/>
          <w:sz w:val="24"/>
          <w:szCs w:val="24"/>
        </w:rPr>
      </w:pPr>
    </w:p>
    <w:p w:rsidR="004C311E" w:rsidRPr="0048442C" w:rsidRDefault="004C311E" w:rsidP="00210301">
      <w:pPr>
        <w:rPr>
          <w:rFonts w:ascii="Times New Roman" w:hAnsi="Times New Roman" w:cs="Times New Roman"/>
          <w:sz w:val="24"/>
          <w:szCs w:val="24"/>
        </w:rPr>
      </w:pPr>
    </w:p>
    <w:p w:rsidR="004C311E" w:rsidRPr="0048442C" w:rsidRDefault="004C311E" w:rsidP="00210301">
      <w:pPr>
        <w:rPr>
          <w:rFonts w:ascii="Times New Roman" w:hAnsi="Times New Roman" w:cs="Times New Roman"/>
          <w:sz w:val="24"/>
          <w:szCs w:val="24"/>
        </w:rPr>
      </w:pPr>
    </w:p>
    <w:p w:rsidR="004C311E" w:rsidRPr="0048442C" w:rsidRDefault="004C311E" w:rsidP="00210301">
      <w:pPr>
        <w:rPr>
          <w:rFonts w:ascii="Times New Roman" w:hAnsi="Times New Roman" w:cs="Times New Roman"/>
          <w:sz w:val="24"/>
          <w:szCs w:val="24"/>
        </w:rPr>
      </w:pPr>
    </w:p>
    <w:sectPr w:rsidR="004C311E" w:rsidRPr="0048442C" w:rsidSect="00CA02B1">
      <w:pgSz w:w="11905" w:h="16838"/>
      <w:pgMar w:top="1134" w:right="1247" w:bottom="1134" w:left="153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F0698"/>
    <w:multiLevelType w:val="hybridMultilevel"/>
    <w:tmpl w:val="B9580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1519C6"/>
    <w:multiLevelType w:val="hybridMultilevel"/>
    <w:tmpl w:val="173E1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11951"/>
    <w:multiLevelType w:val="hybridMultilevel"/>
    <w:tmpl w:val="AA040D08"/>
    <w:lvl w:ilvl="0" w:tplc="BB4E2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A0B3E"/>
    <w:multiLevelType w:val="hybridMultilevel"/>
    <w:tmpl w:val="E96A3CB2"/>
    <w:lvl w:ilvl="0" w:tplc="9618C0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58D"/>
    <w:rsid w:val="000508FB"/>
    <w:rsid w:val="000536F1"/>
    <w:rsid w:val="0009276B"/>
    <w:rsid w:val="00112F11"/>
    <w:rsid w:val="00182185"/>
    <w:rsid w:val="001B4553"/>
    <w:rsid w:val="00210301"/>
    <w:rsid w:val="003B4ADB"/>
    <w:rsid w:val="004754FC"/>
    <w:rsid w:val="0048442C"/>
    <w:rsid w:val="004C311E"/>
    <w:rsid w:val="0050205A"/>
    <w:rsid w:val="005C749C"/>
    <w:rsid w:val="00610041"/>
    <w:rsid w:val="006344D7"/>
    <w:rsid w:val="00652B09"/>
    <w:rsid w:val="00674C1B"/>
    <w:rsid w:val="00675F0B"/>
    <w:rsid w:val="00684731"/>
    <w:rsid w:val="006B0134"/>
    <w:rsid w:val="007D7055"/>
    <w:rsid w:val="007F28FC"/>
    <w:rsid w:val="00855006"/>
    <w:rsid w:val="00861944"/>
    <w:rsid w:val="00945966"/>
    <w:rsid w:val="00981128"/>
    <w:rsid w:val="00A355F7"/>
    <w:rsid w:val="00A76E60"/>
    <w:rsid w:val="00AA32CF"/>
    <w:rsid w:val="00AD01FE"/>
    <w:rsid w:val="00AE382F"/>
    <w:rsid w:val="00B20BEF"/>
    <w:rsid w:val="00B3749C"/>
    <w:rsid w:val="00B42619"/>
    <w:rsid w:val="00B63025"/>
    <w:rsid w:val="00BB458D"/>
    <w:rsid w:val="00C21BB5"/>
    <w:rsid w:val="00C576E5"/>
    <w:rsid w:val="00CA02B1"/>
    <w:rsid w:val="00CA4283"/>
    <w:rsid w:val="00CD2716"/>
    <w:rsid w:val="00D32159"/>
    <w:rsid w:val="00D34568"/>
    <w:rsid w:val="00D65B5F"/>
    <w:rsid w:val="00DD4E53"/>
    <w:rsid w:val="00DF4B0B"/>
    <w:rsid w:val="00E2060A"/>
    <w:rsid w:val="00E64713"/>
    <w:rsid w:val="00EB3B13"/>
    <w:rsid w:val="00EE0BA0"/>
    <w:rsid w:val="00FE6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8F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458D"/>
    <w:pPr>
      <w:autoSpaceDE w:val="0"/>
      <w:autoSpaceDN w:val="0"/>
      <w:adjustRightInd w:val="0"/>
    </w:pPr>
    <w:rPr>
      <w:rFonts w:cs="Calibri"/>
    </w:rPr>
  </w:style>
  <w:style w:type="paragraph" w:styleId="ListParagraph">
    <w:name w:val="List Paragraph"/>
    <w:basedOn w:val="Normal"/>
    <w:uiPriority w:val="99"/>
    <w:qFormat/>
    <w:rsid w:val="00DF4B0B"/>
    <w:pPr>
      <w:ind w:left="720"/>
    </w:pPr>
  </w:style>
  <w:style w:type="paragraph" w:customStyle="1" w:styleId="a">
    <w:name w:val="Простой текст"/>
    <w:basedOn w:val="Normal"/>
    <w:uiPriority w:val="99"/>
    <w:rsid w:val="006344D7"/>
    <w:pPr>
      <w:spacing w:after="0" w:line="240" w:lineRule="auto"/>
    </w:pPr>
    <w:rPr>
      <w:rFonts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7D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0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572</Words>
  <Characters>3265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Leninsky</cp:lastModifiedBy>
  <cp:revision>2</cp:revision>
  <cp:lastPrinted>2021-07-07T11:30:00Z</cp:lastPrinted>
  <dcterms:created xsi:type="dcterms:W3CDTF">2021-07-07T11:30:00Z</dcterms:created>
  <dcterms:modified xsi:type="dcterms:W3CDTF">2021-07-07T11:30:00Z</dcterms:modified>
</cp:coreProperties>
</file>