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B0" w:rsidRPr="00D23C72" w:rsidRDefault="005740B0" w:rsidP="00D23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23C72">
        <w:rPr>
          <w:rFonts w:ascii="Times New Roman" w:hAnsi="Times New Roman" w:cs="Times New Roman"/>
          <w:sz w:val="24"/>
          <w:szCs w:val="24"/>
        </w:rPr>
        <w:t>ОБРАНИЕ ДЕПУТАТОВ</w:t>
      </w:r>
    </w:p>
    <w:p w:rsidR="005740B0" w:rsidRPr="00D23C72" w:rsidRDefault="005740B0" w:rsidP="00D23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ЛЕНИНСКОГО  </w:t>
      </w:r>
      <w:r w:rsidRPr="00D23C72">
        <w:rPr>
          <w:rFonts w:ascii="Times New Roman" w:hAnsi="Times New Roman" w:cs="Times New Roman"/>
          <w:sz w:val="24"/>
          <w:szCs w:val="24"/>
        </w:rPr>
        <w:t>СЕЛЬСОВЕТА</w:t>
      </w:r>
    </w:p>
    <w:p w:rsidR="005740B0" w:rsidRDefault="005740B0" w:rsidP="00D23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5740B0" w:rsidRPr="00D23C72" w:rsidRDefault="005740B0" w:rsidP="00D23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0B0" w:rsidRPr="00D23C72" w:rsidRDefault="005740B0" w:rsidP="00D23C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РЕШЕНИЕ</w:t>
      </w:r>
    </w:p>
    <w:p w:rsidR="005740B0" w:rsidRPr="00D23C72" w:rsidRDefault="005740B0" w:rsidP="00D23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21.06.</w:t>
      </w:r>
      <w:r w:rsidRPr="00D23C72">
        <w:rPr>
          <w:rFonts w:ascii="Times New Roman" w:hAnsi="Times New Roman" w:cs="Times New Roman"/>
          <w:sz w:val="24"/>
          <w:szCs w:val="24"/>
        </w:rPr>
        <w:t xml:space="preserve">2021 года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138</w:t>
      </w:r>
    </w:p>
    <w:p w:rsidR="005740B0" w:rsidRPr="00504C08" w:rsidRDefault="005740B0" w:rsidP="00D23C72">
      <w:pPr>
        <w:spacing w:after="0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Об утверждении Порядка планирования приватизации</w:t>
      </w:r>
    </w:p>
    <w:p w:rsidR="005740B0" w:rsidRPr="00504C08" w:rsidRDefault="005740B0" w:rsidP="00D23C72">
      <w:pPr>
        <w:spacing w:after="0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муниципального имущества муниципального</w:t>
      </w:r>
    </w:p>
    <w:p w:rsidR="005740B0" w:rsidRPr="00504C08" w:rsidRDefault="005740B0" w:rsidP="00D23C72">
      <w:pPr>
        <w:spacing w:after="0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образования «</w:t>
      </w:r>
      <w:r>
        <w:rPr>
          <w:rFonts w:ascii="Times New Roman" w:hAnsi="Times New Roman" w:cs="Times New Roman"/>
        </w:rPr>
        <w:t>Ленинский</w:t>
      </w:r>
      <w:r w:rsidRPr="00504C08">
        <w:rPr>
          <w:rFonts w:ascii="Times New Roman" w:hAnsi="Times New Roman" w:cs="Times New Roman"/>
        </w:rPr>
        <w:t xml:space="preserve"> сельсовет»</w:t>
      </w:r>
    </w:p>
    <w:p w:rsidR="005740B0" w:rsidRDefault="005740B0" w:rsidP="00504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Касторен</w:t>
      </w:r>
      <w:r w:rsidRPr="00504C08">
        <w:rPr>
          <w:rFonts w:ascii="Times New Roman" w:hAnsi="Times New Roman" w:cs="Times New Roman"/>
        </w:rPr>
        <w:t>ского района Курской области</w:t>
      </w:r>
    </w:p>
    <w:p w:rsidR="005740B0" w:rsidRPr="00504C08" w:rsidRDefault="005740B0" w:rsidP="00504C08">
      <w:pPr>
        <w:rPr>
          <w:rFonts w:ascii="Times New Roman" w:hAnsi="Times New Roman" w:cs="Times New Roman"/>
        </w:rPr>
      </w:pPr>
    </w:p>
    <w:p w:rsidR="005740B0" w:rsidRPr="00D23C72" w:rsidRDefault="005740B0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  <w:t>На основании части 1 статьи 10 Федерального закона от 21.12.2001 № 178- ФЗ «О приватизации государственного и муниципального имущества», 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(с изменениями и дополнениями), 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D23C72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области, Собрание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D23C7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РЕШИЛО:</w:t>
      </w:r>
      <w:bookmarkStart w:id="0" w:name="_GoBack"/>
      <w:bookmarkEnd w:id="0"/>
    </w:p>
    <w:p w:rsidR="005740B0" w:rsidRPr="00D23C72" w:rsidRDefault="005740B0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  <w:t>1.</w:t>
      </w:r>
      <w:r w:rsidRPr="00D23C72">
        <w:rPr>
          <w:rFonts w:ascii="Times New Roman" w:hAnsi="Times New Roman" w:cs="Times New Roman"/>
          <w:sz w:val="24"/>
          <w:szCs w:val="24"/>
        </w:rPr>
        <w:tab/>
        <w:t>Утвердить Порядок планирования приватизации муниципального имущества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D23C72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согласно приложению к настоящему решению.</w:t>
      </w:r>
    </w:p>
    <w:p w:rsidR="005740B0" w:rsidRPr="00D23C72" w:rsidRDefault="005740B0" w:rsidP="00D23C72">
      <w:pPr>
        <w:tabs>
          <w:tab w:val="left" w:pos="120"/>
        </w:tabs>
        <w:spacing w:after="10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</w:r>
      <w:r w:rsidRPr="00D23C72">
        <w:rPr>
          <w:rFonts w:ascii="Times New Roman" w:hAnsi="Times New Roman" w:cs="Times New Roman"/>
          <w:sz w:val="24"/>
          <w:szCs w:val="24"/>
        </w:rPr>
        <w:tab/>
        <w:t xml:space="preserve">2. Опубликовать настоящее решение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D23C7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в информационно - телекоммуникационной сети «Интернет».</w:t>
      </w:r>
    </w:p>
    <w:p w:rsidR="005740B0" w:rsidRPr="00D23C72" w:rsidRDefault="005740B0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  <w:t>3. Решение вступает в силу со дня его официального опубликования (обнародования).</w:t>
      </w:r>
    </w:p>
    <w:p w:rsidR="005740B0" w:rsidRPr="00D23C72" w:rsidRDefault="005740B0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ab/>
        <w:t>4. Контроль за исполнением решения оставляю за собой.</w:t>
      </w:r>
    </w:p>
    <w:p w:rsidR="005740B0" w:rsidRDefault="005740B0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0B0" w:rsidRPr="00D23C72" w:rsidRDefault="005740B0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0B0" w:rsidRPr="00D23C72" w:rsidRDefault="005740B0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740B0" w:rsidRPr="00D23C72" w:rsidRDefault="005740B0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D23C72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Р. И. Филатова</w:t>
      </w:r>
    </w:p>
    <w:p w:rsidR="005740B0" w:rsidRPr="00D23C72" w:rsidRDefault="005740B0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0B0" w:rsidRPr="00D23C72" w:rsidRDefault="005740B0" w:rsidP="00D23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D23C7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40B0" w:rsidRDefault="005740B0" w:rsidP="00D23C72">
      <w:pPr>
        <w:jc w:val="both"/>
        <w:rPr>
          <w:rFonts w:ascii="Times New Roman" w:hAnsi="Times New Roman" w:cs="Times New Roman"/>
          <w:sz w:val="24"/>
          <w:szCs w:val="24"/>
        </w:rPr>
      </w:pPr>
      <w:r w:rsidRPr="00D23C72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А. М. Лохматов</w:t>
      </w:r>
    </w:p>
    <w:p w:rsidR="005740B0" w:rsidRDefault="005740B0" w:rsidP="00D23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0B0" w:rsidRDefault="005740B0" w:rsidP="00504C08">
      <w:pPr>
        <w:rPr>
          <w:rFonts w:ascii="Times New Roman" w:hAnsi="Times New Roman" w:cs="Times New Roman"/>
          <w:sz w:val="24"/>
          <w:szCs w:val="24"/>
        </w:rPr>
      </w:pPr>
    </w:p>
    <w:p w:rsidR="005740B0" w:rsidRDefault="005740B0" w:rsidP="00504C08">
      <w:pPr>
        <w:rPr>
          <w:rFonts w:ascii="Times New Roman" w:hAnsi="Times New Roman" w:cs="Times New Roman"/>
        </w:rPr>
      </w:pPr>
    </w:p>
    <w:p w:rsidR="005740B0" w:rsidRPr="00504C08" w:rsidRDefault="005740B0" w:rsidP="00504C08">
      <w:pPr>
        <w:rPr>
          <w:rFonts w:ascii="Times New Roman" w:hAnsi="Times New Roman" w:cs="Times New Roman"/>
        </w:rPr>
      </w:pPr>
    </w:p>
    <w:p w:rsidR="005740B0" w:rsidRDefault="005740B0" w:rsidP="00D23C72">
      <w:pPr>
        <w:spacing w:after="0"/>
        <w:jc w:val="right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 xml:space="preserve">Приложение </w:t>
      </w:r>
    </w:p>
    <w:p w:rsidR="005740B0" w:rsidRPr="00504C08" w:rsidRDefault="005740B0" w:rsidP="00D23C72">
      <w:pPr>
        <w:spacing w:after="0"/>
        <w:jc w:val="right"/>
        <w:rPr>
          <w:rFonts w:ascii="Times New Roman" w:hAnsi="Times New Roman" w:cs="Times New Roman"/>
        </w:rPr>
      </w:pPr>
      <w:r w:rsidRPr="00504C08">
        <w:rPr>
          <w:rFonts w:ascii="Times New Roman" w:hAnsi="Times New Roman" w:cs="Times New Roman"/>
        </w:rPr>
        <w:t>к решению Собрания депутатов</w:t>
      </w:r>
    </w:p>
    <w:p w:rsidR="005740B0" w:rsidRDefault="005740B0" w:rsidP="00D23C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Ленинского сельсовета </w:t>
      </w:r>
    </w:p>
    <w:p w:rsidR="005740B0" w:rsidRPr="00504C08" w:rsidRDefault="005740B0" w:rsidP="00D23C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Касторенского </w:t>
      </w:r>
      <w:r w:rsidRPr="00504C08">
        <w:rPr>
          <w:rFonts w:ascii="Times New Roman" w:hAnsi="Times New Roman" w:cs="Times New Roman"/>
        </w:rPr>
        <w:t>района</w:t>
      </w:r>
    </w:p>
    <w:p w:rsidR="005740B0" w:rsidRDefault="005740B0" w:rsidP="00D23C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21.06.2021г. № 138</w:t>
      </w:r>
    </w:p>
    <w:p w:rsidR="005740B0" w:rsidRPr="00504C08" w:rsidRDefault="005740B0" w:rsidP="004D4F8F">
      <w:pPr>
        <w:spacing w:after="0"/>
        <w:jc w:val="right"/>
        <w:rPr>
          <w:rFonts w:ascii="Times New Roman" w:hAnsi="Times New Roman" w:cs="Times New Roman"/>
        </w:rPr>
      </w:pPr>
    </w:p>
    <w:p w:rsidR="005740B0" w:rsidRPr="004D4F8F" w:rsidRDefault="005740B0" w:rsidP="004D4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F8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740B0" w:rsidRPr="004D4F8F" w:rsidRDefault="005740B0" w:rsidP="004D4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F8F">
        <w:rPr>
          <w:rFonts w:ascii="Times New Roman" w:hAnsi="Times New Roman" w:cs="Times New Roman"/>
          <w:b/>
          <w:bCs/>
          <w:sz w:val="24"/>
          <w:szCs w:val="24"/>
        </w:rPr>
        <w:t>планирования приватизации муниципального имущества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Ленинский</w:t>
      </w:r>
      <w:r w:rsidRPr="004D4F8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Касторенского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b/>
          <w:bCs/>
          <w:sz w:val="24"/>
          <w:szCs w:val="24"/>
        </w:rPr>
        <w:t>района Курской области</w:t>
      </w:r>
    </w:p>
    <w:p w:rsidR="005740B0" w:rsidRPr="004D4F8F" w:rsidRDefault="005740B0" w:rsidP="004D4F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ab/>
        <w:t>1.</w:t>
      </w:r>
      <w:r w:rsidRPr="004D4F8F">
        <w:rPr>
          <w:rFonts w:ascii="Times New Roman" w:hAnsi="Times New Roman" w:cs="Times New Roman"/>
          <w:sz w:val="24"/>
          <w:szCs w:val="24"/>
        </w:rPr>
        <w:tab/>
        <w:t>Настоящий Порядок определяет полномочия и порядок взаимодействия органов местного самоуправления муниципального имущества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(далее - муниципального образования) при разработке прогнозного плана (программы) приватизации муниципального имущества (далее - Прогнозный план).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2.</w:t>
      </w:r>
      <w:r w:rsidRPr="004D4F8F">
        <w:rPr>
          <w:rFonts w:ascii="Times New Roman" w:hAnsi="Times New Roman" w:cs="Times New Roman"/>
          <w:sz w:val="24"/>
          <w:szCs w:val="24"/>
        </w:rPr>
        <w:tab/>
        <w:t>Планирование приватизации муниципального имущества осуществляется в соответствии со следующими принципами: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повышение эффективности управления муниципальной собственностью;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свободы собственника при планировании приватизации имущества;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социально-экономической обоснованности приватизации муниципального имущества;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открытости деятельности при планировании приватиз</w:t>
      </w:r>
      <w:r>
        <w:rPr>
          <w:rFonts w:ascii="Times New Roman" w:hAnsi="Times New Roman" w:cs="Times New Roman"/>
          <w:sz w:val="24"/>
          <w:szCs w:val="24"/>
        </w:rPr>
        <w:t xml:space="preserve">ации муниципального имущества; 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объектного планирования приватизируемого имущества;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>-</w:t>
      </w:r>
      <w:r w:rsidRPr="004D4F8F">
        <w:rPr>
          <w:rFonts w:ascii="Times New Roman" w:hAnsi="Times New Roman" w:cs="Times New Roman"/>
          <w:sz w:val="24"/>
          <w:szCs w:val="24"/>
        </w:rPr>
        <w:tab/>
        <w:t>сохранения в муниципальной собственности муниципального образования имущества, необходимого для реализации установленных действующим законодательством полномочий органов местного самоуправления.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3.</w:t>
      </w:r>
      <w:r w:rsidRPr="004D4F8F">
        <w:rPr>
          <w:rFonts w:ascii="Times New Roman" w:hAnsi="Times New Roman" w:cs="Times New Roman"/>
          <w:sz w:val="24"/>
          <w:szCs w:val="24"/>
        </w:rPr>
        <w:tab/>
        <w:t>Планирование приватизации муниципального имущества муниципального образования осуществляется путем утверждения Прогнозного плана, разрабатываемого в Порядке, установленном Правительством РФ.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4.</w:t>
      </w:r>
      <w:r w:rsidRPr="004D4F8F">
        <w:rPr>
          <w:rFonts w:ascii="Times New Roman" w:hAnsi="Times New Roman" w:cs="Times New Roman"/>
          <w:sz w:val="24"/>
          <w:szCs w:val="24"/>
        </w:rPr>
        <w:tab/>
        <w:t xml:space="preserve">Прогнозный план разрабатывается Администрацией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(далее - Администрацией) на основании проводимого анализа эффективности использования муниципального имущества, прогноза социально-экономического развития муниципального образования и в соответствии с 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5.</w:t>
      </w:r>
      <w:r w:rsidRPr="004D4F8F">
        <w:rPr>
          <w:rFonts w:ascii="Times New Roman" w:hAnsi="Times New Roman" w:cs="Times New Roman"/>
          <w:sz w:val="24"/>
          <w:szCs w:val="24"/>
        </w:rPr>
        <w:tab/>
        <w:t xml:space="preserve">Ответственное за разработку Прогнозного плана лицо назначается распоряжением Главы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  <w:r w:rsidRPr="004D4F8F">
        <w:rPr>
          <w:rFonts w:ascii="Times New Roman" w:hAnsi="Times New Roman" w:cs="Times New Roman"/>
          <w:sz w:val="24"/>
          <w:szCs w:val="24"/>
        </w:rPr>
        <w:t>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6.</w:t>
      </w:r>
      <w:r w:rsidRPr="004D4F8F">
        <w:rPr>
          <w:rFonts w:ascii="Times New Roman" w:hAnsi="Times New Roman" w:cs="Times New Roman"/>
          <w:sz w:val="24"/>
          <w:szCs w:val="24"/>
        </w:rPr>
        <w:tab/>
        <w:t>Структурн</w:t>
      </w:r>
      <w:r>
        <w:rPr>
          <w:rFonts w:ascii="Times New Roman" w:hAnsi="Times New Roman" w:cs="Times New Roman"/>
          <w:sz w:val="24"/>
          <w:szCs w:val="24"/>
        </w:rPr>
        <w:t xml:space="preserve">ые подразделения администрации, </w:t>
      </w:r>
      <w:r w:rsidRPr="004D4F8F">
        <w:rPr>
          <w:rFonts w:ascii="Times New Roman" w:hAnsi="Times New Roman" w:cs="Times New Roman"/>
          <w:sz w:val="24"/>
          <w:szCs w:val="24"/>
        </w:rPr>
        <w:t xml:space="preserve"> депутаты Собрания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D4F8F">
        <w:rPr>
          <w:rFonts w:ascii="Times New Roman" w:hAnsi="Times New Roman" w:cs="Times New Roman"/>
          <w:sz w:val="24"/>
          <w:szCs w:val="24"/>
        </w:rPr>
        <w:t xml:space="preserve">, муниципальные унитарные предприятия и муниципальные учреждения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сельсовета, хозяйственные общества, акции или доли в уставных капиталах которых находятся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сельсовета, иные юридические лица и граждане вправе в срок до 01 сентября текущего года направить в администрацию предложения о приватизации муниципального имущества в очередном финансовом году с обоснованием целесообразности приватизации.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7.</w:t>
      </w:r>
      <w:r w:rsidRPr="004D4F8F">
        <w:rPr>
          <w:rFonts w:ascii="Times New Roman" w:hAnsi="Times New Roman" w:cs="Times New Roman"/>
          <w:sz w:val="24"/>
          <w:szCs w:val="24"/>
        </w:rPr>
        <w:tab/>
        <w:t>Все предложения о приватизации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имущества представляются </w:t>
      </w:r>
      <w:r w:rsidRPr="004D4F8F">
        <w:rPr>
          <w:rFonts w:ascii="Times New Roman" w:hAnsi="Times New Roman" w:cs="Times New Roman"/>
          <w:sz w:val="24"/>
          <w:szCs w:val="24"/>
        </w:rPr>
        <w:t>на бумажном носителе в свободной форме с ука</w:t>
      </w:r>
      <w:r>
        <w:rPr>
          <w:rFonts w:ascii="Times New Roman" w:hAnsi="Times New Roman" w:cs="Times New Roman"/>
          <w:sz w:val="24"/>
          <w:szCs w:val="24"/>
        </w:rPr>
        <w:t xml:space="preserve">занием характеристик имущества, </w:t>
      </w:r>
      <w:r w:rsidRPr="004D4F8F">
        <w:rPr>
          <w:rFonts w:ascii="Times New Roman" w:hAnsi="Times New Roman" w:cs="Times New Roman"/>
          <w:sz w:val="24"/>
          <w:szCs w:val="24"/>
        </w:rPr>
        <w:t>предлагаемого к приватизации.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8.</w:t>
      </w:r>
      <w:r w:rsidRPr="004D4F8F">
        <w:rPr>
          <w:rFonts w:ascii="Times New Roman" w:hAnsi="Times New Roman" w:cs="Times New Roman"/>
          <w:sz w:val="24"/>
          <w:szCs w:val="24"/>
        </w:rPr>
        <w:tab/>
        <w:t>В течение 10 календарных дней с момента получения предложения о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F8F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специалист администрации, ответственный за разработку Прогнозного плана, рассматривает </w:t>
      </w:r>
      <w:r>
        <w:rPr>
          <w:rFonts w:ascii="Times New Roman" w:hAnsi="Times New Roman" w:cs="Times New Roman"/>
          <w:sz w:val="24"/>
          <w:szCs w:val="24"/>
        </w:rPr>
        <w:t>его, подготавливает</w:t>
      </w:r>
      <w:r>
        <w:rPr>
          <w:rFonts w:ascii="Times New Roman" w:hAnsi="Times New Roman" w:cs="Times New Roman"/>
          <w:sz w:val="24"/>
          <w:szCs w:val="24"/>
        </w:rPr>
        <w:tab/>
        <w:t xml:space="preserve">собственное </w:t>
      </w:r>
      <w:r w:rsidRPr="004D4F8F">
        <w:rPr>
          <w:rFonts w:ascii="Times New Roman" w:hAnsi="Times New Roman" w:cs="Times New Roman"/>
          <w:sz w:val="24"/>
          <w:szCs w:val="24"/>
        </w:rPr>
        <w:t>обоснование</w:t>
      </w:r>
      <w:r w:rsidRPr="004D4F8F">
        <w:rPr>
          <w:rFonts w:ascii="Times New Roman" w:hAnsi="Times New Roman" w:cs="Times New Roman"/>
          <w:sz w:val="24"/>
          <w:szCs w:val="24"/>
        </w:rPr>
        <w:tab/>
        <w:t>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(нецелесообразности) приватизации муниципального имущества, указанного в данном предложении.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9.</w:t>
      </w:r>
      <w:r w:rsidRPr="004D4F8F">
        <w:rPr>
          <w:rFonts w:ascii="Times New Roman" w:hAnsi="Times New Roman" w:cs="Times New Roman"/>
          <w:sz w:val="24"/>
          <w:szCs w:val="24"/>
        </w:rPr>
        <w:tab/>
        <w:t>Предложения о приватизации муниципального имущества, поступившие в администрацию позже установленного п. 6 настояще</w:t>
      </w:r>
      <w:r>
        <w:rPr>
          <w:rFonts w:ascii="Times New Roman" w:hAnsi="Times New Roman" w:cs="Times New Roman"/>
          <w:sz w:val="24"/>
          <w:szCs w:val="24"/>
        </w:rPr>
        <w:t>го Порядка срока, рассмотрению А</w:t>
      </w:r>
      <w:r w:rsidRPr="004D4F8F">
        <w:rPr>
          <w:rFonts w:ascii="Times New Roman" w:hAnsi="Times New Roman" w:cs="Times New Roman"/>
          <w:sz w:val="24"/>
          <w:szCs w:val="24"/>
        </w:rPr>
        <w:t>дминистрацией в текущем году не подлежат.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10.</w:t>
      </w:r>
      <w:r w:rsidRPr="004D4F8F">
        <w:rPr>
          <w:rFonts w:ascii="Times New Roman" w:hAnsi="Times New Roman" w:cs="Times New Roman"/>
          <w:sz w:val="24"/>
          <w:szCs w:val="24"/>
        </w:rPr>
        <w:tab/>
        <w:t xml:space="preserve">Готовый проект Прогнозного плана не позднее 15 сентября текущего года передается специалистом администрации, ответственным за разработку Прогнозного плана, на рассмотрение Главе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Касторенского района.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11.</w:t>
      </w:r>
      <w:r w:rsidRPr="004D4F8F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  <w:r w:rsidRPr="004D4F8F">
        <w:rPr>
          <w:rFonts w:ascii="Times New Roman" w:hAnsi="Times New Roman" w:cs="Times New Roman"/>
          <w:sz w:val="24"/>
          <w:szCs w:val="24"/>
        </w:rPr>
        <w:t>рассматривает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 xml:space="preserve">Прогнозного плана, при необходимости возвращает его на доработку лицу, ответственному за разработку Прогнозного плана, с установлением сроков такой доработки, а также организует дальнейшую работу с Прогнозным планом </w:t>
      </w:r>
      <w:r>
        <w:rPr>
          <w:rFonts w:ascii="Times New Roman" w:hAnsi="Times New Roman" w:cs="Times New Roman"/>
          <w:sz w:val="24"/>
          <w:szCs w:val="24"/>
        </w:rPr>
        <w:t>при отсутствии замечаний к нему.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12.</w:t>
      </w:r>
      <w:r w:rsidRPr="004D4F8F">
        <w:rPr>
          <w:rFonts w:ascii="Times New Roman" w:hAnsi="Times New Roman" w:cs="Times New Roman"/>
          <w:sz w:val="24"/>
          <w:szCs w:val="24"/>
        </w:rPr>
        <w:tab/>
        <w:t xml:space="preserve">Проект Прогнозного плана направляется администрацией в Собрание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района одновременно с проектом решения о бюджете на очередной финансовый год и плановый период.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13.</w:t>
      </w:r>
      <w:r w:rsidRPr="004D4F8F">
        <w:rPr>
          <w:rFonts w:ascii="Times New Roman" w:hAnsi="Times New Roman" w:cs="Times New Roman"/>
          <w:sz w:val="24"/>
          <w:szCs w:val="24"/>
        </w:rPr>
        <w:tab/>
        <w:t xml:space="preserve">Прогнозный план утверждается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района о бюджете на очередной финансовый год и плановый период.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14.</w:t>
      </w:r>
      <w:r w:rsidRPr="004D4F8F">
        <w:rPr>
          <w:rFonts w:ascii="Times New Roman" w:hAnsi="Times New Roman" w:cs="Times New Roman"/>
          <w:sz w:val="24"/>
          <w:szCs w:val="24"/>
        </w:rPr>
        <w:tab/>
        <w:t xml:space="preserve">Утвержденный Собранием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района Прогнозный план передается в администрацию на исполнение.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15.</w:t>
      </w:r>
      <w:r w:rsidRPr="004D4F8F">
        <w:rPr>
          <w:rFonts w:ascii="Times New Roman" w:hAnsi="Times New Roman" w:cs="Times New Roman"/>
          <w:sz w:val="24"/>
          <w:szCs w:val="24"/>
        </w:rPr>
        <w:tab/>
        <w:t>После утверждения Прогнозного плана и его официального опубликования (обнародования) заинтересованные лица вправе обратиться в администрацию с предложением об исключении муниципального имущества из Прогнозного плана. Предложение об исключении муниципального имущества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Прогнозного плана должно содержать мотивированное обоснование необходимости сохранения муниципального имущества в муниципальной собственности муниципального образования.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16.</w:t>
      </w:r>
      <w:r w:rsidRPr="004D4F8F">
        <w:rPr>
          <w:rFonts w:ascii="Times New Roman" w:hAnsi="Times New Roman" w:cs="Times New Roman"/>
          <w:sz w:val="24"/>
          <w:szCs w:val="24"/>
        </w:rPr>
        <w:tab/>
        <w:t xml:space="preserve">В течение 10 календарных дней с момента поступления предложения об исключении муниципального имущества из Прогнозного плана администрация подготавливает обоснование целесообразности (нецелесообразности) исключения муниципального имущества из Прогнозного плана и направляет данное обоснование одновременно с предложением об исключении муниципального имущества из Прогнозного плана в Собрание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района для рассмотрения по существу и принятия решения по нему.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17.</w:t>
      </w:r>
      <w:r w:rsidRPr="004D4F8F">
        <w:rPr>
          <w:rFonts w:ascii="Times New Roman" w:hAnsi="Times New Roman" w:cs="Times New Roman"/>
          <w:sz w:val="24"/>
          <w:szCs w:val="24"/>
        </w:rPr>
        <w:tab/>
        <w:t>Представительный орган муниципального образования обязан рассмотреть поступившее предложение об исключении муниципального имущества из Прогнозного плана на ближайшем заседании. О принятом решении представительный орган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 уведомляет в письменном виде А</w:t>
      </w:r>
      <w:r w:rsidRPr="004D4F8F">
        <w:rPr>
          <w:rFonts w:ascii="Times New Roman" w:hAnsi="Times New Roman" w:cs="Times New Roman"/>
          <w:sz w:val="24"/>
          <w:szCs w:val="24"/>
        </w:rPr>
        <w:t>дминистрацию, которая доводит данную информацию до сведения заявителя.</w:t>
      </w:r>
    </w:p>
    <w:p w:rsidR="005740B0" w:rsidRPr="004D4F8F" w:rsidRDefault="005740B0" w:rsidP="004D4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18.</w:t>
      </w:r>
      <w:r w:rsidRPr="004D4F8F">
        <w:rPr>
          <w:rFonts w:ascii="Times New Roman" w:hAnsi="Times New Roman" w:cs="Times New Roman"/>
          <w:sz w:val="24"/>
          <w:szCs w:val="24"/>
        </w:rPr>
        <w:tab/>
        <w:t xml:space="preserve">Изменения и дополнения в утвержденный Прогнозный план могут вноситься в течение финансового года Собранием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 Касторенского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8F">
        <w:rPr>
          <w:rFonts w:ascii="Times New Roman" w:hAnsi="Times New Roman" w:cs="Times New Roman"/>
          <w:sz w:val="24"/>
          <w:szCs w:val="24"/>
        </w:rPr>
        <w:t>района путем принятия соответствующего решения.</w:t>
      </w:r>
    </w:p>
    <w:p w:rsidR="005740B0" w:rsidRPr="004D4F8F" w:rsidRDefault="005740B0" w:rsidP="00504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F8F">
        <w:rPr>
          <w:rFonts w:ascii="Times New Roman" w:hAnsi="Times New Roman" w:cs="Times New Roman"/>
          <w:sz w:val="24"/>
          <w:szCs w:val="24"/>
        </w:rPr>
        <w:t>19.</w:t>
      </w:r>
      <w:r w:rsidRPr="004D4F8F">
        <w:rPr>
          <w:rFonts w:ascii="Times New Roman" w:hAnsi="Times New Roman" w:cs="Times New Roman"/>
          <w:sz w:val="24"/>
          <w:szCs w:val="24"/>
        </w:rPr>
        <w:tab/>
        <w:t xml:space="preserve">Отношения, связанные с планированием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D4F8F">
        <w:rPr>
          <w:rFonts w:ascii="Times New Roman" w:hAnsi="Times New Roman" w:cs="Times New Roman"/>
          <w:sz w:val="24"/>
          <w:szCs w:val="24"/>
        </w:rPr>
        <w:t xml:space="preserve"> сельсовета, не урегулированные настоящим Порядком, реализуются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0B0" w:rsidRPr="004D4F8F" w:rsidRDefault="005740B0">
      <w:pPr>
        <w:rPr>
          <w:rFonts w:ascii="Times New Roman" w:hAnsi="Times New Roman" w:cs="Times New Roman"/>
          <w:sz w:val="24"/>
          <w:szCs w:val="24"/>
        </w:rPr>
      </w:pPr>
    </w:p>
    <w:sectPr w:rsidR="005740B0" w:rsidRPr="004D4F8F" w:rsidSect="00D8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C08"/>
    <w:rsid w:val="00335CEA"/>
    <w:rsid w:val="003C0428"/>
    <w:rsid w:val="004C5F70"/>
    <w:rsid w:val="004D3B0D"/>
    <w:rsid w:val="004D4F8F"/>
    <w:rsid w:val="00504C08"/>
    <w:rsid w:val="00527514"/>
    <w:rsid w:val="005740B0"/>
    <w:rsid w:val="005D3F3C"/>
    <w:rsid w:val="00670C20"/>
    <w:rsid w:val="0099252A"/>
    <w:rsid w:val="00A523A9"/>
    <w:rsid w:val="00BE6EC7"/>
    <w:rsid w:val="00D23C72"/>
    <w:rsid w:val="00D83A57"/>
    <w:rsid w:val="00DF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1192</Words>
  <Characters>6797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KROKODIL</dc:creator>
  <cp:keywords/>
  <dc:description/>
  <cp:lastModifiedBy>Leninsky</cp:lastModifiedBy>
  <cp:revision>2</cp:revision>
  <dcterms:created xsi:type="dcterms:W3CDTF">2021-06-28T11:36:00Z</dcterms:created>
  <dcterms:modified xsi:type="dcterms:W3CDTF">2021-06-28T11:36:00Z</dcterms:modified>
</cp:coreProperties>
</file>