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59" w:rsidRDefault="00C12C59" w:rsidP="00FA25F8">
      <w:pPr>
        <w:spacing w:after="0"/>
        <w:jc w:val="center"/>
        <w:rPr>
          <w:rStyle w:val="Strong"/>
          <w:rFonts w:ascii="Segoe UI" w:hAnsi="Segoe UI" w:cs="Segoe UI"/>
          <w:color w:val="252525"/>
        </w:rPr>
      </w:pPr>
      <w:r>
        <w:rPr>
          <w:rStyle w:val="Strong"/>
          <w:rFonts w:ascii="Segoe UI" w:hAnsi="Segoe UI" w:cs="Segoe UI"/>
          <w:color w:val="252525"/>
        </w:rPr>
        <w:t xml:space="preserve">                                                                                                                                        </w:t>
      </w:r>
    </w:p>
    <w:p w:rsidR="00C12C59" w:rsidRPr="00535C61" w:rsidRDefault="00C12C59" w:rsidP="00FA2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C61">
        <w:rPr>
          <w:rStyle w:val="Strong"/>
          <w:rFonts w:ascii="Segoe UI" w:hAnsi="Segoe UI" w:cs="Segoe UI"/>
          <w:color w:val="252525"/>
        </w:rPr>
        <w:t>  </w:t>
      </w:r>
      <w:r w:rsidRPr="00535C61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C12C59" w:rsidRPr="00535C61" w:rsidRDefault="00C12C59" w:rsidP="00FA2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C61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4"/>
          <w:szCs w:val="24"/>
        </w:rPr>
        <w:t>ЛЕНИНСКОГО</w:t>
      </w:r>
      <w:r w:rsidRPr="00535C61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C12C59" w:rsidRPr="00535C61" w:rsidRDefault="00C12C59" w:rsidP="00FA2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5C61">
        <w:rPr>
          <w:rFonts w:ascii="Times New Roman" w:hAnsi="Times New Roman" w:cs="Times New Roman"/>
          <w:b/>
          <w:bCs/>
          <w:sz w:val="24"/>
          <w:szCs w:val="24"/>
        </w:rPr>
        <w:t>КАСТОРЕНСКОГО РАЙОНА  КУРСКОЙ ОБЛАСТИ</w:t>
      </w:r>
    </w:p>
    <w:p w:rsidR="00C12C59" w:rsidRPr="00535C61" w:rsidRDefault="00C12C59" w:rsidP="00FA25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5C6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12C59" w:rsidRPr="00535C61" w:rsidRDefault="00C12C59" w:rsidP="00FA25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5C6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C12C59" w:rsidRPr="00535C61" w:rsidRDefault="00C12C59" w:rsidP="00FA2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12C59" w:rsidRPr="00535C61" w:rsidRDefault="00C12C59" w:rsidP="00FA25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5C6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</w:p>
    <w:p w:rsidR="00C12C59" w:rsidRPr="00535C61" w:rsidRDefault="00C12C59" w:rsidP="00FA25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5C6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21 июня</w:t>
      </w:r>
      <w:r w:rsidRPr="00535C6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2021 года                                                                                          №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37</w:t>
      </w:r>
    </w:p>
    <w:p w:rsidR="00C12C59" w:rsidRPr="00535C61" w:rsidRDefault="00C12C59" w:rsidP="00FA25F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2C59" w:rsidRPr="00535C61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252525"/>
        </w:rPr>
      </w:pPr>
      <w:r w:rsidRPr="00535C61">
        <w:rPr>
          <w:b/>
          <w:bCs/>
          <w:color w:val="252525"/>
        </w:rPr>
        <w:t>Об утверждении Положения</w:t>
      </w:r>
    </w:p>
    <w:p w:rsidR="00C12C59" w:rsidRPr="00535C61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252525"/>
        </w:rPr>
      </w:pPr>
      <w:r w:rsidRPr="00535C61">
        <w:rPr>
          <w:b/>
          <w:bCs/>
          <w:color w:val="252525"/>
        </w:rPr>
        <w:t>о старостах  (старших) населенных</w:t>
      </w:r>
    </w:p>
    <w:p w:rsidR="00C12C59" w:rsidRPr="00535C61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252525"/>
        </w:rPr>
      </w:pPr>
      <w:r w:rsidRPr="00535C61">
        <w:rPr>
          <w:b/>
          <w:bCs/>
          <w:color w:val="252525"/>
        </w:rPr>
        <w:t xml:space="preserve">пунктов </w:t>
      </w:r>
      <w:r>
        <w:rPr>
          <w:b/>
          <w:bCs/>
          <w:color w:val="252525"/>
        </w:rPr>
        <w:t>Ленинского</w:t>
      </w:r>
      <w:r w:rsidRPr="00535C61">
        <w:rPr>
          <w:b/>
          <w:bCs/>
          <w:color w:val="252525"/>
        </w:rPr>
        <w:t xml:space="preserve"> сельсовета</w:t>
      </w:r>
    </w:p>
    <w:p w:rsidR="00C12C59" w:rsidRPr="00535C61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color w:val="252525"/>
        </w:rPr>
      </w:pPr>
      <w:r w:rsidRPr="00535C61">
        <w:rPr>
          <w:b/>
          <w:bCs/>
          <w:color w:val="252525"/>
        </w:rPr>
        <w:t>Касторенского района Курской области</w:t>
      </w:r>
    </w:p>
    <w:p w:rsidR="00C12C59" w:rsidRPr="00FA25F8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C12C59" w:rsidRPr="00FA25F8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   </w:t>
      </w:r>
      <w:r w:rsidRPr="00FA25F8">
        <w:rPr>
          <w:color w:val="252525"/>
        </w:rPr>
        <w:t>В соответствии с Федеральным законом от 06.10.2003 № 131-ФЗ "Об общих принципах организации местного самоуправления в РФ",  Уставом муниципального образования «</w:t>
      </w:r>
      <w:r>
        <w:rPr>
          <w:color w:val="252525"/>
        </w:rPr>
        <w:t>Ленинского сельсовет»</w:t>
      </w:r>
      <w:r w:rsidRPr="00FA25F8">
        <w:rPr>
          <w:color w:val="252525"/>
        </w:rPr>
        <w:t xml:space="preserve"> </w:t>
      </w:r>
      <w:r>
        <w:rPr>
          <w:color w:val="252525"/>
        </w:rPr>
        <w:t>Касторенского</w:t>
      </w:r>
      <w:r w:rsidRPr="00FA25F8">
        <w:rPr>
          <w:color w:val="252525"/>
        </w:rPr>
        <w:t xml:space="preserve"> района Курской области</w:t>
      </w:r>
      <w:r>
        <w:rPr>
          <w:color w:val="252525"/>
        </w:rPr>
        <w:t>, Администрация Ленинского сельсовета Касторенского района Курской области ПОСТАНОВЛЯЕТ:</w:t>
      </w:r>
      <w:r w:rsidRPr="00FA25F8">
        <w:rPr>
          <w:color w:val="252525"/>
        </w:rPr>
        <w:t> </w:t>
      </w:r>
    </w:p>
    <w:p w:rsidR="00C12C59" w:rsidRPr="00FA25F8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 </w:t>
      </w:r>
      <w:r w:rsidRPr="00FA25F8">
        <w:rPr>
          <w:color w:val="252525"/>
        </w:rPr>
        <w:t>1. Ут</w:t>
      </w:r>
      <w:r>
        <w:rPr>
          <w:color w:val="252525"/>
        </w:rPr>
        <w:t>вердить Положение о старостах (</w:t>
      </w:r>
      <w:r w:rsidRPr="00FA25F8">
        <w:rPr>
          <w:color w:val="252525"/>
        </w:rPr>
        <w:t xml:space="preserve">старших) населенных пунктов </w:t>
      </w:r>
      <w:r>
        <w:rPr>
          <w:color w:val="252525"/>
        </w:rPr>
        <w:t>Ленинского</w:t>
      </w:r>
      <w:r w:rsidRPr="00FA25F8">
        <w:rPr>
          <w:color w:val="252525"/>
        </w:rPr>
        <w:t xml:space="preserve"> сельсовета </w:t>
      </w:r>
      <w:r>
        <w:rPr>
          <w:color w:val="252525"/>
        </w:rPr>
        <w:t>Касторенского</w:t>
      </w:r>
      <w:r w:rsidRPr="00FA25F8">
        <w:rPr>
          <w:color w:val="252525"/>
        </w:rPr>
        <w:t xml:space="preserve"> района Курской области</w:t>
      </w:r>
      <w:r>
        <w:rPr>
          <w:color w:val="252525"/>
        </w:rPr>
        <w:t xml:space="preserve"> (Приложение № 1).</w:t>
      </w:r>
    </w:p>
    <w:p w:rsidR="00C12C59" w:rsidRPr="00FA25F8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2</w:t>
      </w:r>
      <w:r w:rsidRPr="00FA25F8">
        <w:rPr>
          <w:color w:val="252525"/>
        </w:rPr>
        <w:t>.</w:t>
      </w:r>
      <w:r>
        <w:rPr>
          <w:color w:val="252525"/>
        </w:rPr>
        <w:t xml:space="preserve"> Настоящее постановление</w:t>
      </w:r>
      <w:r w:rsidRPr="00FA25F8">
        <w:rPr>
          <w:color w:val="252525"/>
        </w:rPr>
        <w:t xml:space="preserve"> разместить на официальном сайте Администрации </w:t>
      </w:r>
      <w:r>
        <w:rPr>
          <w:color w:val="252525"/>
        </w:rPr>
        <w:t>Ленинского</w:t>
      </w:r>
      <w:r w:rsidRPr="00FA25F8">
        <w:rPr>
          <w:color w:val="252525"/>
        </w:rPr>
        <w:t xml:space="preserve"> сельсовета </w:t>
      </w:r>
      <w:r>
        <w:rPr>
          <w:color w:val="252525"/>
        </w:rPr>
        <w:t>Касторенского</w:t>
      </w:r>
      <w:r w:rsidRPr="00FA25F8">
        <w:rPr>
          <w:color w:val="252525"/>
        </w:rPr>
        <w:t xml:space="preserve"> района в информационно-телекоммуникационной сети «Интернет».</w:t>
      </w:r>
    </w:p>
    <w:p w:rsidR="00C12C59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3</w:t>
      </w:r>
      <w:r w:rsidRPr="00FA25F8">
        <w:rPr>
          <w:color w:val="252525"/>
        </w:rPr>
        <w:t>.</w:t>
      </w:r>
      <w:r>
        <w:rPr>
          <w:color w:val="252525"/>
        </w:rPr>
        <w:t xml:space="preserve"> </w:t>
      </w:r>
      <w:r w:rsidRPr="00FA25F8">
        <w:rPr>
          <w:color w:val="252525"/>
        </w:rPr>
        <w:t>Контроль за исполнением настоящего постановления оставляю за собой.</w:t>
      </w:r>
    </w:p>
    <w:p w:rsidR="00C12C59" w:rsidRPr="00FA25F8" w:rsidRDefault="00C12C59" w:rsidP="00EF51B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         4. </w:t>
      </w:r>
      <w:r w:rsidRPr="00FA25F8">
        <w:rPr>
          <w:color w:val="252525"/>
        </w:rPr>
        <w:t>Постановление вступает в силу со дня его подписания.</w:t>
      </w:r>
    </w:p>
    <w:p w:rsidR="00C12C59" w:rsidRPr="00FA25F8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C12C59" w:rsidRPr="00FA25F8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C12C59" w:rsidRPr="00FA25F8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C12C59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Глава</w:t>
      </w:r>
    </w:p>
    <w:p w:rsidR="00C12C59" w:rsidRPr="00FA25F8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Ленинского</w:t>
      </w:r>
      <w:r w:rsidRPr="00FA25F8">
        <w:rPr>
          <w:color w:val="252525"/>
        </w:rPr>
        <w:t xml:space="preserve"> сельсовета        </w:t>
      </w:r>
      <w:r>
        <w:rPr>
          <w:color w:val="252525"/>
        </w:rPr>
        <w:t xml:space="preserve">                                                                  А. М. Лохматов</w:t>
      </w:r>
    </w:p>
    <w:p w:rsidR="00C12C59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 xml:space="preserve"> </w:t>
      </w:r>
    </w:p>
    <w:p w:rsidR="00C12C59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C12C59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C12C59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C12C59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C12C59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C12C59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C12C59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C12C59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C12C59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C12C59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C12C59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C12C59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C12C59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C12C59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C12C59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C12C59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C12C59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C12C59" w:rsidRPr="00FA25F8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</w:p>
    <w:p w:rsidR="00C12C59" w:rsidRPr="00FA25F8" w:rsidRDefault="00C12C59" w:rsidP="00665F1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C12C59" w:rsidRDefault="00C12C59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t>Приложение № 1</w:t>
      </w:r>
    </w:p>
    <w:p w:rsidR="00C12C59" w:rsidRPr="00FA25F8" w:rsidRDefault="00C12C59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 w:rsidRPr="00FA25F8">
        <w:rPr>
          <w:color w:val="252525"/>
        </w:rPr>
        <w:t>к постановлению</w:t>
      </w:r>
    </w:p>
    <w:p w:rsidR="00C12C59" w:rsidRPr="00FA25F8" w:rsidRDefault="00C12C59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t>Ленинского</w:t>
      </w:r>
      <w:r w:rsidRPr="00FA25F8">
        <w:rPr>
          <w:color w:val="252525"/>
        </w:rPr>
        <w:t xml:space="preserve"> сельсовета</w:t>
      </w:r>
    </w:p>
    <w:p w:rsidR="00C12C59" w:rsidRPr="00FA25F8" w:rsidRDefault="00C12C59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t>Касторенского</w:t>
      </w:r>
      <w:r w:rsidRPr="00FA25F8">
        <w:rPr>
          <w:color w:val="252525"/>
        </w:rPr>
        <w:t xml:space="preserve"> района</w:t>
      </w:r>
    </w:p>
    <w:p w:rsidR="00C12C59" w:rsidRPr="00FA25F8" w:rsidRDefault="00C12C59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 w:rsidRPr="00FA25F8">
        <w:rPr>
          <w:color w:val="252525"/>
        </w:rPr>
        <w:t>Курской области  </w:t>
      </w:r>
    </w:p>
    <w:p w:rsidR="00C12C59" w:rsidRPr="00FA25F8" w:rsidRDefault="00C12C59" w:rsidP="00EF51B0">
      <w:pPr>
        <w:pStyle w:val="textbody"/>
        <w:shd w:val="clear" w:color="auto" w:fill="FFFFFF"/>
        <w:spacing w:before="0" w:beforeAutospacing="0" w:after="0" w:afterAutospacing="0"/>
        <w:jc w:val="right"/>
        <w:rPr>
          <w:color w:val="252525"/>
        </w:rPr>
      </w:pPr>
      <w:r>
        <w:rPr>
          <w:color w:val="252525"/>
        </w:rPr>
        <w:t>от 21.06.2021</w:t>
      </w:r>
      <w:r w:rsidRPr="00FA25F8">
        <w:rPr>
          <w:color w:val="252525"/>
        </w:rPr>
        <w:t>г.</w:t>
      </w:r>
      <w:r>
        <w:rPr>
          <w:color w:val="252525"/>
        </w:rPr>
        <w:t xml:space="preserve"> №</w:t>
      </w:r>
      <w:bookmarkStart w:id="0" w:name="_GoBack"/>
      <w:bookmarkEnd w:id="0"/>
      <w:r>
        <w:rPr>
          <w:color w:val="252525"/>
        </w:rPr>
        <w:t>37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C12C59" w:rsidRPr="00EF51B0" w:rsidRDefault="00C12C59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bCs/>
          <w:color w:val="252525"/>
        </w:rPr>
      </w:pPr>
      <w:r w:rsidRPr="00EF51B0">
        <w:rPr>
          <w:b/>
          <w:bCs/>
          <w:color w:val="252525"/>
        </w:rPr>
        <w:t>ПОЛОЖЕНИЕ</w:t>
      </w:r>
    </w:p>
    <w:p w:rsidR="00C12C59" w:rsidRPr="00EF51B0" w:rsidRDefault="00C12C59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bCs/>
          <w:color w:val="252525"/>
        </w:rPr>
      </w:pPr>
      <w:r w:rsidRPr="00EF51B0">
        <w:rPr>
          <w:b/>
          <w:bCs/>
          <w:color w:val="252525"/>
        </w:rPr>
        <w:t>О СТАРОСТАХ (СТАРШИХ) НАСЕЛЕННЫХ ПУНКТОВ</w:t>
      </w:r>
    </w:p>
    <w:p w:rsidR="00C12C59" w:rsidRPr="00EF51B0" w:rsidRDefault="00C12C59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bCs/>
          <w:color w:val="252525"/>
        </w:rPr>
      </w:pPr>
      <w:r>
        <w:rPr>
          <w:rStyle w:val="Strong"/>
          <w:color w:val="252525"/>
        </w:rPr>
        <w:t>ЛЕНИНСКОГО</w:t>
      </w:r>
      <w:r w:rsidRPr="00EF51B0">
        <w:rPr>
          <w:rStyle w:val="Strong"/>
          <w:color w:val="252525"/>
        </w:rPr>
        <w:t xml:space="preserve"> СЕЛЬСОВЕТА</w:t>
      </w:r>
    </w:p>
    <w:p w:rsidR="00C12C59" w:rsidRPr="00EF51B0" w:rsidRDefault="00C12C59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bCs/>
          <w:color w:val="252525"/>
        </w:rPr>
      </w:pPr>
      <w:r w:rsidRPr="00EF51B0">
        <w:rPr>
          <w:rStyle w:val="Strong"/>
          <w:color w:val="252525"/>
        </w:rPr>
        <w:t>КАСТОРЕНСКОГО РАЙОНА КУРСКОЙ ОБЛАСТИ</w:t>
      </w:r>
    </w:p>
    <w:p w:rsidR="00C12C59" w:rsidRPr="00EF51B0" w:rsidRDefault="00C12C59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b/>
          <w:bCs/>
          <w:color w:val="252525"/>
        </w:rPr>
      </w:pPr>
    </w:p>
    <w:p w:rsidR="00C12C59" w:rsidRPr="00FA25F8" w:rsidRDefault="00C12C59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52525"/>
        </w:rPr>
      </w:pPr>
      <w:r w:rsidRPr="00FA25F8">
        <w:rPr>
          <w:rStyle w:val="Strong"/>
          <w:color w:val="252525"/>
        </w:rPr>
        <w:t>1. ОБЩИЕ ПОЛОЖЕНИЯ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rStyle w:val="Strong"/>
          <w:color w:val="252525"/>
        </w:rPr>
        <w:t> 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1.1. Правовую основу участия населения в осуществлении местного самоуправления составляют Федеральный закон “Об общих принципах организации местного самоуправления в Российской Федерации” N 131-ФЗ от 06.10.2003</w:t>
      </w:r>
      <w:r>
        <w:rPr>
          <w:color w:val="252525"/>
        </w:rPr>
        <w:t xml:space="preserve"> г.</w:t>
      </w:r>
      <w:r w:rsidRPr="00FA25F8">
        <w:rPr>
          <w:color w:val="252525"/>
        </w:rPr>
        <w:t>, Уст</w:t>
      </w:r>
      <w:r>
        <w:rPr>
          <w:color w:val="252525"/>
        </w:rPr>
        <w:t>ав муниципального образования «Ленинский</w:t>
      </w:r>
      <w:r w:rsidRPr="00FA25F8">
        <w:rPr>
          <w:color w:val="252525"/>
        </w:rPr>
        <w:t xml:space="preserve"> сельсовет» </w:t>
      </w:r>
      <w:r>
        <w:rPr>
          <w:color w:val="252525"/>
        </w:rPr>
        <w:t>Касторенского</w:t>
      </w:r>
      <w:r w:rsidRPr="00FA25F8">
        <w:rPr>
          <w:color w:val="252525"/>
        </w:rPr>
        <w:t xml:space="preserve"> района Курской области  и настоящее Положение.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1.2. Общественное самоуправление осуществляется собранием жителей и выборными представителями этого населения - старостами (Старшими).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1.3.  Старостой (старшим), может быть избран гражданин РФ, достигший возраста 18 лет, имеющий  в собственности или аренде имущество в данном населенном пункте или постоянно проживающий в нем.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1.4. Староста избирается жителями, достигшими на день голосования возраста 18 лет, постоянно зарегистрированными в данном населенном пункте или имеющие  в собственности или аренде имущество, на один населенный пункт или несколько населенных пунктов.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1.5. Полномочия старосты прекращаются досрочно в следующих случаях: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а) в случае подачи им личного заявления о досрочном прекращении своих полномочий;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б) по решению собрания жителей.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1.6. Староста имеет соответствующее удостоверение, выдаваемое администрацией сельсовета  на период исполнения им своих полномочий  - 4 года.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C12C59" w:rsidRPr="00FA25F8" w:rsidRDefault="00C12C59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52525"/>
        </w:rPr>
      </w:pPr>
      <w:r w:rsidRPr="00FA25F8">
        <w:rPr>
          <w:rStyle w:val="Strong"/>
          <w:color w:val="252525"/>
        </w:rPr>
        <w:t>2. ПРАВА И ОБЯЗАННОСТИ СТАРОСТЫ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rStyle w:val="Strong"/>
          <w:color w:val="252525"/>
        </w:rPr>
        <w:t> 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2.1. Староста обязан: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оказывать содействие в решении вопросов местного зна</w:t>
      </w:r>
      <w:r>
        <w:rPr>
          <w:color w:val="252525"/>
        </w:rPr>
        <w:t>чения администрации сельсовета;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организовывать на добровольных началах трудовое участие населения в работах по строительству, ремонту, благоустройству и озеленению общественных мест;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организовывать население на систематическое проведение работ по благоустройству территорий домовладений, по нумерации, своевременному ремонту и покраске жилых домов, заборов и других ограждений, информировать администрацию о состоянии уличного освещения;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ставить в известность администрацию </w:t>
      </w:r>
      <w:r>
        <w:rPr>
          <w:color w:val="252525"/>
        </w:rPr>
        <w:t>Ленинского</w:t>
      </w:r>
      <w:r w:rsidRPr="00FA25F8">
        <w:rPr>
          <w:color w:val="252525"/>
        </w:rPr>
        <w:t xml:space="preserve"> сельсовета  о случаях самовольного строительства и проведения земляных работ в сельских населенных пунктах;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оказывать содействие администрации и коммунальным службам </w:t>
      </w:r>
      <w:r>
        <w:rPr>
          <w:color w:val="252525"/>
        </w:rPr>
        <w:t>Ленинского</w:t>
      </w:r>
      <w:r w:rsidRPr="00FA25F8">
        <w:rPr>
          <w:color w:val="252525"/>
        </w:rPr>
        <w:t xml:space="preserve"> сельсовета в организации площадок по сбору мусора, содержании водопроводных и канализационных сетей в сельских населенных пунктах;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оказывать содействие администрации в заключении договоров на вывоз мусора;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–  </w:t>
      </w:r>
      <w:r w:rsidRPr="00FA25F8">
        <w:rPr>
          <w:color w:val="252525"/>
        </w:rPr>
        <w:t>организовывать совместно с администрацией работы по контролю и содержанию прудов, водоемов, колодцев и подъездов к ним;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-   о</w:t>
      </w:r>
      <w:r w:rsidRPr="00FA25F8">
        <w:rPr>
          <w:color w:val="252525"/>
        </w:rPr>
        <w:t>казывает помощь администрации в осуществлении противопожарных мероприятий, проведении инструктажей о первичной пожарной безопасности;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-  с</w:t>
      </w:r>
      <w:r w:rsidRPr="00FA25F8">
        <w:rPr>
          <w:color w:val="252525"/>
        </w:rPr>
        <w:t>ледит за поддержанием в постоянной готовности: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противопожарных водоемов;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подъездов к водоисточникам;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-  к</w:t>
      </w:r>
      <w:r w:rsidRPr="00FA25F8">
        <w:rPr>
          <w:color w:val="252525"/>
        </w:rPr>
        <w:t>онтролирует наличие в домовладении противопожарного инвентаря;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 -  п</w:t>
      </w:r>
      <w:r w:rsidRPr="00FA25F8">
        <w:rPr>
          <w:color w:val="252525"/>
        </w:rPr>
        <w:t>редупреждает органы местного самоуправления,  государственную противопожарную службу, граждан об угрозе возникновения чрезвычайных ситуаций.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– </w:t>
      </w:r>
      <w:r>
        <w:rPr>
          <w:color w:val="252525"/>
        </w:rPr>
        <w:t>  </w:t>
      </w:r>
      <w:r w:rsidRPr="00FA25F8">
        <w:rPr>
          <w:color w:val="252525"/>
        </w:rPr>
        <w:t>в случае обнаружения пожара своевременно оповещать пожарную охрану о произошедшем пожаре;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>
        <w:rPr>
          <w:color w:val="252525"/>
        </w:rPr>
        <w:t>–  </w:t>
      </w:r>
      <w:r w:rsidRPr="00FA25F8">
        <w:rPr>
          <w:color w:val="252525"/>
        </w:rPr>
        <w:t>оказывать содействие  добровольным пожарным дружинам в  профилактике и тушении</w:t>
      </w:r>
      <w:r>
        <w:rPr>
          <w:color w:val="252525"/>
        </w:rPr>
        <w:t xml:space="preserve"> </w:t>
      </w:r>
      <w:r w:rsidRPr="00FA25F8">
        <w:rPr>
          <w:color w:val="252525"/>
        </w:rPr>
        <w:t>пожаров;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содействовать своевременной уплате населением всех налогов и коммунальных услуг. 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2.2. Староста сельского населенного пункта имеет право: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обращаться в органы местного самоуправления по вопросам, входящим в их компетенцию;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  принимать участие в публичных слушаниях;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принимать участие в заседаниях Совета депутатов и постоянных депутатских комиссиях;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- вносить предложения на Собрание депутатов и постоянные депутатские комиссии;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- затребовать объяснение лиц, допустивших нарушение  Правил по обеспечению благоустройства и порядка на территории </w:t>
      </w:r>
      <w:r>
        <w:rPr>
          <w:color w:val="252525"/>
        </w:rPr>
        <w:t>Ленинского</w:t>
      </w:r>
      <w:r w:rsidRPr="00FA25F8">
        <w:rPr>
          <w:color w:val="252525"/>
        </w:rPr>
        <w:t xml:space="preserve"> сельсовета ;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C12C59" w:rsidRDefault="00C12C59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rStyle w:val="Strong"/>
          <w:color w:val="252525"/>
        </w:rPr>
      </w:pPr>
      <w:r w:rsidRPr="00FA25F8">
        <w:rPr>
          <w:rStyle w:val="Strong"/>
          <w:color w:val="252525"/>
        </w:rPr>
        <w:t>3. ПОРЯДОК ИЗБРАНИЯ СТАРОСТЫ</w:t>
      </w:r>
    </w:p>
    <w:p w:rsidR="00C12C59" w:rsidRPr="00FA25F8" w:rsidRDefault="00C12C59" w:rsidP="00EF51B0">
      <w:pPr>
        <w:pStyle w:val="textbody"/>
        <w:shd w:val="clear" w:color="auto" w:fill="FFFFFF"/>
        <w:spacing w:before="0" w:beforeAutospacing="0" w:after="0" w:afterAutospacing="0"/>
        <w:jc w:val="center"/>
        <w:rPr>
          <w:color w:val="252525"/>
        </w:rPr>
      </w:pP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3.1. Собрание граждан по выбору старосты проводится в порядке, установленном в Положении о порядке проведения собрания граждан.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 xml:space="preserve">3.2. Кандидаты в старосты выдвигаются жителями, постоянно проживающими на территории </w:t>
      </w:r>
      <w:r>
        <w:rPr>
          <w:color w:val="252525"/>
        </w:rPr>
        <w:t>Ленинского сельсовета</w:t>
      </w:r>
      <w:r w:rsidRPr="00FA25F8">
        <w:rPr>
          <w:color w:val="252525"/>
        </w:rPr>
        <w:t xml:space="preserve">, либо по предложению главы </w:t>
      </w:r>
      <w:r>
        <w:rPr>
          <w:color w:val="252525"/>
        </w:rPr>
        <w:t>Ленинского</w:t>
      </w:r>
      <w:r w:rsidRPr="00FA25F8">
        <w:rPr>
          <w:color w:val="252525"/>
        </w:rPr>
        <w:t xml:space="preserve"> сельсовета, а также в порядке самовыдвижения. Число кандидатов не ограничивается.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3.3. Собрание правомочно, если в его работе принимают участие не менее половины граждан, обладающих избирательным правом, проживающих на соответствующей территории.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3.4. Избранным старостой считается кандидат, набравший наибольшее количество голосов граждан, участвующих в голосовании.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3.5. При несостоявшихся выборах глава сельсовета  назначает в 30-дневный срок новые выборы. В случае повторного не избрания, староста назначается главой сельсовета .</w:t>
      </w:r>
    </w:p>
    <w:p w:rsidR="00C12C59" w:rsidRPr="00FA25F8" w:rsidRDefault="00C12C59" w:rsidP="00665F13">
      <w:pPr>
        <w:pStyle w:val="textbody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3.6. Протоколы собраний хранятся в администрации сельсовета  до следующих выборов .</w:t>
      </w:r>
    </w:p>
    <w:p w:rsidR="00C12C59" w:rsidRPr="00FA25F8" w:rsidRDefault="00C12C59" w:rsidP="00665F13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252525"/>
        </w:rPr>
      </w:pPr>
      <w:r w:rsidRPr="00FA25F8">
        <w:rPr>
          <w:color w:val="252525"/>
        </w:rPr>
        <w:t> </w:t>
      </w:r>
    </w:p>
    <w:p w:rsidR="00C12C59" w:rsidRPr="00FA25F8" w:rsidRDefault="00C12C59" w:rsidP="00665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12C59" w:rsidRPr="00FA25F8" w:rsidSect="001E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0D5C"/>
    <w:rsid w:val="00042FAF"/>
    <w:rsid w:val="000B6FDD"/>
    <w:rsid w:val="001E4CF9"/>
    <w:rsid w:val="00380D5C"/>
    <w:rsid w:val="00404513"/>
    <w:rsid w:val="00535C61"/>
    <w:rsid w:val="005913CC"/>
    <w:rsid w:val="005D153D"/>
    <w:rsid w:val="006504F4"/>
    <w:rsid w:val="00665F13"/>
    <w:rsid w:val="008236CB"/>
    <w:rsid w:val="008578C6"/>
    <w:rsid w:val="008F1645"/>
    <w:rsid w:val="00B85876"/>
    <w:rsid w:val="00BF1AE5"/>
    <w:rsid w:val="00C12C59"/>
    <w:rsid w:val="00C20220"/>
    <w:rsid w:val="00EF51B0"/>
    <w:rsid w:val="00FA25F8"/>
    <w:rsid w:val="00FE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CF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basedOn w:val="Normal"/>
    <w:uiPriority w:val="99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B6FDD"/>
    <w:rPr>
      <w:b/>
      <w:bCs/>
    </w:rPr>
  </w:style>
  <w:style w:type="paragraph" w:styleId="NormalWeb">
    <w:name w:val="Normal (Web)"/>
    <w:basedOn w:val="Normal"/>
    <w:uiPriority w:val="99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Normal"/>
    <w:uiPriority w:val="99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Normal"/>
    <w:uiPriority w:val="99"/>
    <w:rsid w:val="000B6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0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3</Pages>
  <Words>924</Words>
  <Characters>5267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</dc:title>
  <dc:subject/>
  <dc:creator>Asus</dc:creator>
  <cp:keywords/>
  <dc:description/>
  <cp:lastModifiedBy>Leninsky</cp:lastModifiedBy>
  <cp:revision>2</cp:revision>
  <cp:lastPrinted>2021-06-16T08:32:00Z</cp:lastPrinted>
  <dcterms:created xsi:type="dcterms:W3CDTF">2021-06-24T06:20:00Z</dcterms:created>
  <dcterms:modified xsi:type="dcterms:W3CDTF">2021-06-24T06:21:00Z</dcterms:modified>
</cp:coreProperties>
</file>