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B" w:rsidRPr="006E78D0" w:rsidRDefault="00203D1B" w:rsidP="009873E1">
      <w:pPr>
        <w:jc w:val="center"/>
        <w:rPr>
          <w:b/>
          <w:bCs/>
          <w:sz w:val="24"/>
          <w:szCs w:val="24"/>
        </w:rPr>
      </w:pPr>
      <w:r w:rsidRPr="006E78D0">
        <w:rPr>
          <w:b/>
          <w:bCs/>
          <w:noProof/>
          <w:sz w:val="24"/>
          <w:szCs w:val="24"/>
          <w:lang w:eastAsia="ru-RU"/>
        </w:rPr>
        <w:t xml:space="preserve"> </w:t>
      </w:r>
      <w:r w:rsidRPr="006E78D0">
        <w:rPr>
          <w:b/>
          <w:bCs/>
          <w:sz w:val="24"/>
          <w:szCs w:val="24"/>
        </w:rPr>
        <w:t>РОССИЙСКАЯ ФЕДЕРАЦИЯ</w:t>
      </w:r>
      <w:r w:rsidRPr="006E78D0">
        <w:rPr>
          <w:b/>
          <w:bCs/>
          <w:sz w:val="24"/>
          <w:szCs w:val="24"/>
        </w:rPr>
        <w:br/>
        <w:t xml:space="preserve">     АДМИНИСТРАЦИЯ </w:t>
      </w:r>
      <w:r>
        <w:rPr>
          <w:b/>
          <w:bCs/>
          <w:sz w:val="24"/>
          <w:szCs w:val="24"/>
        </w:rPr>
        <w:t>ЛЕНИНСКОГО</w:t>
      </w:r>
      <w:r w:rsidRPr="006E78D0">
        <w:rPr>
          <w:b/>
          <w:bCs/>
          <w:sz w:val="24"/>
          <w:szCs w:val="24"/>
        </w:rPr>
        <w:t xml:space="preserve"> СЕЛЬСОВЕТА</w:t>
      </w:r>
      <w:r w:rsidRPr="006E78D0">
        <w:rPr>
          <w:b/>
          <w:bCs/>
          <w:sz w:val="24"/>
          <w:szCs w:val="24"/>
        </w:rPr>
        <w:br/>
        <w:t xml:space="preserve">      КАСТОРЕНСКОГО РАЙОНА КУРСКОЙ ОБЛАСТИ</w:t>
      </w:r>
    </w:p>
    <w:p w:rsidR="00203D1B" w:rsidRPr="006E78D0" w:rsidRDefault="00203D1B" w:rsidP="009873E1">
      <w:pPr>
        <w:pStyle w:val="BodyText"/>
        <w:ind w:firstLine="709"/>
        <w:jc w:val="center"/>
        <w:rPr>
          <w:b/>
          <w:bCs/>
          <w:sz w:val="24"/>
          <w:szCs w:val="24"/>
        </w:rPr>
      </w:pPr>
    </w:p>
    <w:p w:rsidR="00203D1B" w:rsidRPr="006E78D0" w:rsidRDefault="00203D1B" w:rsidP="009873E1">
      <w:pPr>
        <w:pStyle w:val="Footer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6E78D0">
        <w:rPr>
          <w:b/>
          <w:bCs/>
          <w:sz w:val="24"/>
          <w:szCs w:val="24"/>
        </w:rPr>
        <w:t xml:space="preserve"> ПОСТАНОВЛЕНИЕ</w:t>
      </w:r>
    </w:p>
    <w:p w:rsidR="00203D1B" w:rsidRPr="006E78D0" w:rsidRDefault="00203D1B" w:rsidP="009873E1">
      <w:pPr>
        <w:pStyle w:val="Footer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203D1B" w:rsidRPr="006E78D0" w:rsidRDefault="00203D1B" w:rsidP="009873E1">
      <w:pPr>
        <w:pStyle w:val="Footer"/>
        <w:tabs>
          <w:tab w:val="left" w:pos="708"/>
        </w:tabs>
        <w:rPr>
          <w:b/>
          <w:bCs/>
          <w:sz w:val="24"/>
          <w:szCs w:val="24"/>
        </w:rPr>
      </w:pPr>
      <w:r w:rsidRPr="006E78D0">
        <w:rPr>
          <w:b/>
          <w:bCs/>
          <w:sz w:val="24"/>
          <w:szCs w:val="24"/>
        </w:rPr>
        <w:t>от     14  мая  2021 года                                                                                         №  3</w:t>
      </w:r>
      <w:r>
        <w:rPr>
          <w:b/>
          <w:bCs/>
          <w:sz w:val="24"/>
          <w:szCs w:val="24"/>
        </w:rPr>
        <w:t>0</w:t>
      </w:r>
    </w:p>
    <w:p w:rsidR="00203D1B" w:rsidRPr="006E78D0" w:rsidRDefault="00203D1B" w:rsidP="001A3BE4">
      <w:pPr>
        <w:rPr>
          <w:b/>
          <w:bCs/>
          <w:sz w:val="24"/>
          <w:szCs w:val="24"/>
        </w:rPr>
      </w:pPr>
    </w:p>
    <w:p w:rsidR="00203D1B" w:rsidRPr="006E78D0" w:rsidRDefault="00203D1B" w:rsidP="001A3BE4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928"/>
        <w:gridCol w:w="4536"/>
      </w:tblGrid>
      <w:tr w:rsidR="00203D1B" w:rsidRPr="006E78D0">
        <w:tc>
          <w:tcPr>
            <w:tcW w:w="4928" w:type="dxa"/>
          </w:tcPr>
          <w:p w:rsidR="00203D1B" w:rsidRPr="006E78D0" w:rsidRDefault="00203D1B" w:rsidP="00B40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проведении Дней защиты от экологической опасности на территории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Ленинский</w:t>
            </w:r>
            <w:r w:rsidRPr="006E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сельсовет» Касторенского района Курской области в 2021 году</w:t>
            </w:r>
          </w:p>
        </w:tc>
        <w:tc>
          <w:tcPr>
            <w:tcW w:w="4536" w:type="dxa"/>
          </w:tcPr>
          <w:p w:rsidR="00203D1B" w:rsidRPr="006E78D0" w:rsidRDefault="00203D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03D1B" w:rsidRPr="00F16BC7" w:rsidRDefault="00203D1B" w:rsidP="001846AE">
      <w:pPr>
        <w:pStyle w:val="BodyText"/>
        <w:spacing w:after="0" w:line="240" w:lineRule="auto"/>
        <w:ind w:right="480" w:firstLine="0"/>
        <w:rPr>
          <w:b/>
          <w:bCs/>
          <w:sz w:val="24"/>
          <w:szCs w:val="24"/>
        </w:rPr>
      </w:pPr>
    </w:p>
    <w:p w:rsidR="00203D1B" w:rsidRPr="00F16BC7" w:rsidRDefault="00203D1B" w:rsidP="00CB27C0">
      <w:pPr>
        <w:pStyle w:val="BodyText"/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В соответствии Постановлением Правительства Российской Федерации от 11.06.1996 г. № 686 «О проведении Дней защиты от экологической опасности»,  во исполнения распоряжения Администрации Курской области от 03.04.2012 г. № 250-ра «О проведении Дней защиты от экологической опасности»</w:t>
      </w:r>
      <w:r>
        <w:rPr>
          <w:sz w:val="24"/>
          <w:szCs w:val="24"/>
        </w:rPr>
        <w:t xml:space="preserve">, постановления  Администрации Касторенского района Курской области </w:t>
      </w:r>
      <w:r w:rsidRPr="00043ACC">
        <w:rPr>
          <w:sz w:val="24"/>
          <w:szCs w:val="24"/>
        </w:rPr>
        <w:t>от 11.05.2021г. № 204</w:t>
      </w:r>
      <w:r>
        <w:rPr>
          <w:sz w:val="24"/>
          <w:szCs w:val="24"/>
        </w:rPr>
        <w:t xml:space="preserve"> «</w:t>
      </w:r>
      <w:r w:rsidRPr="00F16BC7">
        <w:rPr>
          <w:sz w:val="24"/>
          <w:szCs w:val="24"/>
        </w:rPr>
        <w:t xml:space="preserve">О проведении Дней защиты от экологической опасности на территории муниципального </w:t>
      </w:r>
      <w:r>
        <w:rPr>
          <w:sz w:val="24"/>
          <w:szCs w:val="24"/>
        </w:rPr>
        <w:t xml:space="preserve">образования  «Касторенский   район» </w:t>
      </w:r>
      <w:r w:rsidRPr="00F16BC7">
        <w:rPr>
          <w:sz w:val="24"/>
          <w:szCs w:val="24"/>
        </w:rPr>
        <w:t>Курской области в 2021 году</w:t>
      </w:r>
      <w:r>
        <w:rPr>
          <w:sz w:val="24"/>
          <w:szCs w:val="24"/>
        </w:rPr>
        <w:t xml:space="preserve">»,  </w:t>
      </w:r>
      <w:r w:rsidRPr="00F16BC7">
        <w:rPr>
          <w:sz w:val="24"/>
          <w:szCs w:val="24"/>
        </w:rPr>
        <w:t xml:space="preserve"> в целя</w:t>
      </w:r>
      <w:r>
        <w:rPr>
          <w:sz w:val="24"/>
          <w:szCs w:val="24"/>
        </w:rPr>
        <w:t xml:space="preserve">х оздоровления окружающей среды, </w:t>
      </w:r>
      <w:r w:rsidRPr="00F16BC7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 xml:space="preserve">Ленинского сельсовета </w:t>
      </w:r>
      <w:r w:rsidRPr="00F16BC7">
        <w:rPr>
          <w:sz w:val="24"/>
          <w:szCs w:val="24"/>
        </w:rPr>
        <w:t xml:space="preserve">Касторенского района Курской области </w:t>
      </w:r>
      <w:r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ПОСТАНОВЛЯЕТ:</w:t>
      </w:r>
    </w:p>
    <w:p w:rsidR="00203D1B" w:rsidRPr="00F16BC7" w:rsidRDefault="00203D1B" w:rsidP="008B3186">
      <w:pPr>
        <w:pStyle w:val="BodyText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 xml:space="preserve">1. Провести на территории муниципального </w:t>
      </w:r>
      <w:r>
        <w:rPr>
          <w:sz w:val="24"/>
          <w:szCs w:val="24"/>
        </w:rPr>
        <w:t>образования  «Ленинский сельсовет» Касторенского района</w:t>
      </w:r>
      <w:r w:rsidRPr="00F16BC7">
        <w:rPr>
          <w:sz w:val="24"/>
          <w:szCs w:val="24"/>
        </w:rPr>
        <w:t xml:space="preserve"> Курской области в 2021 году</w:t>
      </w:r>
      <w:r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>с 1</w:t>
      </w:r>
      <w:r>
        <w:rPr>
          <w:sz w:val="24"/>
          <w:szCs w:val="24"/>
        </w:rPr>
        <w:t>4</w:t>
      </w:r>
      <w:r w:rsidRPr="00F16BC7">
        <w:rPr>
          <w:sz w:val="24"/>
          <w:szCs w:val="24"/>
        </w:rPr>
        <w:t xml:space="preserve"> мая по 5 июня 2021 года общероссийские Дни защиты от экологической опасности.</w:t>
      </w:r>
    </w:p>
    <w:p w:rsidR="00203D1B" w:rsidRPr="00F16BC7" w:rsidRDefault="00203D1B" w:rsidP="008B3186">
      <w:pPr>
        <w:pStyle w:val="BodyText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2. Утвердить с</w:t>
      </w:r>
      <w:r>
        <w:rPr>
          <w:sz w:val="24"/>
          <w:szCs w:val="24"/>
        </w:rPr>
        <w:t xml:space="preserve">остав  комиссии </w:t>
      </w:r>
      <w:r w:rsidRPr="00F16BC7">
        <w:rPr>
          <w:sz w:val="24"/>
          <w:szCs w:val="24"/>
        </w:rPr>
        <w:t xml:space="preserve">по подготовке и проведению Дней защиты от экологической опасности на территории </w:t>
      </w:r>
      <w:r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  «Ленинский сельсовет» Касторенского района</w:t>
      </w:r>
      <w:r w:rsidRPr="00F16BC7">
        <w:rPr>
          <w:sz w:val="24"/>
          <w:szCs w:val="24"/>
        </w:rPr>
        <w:t xml:space="preserve"> Курской области в 2021 году</w:t>
      </w:r>
      <w:r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 xml:space="preserve"> (приложение № 1).</w:t>
      </w:r>
    </w:p>
    <w:p w:rsidR="00203D1B" w:rsidRPr="00F16BC7" w:rsidRDefault="00203D1B" w:rsidP="008B3186">
      <w:pPr>
        <w:pStyle w:val="BodyText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>3.</w:t>
      </w:r>
      <w:r w:rsidRPr="00F16BC7">
        <w:rPr>
          <w:sz w:val="24"/>
          <w:szCs w:val="24"/>
          <w:lang w:eastAsia="ru-RU"/>
        </w:rPr>
        <w:t xml:space="preserve"> </w:t>
      </w:r>
      <w:r w:rsidRPr="00F16BC7">
        <w:rPr>
          <w:sz w:val="24"/>
          <w:szCs w:val="24"/>
        </w:rPr>
        <w:t xml:space="preserve">Утвердить План мероприятий по подготовке и проведению Дней защиты от экологической опасности на территории муниципального </w:t>
      </w:r>
      <w:r>
        <w:rPr>
          <w:sz w:val="24"/>
          <w:szCs w:val="24"/>
        </w:rPr>
        <w:t xml:space="preserve">  образования  «Ленинский сельсовет» Касторенского района</w:t>
      </w:r>
      <w:r w:rsidRPr="00F16BC7">
        <w:rPr>
          <w:sz w:val="24"/>
          <w:szCs w:val="24"/>
        </w:rPr>
        <w:t xml:space="preserve"> Курской области в 2021 году</w:t>
      </w:r>
      <w:r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 xml:space="preserve"> (приложение № 2).</w:t>
      </w:r>
    </w:p>
    <w:p w:rsidR="00203D1B" w:rsidRPr="00F16BC7" w:rsidRDefault="00203D1B" w:rsidP="008B3186">
      <w:pPr>
        <w:pStyle w:val="BodyText"/>
        <w:numPr>
          <w:ilvl w:val="0"/>
          <w:numId w:val="1"/>
        </w:numPr>
        <w:tabs>
          <w:tab w:val="clear" w:pos="0"/>
          <w:tab w:val="left" w:pos="380"/>
        </w:tabs>
        <w:spacing w:after="0" w:line="240" w:lineRule="auto"/>
        <w:ind w:firstLine="709"/>
        <w:rPr>
          <w:sz w:val="24"/>
          <w:szCs w:val="24"/>
        </w:rPr>
      </w:pPr>
      <w:r w:rsidRPr="00F16BC7">
        <w:rPr>
          <w:sz w:val="24"/>
          <w:szCs w:val="24"/>
        </w:rPr>
        <w:t xml:space="preserve">4. Утвердить форму отчета об итогах проведения Дней защиты от экологической опасности на территории муниципального </w:t>
      </w:r>
      <w:r>
        <w:rPr>
          <w:sz w:val="24"/>
          <w:szCs w:val="24"/>
        </w:rPr>
        <w:t xml:space="preserve"> образования  «Ленинский сельсовет» Касторенского района</w:t>
      </w:r>
      <w:r w:rsidRPr="00F16BC7">
        <w:rPr>
          <w:sz w:val="24"/>
          <w:szCs w:val="24"/>
        </w:rPr>
        <w:t xml:space="preserve"> Курской области в 2021 году</w:t>
      </w:r>
      <w:r>
        <w:rPr>
          <w:sz w:val="24"/>
          <w:szCs w:val="24"/>
        </w:rPr>
        <w:t xml:space="preserve"> </w:t>
      </w:r>
      <w:r w:rsidRPr="00F16BC7">
        <w:rPr>
          <w:sz w:val="24"/>
          <w:szCs w:val="24"/>
        </w:rPr>
        <w:t xml:space="preserve"> (приложение № 3).</w:t>
      </w:r>
    </w:p>
    <w:p w:rsidR="00203D1B" w:rsidRPr="00F16BC7" w:rsidRDefault="00203D1B" w:rsidP="008B3186">
      <w:pPr>
        <w:pStyle w:val="BodyText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F16BC7">
        <w:rPr>
          <w:sz w:val="24"/>
          <w:szCs w:val="24"/>
        </w:rPr>
        <w:t xml:space="preserve">. Контроль за выполнением настоящего постановления </w:t>
      </w:r>
      <w:r>
        <w:rPr>
          <w:sz w:val="24"/>
          <w:szCs w:val="24"/>
        </w:rPr>
        <w:t xml:space="preserve"> оставляю за собой.</w:t>
      </w:r>
    </w:p>
    <w:p w:rsidR="00203D1B" w:rsidRPr="00F16BC7" w:rsidRDefault="00203D1B" w:rsidP="007E2E8A">
      <w:pPr>
        <w:pStyle w:val="BodyText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F16BC7">
        <w:rPr>
          <w:sz w:val="24"/>
          <w:szCs w:val="24"/>
        </w:rPr>
        <w:t>. Постановление вступает в силу с момента его подписания.</w:t>
      </w:r>
    </w:p>
    <w:p w:rsidR="00203D1B" w:rsidRDefault="00203D1B" w:rsidP="00552F70">
      <w:pPr>
        <w:pStyle w:val="BodyText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:rsidR="00203D1B" w:rsidRPr="00F16BC7" w:rsidRDefault="00203D1B" w:rsidP="00552F70">
      <w:pPr>
        <w:pStyle w:val="BodyText"/>
        <w:widowControl/>
        <w:tabs>
          <w:tab w:val="left" w:pos="522"/>
        </w:tabs>
        <w:suppressAutoHyphens w:val="0"/>
        <w:spacing w:after="0" w:line="240" w:lineRule="auto"/>
        <w:rPr>
          <w:sz w:val="24"/>
          <w:szCs w:val="24"/>
        </w:rPr>
      </w:pPr>
    </w:p>
    <w:p w:rsidR="00203D1B" w:rsidRDefault="00203D1B" w:rsidP="00552F70">
      <w:pPr>
        <w:pStyle w:val="BodyText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firstLine="709"/>
        <w:rPr>
          <w:sz w:val="24"/>
          <w:szCs w:val="24"/>
        </w:rPr>
      </w:pPr>
    </w:p>
    <w:p w:rsidR="00203D1B" w:rsidRDefault="00203D1B" w:rsidP="00552F70">
      <w:pPr>
        <w:pStyle w:val="BodyText"/>
        <w:widowControl/>
        <w:tabs>
          <w:tab w:val="left" w:pos="522"/>
        </w:tabs>
        <w:suppressAutoHyphens w:val="0"/>
        <w:spacing w:after="0" w:line="240" w:lineRule="auto"/>
        <w:ind w:firstLine="0"/>
        <w:rPr>
          <w:sz w:val="24"/>
          <w:szCs w:val="24"/>
        </w:rPr>
      </w:pPr>
      <w:r w:rsidRPr="00F16BC7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</w:p>
    <w:p w:rsidR="00203D1B" w:rsidRDefault="00203D1B" w:rsidP="00552F70">
      <w:pPr>
        <w:pStyle w:val="BodyText"/>
        <w:widowControl/>
        <w:tabs>
          <w:tab w:val="left" w:pos="522"/>
        </w:tabs>
        <w:suppressAutoHyphens w:val="0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Ленинского сельсовета                                                                              А. М. Лохматов</w:t>
      </w:r>
    </w:p>
    <w:p w:rsidR="00203D1B" w:rsidRDefault="00203D1B" w:rsidP="00CB27C0">
      <w:pPr>
        <w:spacing w:line="240" w:lineRule="auto"/>
        <w:ind w:firstLine="709"/>
        <w:rPr>
          <w:sz w:val="24"/>
          <w:szCs w:val="24"/>
        </w:rPr>
      </w:pPr>
    </w:p>
    <w:p w:rsidR="00203D1B" w:rsidRDefault="00203D1B" w:rsidP="00CB27C0">
      <w:pPr>
        <w:spacing w:line="240" w:lineRule="auto"/>
        <w:ind w:firstLine="709"/>
        <w:rPr>
          <w:sz w:val="24"/>
          <w:szCs w:val="24"/>
        </w:rPr>
      </w:pPr>
    </w:p>
    <w:p w:rsidR="00203D1B" w:rsidRDefault="00203D1B" w:rsidP="007E2E8A">
      <w:pPr>
        <w:spacing w:line="240" w:lineRule="auto"/>
        <w:ind w:firstLine="709"/>
        <w:rPr>
          <w:sz w:val="24"/>
          <w:szCs w:val="24"/>
        </w:rPr>
      </w:pPr>
    </w:p>
    <w:p w:rsidR="00203D1B" w:rsidRDefault="00203D1B" w:rsidP="007E2E8A">
      <w:pPr>
        <w:spacing w:line="240" w:lineRule="auto"/>
        <w:ind w:firstLine="709"/>
        <w:rPr>
          <w:sz w:val="24"/>
          <w:szCs w:val="24"/>
        </w:rPr>
      </w:pPr>
    </w:p>
    <w:p w:rsidR="00203D1B" w:rsidRDefault="00203D1B" w:rsidP="007E2E8A">
      <w:pPr>
        <w:spacing w:line="240" w:lineRule="auto"/>
        <w:ind w:firstLine="709"/>
        <w:rPr>
          <w:sz w:val="24"/>
          <w:szCs w:val="24"/>
        </w:rPr>
      </w:pPr>
    </w:p>
    <w:p w:rsidR="00203D1B" w:rsidRPr="00F16BC7" w:rsidRDefault="00203D1B" w:rsidP="007E2E8A">
      <w:pPr>
        <w:spacing w:line="240" w:lineRule="auto"/>
        <w:ind w:firstLine="709"/>
        <w:rPr>
          <w:sz w:val="24"/>
          <w:szCs w:val="24"/>
        </w:rPr>
      </w:pPr>
    </w:p>
    <w:p w:rsidR="00203D1B" w:rsidRPr="00F16BC7" w:rsidRDefault="00203D1B" w:rsidP="008B2D81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2"/>
        <w:gridCol w:w="4782"/>
      </w:tblGrid>
      <w:tr w:rsidR="00203D1B" w:rsidRPr="00F16BC7">
        <w:trPr>
          <w:trHeight w:val="1224"/>
        </w:trPr>
        <w:tc>
          <w:tcPr>
            <w:tcW w:w="4782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</w:p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</w:p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Приложение № 1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к Постановлению Администрации </w:t>
            </w:r>
            <w:r>
              <w:rPr>
                <w:sz w:val="24"/>
                <w:szCs w:val="24"/>
              </w:rPr>
              <w:t>Ленинского</w:t>
            </w:r>
            <w:r w:rsidRPr="009F62FB">
              <w:rPr>
                <w:sz w:val="24"/>
                <w:szCs w:val="24"/>
              </w:rPr>
              <w:t xml:space="preserve"> сельсовета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Касторенского района 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Курской области 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от 14.05.2021 г. № 3</w:t>
            </w:r>
            <w:r>
              <w:rPr>
                <w:sz w:val="24"/>
                <w:szCs w:val="24"/>
              </w:rPr>
              <w:t>0</w:t>
            </w:r>
            <w:r w:rsidRPr="009F62FB">
              <w:rPr>
                <w:sz w:val="24"/>
                <w:szCs w:val="24"/>
              </w:rPr>
              <w:t xml:space="preserve"> </w:t>
            </w:r>
          </w:p>
        </w:tc>
      </w:tr>
    </w:tbl>
    <w:p w:rsidR="00203D1B" w:rsidRDefault="00203D1B" w:rsidP="001A3BE4">
      <w:pPr>
        <w:rPr>
          <w:sz w:val="24"/>
          <w:szCs w:val="24"/>
        </w:rPr>
      </w:pPr>
    </w:p>
    <w:p w:rsidR="00203D1B" w:rsidRDefault="00203D1B" w:rsidP="001A3BE4">
      <w:pPr>
        <w:rPr>
          <w:sz w:val="24"/>
          <w:szCs w:val="24"/>
        </w:rPr>
      </w:pPr>
    </w:p>
    <w:p w:rsidR="00203D1B" w:rsidRPr="00F16BC7" w:rsidRDefault="00203D1B" w:rsidP="001A3BE4">
      <w:pPr>
        <w:rPr>
          <w:sz w:val="24"/>
          <w:szCs w:val="24"/>
        </w:rPr>
      </w:pPr>
    </w:p>
    <w:p w:rsidR="00203D1B" w:rsidRPr="00552F70" w:rsidRDefault="00203D1B" w:rsidP="00AD0447">
      <w:pPr>
        <w:jc w:val="center"/>
        <w:rPr>
          <w:b/>
          <w:bCs/>
          <w:sz w:val="24"/>
          <w:szCs w:val="24"/>
        </w:rPr>
      </w:pPr>
      <w:r w:rsidRPr="00F16BC7">
        <w:rPr>
          <w:b/>
          <w:bCs/>
          <w:sz w:val="24"/>
          <w:szCs w:val="24"/>
        </w:rPr>
        <w:t xml:space="preserve">Состав </w:t>
      </w:r>
      <w:r>
        <w:rPr>
          <w:b/>
          <w:bCs/>
          <w:sz w:val="24"/>
          <w:szCs w:val="24"/>
        </w:rPr>
        <w:t xml:space="preserve"> комиссии </w:t>
      </w:r>
      <w:r w:rsidRPr="00F16BC7">
        <w:rPr>
          <w:b/>
          <w:bCs/>
          <w:sz w:val="24"/>
          <w:szCs w:val="24"/>
        </w:rPr>
        <w:t xml:space="preserve"> по подготовке и проведению Дней защиты от экологической опасности на территории муниципального </w:t>
      </w:r>
      <w:r>
        <w:rPr>
          <w:b/>
          <w:bCs/>
          <w:sz w:val="24"/>
          <w:szCs w:val="24"/>
        </w:rPr>
        <w:t xml:space="preserve"> </w:t>
      </w:r>
      <w:r w:rsidRPr="00552F70">
        <w:rPr>
          <w:b/>
          <w:bCs/>
          <w:sz w:val="24"/>
          <w:szCs w:val="24"/>
        </w:rPr>
        <w:t>образования  «</w:t>
      </w:r>
      <w:r>
        <w:rPr>
          <w:b/>
          <w:bCs/>
          <w:sz w:val="24"/>
          <w:szCs w:val="24"/>
        </w:rPr>
        <w:t>Ленинский</w:t>
      </w:r>
      <w:r w:rsidRPr="00552F70">
        <w:rPr>
          <w:b/>
          <w:bCs/>
          <w:sz w:val="24"/>
          <w:szCs w:val="24"/>
        </w:rPr>
        <w:t xml:space="preserve"> сельсовет» Касторенского района Курской области в 2021 году</w:t>
      </w:r>
    </w:p>
    <w:p w:rsidR="00203D1B" w:rsidRDefault="00203D1B" w:rsidP="00AD0447">
      <w:pPr>
        <w:jc w:val="center"/>
        <w:rPr>
          <w:b/>
          <w:bCs/>
          <w:sz w:val="24"/>
          <w:szCs w:val="24"/>
        </w:rPr>
      </w:pPr>
    </w:p>
    <w:p w:rsidR="00203D1B" w:rsidRDefault="00203D1B" w:rsidP="00AD0447">
      <w:pPr>
        <w:jc w:val="center"/>
        <w:rPr>
          <w:b/>
          <w:bCs/>
          <w:sz w:val="24"/>
          <w:szCs w:val="24"/>
        </w:rPr>
      </w:pPr>
    </w:p>
    <w:p w:rsidR="00203D1B" w:rsidRPr="00552F70" w:rsidRDefault="00203D1B" w:rsidP="00AD0447">
      <w:pPr>
        <w:jc w:val="center"/>
        <w:rPr>
          <w:b/>
          <w:bCs/>
          <w:sz w:val="24"/>
          <w:szCs w:val="24"/>
        </w:rPr>
      </w:pPr>
    </w:p>
    <w:p w:rsidR="00203D1B" w:rsidRPr="00F16BC7" w:rsidRDefault="00203D1B" w:rsidP="00AD044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555"/>
        <w:gridCol w:w="2701"/>
        <w:gridCol w:w="342"/>
        <w:gridCol w:w="5973"/>
      </w:tblGrid>
      <w:tr w:rsidR="00203D1B" w:rsidRPr="00F16BC7" w:rsidTr="00490423">
        <w:tc>
          <w:tcPr>
            <w:tcW w:w="555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Лохматов А. М.</w:t>
            </w:r>
          </w:p>
        </w:tc>
        <w:tc>
          <w:tcPr>
            <w:tcW w:w="342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</w:t>
            </w:r>
          </w:p>
        </w:tc>
        <w:tc>
          <w:tcPr>
            <w:tcW w:w="5973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 Глава </w:t>
            </w:r>
            <w:r>
              <w:rPr>
                <w:sz w:val="24"/>
                <w:szCs w:val="24"/>
              </w:rPr>
              <w:t>Ленинского</w:t>
            </w:r>
            <w:r w:rsidRPr="009F62FB">
              <w:rPr>
                <w:sz w:val="24"/>
                <w:szCs w:val="24"/>
              </w:rPr>
              <w:t xml:space="preserve"> сельсовета Касторенского района;</w:t>
            </w:r>
          </w:p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</w:p>
        </w:tc>
      </w:tr>
      <w:tr w:rsidR="00203D1B" w:rsidRPr="00F16BC7" w:rsidTr="00490423">
        <w:tc>
          <w:tcPr>
            <w:tcW w:w="55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203D1B" w:rsidRPr="009F62FB" w:rsidRDefault="00203D1B" w:rsidP="009F62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Е. Ю.</w:t>
            </w:r>
          </w:p>
        </w:tc>
        <w:tc>
          <w:tcPr>
            <w:tcW w:w="34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5973" w:type="dxa"/>
          </w:tcPr>
          <w:p w:rsidR="00203D1B" w:rsidRPr="009F62FB" w:rsidRDefault="00203D1B" w:rsidP="009F62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t>Ленинского</w:t>
            </w:r>
            <w:r w:rsidRPr="009F62FB">
              <w:rPr>
                <w:sz w:val="24"/>
                <w:szCs w:val="24"/>
              </w:rPr>
              <w:t xml:space="preserve"> сельсовета  Касторенского района Курской области;</w:t>
            </w:r>
          </w:p>
          <w:p w:rsidR="00203D1B" w:rsidRPr="009F62FB" w:rsidRDefault="00203D1B" w:rsidP="009F62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03D1B" w:rsidRPr="00F16BC7" w:rsidTr="00490423">
        <w:trPr>
          <w:trHeight w:val="870"/>
        </w:trPr>
        <w:tc>
          <w:tcPr>
            <w:tcW w:w="555" w:type="dxa"/>
          </w:tcPr>
          <w:p w:rsidR="00203D1B" w:rsidRPr="009F62FB" w:rsidRDefault="00203D1B" w:rsidP="009F62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  <w:p w:rsidR="00203D1B" w:rsidRPr="009F62FB" w:rsidRDefault="00203D1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203D1B" w:rsidRPr="009F62FB" w:rsidRDefault="00203D1B" w:rsidP="009F62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И. Н.</w:t>
            </w:r>
          </w:p>
        </w:tc>
        <w:tc>
          <w:tcPr>
            <w:tcW w:w="34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</w:t>
            </w:r>
          </w:p>
        </w:tc>
        <w:tc>
          <w:tcPr>
            <w:tcW w:w="5973" w:type="dxa"/>
          </w:tcPr>
          <w:p w:rsidR="00203D1B" w:rsidRPr="009F62FB" w:rsidRDefault="00203D1B" w:rsidP="009F62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 отдела – главный бухгалтер Администрации Ленинского сельсовета</w:t>
            </w:r>
            <w:r w:rsidRPr="009F62FB">
              <w:rPr>
                <w:sz w:val="24"/>
                <w:szCs w:val="24"/>
              </w:rPr>
              <w:t>;</w:t>
            </w:r>
          </w:p>
        </w:tc>
      </w:tr>
      <w:tr w:rsidR="00203D1B" w:rsidRPr="00F16BC7" w:rsidTr="00490423">
        <w:trPr>
          <w:trHeight w:val="709"/>
        </w:trPr>
        <w:tc>
          <w:tcPr>
            <w:tcW w:w="55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203D1B" w:rsidRPr="009F62FB" w:rsidRDefault="00203D1B" w:rsidP="009F62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Сенчуков Н. Н.</w:t>
            </w:r>
          </w:p>
        </w:tc>
        <w:tc>
          <w:tcPr>
            <w:tcW w:w="34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</w:t>
            </w:r>
          </w:p>
        </w:tc>
        <w:tc>
          <w:tcPr>
            <w:tcW w:w="5973" w:type="dxa"/>
          </w:tcPr>
          <w:p w:rsidR="00203D1B" w:rsidRPr="009F62FB" w:rsidRDefault="00203D1B" w:rsidP="009F62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 директор МКУ «</w:t>
            </w:r>
            <w:r>
              <w:rPr>
                <w:sz w:val="24"/>
                <w:szCs w:val="24"/>
              </w:rPr>
              <w:t>ОДА Ленинского сельсовета</w:t>
            </w:r>
            <w:r w:rsidRPr="009F62FB">
              <w:rPr>
                <w:sz w:val="24"/>
                <w:szCs w:val="24"/>
              </w:rPr>
              <w:t>»</w:t>
            </w:r>
          </w:p>
        </w:tc>
      </w:tr>
    </w:tbl>
    <w:p w:rsidR="00203D1B" w:rsidRPr="00F16BC7" w:rsidRDefault="00203D1B" w:rsidP="001A3BE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3D1B" w:rsidRPr="00F16BC7" w:rsidRDefault="00203D1B" w:rsidP="001A3BE4">
      <w:pPr>
        <w:ind w:firstLine="0"/>
        <w:rPr>
          <w:sz w:val="24"/>
          <w:szCs w:val="24"/>
        </w:rPr>
      </w:pPr>
    </w:p>
    <w:p w:rsidR="00203D1B" w:rsidRPr="00F16BC7" w:rsidRDefault="00203D1B" w:rsidP="001A3BE4">
      <w:pPr>
        <w:ind w:firstLine="0"/>
        <w:rPr>
          <w:sz w:val="24"/>
          <w:szCs w:val="24"/>
        </w:rPr>
      </w:pPr>
    </w:p>
    <w:p w:rsidR="00203D1B" w:rsidRPr="00F16BC7" w:rsidRDefault="00203D1B" w:rsidP="001A3BE4">
      <w:pPr>
        <w:ind w:firstLine="0"/>
        <w:rPr>
          <w:sz w:val="24"/>
          <w:szCs w:val="24"/>
        </w:rPr>
      </w:pPr>
    </w:p>
    <w:p w:rsidR="00203D1B" w:rsidRPr="00F16BC7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  <w:bookmarkStart w:id="0" w:name="_GoBack"/>
      <w:bookmarkEnd w:id="0"/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Default="00203D1B" w:rsidP="001A3BE4">
      <w:pPr>
        <w:ind w:firstLine="0"/>
        <w:rPr>
          <w:sz w:val="24"/>
          <w:szCs w:val="24"/>
        </w:rPr>
      </w:pPr>
    </w:p>
    <w:p w:rsidR="00203D1B" w:rsidRPr="00F16BC7" w:rsidRDefault="00203D1B" w:rsidP="001A3BE4">
      <w:pPr>
        <w:ind w:firstLine="0"/>
        <w:rPr>
          <w:sz w:val="24"/>
          <w:szCs w:val="24"/>
        </w:rPr>
      </w:pPr>
    </w:p>
    <w:p w:rsidR="00203D1B" w:rsidRPr="00F16BC7" w:rsidRDefault="00203D1B" w:rsidP="001A3BE4">
      <w:pPr>
        <w:ind w:firstLine="0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2"/>
        <w:gridCol w:w="4782"/>
      </w:tblGrid>
      <w:tr w:rsidR="00203D1B" w:rsidRPr="00F16BC7">
        <w:tc>
          <w:tcPr>
            <w:tcW w:w="4782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Приложение № 2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к  постановлению Администрации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Ленинского</w:t>
            </w:r>
            <w:r w:rsidRPr="009F62FB">
              <w:rPr>
                <w:sz w:val="24"/>
                <w:szCs w:val="24"/>
              </w:rPr>
              <w:t xml:space="preserve"> сельсовета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Касторенского района 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Курской области 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  <w:u w:val="single"/>
              </w:rPr>
            </w:pPr>
            <w:r w:rsidRPr="009F62FB">
              <w:rPr>
                <w:sz w:val="24"/>
                <w:szCs w:val="24"/>
              </w:rPr>
              <w:t>от 14. 05.2021 г. № 3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203D1B" w:rsidRDefault="00203D1B" w:rsidP="00490423">
      <w:pPr>
        <w:pStyle w:val="BodyText"/>
        <w:spacing w:after="142" w:line="240" w:lineRule="auto"/>
        <w:ind w:firstLine="0"/>
        <w:rPr>
          <w:sz w:val="24"/>
          <w:szCs w:val="24"/>
        </w:rPr>
      </w:pPr>
    </w:p>
    <w:p w:rsidR="00203D1B" w:rsidRDefault="00203D1B" w:rsidP="00490423">
      <w:pPr>
        <w:pStyle w:val="BodyText"/>
        <w:spacing w:after="142" w:line="240" w:lineRule="auto"/>
        <w:ind w:firstLine="0"/>
        <w:rPr>
          <w:b/>
          <w:bCs/>
          <w:sz w:val="24"/>
          <w:szCs w:val="24"/>
        </w:rPr>
      </w:pPr>
    </w:p>
    <w:p w:rsidR="00203D1B" w:rsidRDefault="00203D1B" w:rsidP="00AD0447">
      <w:pPr>
        <w:pStyle w:val="BodyText"/>
        <w:spacing w:after="142" w:line="240" w:lineRule="auto"/>
        <w:ind w:firstLine="0"/>
        <w:jc w:val="center"/>
        <w:rPr>
          <w:b/>
          <w:bCs/>
          <w:sz w:val="24"/>
          <w:szCs w:val="24"/>
        </w:rPr>
      </w:pPr>
      <w:r w:rsidRPr="00F16BC7">
        <w:rPr>
          <w:b/>
          <w:bCs/>
          <w:sz w:val="24"/>
          <w:szCs w:val="24"/>
        </w:rPr>
        <w:t xml:space="preserve">План мероприятий по подготовке и проведению Дней защиты от экологической опасности на территории муниципального </w:t>
      </w:r>
      <w:r>
        <w:rPr>
          <w:b/>
          <w:bCs/>
          <w:sz w:val="24"/>
          <w:szCs w:val="24"/>
        </w:rPr>
        <w:t xml:space="preserve">   </w:t>
      </w:r>
      <w:r w:rsidRPr="00552F70">
        <w:rPr>
          <w:b/>
          <w:bCs/>
          <w:sz w:val="24"/>
          <w:szCs w:val="24"/>
        </w:rPr>
        <w:t>образования  «</w:t>
      </w:r>
      <w:r>
        <w:rPr>
          <w:b/>
          <w:bCs/>
          <w:sz w:val="24"/>
          <w:szCs w:val="24"/>
        </w:rPr>
        <w:t>Ленинский</w:t>
      </w:r>
      <w:r w:rsidRPr="00552F70">
        <w:rPr>
          <w:b/>
          <w:bCs/>
          <w:sz w:val="24"/>
          <w:szCs w:val="24"/>
        </w:rPr>
        <w:t xml:space="preserve"> сельсовет» Касторенского района Курской области в 2021 году</w:t>
      </w:r>
    </w:p>
    <w:p w:rsidR="00203D1B" w:rsidRDefault="00203D1B" w:rsidP="00AD0447">
      <w:pPr>
        <w:pStyle w:val="BodyText"/>
        <w:spacing w:after="142" w:line="240" w:lineRule="auto"/>
        <w:ind w:firstLine="0"/>
        <w:jc w:val="center"/>
        <w:rPr>
          <w:b/>
          <w:bCs/>
          <w:sz w:val="24"/>
          <w:szCs w:val="24"/>
        </w:rPr>
      </w:pPr>
    </w:p>
    <w:p w:rsidR="00203D1B" w:rsidRPr="00F16BC7" w:rsidRDefault="00203D1B" w:rsidP="00AD0447">
      <w:pPr>
        <w:pStyle w:val="BodyText"/>
        <w:spacing w:after="142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08"/>
        <w:gridCol w:w="3240"/>
        <w:gridCol w:w="2076"/>
      </w:tblGrid>
      <w:tr w:rsidR="00203D1B" w:rsidRPr="00F16BC7" w:rsidTr="00490423">
        <w:tc>
          <w:tcPr>
            <w:tcW w:w="540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№ п/п</w:t>
            </w:r>
          </w:p>
        </w:tc>
        <w:tc>
          <w:tcPr>
            <w:tcW w:w="3708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40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76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Срок исполнения</w:t>
            </w:r>
          </w:p>
        </w:tc>
      </w:tr>
      <w:tr w:rsidR="00203D1B" w:rsidRPr="00F16BC7" w:rsidTr="00490423">
        <w:trPr>
          <w:trHeight w:val="1222"/>
        </w:trPr>
        <w:tc>
          <w:tcPr>
            <w:tcW w:w="5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Еженедельно по пятницам организовать проведение санитарных дней по уборке и благоустройству территорий </w:t>
            </w:r>
          </w:p>
        </w:tc>
        <w:tc>
          <w:tcPr>
            <w:tcW w:w="32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Глава  </w:t>
            </w:r>
            <w:r>
              <w:rPr>
                <w:sz w:val="24"/>
                <w:szCs w:val="24"/>
              </w:rPr>
              <w:t>Ленинского</w:t>
            </w:r>
            <w:r w:rsidRPr="009F62F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076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14 мая – 05 июня</w:t>
            </w:r>
          </w:p>
        </w:tc>
      </w:tr>
      <w:tr w:rsidR="00203D1B" w:rsidRPr="00F16BC7" w:rsidTr="00490423">
        <w:trPr>
          <w:trHeight w:val="1552"/>
        </w:trPr>
        <w:tc>
          <w:tcPr>
            <w:tcW w:w="5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Организовать санитарную уборку и благоустройство придомовых территорий, не допускать складирование стройматериалов на улицах</w:t>
            </w:r>
          </w:p>
        </w:tc>
        <w:tc>
          <w:tcPr>
            <w:tcW w:w="32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Глава  </w:t>
            </w:r>
            <w:r>
              <w:rPr>
                <w:sz w:val="24"/>
                <w:szCs w:val="24"/>
              </w:rPr>
              <w:t>Ленинского</w:t>
            </w:r>
            <w:r w:rsidRPr="009F62F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076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постоянно</w:t>
            </w:r>
          </w:p>
        </w:tc>
      </w:tr>
      <w:tr w:rsidR="00203D1B" w:rsidRPr="00F16BC7" w:rsidTr="00490423">
        <w:tc>
          <w:tcPr>
            <w:tcW w:w="5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3</w:t>
            </w:r>
          </w:p>
        </w:tc>
        <w:tc>
          <w:tcPr>
            <w:tcW w:w="3708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Организовать и провести санитарную уборку кладбищ, прилегающих к нему территорий, обустройство колодцев, родников</w:t>
            </w:r>
          </w:p>
        </w:tc>
        <w:tc>
          <w:tcPr>
            <w:tcW w:w="32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Глава  </w:t>
            </w:r>
            <w:r>
              <w:rPr>
                <w:sz w:val="24"/>
                <w:szCs w:val="24"/>
              </w:rPr>
              <w:t>Ленинского</w:t>
            </w:r>
            <w:r w:rsidRPr="009F62F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076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14 мая – 05 июня</w:t>
            </w:r>
          </w:p>
        </w:tc>
      </w:tr>
      <w:tr w:rsidR="00203D1B" w:rsidRPr="00F16BC7" w:rsidTr="00490423">
        <w:tc>
          <w:tcPr>
            <w:tcW w:w="5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4</w:t>
            </w:r>
          </w:p>
        </w:tc>
        <w:tc>
          <w:tcPr>
            <w:tcW w:w="3708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32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Глава  </w:t>
            </w:r>
            <w:r>
              <w:rPr>
                <w:sz w:val="24"/>
                <w:szCs w:val="24"/>
              </w:rPr>
              <w:t>Ленинского</w:t>
            </w:r>
            <w:r w:rsidRPr="009F62F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076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14 мая – 05 июня</w:t>
            </w:r>
          </w:p>
        </w:tc>
      </w:tr>
      <w:tr w:rsidR="00203D1B" w:rsidRPr="00F16BC7" w:rsidTr="00490423">
        <w:tc>
          <w:tcPr>
            <w:tcW w:w="5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5</w:t>
            </w:r>
          </w:p>
        </w:tc>
        <w:tc>
          <w:tcPr>
            <w:tcW w:w="3708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Ликвидировать несанкционированные свалки и не допускать их возникновения </w:t>
            </w:r>
          </w:p>
        </w:tc>
        <w:tc>
          <w:tcPr>
            <w:tcW w:w="32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Глава  </w:t>
            </w:r>
            <w:r>
              <w:rPr>
                <w:sz w:val="24"/>
                <w:szCs w:val="24"/>
              </w:rPr>
              <w:t>Ленинского</w:t>
            </w:r>
            <w:r w:rsidRPr="009F62F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076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14 мая – 05 июня</w:t>
            </w:r>
          </w:p>
        </w:tc>
      </w:tr>
      <w:tr w:rsidR="00203D1B" w:rsidRPr="00F16BC7" w:rsidTr="00490423">
        <w:tc>
          <w:tcPr>
            <w:tcW w:w="5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6</w:t>
            </w:r>
          </w:p>
        </w:tc>
        <w:tc>
          <w:tcPr>
            <w:tcW w:w="3708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Подведение итогов Дней защиты от экологической опасности</w:t>
            </w:r>
          </w:p>
        </w:tc>
        <w:tc>
          <w:tcPr>
            <w:tcW w:w="3240" w:type="dxa"/>
          </w:tcPr>
          <w:p w:rsidR="00203D1B" w:rsidRPr="009F62FB" w:rsidRDefault="00203D1B" w:rsidP="009F62FB">
            <w:pPr>
              <w:ind w:firstLine="0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Комиссия по подготовке и проведению Дней защиты от экологической опасности</w:t>
            </w:r>
          </w:p>
        </w:tc>
        <w:tc>
          <w:tcPr>
            <w:tcW w:w="2076" w:type="dxa"/>
          </w:tcPr>
          <w:p w:rsidR="00203D1B" w:rsidRPr="009F62FB" w:rsidRDefault="00203D1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05 июня</w:t>
            </w:r>
          </w:p>
        </w:tc>
      </w:tr>
    </w:tbl>
    <w:p w:rsidR="00203D1B" w:rsidRPr="00F16BC7" w:rsidRDefault="00203D1B">
      <w:pPr>
        <w:rPr>
          <w:sz w:val="24"/>
          <w:szCs w:val="24"/>
        </w:rPr>
      </w:pPr>
    </w:p>
    <w:p w:rsidR="00203D1B" w:rsidRPr="00F16BC7" w:rsidRDefault="00203D1B">
      <w:pPr>
        <w:rPr>
          <w:sz w:val="24"/>
          <w:szCs w:val="24"/>
        </w:rPr>
      </w:pPr>
    </w:p>
    <w:p w:rsidR="00203D1B" w:rsidRPr="00F16BC7" w:rsidRDefault="00203D1B">
      <w:pPr>
        <w:rPr>
          <w:sz w:val="24"/>
          <w:szCs w:val="24"/>
        </w:rPr>
      </w:pPr>
    </w:p>
    <w:p w:rsidR="00203D1B" w:rsidRPr="00F16BC7" w:rsidRDefault="00203D1B" w:rsidP="008B3186">
      <w:pPr>
        <w:ind w:firstLine="0"/>
        <w:rPr>
          <w:sz w:val="24"/>
          <w:szCs w:val="24"/>
        </w:rPr>
      </w:pPr>
    </w:p>
    <w:p w:rsidR="00203D1B" w:rsidRDefault="00203D1B" w:rsidP="008B3186">
      <w:pPr>
        <w:ind w:firstLine="0"/>
        <w:rPr>
          <w:sz w:val="24"/>
          <w:szCs w:val="24"/>
        </w:rPr>
      </w:pPr>
    </w:p>
    <w:p w:rsidR="00203D1B" w:rsidRDefault="00203D1B" w:rsidP="008B3186">
      <w:pPr>
        <w:ind w:firstLine="0"/>
        <w:rPr>
          <w:sz w:val="24"/>
          <w:szCs w:val="24"/>
        </w:rPr>
      </w:pPr>
    </w:p>
    <w:p w:rsidR="00203D1B" w:rsidRDefault="00203D1B" w:rsidP="008B3186">
      <w:pPr>
        <w:ind w:firstLine="0"/>
        <w:rPr>
          <w:sz w:val="24"/>
          <w:szCs w:val="24"/>
        </w:rPr>
      </w:pPr>
    </w:p>
    <w:p w:rsidR="00203D1B" w:rsidRPr="00F16BC7" w:rsidRDefault="00203D1B" w:rsidP="008B3186">
      <w:pPr>
        <w:ind w:firstLine="0"/>
        <w:rPr>
          <w:sz w:val="24"/>
          <w:szCs w:val="24"/>
        </w:rPr>
      </w:pPr>
    </w:p>
    <w:p w:rsidR="00203D1B" w:rsidRPr="00F16BC7" w:rsidRDefault="00203D1B" w:rsidP="008B3186">
      <w:pPr>
        <w:ind w:firstLine="0"/>
        <w:rPr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782"/>
      </w:tblGrid>
      <w:tr w:rsidR="00203D1B" w:rsidRPr="00F16BC7">
        <w:trPr>
          <w:jc w:val="right"/>
        </w:trPr>
        <w:tc>
          <w:tcPr>
            <w:tcW w:w="4782" w:type="dxa"/>
          </w:tcPr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Приложение № 3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к  постановлению Администрации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Ленинского</w:t>
            </w:r>
            <w:r w:rsidRPr="009F62FB">
              <w:rPr>
                <w:sz w:val="24"/>
                <w:szCs w:val="24"/>
              </w:rPr>
              <w:t xml:space="preserve"> сельсовета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Касторенского района 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Курской области </w:t>
            </w:r>
          </w:p>
          <w:p w:rsidR="00203D1B" w:rsidRPr="009F62FB" w:rsidRDefault="00203D1B" w:rsidP="009F62FB">
            <w:pPr>
              <w:ind w:firstLine="0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от 14.05.2021 г. № 30</w:t>
            </w:r>
            <w:r w:rsidRPr="009F62FB">
              <w:rPr>
                <w:sz w:val="24"/>
                <w:szCs w:val="24"/>
              </w:rPr>
              <w:t xml:space="preserve"> </w:t>
            </w:r>
          </w:p>
        </w:tc>
      </w:tr>
    </w:tbl>
    <w:p w:rsidR="00203D1B" w:rsidRPr="00F16BC7" w:rsidRDefault="00203D1B" w:rsidP="00612AEC">
      <w:pPr>
        <w:pStyle w:val="BodyText"/>
        <w:spacing w:line="190" w:lineRule="exact"/>
        <w:ind w:firstLine="0"/>
        <w:jc w:val="left"/>
        <w:rPr>
          <w:sz w:val="24"/>
          <w:szCs w:val="24"/>
        </w:rPr>
      </w:pPr>
    </w:p>
    <w:p w:rsidR="00203D1B" w:rsidRPr="00FB7C48" w:rsidRDefault="00203D1B" w:rsidP="00490423">
      <w:pPr>
        <w:pStyle w:val="BodyText"/>
        <w:spacing w:after="142" w:line="240" w:lineRule="auto"/>
        <w:ind w:firstLine="0"/>
        <w:jc w:val="center"/>
        <w:rPr>
          <w:b/>
          <w:bCs/>
          <w:sz w:val="24"/>
          <w:szCs w:val="24"/>
        </w:rPr>
      </w:pPr>
      <w:r w:rsidRPr="00F16BC7">
        <w:rPr>
          <w:b/>
          <w:bCs/>
          <w:sz w:val="24"/>
          <w:szCs w:val="24"/>
        </w:rPr>
        <w:t xml:space="preserve">Форма отчета об итогах проведения на территории муниципального </w:t>
      </w:r>
      <w:r>
        <w:rPr>
          <w:b/>
          <w:bCs/>
          <w:sz w:val="24"/>
          <w:szCs w:val="24"/>
        </w:rPr>
        <w:t xml:space="preserve"> </w:t>
      </w:r>
      <w:r w:rsidRPr="00552F70">
        <w:rPr>
          <w:b/>
          <w:bCs/>
          <w:sz w:val="24"/>
          <w:szCs w:val="24"/>
        </w:rPr>
        <w:t>образования  «</w:t>
      </w:r>
      <w:r>
        <w:rPr>
          <w:b/>
          <w:bCs/>
          <w:sz w:val="24"/>
          <w:szCs w:val="24"/>
        </w:rPr>
        <w:t>Ленинский</w:t>
      </w:r>
      <w:r w:rsidRPr="00552F70">
        <w:rPr>
          <w:b/>
          <w:bCs/>
          <w:sz w:val="24"/>
          <w:szCs w:val="24"/>
        </w:rPr>
        <w:t xml:space="preserve"> сельсовет» Касторенского района Курской области в 2021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945"/>
        <w:gridCol w:w="2092"/>
      </w:tblGrid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Всего проведено мероприятий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 xml:space="preserve">Общее количество участников мероприятий,     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тыс. чел.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Количество задействованных организаций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в т. ч. по организациям</w:t>
            </w:r>
          </w:p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юридические лица:</w:t>
            </w:r>
          </w:p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муниципальные образовательные учреждения и т.д.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тыс. чел.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Задействовано техники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Ликвидировано свалок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Вывезено мусора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тыс. м3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Посажено зеленых насаждений, в т.ч.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деревья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кустарники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цветы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клумбы, цветники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м.3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Обустроено газонов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тыс. м2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Проведено экологических субботников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тыс.м. 2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тыс.м. 2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12.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Отремонтировано контейнеров, урн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13.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Установлено новых контейнеров, урн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14.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Обустроено контейнерных площадок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15.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Убрано и благоустроено памятных мест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16.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Установлено аншлагов, информационных щитов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17.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Изготовлено и распространено брошюр (агитационных листков), содержащих информацию по защите окружающей среды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18.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Проведено мероприятий в рамках экологического образования, воспитания и просвещения – общее количество мероприятии,  в т. ч.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выставки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викторины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конкурсы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семинары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конференции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- праздники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19.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Охвачено учащихся в мероприятиях экологической направленности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тыс. чел.</w:t>
            </w:r>
          </w:p>
        </w:tc>
      </w:tr>
      <w:tr w:rsidR="00203D1B" w:rsidRPr="00F16BC7">
        <w:tc>
          <w:tcPr>
            <w:tcW w:w="534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20.</w:t>
            </w:r>
          </w:p>
        </w:tc>
        <w:tc>
          <w:tcPr>
            <w:tcW w:w="6945" w:type="dxa"/>
          </w:tcPr>
          <w:p w:rsidR="00203D1B" w:rsidRPr="009F62FB" w:rsidRDefault="00203D1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Количество публикаций в средствах массовой информации, освещающих природоохранную деятельность</w:t>
            </w:r>
          </w:p>
        </w:tc>
        <w:tc>
          <w:tcPr>
            <w:tcW w:w="2092" w:type="dxa"/>
          </w:tcPr>
          <w:p w:rsidR="00203D1B" w:rsidRPr="009F62FB" w:rsidRDefault="00203D1B" w:rsidP="009F62FB">
            <w:pPr>
              <w:ind w:firstLine="0"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шт.</w:t>
            </w:r>
          </w:p>
        </w:tc>
      </w:tr>
    </w:tbl>
    <w:p w:rsidR="00203D1B" w:rsidRPr="00F16BC7" w:rsidRDefault="00203D1B" w:rsidP="008B3186">
      <w:pPr>
        <w:ind w:firstLine="0"/>
        <w:rPr>
          <w:sz w:val="24"/>
          <w:szCs w:val="24"/>
        </w:rPr>
      </w:pPr>
    </w:p>
    <w:sectPr w:rsidR="00203D1B" w:rsidRPr="00F16BC7" w:rsidSect="0096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F3D728D"/>
    <w:multiLevelType w:val="hybridMultilevel"/>
    <w:tmpl w:val="BD98066C"/>
    <w:lvl w:ilvl="0" w:tplc="59D8304A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BE4"/>
    <w:rsid w:val="000317C4"/>
    <w:rsid w:val="000435D5"/>
    <w:rsid w:val="00043ACC"/>
    <w:rsid w:val="00075660"/>
    <w:rsid w:val="000B19CF"/>
    <w:rsid w:val="000E799F"/>
    <w:rsid w:val="000F1B01"/>
    <w:rsid w:val="00116F75"/>
    <w:rsid w:val="00131073"/>
    <w:rsid w:val="001525AF"/>
    <w:rsid w:val="001846AE"/>
    <w:rsid w:val="001A3BE4"/>
    <w:rsid w:val="001E087E"/>
    <w:rsid w:val="00203D1B"/>
    <w:rsid w:val="00212218"/>
    <w:rsid w:val="00227D2A"/>
    <w:rsid w:val="00242B7A"/>
    <w:rsid w:val="00286544"/>
    <w:rsid w:val="00324C2D"/>
    <w:rsid w:val="00330463"/>
    <w:rsid w:val="00335BBE"/>
    <w:rsid w:val="003B63DC"/>
    <w:rsid w:val="00422267"/>
    <w:rsid w:val="00490423"/>
    <w:rsid w:val="00495842"/>
    <w:rsid w:val="004B7926"/>
    <w:rsid w:val="004D33BC"/>
    <w:rsid w:val="0051289F"/>
    <w:rsid w:val="0051742A"/>
    <w:rsid w:val="005357EB"/>
    <w:rsid w:val="00540738"/>
    <w:rsid w:val="00552CA5"/>
    <w:rsid w:val="00552F70"/>
    <w:rsid w:val="00565FD2"/>
    <w:rsid w:val="00584F25"/>
    <w:rsid w:val="0058705C"/>
    <w:rsid w:val="005A45FE"/>
    <w:rsid w:val="00612AEC"/>
    <w:rsid w:val="00617A29"/>
    <w:rsid w:val="00637A9A"/>
    <w:rsid w:val="00663650"/>
    <w:rsid w:val="00684F64"/>
    <w:rsid w:val="006974F7"/>
    <w:rsid w:val="006D639F"/>
    <w:rsid w:val="006E78D0"/>
    <w:rsid w:val="00702F92"/>
    <w:rsid w:val="00721839"/>
    <w:rsid w:val="00725678"/>
    <w:rsid w:val="00745696"/>
    <w:rsid w:val="007B343F"/>
    <w:rsid w:val="007C3519"/>
    <w:rsid w:val="007E2E8A"/>
    <w:rsid w:val="00804E26"/>
    <w:rsid w:val="0083032F"/>
    <w:rsid w:val="0085399F"/>
    <w:rsid w:val="0087660C"/>
    <w:rsid w:val="00885A8D"/>
    <w:rsid w:val="008B2D81"/>
    <w:rsid w:val="008B3186"/>
    <w:rsid w:val="008B46CA"/>
    <w:rsid w:val="008E0895"/>
    <w:rsid w:val="008F5B6A"/>
    <w:rsid w:val="009041A0"/>
    <w:rsid w:val="00914B4A"/>
    <w:rsid w:val="009606D0"/>
    <w:rsid w:val="00960F26"/>
    <w:rsid w:val="00966828"/>
    <w:rsid w:val="009873E1"/>
    <w:rsid w:val="009922C4"/>
    <w:rsid w:val="009A60B1"/>
    <w:rsid w:val="009F62FB"/>
    <w:rsid w:val="00A30F86"/>
    <w:rsid w:val="00A34F43"/>
    <w:rsid w:val="00A82B64"/>
    <w:rsid w:val="00A95C96"/>
    <w:rsid w:val="00AB1616"/>
    <w:rsid w:val="00AD0447"/>
    <w:rsid w:val="00AF715A"/>
    <w:rsid w:val="00B4059C"/>
    <w:rsid w:val="00B737A7"/>
    <w:rsid w:val="00BF1C6C"/>
    <w:rsid w:val="00BF4C79"/>
    <w:rsid w:val="00C72398"/>
    <w:rsid w:val="00CA4A83"/>
    <w:rsid w:val="00CA596F"/>
    <w:rsid w:val="00CA7C23"/>
    <w:rsid w:val="00CB27C0"/>
    <w:rsid w:val="00CF7E85"/>
    <w:rsid w:val="00D30DD8"/>
    <w:rsid w:val="00D651BF"/>
    <w:rsid w:val="00DD7FB1"/>
    <w:rsid w:val="00DE1227"/>
    <w:rsid w:val="00DF23A4"/>
    <w:rsid w:val="00E02014"/>
    <w:rsid w:val="00E1631F"/>
    <w:rsid w:val="00E3040D"/>
    <w:rsid w:val="00E535F9"/>
    <w:rsid w:val="00E76476"/>
    <w:rsid w:val="00EC6C6E"/>
    <w:rsid w:val="00EE659B"/>
    <w:rsid w:val="00F10CA8"/>
    <w:rsid w:val="00F16BC7"/>
    <w:rsid w:val="00F20442"/>
    <w:rsid w:val="00F622A8"/>
    <w:rsid w:val="00FB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E4"/>
    <w:pPr>
      <w:widowControl w:val="0"/>
      <w:suppressAutoHyphens/>
      <w:spacing w:line="252" w:lineRule="auto"/>
      <w:ind w:firstLine="480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3BE4"/>
    <w:pPr>
      <w:keepNext/>
      <w:widowControl/>
      <w:tabs>
        <w:tab w:val="num" w:pos="2160"/>
      </w:tabs>
      <w:spacing w:line="240" w:lineRule="auto"/>
      <w:ind w:left="2160" w:hanging="720"/>
      <w:jc w:val="center"/>
      <w:outlineLvl w:val="2"/>
    </w:pPr>
    <w:rPr>
      <w:sz w:val="32"/>
      <w:szCs w:val="3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3BE4"/>
    <w:pPr>
      <w:keepNext/>
      <w:widowControl/>
      <w:tabs>
        <w:tab w:val="num" w:pos="5040"/>
      </w:tabs>
      <w:spacing w:line="240" w:lineRule="auto"/>
      <w:ind w:left="5040" w:hanging="720"/>
      <w:outlineLvl w:val="6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3BE4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A3BE4"/>
    <w:rPr>
      <w:rFonts w:ascii="Times New Roman" w:hAnsi="Times New Roman" w:cs="Times New Roman"/>
      <w:b/>
      <w:bCs/>
      <w:sz w:val="20"/>
      <w:szCs w:val="20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1A3BE4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3BE4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A3B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A3BE4"/>
    <w:rPr>
      <w:rFonts w:ascii="Times New Roman" w:hAnsi="Times New Roman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1A3BE4"/>
    <w:pPr>
      <w:widowControl w:val="0"/>
      <w:suppressAutoHyphens/>
      <w:spacing w:line="252" w:lineRule="auto"/>
      <w:ind w:firstLine="480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4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6AE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1846AE"/>
    <w:pPr>
      <w:ind w:left="720"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A34F4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34F43"/>
    <w:pPr>
      <w:widowControl/>
      <w:shd w:val="clear" w:color="auto" w:fill="FFFFFF"/>
      <w:suppressAutoHyphens w:val="0"/>
      <w:spacing w:line="202" w:lineRule="exact"/>
      <w:ind w:firstLine="0"/>
      <w:jc w:val="right"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885A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881</Words>
  <Characters>5025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РОССИЙСКАЯ ФЕДЕРАЦИЯ</dc:title>
  <dc:subject/>
  <dc:creator>User30</dc:creator>
  <cp:keywords/>
  <dc:description/>
  <cp:lastModifiedBy>Leninsky</cp:lastModifiedBy>
  <cp:revision>2</cp:revision>
  <cp:lastPrinted>2021-05-20T05:55:00Z</cp:lastPrinted>
  <dcterms:created xsi:type="dcterms:W3CDTF">2021-05-25T13:25:00Z</dcterms:created>
  <dcterms:modified xsi:type="dcterms:W3CDTF">2021-05-25T13:25:00Z</dcterms:modified>
</cp:coreProperties>
</file>