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5" w:rsidRDefault="00A44195" w:rsidP="00851502">
      <w:pPr>
        <w:jc w:val="center"/>
      </w:pPr>
    </w:p>
    <w:p w:rsidR="00A44195" w:rsidRPr="00F519CF" w:rsidRDefault="00A44195" w:rsidP="00851502">
      <w:pPr>
        <w:tabs>
          <w:tab w:val="left" w:pos="1395"/>
        </w:tabs>
        <w:jc w:val="center"/>
      </w:pPr>
      <w:r w:rsidRPr="00F519CF">
        <w:t>РОССИЙСКАЯ    ФЕДЕРАЦИЯ</w:t>
      </w:r>
    </w:p>
    <w:p w:rsidR="00A44195" w:rsidRPr="00F519CF" w:rsidRDefault="00A44195" w:rsidP="00851502">
      <w:pPr>
        <w:tabs>
          <w:tab w:val="left" w:pos="1755"/>
        </w:tabs>
        <w:jc w:val="center"/>
      </w:pPr>
      <w:r w:rsidRPr="00F519CF">
        <w:t xml:space="preserve">АДМИНИСТРАЦИЯ  </w:t>
      </w:r>
      <w:r>
        <w:t xml:space="preserve"> Л</w:t>
      </w:r>
      <w:r w:rsidRPr="0051090F">
        <w:t>ЕНИН</w:t>
      </w:r>
      <w:r>
        <w:t xml:space="preserve">СКОГО </w:t>
      </w:r>
      <w:r w:rsidRPr="00F519CF">
        <w:t xml:space="preserve">  СЕЛЬСОВЕТА</w:t>
      </w:r>
    </w:p>
    <w:p w:rsidR="00A44195" w:rsidRPr="00F519CF" w:rsidRDefault="00A44195" w:rsidP="00851502">
      <w:pPr>
        <w:pStyle w:val="Heading1"/>
        <w:rPr>
          <w:b w:val="0"/>
          <w:bCs w:val="0"/>
        </w:rPr>
      </w:pPr>
      <w:r w:rsidRPr="00F519CF">
        <w:rPr>
          <w:b w:val="0"/>
          <w:bCs w:val="0"/>
        </w:rPr>
        <w:t xml:space="preserve">              КАСТОРЕНСКОГО РАЙОНА     КУРСКОЙ  ОБЛАСТИ</w:t>
      </w:r>
    </w:p>
    <w:p w:rsidR="00A44195" w:rsidRPr="00F519CF" w:rsidRDefault="00A44195" w:rsidP="00842799">
      <w:pPr>
        <w:jc w:val="center"/>
      </w:pPr>
    </w:p>
    <w:p w:rsidR="00A44195" w:rsidRPr="00F519CF" w:rsidRDefault="00A44195" w:rsidP="00842799">
      <w:pPr>
        <w:tabs>
          <w:tab w:val="left" w:pos="2385"/>
        </w:tabs>
        <w:jc w:val="center"/>
      </w:pPr>
      <w:r w:rsidRPr="00F519CF">
        <w:t>ПОСТАНОВЛЕНИЕ</w:t>
      </w:r>
    </w:p>
    <w:p w:rsidR="00A44195" w:rsidRDefault="00A44195" w:rsidP="00F519CF"/>
    <w:p w:rsidR="00A44195" w:rsidRDefault="00A44195" w:rsidP="00F519CF"/>
    <w:p w:rsidR="00A44195" w:rsidRPr="0047588F" w:rsidRDefault="00A44195" w:rsidP="00F519CF">
      <w:pPr>
        <w:rPr>
          <w:lang w:val="en-US"/>
        </w:rPr>
      </w:pPr>
      <w:r>
        <w:t>о</w:t>
      </w:r>
      <w:r w:rsidRPr="00F519CF">
        <w:t xml:space="preserve">т </w:t>
      </w:r>
      <w:r>
        <w:t xml:space="preserve">   </w:t>
      </w:r>
      <w:r>
        <w:rPr>
          <w:lang w:val="en-US"/>
        </w:rPr>
        <w:t>25</w:t>
      </w:r>
      <w:r>
        <w:t xml:space="preserve">  </w:t>
      </w:r>
      <w:r w:rsidRPr="0047588F">
        <w:t xml:space="preserve"> </w:t>
      </w:r>
      <w:r>
        <w:t xml:space="preserve">февраля  </w:t>
      </w:r>
      <w:r w:rsidRPr="00F519CF">
        <w:t>20</w:t>
      </w:r>
      <w:r>
        <w:t>21 года</w:t>
      </w:r>
      <w:r w:rsidRPr="00F519CF">
        <w:t xml:space="preserve">               </w:t>
      </w:r>
      <w:r>
        <w:t xml:space="preserve">                                                                        № </w:t>
      </w:r>
      <w:r>
        <w:rPr>
          <w:lang w:val="en-US"/>
        </w:rPr>
        <w:t>17</w:t>
      </w:r>
    </w:p>
    <w:p w:rsidR="00A44195" w:rsidRPr="00F519CF" w:rsidRDefault="00A44195" w:rsidP="00F519CF">
      <w:r>
        <w:t>п. Ленинский</w:t>
      </w:r>
    </w:p>
    <w:p w:rsidR="00A44195" w:rsidRDefault="00A44195" w:rsidP="00F519CF"/>
    <w:p w:rsidR="00A44195" w:rsidRPr="00F519CF" w:rsidRDefault="00A44195" w:rsidP="00F519CF">
      <w:r w:rsidRPr="00F519CF">
        <w:t>О лимитах потребления электрической</w:t>
      </w:r>
    </w:p>
    <w:p w:rsidR="00A44195" w:rsidRPr="00F519CF" w:rsidRDefault="00A44195" w:rsidP="00F519CF">
      <w:r w:rsidRPr="00F519CF">
        <w:t xml:space="preserve">энергии, природного газа организациями </w:t>
      </w:r>
    </w:p>
    <w:p w:rsidR="00A44195" w:rsidRPr="00F519CF" w:rsidRDefault="00A44195" w:rsidP="00F519CF">
      <w:r w:rsidRPr="00F519CF">
        <w:t xml:space="preserve">и учреждениями, финансируемыми </w:t>
      </w:r>
    </w:p>
    <w:p w:rsidR="00A44195" w:rsidRPr="00F519CF" w:rsidRDefault="00A44195" w:rsidP="00F519CF">
      <w:r w:rsidRPr="00F519CF">
        <w:t>в 20</w:t>
      </w:r>
      <w:r>
        <w:t>21</w:t>
      </w:r>
      <w:r w:rsidRPr="00F519CF">
        <w:t xml:space="preserve"> году за счет средств</w:t>
      </w:r>
    </w:p>
    <w:p w:rsidR="00A44195" w:rsidRDefault="00A44195" w:rsidP="00F519CF">
      <w:r w:rsidRPr="00F519CF">
        <w:t xml:space="preserve">бюджета </w:t>
      </w:r>
      <w:r>
        <w:t xml:space="preserve"> Ленинского  сельсовета</w:t>
      </w:r>
    </w:p>
    <w:p w:rsidR="00A44195" w:rsidRPr="00F519CF" w:rsidRDefault="00A44195" w:rsidP="00F519CF">
      <w:r w:rsidRPr="00F519CF">
        <w:t xml:space="preserve">Касторенского района </w:t>
      </w:r>
      <w:r>
        <w:t xml:space="preserve"> Курской области</w:t>
      </w:r>
    </w:p>
    <w:p w:rsidR="00A44195" w:rsidRPr="00F519CF" w:rsidRDefault="00A44195"/>
    <w:p w:rsidR="00A44195" w:rsidRPr="00F519CF" w:rsidRDefault="00A44195" w:rsidP="00684478">
      <w:pPr>
        <w:tabs>
          <w:tab w:val="left" w:pos="1845"/>
        </w:tabs>
        <w:jc w:val="both"/>
      </w:pPr>
      <w:r w:rsidRPr="00F519CF">
        <w:tab/>
        <w:t xml:space="preserve"> </w:t>
      </w:r>
    </w:p>
    <w:p w:rsidR="00A44195" w:rsidRPr="00F519CF" w:rsidRDefault="00A44195" w:rsidP="00684478">
      <w:pPr>
        <w:tabs>
          <w:tab w:val="left" w:pos="1845"/>
        </w:tabs>
        <w:jc w:val="both"/>
      </w:pPr>
      <w:r w:rsidRPr="00F519CF">
        <w:t xml:space="preserve">                В целях обеспечения контроля за потреблением организациями бюджетной сферы энергоресурсов и рациональным использованием бюджетных средств, а так же надежного и бесперебойного энергоснабжения</w:t>
      </w:r>
      <w:r>
        <w:t>,</w:t>
      </w:r>
      <w:r w:rsidRPr="00F519CF">
        <w:t xml:space="preserve">  Администрация </w:t>
      </w:r>
      <w:r>
        <w:t>Ленинского</w:t>
      </w:r>
      <w:r w:rsidRPr="00F519CF">
        <w:t xml:space="preserve"> сельсовета Касторенского района </w:t>
      </w:r>
      <w:r>
        <w:t xml:space="preserve"> Курской области </w:t>
      </w:r>
      <w:r w:rsidRPr="00F519CF">
        <w:t>ПОСТАНОВЛЯЕТ:</w:t>
      </w:r>
    </w:p>
    <w:p w:rsidR="00A44195" w:rsidRPr="00F519CF" w:rsidRDefault="00A44195" w:rsidP="00684478">
      <w:pPr>
        <w:jc w:val="both"/>
      </w:pPr>
    </w:p>
    <w:p w:rsidR="00A44195" w:rsidRPr="00F519CF" w:rsidRDefault="00A44195" w:rsidP="00684478">
      <w:pPr>
        <w:tabs>
          <w:tab w:val="left" w:pos="1905"/>
        </w:tabs>
        <w:jc w:val="both"/>
      </w:pPr>
      <w:r w:rsidRPr="00F519CF">
        <w:t xml:space="preserve">                 1.  Утвердить прилагаемые лимиты потребления электрической энергии, природного газа, финансируемыми в 20</w:t>
      </w:r>
      <w:r>
        <w:t>21</w:t>
      </w:r>
      <w:r w:rsidRPr="00F519CF">
        <w:t xml:space="preserve"> году за счет средств бюджета  </w:t>
      </w:r>
      <w:r>
        <w:t xml:space="preserve">Ленинского </w:t>
      </w:r>
      <w:r w:rsidRPr="00F519CF">
        <w:t>сельсовета Касторенского района Курской области.</w:t>
      </w:r>
    </w:p>
    <w:p w:rsidR="00A44195" w:rsidRPr="00F519CF" w:rsidRDefault="00A44195" w:rsidP="00684478">
      <w:pPr>
        <w:tabs>
          <w:tab w:val="left" w:pos="1905"/>
        </w:tabs>
        <w:jc w:val="both"/>
      </w:pPr>
      <w:r w:rsidRPr="00F519CF">
        <w:t xml:space="preserve">               </w:t>
      </w:r>
    </w:p>
    <w:p w:rsidR="00A44195" w:rsidRPr="00F519CF" w:rsidRDefault="00A44195" w:rsidP="00684478">
      <w:pPr>
        <w:tabs>
          <w:tab w:val="left" w:pos="1905"/>
        </w:tabs>
        <w:jc w:val="both"/>
      </w:pPr>
      <w:r w:rsidRPr="00F519CF">
        <w:t xml:space="preserve">                 2. Контроль  за исполнением настоящего постановления оставляю за собой.</w:t>
      </w:r>
    </w:p>
    <w:p w:rsidR="00A44195" w:rsidRPr="00F519CF" w:rsidRDefault="00A44195" w:rsidP="00684478">
      <w:pPr>
        <w:tabs>
          <w:tab w:val="left" w:pos="1650"/>
        </w:tabs>
        <w:jc w:val="both"/>
      </w:pPr>
      <w:r w:rsidRPr="00F519CF">
        <w:tab/>
        <w:t xml:space="preserve">    </w:t>
      </w:r>
    </w:p>
    <w:p w:rsidR="00A44195" w:rsidRPr="00F519CF" w:rsidRDefault="00A44195" w:rsidP="00684478">
      <w:pPr>
        <w:tabs>
          <w:tab w:val="left" w:pos="1650"/>
        </w:tabs>
        <w:jc w:val="both"/>
      </w:pPr>
      <w:r w:rsidRPr="00F519CF">
        <w:t xml:space="preserve">                 3. Постановление вступает в силу со дня его подписания</w:t>
      </w:r>
      <w:r>
        <w:t xml:space="preserve"> и распространяется на правоотношения, возникшие с 01.01.2021 года</w:t>
      </w:r>
      <w:r w:rsidRPr="00F519CF">
        <w:t>.</w:t>
      </w:r>
    </w:p>
    <w:p w:rsidR="00A44195" w:rsidRPr="00F519CF" w:rsidRDefault="00A44195"/>
    <w:p w:rsidR="00A44195" w:rsidRPr="00F519CF" w:rsidRDefault="00A44195"/>
    <w:p w:rsidR="00A44195" w:rsidRPr="00F519CF" w:rsidRDefault="00A44195"/>
    <w:p w:rsidR="00A44195" w:rsidRPr="00F519CF" w:rsidRDefault="00A44195"/>
    <w:p w:rsidR="00A44195" w:rsidRPr="00F519CF" w:rsidRDefault="00A44195"/>
    <w:p w:rsidR="00A44195" w:rsidRPr="00F519CF" w:rsidRDefault="00A44195"/>
    <w:p w:rsidR="00A44195" w:rsidRPr="00F519CF" w:rsidRDefault="00A44195">
      <w:r w:rsidRPr="00F519CF">
        <w:t xml:space="preserve">Глава </w:t>
      </w:r>
    </w:p>
    <w:p w:rsidR="00A44195" w:rsidRPr="00F519CF" w:rsidRDefault="00A44195">
      <w:r>
        <w:t>Ленинского</w:t>
      </w:r>
      <w:r w:rsidRPr="00F519CF">
        <w:t xml:space="preserve"> сельсовета:                                                     </w:t>
      </w:r>
      <w:r>
        <w:t xml:space="preserve">                     </w:t>
      </w:r>
      <w:r w:rsidRPr="00F519CF">
        <w:t xml:space="preserve">  </w:t>
      </w:r>
      <w:r>
        <w:t>А.М.Лохматов</w:t>
      </w:r>
    </w:p>
    <w:p w:rsidR="00A44195" w:rsidRPr="00F519CF" w:rsidRDefault="00A44195" w:rsidP="00BC7174"/>
    <w:p w:rsidR="00A44195" w:rsidRPr="00F519CF" w:rsidRDefault="00A44195" w:rsidP="00BC7174"/>
    <w:p w:rsidR="00A44195" w:rsidRPr="00F519CF" w:rsidRDefault="00A44195" w:rsidP="00E365EB"/>
    <w:p w:rsidR="00A44195" w:rsidRPr="00F519CF" w:rsidRDefault="00A44195" w:rsidP="00E365EB">
      <w:pPr>
        <w:tabs>
          <w:tab w:val="left" w:pos="8160"/>
        </w:tabs>
      </w:pPr>
      <w:r w:rsidRPr="00F519CF">
        <w:tab/>
      </w:r>
    </w:p>
    <w:p w:rsidR="00A44195" w:rsidRPr="00F519CF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E365EB">
      <w:pPr>
        <w:tabs>
          <w:tab w:val="left" w:pos="8160"/>
        </w:tabs>
      </w:pPr>
    </w:p>
    <w:p w:rsidR="00A44195" w:rsidRDefault="00A44195" w:rsidP="00F519CF">
      <w:pPr>
        <w:tabs>
          <w:tab w:val="left" w:pos="8160"/>
        </w:tabs>
        <w:jc w:val="right"/>
      </w:pPr>
      <w:r>
        <w:t xml:space="preserve">                                                                                   Приложение № 1 </w:t>
      </w:r>
    </w:p>
    <w:p w:rsidR="00A44195" w:rsidRDefault="00A44195" w:rsidP="00F519CF">
      <w:pPr>
        <w:tabs>
          <w:tab w:val="left" w:pos="8160"/>
        </w:tabs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A44195" w:rsidRDefault="00A44195" w:rsidP="00F519CF">
      <w:pPr>
        <w:tabs>
          <w:tab w:val="left" w:pos="8160"/>
        </w:tabs>
        <w:jc w:val="right"/>
      </w:pPr>
      <w:r>
        <w:t>Ленинского сельсовета</w:t>
      </w:r>
    </w:p>
    <w:p w:rsidR="00A44195" w:rsidRDefault="00A44195" w:rsidP="00F519CF">
      <w:pPr>
        <w:tabs>
          <w:tab w:val="left" w:pos="8160"/>
        </w:tabs>
        <w:jc w:val="right"/>
      </w:pPr>
      <w:r>
        <w:t>Касторенского района</w:t>
      </w:r>
    </w:p>
    <w:p w:rsidR="00A44195" w:rsidRDefault="00A44195" w:rsidP="00F519CF">
      <w:pPr>
        <w:tabs>
          <w:tab w:val="left" w:pos="8160"/>
        </w:tabs>
        <w:jc w:val="right"/>
      </w:pPr>
      <w:r>
        <w:t>Курской области</w:t>
      </w:r>
    </w:p>
    <w:p w:rsidR="00A44195" w:rsidRDefault="00A44195" w:rsidP="00F519CF">
      <w:pPr>
        <w:tabs>
          <w:tab w:val="left" w:pos="8160"/>
        </w:tabs>
        <w:jc w:val="right"/>
      </w:pPr>
      <w:r>
        <w:t xml:space="preserve">                                                                                    от   </w:t>
      </w:r>
      <w:r>
        <w:rPr>
          <w:lang w:val="en-US"/>
        </w:rPr>
        <w:t>25</w:t>
      </w:r>
      <w:r>
        <w:t xml:space="preserve"> .02.2021г. №</w:t>
      </w:r>
      <w:r>
        <w:rPr>
          <w:lang w:val="en-US"/>
        </w:rPr>
        <w:t>17</w:t>
      </w:r>
      <w:r>
        <w:t xml:space="preserve"> </w:t>
      </w:r>
    </w:p>
    <w:p w:rsidR="00A44195" w:rsidRPr="00E365EB" w:rsidRDefault="00A44195" w:rsidP="00E365EB"/>
    <w:p w:rsidR="00A44195" w:rsidRPr="00E365EB" w:rsidRDefault="00A44195" w:rsidP="00E365EB"/>
    <w:p w:rsidR="00A44195" w:rsidRDefault="00A44195" w:rsidP="00F519CF"/>
    <w:p w:rsidR="00A44195" w:rsidRDefault="00A44195" w:rsidP="00F519CF">
      <w:pPr>
        <w:tabs>
          <w:tab w:val="left" w:pos="6285"/>
        </w:tabs>
        <w:jc w:val="center"/>
      </w:pPr>
      <w:r>
        <w:t>Лимиты потребления</w:t>
      </w:r>
    </w:p>
    <w:p w:rsidR="00A44195" w:rsidRDefault="00A44195" w:rsidP="00F519CF">
      <w:pPr>
        <w:tabs>
          <w:tab w:val="left" w:pos="6285"/>
        </w:tabs>
        <w:jc w:val="center"/>
      </w:pPr>
      <w:r>
        <w:t>электрической энергии, природного газа финансируемых в 2021 году за счет средств бюджета Ленинкого сельсовета Касторенского района Курской области</w:t>
      </w: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jc w:val="center"/>
        <w:rPr>
          <w:b/>
          <w:bCs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843"/>
        <w:gridCol w:w="1843"/>
        <w:gridCol w:w="1417"/>
        <w:gridCol w:w="1701"/>
      </w:tblGrid>
      <w:tr w:rsidR="00A44195">
        <w:tc>
          <w:tcPr>
            <w:tcW w:w="534" w:type="dxa"/>
            <w:vAlign w:val="center"/>
          </w:tcPr>
          <w:p w:rsidR="00A44195" w:rsidRDefault="00A44195" w:rsidP="00BF4301">
            <w:pPr>
              <w:jc w:val="center"/>
            </w:pPr>
            <w:r>
              <w:t>№ п/п</w:t>
            </w:r>
          </w:p>
        </w:tc>
        <w:tc>
          <w:tcPr>
            <w:tcW w:w="1984" w:type="dxa"/>
            <w:vAlign w:val="center"/>
          </w:tcPr>
          <w:p w:rsidR="00A44195" w:rsidRDefault="00A44195" w:rsidP="00BF4301">
            <w:pPr>
              <w:jc w:val="center"/>
            </w:pPr>
            <w:r>
              <w:t>Наименование потребителя</w:t>
            </w:r>
          </w:p>
        </w:tc>
        <w:tc>
          <w:tcPr>
            <w:tcW w:w="1843" w:type="dxa"/>
          </w:tcPr>
          <w:p w:rsidR="00A44195" w:rsidRDefault="00A44195" w:rsidP="00BF4301">
            <w:pPr>
              <w:jc w:val="center"/>
            </w:pPr>
            <w:r>
              <w:t>Годовой лимит энергии</w:t>
            </w:r>
          </w:p>
          <w:p w:rsidR="00A44195" w:rsidRDefault="00A44195" w:rsidP="00BF4301">
            <w:pPr>
              <w:jc w:val="center"/>
            </w:pPr>
            <w:r>
              <w:t>(тыс. кВт)</w:t>
            </w:r>
          </w:p>
        </w:tc>
        <w:tc>
          <w:tcPr>
            <w:tcW w:w="1843" w:type="dxa"/>
            <w:vAlign w:val="center"/>
          </w:tcPr>
          <w:p w:rsidR="00A44195" w:rsidRDefault="00A44195" w:rsidP="00BF4301">
            <w:pPr>
              <w:jc w:val="center"/>
            </w:pPr>
            <w:r>
              <w:t>Годовой лимит тепловой энергии (Гкал)</w:t>
            </w:r>
          </w:p>
        </w:tc>
        <w:tc>
          <w:tcPr>
            <w:tcW w:w="1417" w:type="dxa"/>
            <w:vAlign w:val="center"/>
          </w:tcPr>
          <w:p w:rsidR="00A44195" w:rsidRDefault="00A44195" w:rsidP="00BF4301">
            <w:pPr>
              <w:jc w:val="center"/>
            </w:pPr>
            <w:r>
              <w:t>Годовой лимит ГВС</w:t>
            </w:r>
          </w:p>
          <w:p w:rsidR="00A44195" w:rsidRDefault="00A44195" w:rsidP="00BF4301">
            <w:pPr>
              <w:jc w:val="center"/>
            </w:pPr>
            <w:r>
              <w:t>(м3)</w:t>
            </w:r>
          </w:p>
        </w:tc>
        <w:tc>
          <w:tcPr>
            <w:tcW w:w="1701" w:type="dxa"/>
            <w:vAlign w:val="center"/>
          </w:tcPr>
          <w:p w:rsidR="00A44195" w:rsidRDefault="00A44195" w:rsidP="00BF4301">
            <w:pPr>
              <w:jc w:val="center"/>
            </w:pPr>
            <w:r>
              <w:t>Годовой лимит газа</w:t>
            </w:r>
          </w:p>
          <w:p w:rsidR="00A44195" w:rsidRDefault="00A44195" w:rsidP="00BF4301">
            <w:pPr>
              <w:jc w:val="center"/>
            </w:pPr>
            <w:r>
              <w:t>(тыс. м3)</w:t>
            </w:r>
          </w:p>
        </w:tc>
      </w:tr>
      <w:tr w:rsidR="00A44195">
        <w:tc>
          <w:tcPr>
            <w:tcW w:w="534" w:type="dxa"/>
          </w:tcPr>
          <w:p w:rsidR="00A44195" w:rsidRDefault="00A44195" w:rsidP="00BF430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4195" w:rsidRDefault="00A44195" w:rsidP="00BF4301">
            <w:r>
              <w:t>Администрация Ленинского сельсовета</w:t>
            </w:r>
          </w:p>
        </w:tc>
        <w:tc>
          <w:tcPr>
            <w:tcW w:w="1843" w:type="dxa"/>
          </w:tcPr>
          <w:p w:rsidR="00A44195" w:rsidRDefault="00A44195" w:rsidP="00BF4301">
            <w:pPr>
              <w:jc w:val="center"/>
            </w:pPr>
            <w:r>
              <w:t>10,0</w:t>
            </w:r>
          </w:p>
        </w:tc>
        <w:tc>
          <w:tcPr>
            <w:tcW w:w="1843" w:type="dxa"/>
          </w:tcPr>
          <w:p w:rsidR="00A44195" w:rsidRDefault="00A44195" w:rsidP="00BF430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44195" w:rsidRDefault="00A44195" w:rsidP="00BF430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44195" w:rsidRDefault="00A44195" w:rsidP="00BF4301">
            <w:pPr>
              <w:jc w:val="center"/>
            </w:pPr>
            <w:r>
              <w:t>0,0</w:t>
            </w:r>
          </w:p>
        </w:tc>
      </w:tr>
      <w:tr w:rsidR="00A44195">
        <w:tc>
          <w:tcPr>
            <w:tcW w:w="534" w:type="dxa"/>
          </w:tcPr>
          <w:p w:rsidR="00A44195" w:rsidRDefault="00A44195" w:rsidP="00BF430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44195" w:rsidRDefault="00A44195" w:rsidP="00BF4301">
            <w:r>
              <w:t>МКУ «ОДА Ленинского сельсовета»</w:t>
            </w:r>
          </w:p>
        </w:tc>
        <w:tc>
          <w:tcPr>
            <w:tcW w:w="1843" w:type="dxa"/>
          </w:tcPr>
          <w:p w:rsidR="00A44195" w:rsidRDefault="00A44195" w:rsidP="00BF4301">
            <w:pPr>
              <w:jc w:val="center"/>
            </w:pPr>
          </w:p>
        </w:tc>
        <w:tc>
          <w:tcPr>
            <w:tcW w:w="1843" w:type="dxa"/>
          </w:tcPr>
          <w:p w:rsidR="00A44195" w:rsidRDefault="00A44195" w:rsidP="00BF430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44195" w:rsidRDefault="00A44195" w:rsidP="00BF430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44195" w:rsidRDefault="00A44195" w:rsidP="00BF4301">
            <w:pPr>
              <w:jc w:val="center"/>
            </w:pPr>
            <w:r>
              <w:t>4,6</w:t>
            </w:r>
          </w:p>
        </w:tc>
      </w:tr>
      <w:tr w:rsidR="00A44195">
        <w:tc>
          <w:tcPr>
            <w:tcW w:w="534" w:type="dxa"/>
          </w:tcPr>
          <w:p w:rsidR="00A44195" w:rsidRDefault="00A44195" w:rsidP="00BF4301">
            <w:pPr>
              <w:jc w:val="center"/>
            </w:pPr>
          </w:p>
        </w:tc>
        <w:tc>
          <w:tcPr>
            <w:tcW w:w="1984" w:type="dxa"/>
          </w:tcPr>
          <w:p w:rsidR="00A44195" w:rsidRPr="001416E9" w:rsidRDefault="00A44195" w:rsidP="00BF4301">
            <w:pPr>
              <w:rPr>
                <w:b/>
                <w:bCs/>
              </w:rPr>
            </w:pPr>
            <w:r w:rsidRPr="001416E9">
              <w:rPr>
                <w:b/>
                <w:bCs/>
              </w:rPr>
              <w:t>Итого:</w:t>
            </w:r>
          </w:p>
        </w:tc>
        <w:tc>
          <w:tcPr>
            <w:tcW w:w="1843" w:type="dxa"/>
          </w:tcPr>
          <w:p w:rsidR="00A44195" w:rsidRPr="001416E9" w:rsidRDefault="00A44195" w:rsidP="00BF4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843" w:type="dxa"/>
          </w:tcPr>
          <w:p w:rsidR="00A44195" w:rsidRPr="001416E9" w:rsidRDefault="00A44195" w:rsidP="00BF4301">
            <w:pPr>
              <w:jc w:val="center"/>
              <w:rPr>
                <w:b/>
                <w:bCs/>
              </w:rPr>
            </w:pPr>
            <w:r w:rsidRPr="001416E9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:rsidR="00A44195" w:rsidRPr="001416E9" w:rsidRDefault="00A44195" w:rsidP="00BF4301">
            <w:pPr>
              <w:jc w:val="center"/>
              <w:rPr>
                <w:b/>
                <w:bCs/>
              </w:rPr>
            </w:pPr>
            <w:r w:rsidRPr="001416E9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A44195" w:rsidRPr="001416E9" w:rsidRDefault="00A44195" w:rsidP="00BF4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</w:tr>
    </w:tbl>
    <w:p w:rsidR="00A44195" w:rsidRDefault="00A44195" w:rsidP="00F519CF">
      <w:pPr>
        <w:tabs>
          <w:tab w:val="left" w:pos="6285"/>
        </w:tabs>
        <w:jc w:val="both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  <w:r>
        <w:t>Приложение № 2</w:t>
      </w:r>
      <w:bookmarkStart w:id="0" w:name="_GoBack"/>
      <w:bookmarkEnd w:id="0"/>
    </w:p>
    <w:p w:rsidR="00A44195" w:rsidRDefault="00A44195" w:rsidP="00F519CF">
      <w:pPr>
        <w:tabs>
          <w:tab w:val="left" w:pos="6285"/>
        </w:tabs>
        <w:jc w:val="right"/>
      </w:pPr>
      <w:r>
        <w:t>к постановлению Администрации</w:t>
      </w:r>
    </w:p>
    <w:p w:rsidR="00A44195" w:rsidRDefault="00A44195" w:rsidP="00F519CF">
      <w:pPr>
        <w:tabs>
          <w:tab w:val="left" w:pos="6285"/>
        </w:tabs>
        <w:jc w:val="right"/>
      </w:pPr>
      <w:r>
        <w:t>Ленинского сельсовета</w:t>
      </w:r>
    </w:p>
    <w:p w:rsidR="00A44195" w:rsidRDefault="00A44195" w:rsidP="00F519CF">
      <w:pPr>
        <w:tabs>
          <w:tab w:val="left" w:pos="6285"/>
        </w:tabs>
        <w:jc w:val="right"/>
      </w:pPr>
      <w:r>
        <w:t xml:space="preserve">Касторенского района </w:t>
      </w:r>
    </w:p>
    <w:p w:rsidR="00A44195" w:rsidRDefault="00A44195" w:rsidP="00F519CF">
      <w:pPr>
        <w:tabs>
          <w:tab w:val="left" w:pos="6285"/>
        </w:tabs>
        <w:jc w:val="right"/>
      </w:pPr>
      <w:r>
        <w:t>Курской области</w:t>
      </w:r>
    </w:p>
    <w:p w:rsidR="00A44195" w:rsidRDefault="00A44195" w:rsidP="00F519CF">
      <w:pPr>
        <w:tabs>
          <w:tab w:val="left" w:pos="6285"/>
        </w:tabs>
        <w:jc w:val="right"/>
      </w:pPr>
      <w:r>
        <w:t xml:space="preserve">от        .02.2021г. № </w:t>
      </w:r>
    </w:p>
    <w:p w:rsidR="00A44195" w:rsidRDefault="00A44195" w:rsidP="00F519CF">
      <w:pPr>
        <w:tabs>
          <w:tab w:val="left" w:pos="6285"/>
        </w:tabs>
        <w:jc w:val="right"/>
      </w:pPr>
    </w:p>
    <w:p w:rsidR="00A44195" w:rsidRDefault="00A44195" w:rsidP="00F519CF">
      <w:pPr>
        <w:tabs>
          <w:tab w:val="left" w:pos="6285"/>
        </w:tabs>
        <w:jc w:val="right"/>
      </w:pPr>
    </w:p>
    <w:p w:rsidR="00A44195" w:rsidRPr="00391395" w:rsidRDefault="00A44195" w:rsidP="00855702">
      <w:pPr>
        <w:jc w:val="center"/>
      </w:pPr>
      <w:r>
        <w:t xml:space="preserve"> </w:t>
      </w:r>
    </w:p>
    <w:p w:rsidR="00A44195" w:rsidRDefault="00A44195" w:rsidP="00855702">
      <w:pPr>
        <w:tabs>
          <w:tab w:val="left" w:pos="3045"/>
        </w:tabs>
        <w:jc w:val="center"/>
      </w:pPr>
      <w:r>
        <w:t xml:space="preserve">   Поквартальная разбивка лимитов потребления электрической энергии,</w:t>
      </w:r>
    </w:p>
    <w:p w:rsidR="00A44195" w:rsidRDefault="00A44195" w:rsidP="00855702">
      <w:pPr>
        <w:tabs>
          <w:tab w:val="left" w:pos="6285"/>
        </w:tabs>
        <w:jc w:val="center"/>
      </w:pPr>
      <w:r>
        <w:t>природного газа  за счет средств бюджета  Лачиновского сельсовета                  Касторенского района Курской области</w:t>
      </w:r>
    </w:p>
    <w:p w:rsidR="00A44195" w:rsidRPr="00391395" w:rsidRDefault="00A44195" w:rsidP="00855702">
      <w:pPr>
        <w:tabs>
          <w:tab w:val="left" w:pos="3045"/>
        </w:tabs>
        <w:jc w:val="center"/>
      </w:pPr>
    </w:p>
    <w:p w:rsidR="00A44195" w:rsidRPr="00391395" w:rsidRDefault="00A44195" w:rsidP="00855702"/>
    <w:p w:rsidR="00A44195" w:rsidRDefault="00A44195" w:rsidP="00855702">
      <w:pPr>
        <w:tabs>
          <w:tab w:val="left" w:pos="8115"/>
        </w:tabs>
      </w:pPr>
      <w:r>
        <w:t>Электрическая энергия</w:t>
      </w:r>
      <w:r>
        <w:tab/>
        <w:t>тыс.куб.м.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1276"/>
        <w:gridCol w:w="1276"/>
        <w:gridCol w:w="1275"/>
        <w:gridCol w:w="1276"/>
        <w:gridCol w:w="1134"/>
      </w:tblGrid>
      <w:tr w:rsidR="00A44195">
        <w:tc>
          <w:tcPr>
            <w:tcW w:w="675" w:type="dxa"/>
          </w:tcPr>
          <w:p w:rsidR="00A44195" w:rsidRDefault="00A44195" w:rsidP="00BF4301">
            <w:r>
              <w:t>№ п/п</w:t>
            </w:r>
          </w:p>
        </w:tc>
        <w:tc>
          <w:tcPr>
            <w:tcW w:w="2410" w:type="dxa"/>
          </w:tcPr>
          <w:p w:rsidR="00A44195" w:rsidRDefault="00A44195" w:rsidP="00BF4301">
            <w:r>
              <w:t>Наименование потребителя</w:t>
            </w:r>
          </w:p>
        </w:tc>
        <w:tc>
          <w:tcPr>
            <w:tcW w:w="1276" w:type="dxa"/>
          </w:tcPr>
          <w:p w:rsidR="00A44195" w:rsidRDefault="00A44195" w:rsidP="00BF4301">
            <w:r>
              <w:t>1-й квартал</w:t>
            </w:r>
          </w:p>
        </w:tc>
        <w:tc>
          <w:tcPr>
            <w:tcW w:w="1276" w:type="dxa"/>
          </w:tcPr>
          <w:p w:rsidR="00A44195" w:rsidRDefault="00A44195" w:rsidP="00BF4301">
            <w:r>
              <w:t>2-й квартал</w:t>
            </w:r>
          </w:p>
        </w:tc>
        <w:tc>
          <w:tcPr>
            <w:tcW w:w="1275" w:type="dxa"/>
          </w:tcPr>
          <w:p w:rsidR="00A44195" w:rsidRDefault="00A44195" w:rsidP="00BF4301">
            <w:r>
              <w:t>3-й квартал</w:t>
            </w:r>
          </w:p>
        </w:tc>
        <w:tc>
          <w:tcPr>
            <w:tcW w:w="1276" w:type="dxa"/>
          </w:tcPr>
          <w:p w:rsidR="00A44195" w:rsidRDefault="00A44195" w:rsidP="00BF4301">
            <w:r>
              <w:t>4-й квартал</w:t>
            </w:r>
          </w:p>
        </w:tc>
        <w:tc>
          <w:tcPr>
            <w:tcW w:w="1134" w:type="dxa"/>
          </w:tcPr>
          <w:p w:rsidR="00A44195" w:rsidRDefault="00A44195" w:rsidP="00BF4301">
            <w:r>
              <w:t xml:space="preserve">Годовой лимит  </w:t>
            </w:r>
          </w:p>
        </w:tc>
      </w:tr>
      <w:tr w:rsidR="00A44195">
        <w:tc>
          <w:tcPr>
            <w:tcW w:w="675" w:type="dxa"/>
          </w:tcPr>
          <w:p w:rsidR="00A44195" w:rsidRDefault="00A44195" w:rsidP="00BF4301">
            <w:r>
              <w:t>1.</w:t>
            </w:r>
          </w:p>
        </w:tc>
        <w:tc>
          <w:tcPr>
            <w:tcW w:w="2410" w:type="dxa"/>
          </w:tcPr>
          <w:p w:rsidR="00A44195" w:rsidRDefault="00A44195" w:rsidP="0051090F">
            <w:r>
              <w:t xml:space="preserve">Администрация Ленинского сельсовета             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2,0</w:t>
            </w:r>
          </w:p>
        </w:tc>
        <w:tc>
          <w:tcPr>
            <w:tcW w:w="1275" w:type="dxa"/>
          </w:tcPr>
          <w:p w:rsidR="00A44195" w:rsidRDefault="00A44195" w:rsidP="00BF4301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A44195" w:rsidRDefault="00A44195" w:rsidP="00BF4301">
            <w:r>
              <w:t>10,0</w:t>
            </w:r>
          </w:p>
        </w:tc>
      </w:tr>
      <w:tr w:rsidR="00A44195">
        <w:tc>
          <w:tcPr>
            <w:tcW w:w="675" w:type="dxa"/>
          </w:tcPr>
          <w:p w:rsidR="00A44195" w:rsidRDefault="00A44195" w:rsidP="00BF4301"/>
        </w:tc>
        <w:tc>
          <w:tcPr>
            <w:tcW w:w="2410" w:type="dxa"/>
          </w:tcPr>
          <w:p w:rsidR="00A44195" w:rsidRDefault="00A44195" w:rsidP="00BF4301">
            <w:r>
              <w:t>Всего: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2,0</w:t>
            </w:r>
          </w:p>
        </w:tc>
        <w:tc>
          <w:tcPr>
            <w:tcW w:w="1275" w:type="dxa"/>
          </w:tcPr>
          <w:p w:rsidR="00A44195" w:rsidRDefault="00A44195" w:rsidP="00BF4301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A44195" w:rsidRDefault="00A44195" w:rsidP="00BF4301">
            <w:r>
              <w:t>10,0</w:t>
            </w:r>
          </w:p>
        </w:tc>
      </w:tr>
    </w:tbl>
    <w:p w:rsidR="00A44195" w:rsidRPr="00391395" w:rsidRDefault="00A44195" w:rsidP="00855702"/>
    <w:p w:rsidR="00A44195" w:rsidRDefault="00A44195" w:rsidP="00855702">
      <w:pPr>
        <w:tabs>
          <w:tab w:val="left" w:pos="3045"/>
        </w:tabs>
        <w:jc w:val="center"/>
      </w:pPr>
    </w:p>
    <w:p w:rsidR="00A44195" w:rsidRPr="00391395" w:rsidRDefault="00A44195" w:rsidP="00855702"/>
    <w:p w:rsidR="00A44195" w:rsidRPr="00391395" w:rsidRDefault="00A44195" w:rsidP="00855702"/>
    <w:p w:rsidR="00A44195" w:rsidRDefault="00A44195" w:rsidP="00855702">
      <w:pPr>
        <w:tabs>
          <w:tab w:val="left" w:pos="8115"/>
        </w:tabs>
      </w:pPr>
      <w:r>
        <w:t>Природный  газ</w:t>
      </w:r>
      <w:r>
        <w:tab/>
        <w:t>тыс.куб.м.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1276"/>
        <w:gridCol w:w="1276"/>
        <w:gridCol w:w="1275"/>
        <w:gridCol w:w="1276"/>
        <w:gridCol w:w="1134"/>
      </w:tblGrid>
      <w:tr w:rsidR="00A44195">
        <w:tc>
          <w:tcPr>
            <w:tcW w:w="675" w:type="dxa"/>
          </w:tcPr>
          <w:p w:rsidR="00A44195" w:rsidRDefault="00A44195" w:rsidP="00BF4301">
            <w:r>
              <w:t>№ п/п</w:t>
            </w:r>
          </w:p>
        </w:tc>
        <w:tc>
          <w:tcPr>
            <w:tcW w:w="2410" w:type="dxa"/>
          </w:tcPr>
          <w:p w:rsidR="00A44195" w:rsidRDefault="00A44195" w:rsidP="00BF4301">
            <w:r>
              <w:t>Наименование потребителя</w:t>
            </w:r>
          </w:p>
        </w:tc>
        <w:tc>
          <w:tcPr>
            <w:tcW w:w="1276" w:type="dxa"/>
          </w:tcPr>
          <w:p w:rsidR="00A44195" w:rsidRDefault="00A44195" w:rsidP="00BF4301">
            <w:r>
              <w:t>1-й квартал</w:t>
            </w:r>
          </w:p>
        </w:tc>
        <w:tc>
          <w:tcPr>
            <w:tcW w:w="1276" w:type="dxa"/>
          </w:tcPr>
          <w:p w:rsidR="00A44195" w:rsidRDefault="00A44195" w:rsidP="00BF4301">
            <w:r>
              <w:t>2-й квартал</w:t>
            </w:r>
          </w:p>
        </w:tc>
        <w:tc>
          <w:tcPr>
            <w:tcW w:w="1275" w:type="dxa"/>
          </w:tcPr>
          <w:p w:rsidR="00A44195" w:rsidRDefault="00A44195" w:rsidP="00BF4301">
            <w:r>
              <w:t>3-й квартал</w:t>
            </w:r>
          </w:p>
        </w:tc>
        <w:tc>
          <w:tcPr>
            <w:tcW w:w="1276" w:type="dxa"/>
          </w:tcPr>
          <w:p w:rsidR="00A44195" w:rsidRDefault="00A44195" w:rsidP="00BF4301">
            <w:r>
              <w:t>4-й квартал</w:t>
            </w:r>
          </w:p>
        </w:tc>
        <w:tc>
          <w:tcPr>
            <w:tcW w:w="1134" w:type="dxa"/>
          </w:tcPr>
          <w:p w:rsidR="00A44195" w:rsidRDefault="00A44195" w:rsidP="00BF4301">
            <w:r>
              <w:t xml:space="preserve">Годовой лимит  </w:t>
            </w:r>
          </w:p>
        </w:tc>
      </w:tr>
      <w:tr w:rsidR="00A44195">
        <w:tc>
          <w:tcPr>
            <w:tcW w:w="675" w:type="dxa"/>
          </w:tcPr>
          <w:p w:rsidR="00A44195" w:rsidRDefault="00A44195" w:rsidP="00BF4301">
            <w:r>
              <w:t>1.</w:t>
            </w:r>
          </w:p>
        </w:tc>
        <w:tc>
          <w:tcPr>
            <w:tcW w:w="2410" w:type="dxa"/>
          </w:tcPr>
          <w:p w:rsidR="00A44195" w:rsidRDefault="00A44195" w:rsidP="0051090F">
            <w:r>
              <w:t>МКУ «ОДА Ленинского сельсовета»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2,3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0,4</w:t>
            </w:r>
          </w:p>
        </w:tc>
        <w:tc>
          <w:tcPr>
            <w:tcW w:w="1275" w:type="dxa"/>
          </w:tcPr>
          <w:p w:rsidR="00A44195" w:rsidRDefault="00A44195" w:rsidP="00BF430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A44195" w:rsidRDefault="00A44195" w:rsidP="00BF4301">
            <w:r>
              <w:t>4,6</w:t>
            </w:r>
          </w:p>
        </w:tc>
      </w:tr>
      <w:tr w:rsidR="00A44195">
        <w:tc>
          <w:tcPr>
            <w:tcW w:w="675" w:type="dxa"/>
          </w:tcPr>
          <w:p w:rsidR="00A44195" w:rsidRDefault="00A44195" w:rsidP="00BF4301"/>
        </w:tc>
        <w:tc>
          <w:tcPr>
            <w:tcW w:w="2410" w:type="dxa"/>
          </w:tcPr>
          <w:p w:rsidR="00A44195" w:rsidRDefault="00A44195" w:rsidP="00BF4301">
            <w:r>
              <w:t>Всего: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2,3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0,4</w:t>
            </w:r>
          </w:p>
        </w:tc>
        <w:tc>
          <w:tcPr>
            <w:tcW w:w="1275" w:type="dxa"/>
          </w:tcPr>
          <w:p w:rsidR="00A44195" w:rsidRDefault="00A44195" w:rsidP="00BF430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4195" w:rsidRDefault="00A44195" w:rsidP="00BF4301">
            <w:pPr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A44195" w:rsidRDefault="00A44195" w:rsidP="00BF4301">
            <w:r>
              <w:t>4,6</w:t>
            </w:r>
          </w:p>
        </w:tc>
      </w:tr>
    </w:tbl>
    <w:p w:rsidR="00A44195" w:rsidRPr="00391395" w:rsidRDefault="00A44195" w:rsidP="00855702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Pr="00391395" w:rsidRDefault="00A44195" w:rsidP="00391395"/>
    <w:p w:rsidR="00A44195" w:rsidRDefault="00A44195" w:rsidP="00391395"/>
    <w:p w:rsidR="00A44195" w:rsidRPr="00391395" w:rsidRDefault="00A44195" w:rsidP="00391395"/>
    <w:p w:rsidR="00A44195" w:rsidRDefault="00A44195" w:rsidP="00391395">
      <w:pPr>
        <w:tabs>
          <w:tab w:val="left" w:pos="8160"/>
        </w:tabs>
      </w:pPr>
      <w:r>
        <w:tab/>
      </w:r>
    </w:p>
    <w:p w:rsidR="00A44195" w:rsidRPr="00391395" w:rsidRDefault="00A44195" w:rsidP="00391395">
      <w:r>
        <w:t xml:space="preserve"> </w:t>
      </w:r>
    </w:p>
    <w:sectPr w:rsidR="00A44195" w:rsidRPr="00391395" w:rsidSect="008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198"/>
    <w:rsid w:val="000968AA"/>
    <w:rsid w:val="000F66FF"/>
    <w:rsid w:val="001416E9"/>
    <w:rsid w:val="00187EDD"/>
    <w:rsid w:val="001D617E"/>
    <w:rsid w:val="001E25B0"/>
    <w:rsid w:val="00261760"/>
    <w:rsid w:val="002D52D6"/>
    <w:rsid w:val="003441E8"/>
    <w:rsid w:val="00391395"/>
    <w:rsid w:val="00397A32"/>
    <w:rsid w:val="003C246A"/>
    <w:rsid w:val="003D0301"/>
    <w:rsid w:val="003D6E70"/>
    <w:rsid w:val="004044EC"/>
    <w:rsid w:val="004376B2"/>
    <w:rsid w:val="004679AE"/>
    <w:rsid w:val="0047588F"/>
    <w:rsid w:val="004D7BAE"/>
    <w:rsid w:val="0051090F"/>
    <w:rsid w:val="00555DA9"/>
    <w:rsid w:val="0056542F"/>
    <w:rsid w:val="00592BE4"/>
    <w:rsid w:val="005A4857"/>
    <w:rsid w:val="005D5C4D"/>
    <w:rsid w:val="00603097"/>
    <w:rsid w:val="0061356D"/>
    <w:rsid w:val="00657591"/>
    <w:rsid w:val="00684478"/>
    <w:rsid w:val="007304F5"/>
    <w:rsid w:val="00797BBF"/>
    <w:rsid w:val="007A5903"/>
    <w:rsid w:val="00842799"/>
    <w:rsid w:val="00851502"/>
    <w:rsid w:val="00855702"/>
    <w:rsid w:val="008B423B"/>
    <w:rsid w:val="008C5CFE"/>
    <w:rsid w:val="008F7935"/>
    <w:rsid w:val="00933198"/>
    <w:rsid w:val="009D1075"/>
    <w:rsid w:val="00A23243"/>
    <w:rsid w:val="00A44195"/>
    <w:rsid w:val="00AA5384"/>
    <w:rsid w:val="00AF6AA4"/>
    <w:rsid w:val="00B7078B"/>
    <w:rsid w:val="00BC4A74"/>
    <w:rsid w:val="00BC7174"/>
    <w:rsid w:val="00BF4301"/>
    <w:rsid w:val="00C91231"/>
    <w:rsid w:val="00DF4986"/>
    <w:rsid w:val="00E365EB"/>
    <w:rsid w:val="00E73BF1"/>
    <w:rsid w:val="00F22277"/>
    <w:rsid w:val="00F45299"/>
    <w:rsid w:val="00F519CF"/>
    <w:rsid w:val="00F82D9B"/>
    <w:rsid w:val="00F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935"/>
    <w:pPr>
      <w:keepNext/>
      <w:ind w:firstLine="708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19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7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19CF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E365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450</Words>
  <Characters>2568</Characters>
  <Application>Microsoft Office Outlook</Application>
  <DocSecurity>0</DocSecurity>
  <Lines>0</Lines>
  <Paragraphs>0</Paragraphs>
  <ScaleCrop>false</ScaleCrop>
  <Company>OREKHOVO VILAGE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SERG</dc:creator>
  <cp:keywords/>
  <dc:description/>
  <cp:lastModifiedBy>Leninsky</cp:lastModifiedBy>
  <cp:revision>2</cp:revision>
  <cp:lastPrinted>2021-02-15T12:52:00Z</cp:lastPrinted>
  <dcterms:created xsi:type="dcterms:W3CDTF">2021-03-01T08:26:00Z</dcterms:created>
  <dcterms:modified xsi:type="dcterms:W3CDTF">2021-03-01T08:26:00Z</dcterms:modified>
</cp:coreProperties>
</file>