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B8" w:rsidRDefault="000336B8" w:rsidP="000069A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ПРОЕКТ</w:t>
      </w:r>
    </w:p>
    <w:p w:rsidR="000336B8" w:rsidRPr="00812449" w:rsidRDefault="000336B8" w:rsidP="000069A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2449">
        <w:rPr>
          <w:rFonts w:ascii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0336B8" w:rsidRDefault="000336B8" w:rsidP="000069A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244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  </w:t>
      </w:r>
    </w:p>
    <w:p w:rsidR="000336B8" w:rsidRPr="00812449" w:rsidRDefault="000336B8" w:rsidP="000069A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ЛЕНИНСКОГО  </w:t>
      </w:r>
      <w:r w:rsidRPr="00812449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</w:p>
    <w:p w:rsidR="000336B8" w:rsidRPr="00812449" w:rsidRDefault="000336B8" w:rsidP="006A2E7C">
      <w:pPr>
        <w:spacing w:after="0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812449">
        <w:rPr>
          <w:rFonts w:ascii="Times New Roman" w:hAnsi="Times New Roman" w:cs="Times New Roman"/>
          <w:sz w:val="24"/>
          <w:szCs w:val="24"/>
          <w:lang w:eastAsia="ru-RU"/>
        </w:rPr>
        <w:t>КАСТОРЕНСКОГО РАЙОНА  КУРСКОЙ ОБЛАСТИ</w:t>
      </w:r>
    </w:p>
    <w:p w:rsidR="000336B8" w:rsidRPr="00812449" w:rsidRDefault="000336B8" w:rsidP="00812449">
      <w:pPr>
        <w:pStyle w:val="NormalWeb"/>
        <w:jc w:val="center"/>
        <w:rPr>
          <w:color w:val="000000"/>
        </w:rPr>
      </w:pPr>
      <w:r w:rsidRPr="00812449">
        <w:rPr>
          <w:rStyle w:val="Strong"/>
          <w:b w:val="0"/>
          <w:bCs w:val="0"/>
          <w:color w:val="000000"/>
        </w:rPr>
        <w:t>ПОСТАНОВЛЕНИЕ</w:t>
      </w:r>
    </w:p>
    <w:p w:rsidR="000336B8" w:rsidRDefault="000336B8" w:rsidP="00812449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000000"/>
        </w:rPr>
      </w:pPr>
      <w:r>
        <w:rPr>
          <w:color w:val="000000"/>
        </w:rPr>
        <w:t xml:space="preserve">от ----- </w:t>
      </w:r>
      <w:r w:rsidRPr="00812449">
        <w:rPr>
          <w:rStyle w:val="Strong"/>
          <w:b w:val="0"/>
          <w:bCs w:val="0"/>
          <w:color w:val="000000"/>
        </w:rPr>
        <w:t>2021</w:t>
      </w:r>
      <w:r>
        <w:rPr>
          <w:rStyle w:val="Strong"/>
          <w:b w:val="0"/>
          <w:bCs w:val="0"/>
          <w:color w:val="000000"/>
        </w:rPr>
        <w:t xml:space="preserve"> года                                                                                            </w:t>
      </w:r>
      <w:r w:rsidRPr="00812449">
        <w:rPr>
          <w:rStyle w:val="Strong"/>
          <w:b w:val="0"/>
          <w:bCs w:val="0"/>
          <w:color w:val="000000"/>
        </w:rPr>
        <w:t xml:space="preserve"> № </w:t>
      </w:r>
    </w:p>
    <w:p w:rsidR="000336B8" w:rsidRPr="00812449" w:rsidRDefault="000336B8" w:rsidP="007F1EB9">
      <w:pPr>
        <w:pStyle w:val="NormalWeb"/>
        <w:jc w:val="center"/>
        <w:rPr>
          <w:rStyle w:val="Strong"/>
          <w:b w:val="0"/>
          <w:bCs w:val="0"/>
          <w:color w:val="000000"/>
        </w:rPr>
      </w:pPr>
      <w:r w:rsidRPr="00812449">
        <w:rPr>
          <w:rStyle w:val="Strong"/>
          <w:b w:val="0"/>
          <w:bCs w:val="0"/>
          <w:color w:val="000000"/>
        </w:rPr>
        <w:t xml:space="preserve">О внесении изменений в постановление </w:t>
      </w:r>
      <w:r>
        <w:rPr>
          <w:rStyle w:val="Strong"/>
          <w:b w:val="0"/>
          <w:bCs w:val="0"/>
          <w:color w:val="000000"/>
        </w:rPr>
        <w:t xml:space="preserve">  от 26</w:t>
      </w:r>
      <w:r w:rsidRPr="00812449">
        <w:rPr>
          <w:rStyle w:val="Strong"/>
          <w:b w:val="0"/>
          <w:bCs w:val="0"/>
          <w:color w:val="000000"/>
        </w:rPr>
        <w:t>.12.2015</w:t>
      </w:r>
      <w:r>
        <w:rPr>
          <w:rStyle w:val="Strong"/>
          <w:b w:val="0"/>
          <w:bCs w:val="0"/>
          <w:color w:val="000000"/>
        </w:rPr>
        <w:t xml:space="preserve"> года № 80 </w:t>
      </w:r>
      <w:r w:rsidRPr="00812449">
        <w:rPr>
          <w:rStyle w:val="Strong"/>
          <w:b w:val="0"/>
          <w:bCs w:val="0"/>
          <w:color w:val="000000"/>
        </w:rPr>
        <w:t xml:space="preserve"> «</w:t>
      </w:r>
      <w:r>
        <w:rPr>
          <w:rStyle w:val="Strong"/>
          <w:b w:val="0"/>
          <w:bCs w:val="0"/>
          <w:color w:val="000000"/>
        </w:rPr>
        <w:t>О</w:t>
      </w:r>
      <w:r w:rsidRPr="00812449">
        <w:rPr>
          <w:rStyle w:val="Strong"/>
          <w:b w:val="0"/>
          <w:bCs w:val="0"/>
          <w:color w:val="000000"/>
        </w:rPr>
        <w:t xml:space="preserve"> представлении гражданами, претендующими на замещение должностей муниципальной службы, и муниципальными служащими сведений о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(супруга) и несовершеннолетних детей»</w:t>
      </w:r>
    </w:p>
    <w:p w:rsidR="000336B8" w:rsidRDefault="000336B8" w:rsidP="00812449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12449">
        <w:t xml:space="preserve">         В соответствии с </w:t>
      </w:r>
      <w:hyperlink r:id="rId4" w:history="1">
        <w:r w:rsidRPr="00812449">
          <w:rPr>
            <w:rStyle w:val="a"/>
          </w:rPr>
          <w:t>Федеральным законом</w:t>
        </w:r>
      </w:hyperlink>
      <w:r w:rsidRPr="00812449">
        <w:t xml:space="preserve"> от 25 декабря 2008 года N 273-ФЗ "О противодействии коррупции", в связи с принятием </w:t>
      </w:r>
      <w:hyperlink r:id="rId5" w:history="1">
        <w:r w:rsidRPr="00812449">
          <w:rPr>
            <w:rStyle w:val="a"/>
          </w:rPr>
          <w:t>Федерального закона</w:t>
        </w:r>
      </w:hyperlink>
      <w:r w:rsidRPr="00812449">
        <w:t xml:space="preserve"> от 31 июля 2020 года N 259-ФЗ "О цифровых финансовых активах, цифровой валюте и о внесении изменений в отдельные законодательные акты Российской Федерации" и на основании </w:t>
      </w:r>
      <w:hyperlink r:id="rId6" w:history="1">
        <w:r w:rsidRPr="00812449">
          <w:rPr>
            <w:rStyle w:val="a"/>
          </w:rPr>
          <w:t>Указа</w:t>
        </w:r>
      </w:hyperlink>
      <w:r w:rsidRPr="00812449">
        <w:t xml:space="preserve"> Президента Российской Федерации от 10 декабря 2020 года N 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 постановлением Губернатора Курской области от 30.12.2020 № 443-пг «О мерах по реализации Указа Президента Российской Федерации от 10 декабря</w:t>
      </w:r>
      <w:r>
        <w:t xml:space="preserve"> </w:t>
      </w:r>
      <w:r w:rsidRPr="00812449">
        <w:t>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812449">
        <w:rPr>
          <w:color w:val="000000"/>
        </w:rPr>
        <w:t xml:space="preserve">, Администрация </w:t>
      </w:r>
      <w:r>
        <w:rPr>
          <w:color w:val="000000"/>
        </w:rPr>
        <w:t>Ленинского</w:t>
      </w:r>
      <w:r w:rsidRPr="00812449">
        <w:rPr>
          <w:color w:val="000000"/>
        </w:rPr>
        <w:t xml:space="preserve"> сельсовета Касторенского района Курской области ПОСТАНОВЛЯЕТ:</w:t>
      </w:r>
      <w:r w:rsidRPr="00812449">
        <w:rPr>
          <w:color w:val="000000"/>
        </w:rPr>
        <w:br/>
        <w:t xml:space="preserve">          1.  Положение 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(супруга) и несовершеннолетних детей, утвержденное  постановлением Администрация </w:t>
      </w:r>
      <w:r>
        <w:rPr>
          <w:color w:val="000000"/>
        </w:rPr>
        <w:t>Ленинского</w:t>
      </w:r>
      <w:r w:rsidRPr="00812449">
        <w:rPr>
          <w:color w:val="000000"/>
        </w:rPr>
        <w:t xml:space="preserve"> сельсовета Касторенского района Курской области от </w:t>
      </w:r>
      <w:r>
        <w:rPr>
          <w:color w:val="000000"/>
        </w:rPr>
        <w:t>26</w:t>
      </w:r>
      <w:r w:rsidRPr="00812449">
        <w:rPr>
          <w:rStyle w:val="Strong"/>
          <w:b w:val="0"/>
          <w:bCs w:val="0"/>
          <w:color w:val="000000"/>
        </w:rPr>
        <w:t xml:space="preserve">.12.2015 г. № </w:t>
      </w:r>
      <w:r>
        <w:rPr>
          <w:rStyle w:val="Strong"/>
          <w:b w:val="0"/>
          <w:bCs w:val="0"/>
          <w:color w:val="000000"/>
        </w:rPr>
        <w:t>80</w:t>
      </w:r>
      <w:r w:rsidRPr="00812449">
        <w:rPr>
          <w:color w:val="000000"/>
        </w:rPr>
        <w:t xml:space="preserve">  </w:t>
      </w:r>
      <w:r w:rsidRPr="00812449">
        <w:t>дополнить новым пунктом 5.2.  следующего содержания:</w:t>
      </w:r>
    </w:p>
    <w:p w:rsidR="000336B8" w:rsidRDefault="000336B8" w:rsidP="00812449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          «</w:t>
      </w:r>
      <w:r w:rsidRPr="00812449">
        <w:rPr>
          <w:color w:val="000000"/>
        </w:rPr>
        <w:t>5.2</w:t>
      </w:r>
      <w:r w:rsidRPr="00812449">
        <w:t>. Уведомление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>
        <w:t>».</w:t>
      </w:r>
    </w:p>
    <w:p w:rsidR="000336B8" w:rsidRPr="00C605EE" w:rsidRDefault="000336B8" w:rsidP="00C60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05EE">
        <w:rPr>
          <w:rFonts w:ascii="Times New Roman" w:hAnsi="Times New Roman" w:cs="Times New Roman"/>
          <w:sz w:val="24"/>
          <w:szCs w:val="24"/>
        </w:rPr>
        <w:t>2. Контроль за выполнением настоящего постановления оставляю за собой.</w:t>
      </w:r>
    </w:p>
    <w:p w:rsidR="000336B8" w:rsidRPr="00AB13A7" w:rsidRDefault="000336B8" w:rsidP="008124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05EE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с момента его подписания и подлежит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Ленинского </w:t>
      </w:r>
      <w:r w:rsidRPr="00C605EE">
        <w:rPr>
          <w:rFonts w:ascii="Times New Roman" w:hAnsi="Times New Roman" w:cs="Times New Roman"/>
          <w:sz w:val="24"/>
          <w:szCs w:val="24"/>
        </w:rPr>
        <w:t>сельсовета Кастор</w:t>
      </w:r>
      <w:r>
        <w:rPr>
          <w:rFonts w:ascii="Times New Roman" w:hAnsi="Times New Roman" w:cs="Times New Roman"/>
          <w:sz w:val="24"/>
          <w:szCs w:val="24"/>
        </w:rPr>
        <w:t xml:space="preserve">енского района  Курской области </w:t>
      </w:r>
      <w:r w:rsidRPr="00812449">
        <w:rPr>
          <w:rFonts w:ascii="Times New Roman" w:hAnsi="Times New Roman" w:cs="Times New Roman"/>
          <w:sz w:val="24"/>
          <w:szCs w:val="24"/>
          <w:lang w:eastAsia="ru-RU"/>
        </w:rPr>
        <w:t>в  информационно-телекоммуникационной сети «Интернет».</w:t>
      </w:r>
    </w:p>
    <w:p w:rsidR="000336B8" w:rsidRDefault="000336B8" w:rsidP="00C605EE">
      <w:pPr>
        <w:pStyle w:val="NormalWeb"/>
        <w:spacing w:before="0" w:beforeAutospacing="0" w:after="0" w:afterAutospacing="0"/>
        <w:rPr>
          <w:color w:val="000000"/>
        </w:rPr>
      </w:pPr>
      <w:r w:rsidRPr="00812449">
        <w:rPr>
          <w:color w:val="000000"/>
        </w:rPr>
        <w:t>Глава</w:t>
      </w:r>
    </w:p>
    <w:p w:rsidR="000336B8" w:rsidRPr="009D365C" w:rsidRDefault="000336B8" w:rsidP="009D365C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Ленинского</w:t>
      </w:r>
      <w:r w:rsidRPr="00812449">
        <w:rPr>
          <w:color w:val="000000"/>
        </w:rPr>
        <w:t xml:space="preserve"> сельсовета                        </w:t>
      </w:r>
      <w:r>
        <w:rPr>
          <w:color w:val="000000"/>
        </w:rPr>
        <w:t xml:space="preserve">                      А. М. Лохматов</w:t>
      </w:r>
    </w:p>
    <w:p w:rsidR="000336B8" w:rsidRPr="00812449" w:rsidRDefault="000336B8" w:rsidP="00FC4B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36B8" w:rsidRPr="00812449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A14"/>
    <w:rsid w:val="000069AE"/>
    <w:rsid w:val="000336B8"/>
    <w:rsid w:val="0009677D"/>
    <w:rsid w:val="001670EA"/>
    <w:rsid w:val="0027734F"/>
    <w:rsid w:val="002B5EC0"/>
    <w:rsid w:val="002C6BEE"/>
    <w:rsid w:val="003A6149"/>
    <w:rsid w:val="00404E1D"/>
    <w:rsid w:val="00544BBA"/>
    <w:rsid w:val="0058776C"/>
    <w:rsid w:val="005E5EFA"/>
    <w:rsid w:val="0064432A"/>
    <w:rsid w:val="00661366"/>
    <w:rsid w:val="006A2E7C"/>
    <w:rsid w:val="007F1EB9"/>
    <w:rsid w:val="007F32B0"/>
    <w:rsid w:val="00812449"/>
    <w:rsid w:val="008B002F"/>
    <w:rsid w:val="008B54F3"/>
    <w:rsid w:val="008D285F"/>
    <w:rsid w:val="009C2594"/>
    <w:rsid w:val="009D365C"/>
    <w:rsid w:val="00A6704F"/>
    <w:rsid w:val="00AB13A7"/>
    <w:rsid w:val="00AD0A74"/>
    <w:rsid w:val="00AE5C1C"/>
    <w:rsid w:val="00B237CB"/>
    <w:rsid w:val="00BC5A14"/>
    <w:rsid w:val="00BD169F"/>
    <w:rsid w:val="00BF570B"/>
    <w:rsid w:val="00C605EE"/>
    <w:rsid w:val="00D16846"/>
    <w:rsid w:val="00EB675E"/>
    <w:rsid w:val="00EC43C2"/>
    <w:rsid w:val="00F27ABD"/>
    <w:rsid w:val="00F62621"/>
    <w:rsid w:val="00F86CED"/>
    <w:rsid w:val="00FB416E"/>
    <w:rsid w:val="00FC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C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069AE"/>
    <w:rPr>
      <w:b/>
      <w:bCs/>
    </w:rPr>
  </w:style>
  <w:style w:type="character" w:customStyle="1" w:styleId="a">
    <w:name w:val="Гипертекстовая ссылка"/>
    <w:basedOn w:val="DefaultParagraphFont"/>
    <w:uiPriority w:val="99"/>
    <w:rsid w:val="007F1EB9"/>
    <w:rPr>
      <w:color w:val="auto"/>
    </w:rPr>
  </w:style>
  <w:style w:type="paragraph" w:customStyle="1" w:styleId="ConsPlusNormal">
    <w:name w:val="ConsPlusNormal"/>
    <w:uiPriority w:val="99"/>
    <w:rsid w:val="00C605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5031844/0" TargetMode="External"/><Relationship Id="rId5" Type="http://schemas.openxmlformats.org/officeDocument/2006/relationships/hyperlink" Target="http://internet.garant.ru/document/redirect/74451466/0" TargetMode="External"/><Relationship Id="rId4" Type="http://schemas.openxmlformats.org/officeDocument/2006/relationships/hyperlink" Target="http://internet.garant.ru/document/redirect/12164203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503</Words>
  <Characters>2872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ПРОЕКТ</dc:title>
  <dc:subject/>
  <dc:creator>Пользователь</dc:creator>
  <cp:keywords/>
  <dc:description/>
  <cp:lastModifiedBy>Leninsky</cp:lastModifiedBy>
  <cp:revision>2</cp:revision>
  <cp:lastPrinted>2021-02-16T12:56:00Z</cp:lastPrinted>
  <dcterms:created xsi:type="dcterms:W3CDTF">2021-02-19T05:33:00Z</dcterms:created>
  <dcterms:modified xsi:type="dcterms:W3CDTF">2021-02-19T05:33:00Z</dcterms:modified>
</cp:coreProperties>
</file>