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CA8" w:rsidRPr="00CA750D" w:rsidRDefault="00DC5CA8" w:rsidP="00CA750D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CA750D">
        <w:rPr>
          <w:rFonts w:ascii="Arial" w:hAnsi="Arial" w:cs="Arial"/>
          <w:b/>
          <w:bCs/>
          <w:sz w:val="32"/>
          <w:szCs w:val="32"/>
        </w:rPr>
        <w:t xml:space="preserve">СОБРАНИЕ ДЕПУТАТОВ     </w:t>
      </w:r>
    </w:p>
    <w:p w:rsidR="00DC5CA8" w:rsidRPr="00CA750D" w:rsidRDefault="00DC5CA8" w:rsidP="00CA750D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CA750D">
        <w:rPr>
          <w:rFonts w:ascii="Arial" w:hAnsi="Arial" w:cs="Arial"/>
          <w:b/>
          <w:bCs/>
          <w:sz w:val="32"/>
          <w:szCs w:val="32"/>
        </w:rPr>
        <w:t xml:space="preserve">ЛЕНИНСКОГО СЕЛЬСОВЕТА  </w:t>
      </w:r>
    </w:p>
    <w:p w:rsidR="00DC5CA8" w:rsidRPr="00CA750D" w:rsidRDefault="00DC5CA8" w:rsidP="00CA750D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CA750D">
        <w:rPr>
          <w:rFonts w:ascii="Arial" w:hAnsi="Arial" w:cs="Arial"/>
          <w:b/>
          <w:bCs/>
          <w:sz w:val="32"/>
          <w:szCs w:val="32"/>
        </w:rPr>
        <w:t xml:space="preserve">КАСТОРЕНСКОГО РАЙОНА              </w:t>
      </w:r>
    </w:p>
    <w:p w:rsidR="00DC5CA8" w:rsidRPr="00CA750D" w:rsidRDefault="00DC5CA8" w:rsidP="00CA750D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CA750D">
        <w:rPr>
          <w:rFonts w:ascii="Arial" w:hAnsi="Arial" w:cs="Arial"/>
          <w:b/>
          <w:bCs/>
          <w:sz w:val="32"/>
          <w:szCs w:val="32"/>
        </w:rPr>
        <w:t>КУРСКОЙ ОБЛАСТИ</w:t>
      </w:r>
    </w:p>
    <w:p w:rsidR="00DC5CA8" w:rsidRPr="00CA750D" w:rsidRDefault="00DC5CA8" w:rsidP="00CA750D">
      <w:pPr>
        <w:pStyle w:val="Heading1"/>
        <w:jc w:val="center"/>
        <w:rPr>
          <w:rFonts w:ascii="Arial" w:hAnsi="Arial" w:cs="Arial"/>
          <w:sz w:val="32"/>
          <w:szCs w:val="32"/>
        </w:rPr>
      </w:pPr>
    </w:p>
    <w:p w:rsidR="00DC5CA8" w:rsidRPr="00CA750D" w:rsidRDefault="00DC5CA8" w:rsidP="00CA750D">
      <w:pPr>
        <w:pStyle w:val="Heading1"/>
        <w:jc w:val="center"/>
        <w:rPr>
          <w:rFonts w:ascii="Arial" w:hAnsi="Arial" w:cs="Arial"/>
          <w:sz w:val="32"/>
          <w:szCs w:val="32"/>
        </w:rPr>
      </w:pPr>
      <w:r w:rsidRPr="00CA750D">
        <w:rPr>
          <w:rFonts w:ascii="Arial" w:hAnsi="Arial" w:cs="Arial"/>
          <w:sz w:val="32"/>
          <w:szCs w:val="32"/>
        </w:rPr>
        <w:t>Р Е Ш Е Н И Е</w:t>
      </w:r>
    </w:p>
    <w:p w:rsidR="00DC5CA8" w:rsidRPr="00CA750D" w:rsidRDefault="00DC5CA8" w:rsidP="00CA750D">
      <w:pPr>
        <w:pStyle w:val="Header"/>
        <w:tabs>
          <w:tab w:val="left" w:pos="708"/>
        </w:tabs>
        <w:jc w:val="center"/>
        <w:rPr>
          <w:rFonts w:ascii="Arial" w:hAnsi="Arial" w:cs="Arial"/>
          <w:b/>
          <w:bCs/>
          <w:sz w:val="32"/>
          <w:szCs w:val="32"/>
        </w:rPr>
      </w:pPr>
      <w:r w:rsidRPr="00CA750D">
        <w:rPr>
          <w:rFonts w:ascii="Arial" w:hAnsi="Arial" w:cs="Arial"/>
          <w:b/>
          <w:bCs/>
          <w:sz w:val="32"/>
          <w:szCs w:val="32"/>
        </w:rPr>
        <w:t>от 28 декабря 2020 года  № 128</w:t>
      </w:r>
    </w:p>
    <w:p w:rsidR="00DC5CA8" w:rsidRPr="00CA750D" w:rsidRDefault="00DC5CA8" w:rsidP="00CA750D">
      <w:pPr>
        <w:pStyle w:val="Header"/>
        <w:tabs>
          <w:tab w:val="left" w:pos="708"/>
        </w:tabs>
        <w:rPr>
          <w:rFonts w:ascii="Arial" w:hAnsi="Arial" w:cs="Arial"/>
          <w:b/>
          <w:bCs/>
          <w:sz w:val="32"/>
          <w:szCs w:val="32"/>
        </w:rPr>
      </w:pPr>
    </w:p>
    <w:p w:rsidR="00DC5CA8" w:rsidRPr="00CA750D" w:rsidRDefault="00DC5CA8" w:rsidP="00CA750D">
      <w:pPr>
        <w:pStyle w:val="Header"/>
        <w:tabs>
          <w:tab w:val="left" w:pos="708"/>
        </w:tabs>
        <w:jc w:val="center"/>
        <w:rPr>
          <w:rFonts w:ascii="Arial" w:hAnsi="Arial" w:cs="Arial"/>
          <w:b/>
          <w:bCs/>
          <w:sz w:val="32"/>
          <w:szCs w:val="32"/>
        </w:rPr>
      </w:pPr>
      <w:r w:rsidRPr="00CA750D">
        <w:rPr>
          <w:rFonts w:ascii="Arial" w:hAnsi="Arial" w:cs="Arial"/>
          <w:b/>
          <w:bCs/>
          <w:sz w:val="32"/>
          <w:szCs w:val="32"/>
        </w:rPr>
        <w:t>«О внесении изменений в бюджет  Ленинского   сельсовета Касторенского района Курской области на  2020  год и плановый период 2021-2022 годов»</w:t>
      </w:r>
    </w:p>
    <w:p w:rsidR="00DC5CA8" w:rsidRPr="00CA750D" w:rsidRDefault="00DC5CA8" w:rsidP="00CA750D">
      <w:pPr>
        <w:pStyle w:val="Header"/>
        <w:tabs>
          <w:tab w:val="left" w:pos="708"/>
        </w:tabs>
        <w:jc w:val="center"/>
        <w:rPr>
          <w:rFonts w:ascii="Arial" w:hAnsi="Arial" w:cs="Arial"/>
          <w:b/>
          <w:bCs/>
          <w:sz w:val="28"/>
          <w:szCs w:val="28"/>
        </w:rPr>
      </w:pPr>
    </w:p>
    <w:p w:rsidR="00DC5CA8" w:rsidRPr="00CA750D" w:rsidRDefault="00DC5CA8" w:rsidP="00CA750D">
      <w:pPr>
        <w:pStyle w:val="Header"/>
        <w:tabs>
          <w:tab w:val="left" w:pos="708"/>
        </w:tabs>
        <w:jc w:val="both"/>
        <w:rPr>
          <w:rFonts w:ascii="Arial" w:hAnsi="Arial" w:cs="Arial"/>
        </w:rPr>
      </w:pPr>
      <w:r w:rsidRPr="00CA750D">
        <w:rPr>
          <w:rFonts w:ascii="Arial" w:hAnsi="Arial" w:cs="Arial"/>
          <w:sz w:val="22"/>
          <w:szCs w:val="22"/>
        </w:rPr>
        <w:tab/>
      </w:r>
      <w:r w:rsidRPr="00CA750D">
        <w:rPr>
          <w:rFonts w:ascii="Arial" w:hAnsi="Arial" w:cs="Arial"/>
        </w:rPr>
        <w:t xml:space="preserve">  В соответствии со ст. 41 Устава муниципального образования «Ленинский сельсовет» Касторенского района Курской области   Собрание  депутатов Ленинского сельсовета</w:t>
      </w:r>
    </w:p>
    <w:p w:rsidR="00DC5CA8" w:rsidRPr="00CA750D" w:rsidRDefault="00DC5CA8" w:rsidP="00CA750D">
      <w:pPr>
        <w:pStyle w:val="Header"/>
        <w:tabs>
          <w:tab w:val="left" w:pos="708"/>
        </w:tabs>
        <w:jc w:val="both"/>
        <w:rPr>
          <w:rFonts w:ascii="Arial" w:hAnsi="Arial" w:cs="Arial"/>
        </w:rPr>
      </w:pPr>
      <w:r w:rsidRPr="00CA750D">
        <w:rPr>
          <w:rFonts w:ascii="Arial" w:hAnsi="Arial" w:cs="Arial"/>
        </w:rPr>
        <w:t xml:space="preserve">                                                                </w:t>
      </w:r>
      <w:r w:rsidRPr="00CA750D">
        <w:rPr>
          <w:rFonts w:ascii="Arial" w:hAnsi="Arial" w:cs="Arial"/>
          <w:b/>
          <w:bCs/>
        </w:rPr>
        <w:t>РЕШИЛО</w:t>
      </w:r>
      <w:r w:rsidRPr="00CA750D">
        <w:rPr>
          <w:rFonts w:ascii="Arial" w:hAnsi="Arial" w:cs="Arial"/>
        </w:rPr>
        <w:t>:</w:t>
      </w:r>
    </w:p>
    <w:p w:rsidR="00DC5CA8" w:rsidRPr="00CA750D" w:rsidRDefault="00DC5CA8" w:rsidP="00CA750D">
      <w:pPr>
        <w:pStyle w:val="Header"/>
        <w:tabs>
          <w:tab w:val="left" w:pos="708"/>
        </w:tabs>
        <w:jc w:val="both"/>
        <w:rPr>
          <w:rFonts w:ascii="Arial" w:hAnsi="Arial" w:cs="Arial"/>
        </w:rPr>
      </w:pPr>
      <w:r w:rsidRPr="00CA750D">
        <w:rPr>
          <w:rFonts w:ascii="Arial" w:hAnsi="Arial" w:cs="Arial"/>
        </w:rPr>
        <w:t xml:space="preserve"> Внести изменения в решение Собрания депутатов Ленинского сельсовета Касторенского района Курской области «О бюджете Ленинского сельсовета Касторенского района Курской области на 2020 год и плановый период 2021-2022 годов» и</w:t>
      </w:r>
    </w:p>
    <w:p w:rsidR="00DC5CA8" w:rsidRPr="00CA750D" w:rsidRDefault="00DC5CA8" w:rsidP="00CA750D">
      <w:pPr>
        <w:pStyle w:val="Header"/>
        <w:tabs>
          <w:tab w:val="left" w:pos="708"/>
        </w:tabs>
        <w:jc w:val="both"/>
        <w:rPr>
          <w:rFonts w:ascii="Arial" w:hAnsi="Arial" w:cs="Arial"/>
          <w:b/>
          <w:bCs/>
        </w:rPr>
      </w:pPr>
      <w:r w:rsidRPr="00CA750D">
        <w:rPr>
          <w:rFonts w:ascii="Arial" w:hAnsi="Arial" w:cs="Arial"/>
          <w:b/>
          <w:bCs/>
        </w:rPr>
        <w:t xml:space="preserve">1. Утвердить основные характеристики бюджета Ленинского сельсовета Касторенского  района Курской области на 2020 год :          </w:t>
      </w:r>
    </w:p>
    <w:p w:rsidR="00DC5CA8" w:rsidRPr="00CA750D" w:rsidRDefault="00DC5CA8" w:rsidP="00CA750D">
      <w:pPr>
        <w:pStyle w:val="Header"/>
        <w:tabs>
          <w:tab w:val="left" w:pos="708"/>
        </w:tabs>
        <w:jc w:val="both"/>
        <w:rPr>
          <w:rFonts w:ascii="Arial" w:hAnsi="Arial" w:cs="Arial"/>
        </w:rPr>
      </w:pPr>
      <w:r w:rsidRPr="00CA750D">
        <w:rPr>
          <w:rFonts w:ascii="Arial" w:hAnsi="Arial" w:cs="Arial"/>
        </w:rPr>
        <w:t xml:space="preserve">   1.1. Основные характеристики бюджета на 2020 год:</w:t>
      </w:r>
    </w:p>
    <w:p w:rsidR="00DC5CA8" w:rsidRPr="00CA750D" w:rsidRDefault="00DC5CA8" w:rsidP="00CA750D">
      <w:pPr>
        <w:pStyle w:val="Header"/>
        <w:tabs>
          <w:tab w:val="left" w:pos="708"/>
        </w:tabs>
        <w:jc w:val="both"/>
        <w:rPr>
          <w:rFonts w:ascii="Arial" w:hAnsi="Arial" w:cs="Arial"/>
        </w:rPr>
      </w:pPr>
      <w:r w:rsidRPr="00CA750D">
        <w:rPr>
          <w:rFonts w:ascii="Arial" w:hAnsi="Arial" w:cs="Arial"/>
        </w:rPr>
        <w:t xml:space="preserve">            а)  общий объем доходов бюджета Ленинского сельсовета на 2020 год в сумме   3 002 554  рублей;</w:t>
      </w:r>
    </w:p>
    <w:p w:rsidR="00DC5CA8" w:rsidRPr="00CA750D" w:rsidRDefault="00DC5CA8" w:rsidP="00CA750D">
      <w:pPr>
        <w:pStyle w:val="Header"/>
        <w:tabs>
          <w:tab w:val="left" w:pos="708"/>
        </w:tabs>
        <w:jc w:val="both"/>
        <w:rPr>
          <w:rFonts w:ascii="Arial" w:hAnsi="Arial" w:cs="Arial"/>
        </w:rPr>
      </w:pPr>
      <w:r w:rsidRPr="00CA750D">
        <w:rPr>
          <w:rFonts w:ascii="Arial" w:hAnsi="Arial" w:cs="Arial"/>
        </w:rPr>
        <w:t xml:space="preserve">            б)  общий объем расходов бюджета Ленинского сельсовета на 2020 год в сумме 4 139 126,18  рубля; </w:t>
      </w:r>
    </w:p>
    <w:p w:rsidR="00DC5CA8" w:rsidRPr="00CA750D" w:rsidRDefault="00DC5CA8" w:rsidP="00CA750D">
      <w:pPr>
        <w:pStyle w:val="Header"/>
        <w:tabs>
          <w:tab w:val="left" w:pos="708"/>
        </w:tabs>
        <w:jc w:val="both"/>
        <w:rPr>
          <w:rFonts w:ascii="Arial" w:hAnsi="Arial" w:cs="Arial"/>
        </w:rPr>
      </w:pPr>
      <w:r w:rsidRPr="00CA750D">
        <w:rPr>
          <w:rFonts w:ascii="Arial" w:hAnsi="Arial" w:cs="Arial"/>
          <w:b/>
          <w:bCs/>
        </w:rPr>
        <w:t>2. Изложить приложения № 1, 7,9,11в новой редакции</w:t>
      </w:r>
      <w:r w:rsidRPr="00CA750D">
        <w:rPr>
          <w:rFonts w:ascii="Arial" w:hAnsi="Arial" w:cs="Arial"/>
        </w:rPr>
        <w:t xml:space="preserve"> (Прилагаются) </w:t>
      </w:r>
    </w:p>
    <w:p w:rsidR="00DC5CA8" w:rsidRPr="00CA750D" w:rsidRDefault="00DC5CA8" w:rsidP="00CA750D">
      <w:pPr>
        <w:pStyle w:val="Header"/>
        <w:tabs>
          <w:tab w:val="left" w:pos="708"/>
        </w:tabs>
        <w:jc w:val="both"/>
        <w:rPr>
          <w:rFonts w:ascii="Arial" w:hAnsi="Arial" w:cs="Arial"/>
          <w:b/>
          <w:bCs/>
        </w:rPr>
      </w:pPr>
      <w:r w:rsidRPr="00CA750D">
        <w:rPr>
          <w:rFonts w:ascii="Arial" w:hAnsi="Arial" w:cs="Arial"/>
        </w:rPr>
        <w:t xml:space="preserve">  </w:t>
      </w:r>
      <w:r w:rsidRPr="00CA750D">
        <w:rPr>
          <w:rFonts w:ascii="Arial" w:hAnsi="Arial" w:cs="Arial"/>
          <w:b/>
          <w:bCs/>
        </w:rPr>
        <w:t>3. Контроль за выполнением данного решения возложить на главу Ленинского сельсовета Лохматова А.М.</w:t>
      </w:r>
    </w:p>
    <w:p w:rsidR="00DC5CA8" w:rsidRPr="00CA750D" w:rsidRDefault="00DC5CA8" w:rsidP="00CA750D">
      <w:pPr>
        <w:pStyle w:val="Header"/>
        <w:tabs>
          <w:tab w:val="left" w:pos="708"/>
        </w:tabs>
        <w:jc w:val="both"/>
        <w:rPr>
          <w:rFonts w:ascii="Arial" w:hAnsi="Arial" w:cs="Arial"/>
          <w:b/>
          <w:bCs/>
        </w:rPr>
      </w:pPr>
      <w:r w:rsidRPr="00CA750D">
        <w:rPr>
          <w:rFonts w:ascii="Arial" w:hAnsi="Arial" w:cs="Arial"/>
          <w:b/>
          <w:bCs/>
        </w:rPr>
        <w:t xml:space="preserve">  4.  Настоящее решение вступает в силу с 01. 01.2020 г.</w:t>
      </w:r>
    </w:p>
    <w:p w:rsidR="00DC5CA8" w:rsidRPr="00CA750D" w:rsidRDefault="00DC5CA8" w:rsidP="00CA750D">
      <w:pPr>
        <w:pStyle w:val="Header"/>
        <w:tabs>
          <w:tab w:val="left" w:pos="708"/>
        </w:tabs>
        <w:jc w:val="both"/>
        <w:rPr>
          <w:rFonts w:ascii="Arial" w:hAnsi="Arial" w:cs="Arial"/>
        </w:rPr>
      </w:pPr>
    </w:p>
    <w:p w:rsidR="00DC5CA8" w:rsidRPr="00CA750D" w:rsidRDefault="00DC5CA8" w:rsidP="00CA750D">
      <w:pPr>
        <w:pStyle w:val="Header"/>
        <w:tabs>
          <w:tab w:val="left" w:pos="708"/>
        </w:tabs>
        <w:jc w:val="both"/>
        <w:rPr>
          <w:rFonts w:ascii="Arial" w:hAnsi="Arial" w:cs="Arial"/>
        </w:rPr>
      </w:pPr>
    </w:p>
    <w:p w:rsidR="00DC5CA8" w:rsidRPr="00CA750D" w:rsidRDefault="00DC5CA8" w:rsidP="00CA750D">
      <w:pPr>
        <w:pStyle w:val="Header"/>
        <w:tabs>
          <w:tab w:val="left" w:pos="708"/>
        </w:tabs>
        <w:jc w:val="both"/>
        <w:rPr>
          <w:rFonts w:ascii="Arial" w:hAnsi="Arial" w:cs="Arial"/>
        </w:rPr>
      </w:pPr>
    </w:p>
    <w:p w:rsidR="00DC5CA8" w:rsidRPr="00CA750D" w:rsidRDefault="00DC5CA8" w:rsidP="00CA750D">
      <w:pPr>
        <w:pStyle w:val="Header"/>
        <w:tabs>
          <w:tab w:val="left" w:pos="708"/>
        </w:tabs>
        <w:jc w:val="both"/>
        <w:rPr>
          <w:rFonts w:ascii="Arial" w:hAnsi="Arial" w:cs="Arial"/>
        </w:rPr>
      </w:pPr>
    </w:p>
    <w:p w:rsidR="00DC5CA8" w:rsidRPr="00CA750D" w:rsidRDefault="00DC5CA8" w:rsidP="00CA750D">
      <w:pPr>
        <w:pStyle w:val="Header"/>
        <w:tabs>
          <w:tab w:val="left" w:pos="708"/>
        </w:tabs>
        <w:jc w:val="both"/>
        <w:rPr>
          <w:rFonts w:ascii="Arial" w:hAnsi="Arial" w:cs="Arial"/>
        </w:rPr>
      </w:pPr>
      <w:r w:rsidRPr="00CA750D">
        <w:rPr>
          <w:rFonts w:ascii="Arial" w:hAnsi="Arial" w:cs="Arial"/>
        </w:rPr>
        <w:t xml:space="preserve">Председатель Собрания депутатов </w:t>
      </w:r>
    </w:p>
    <w:p w:rsidR="00DC5CA8" w:rsidRPr="00CA750D" w:rsidRDefault="00DC5CA8" w:rsidP="00CA750D">
      <w:pPr>
        <w:pStyle w:val="Header"/>
        <w:tabs>
          <w:tab w:val="left" w:pos="708"/>
        </w:tabs>
        <w:jc w:val="both"/>
        <w:rPr>
          <w:rFonts w:ascii="Arial" w:hAnsi="Arial" w:cs="Arial"/>
        </w:rPr>
      </w:pPr>
      <w:r w:rsidRPr="00CA750D">
        <w:rPr>
          <w:rFonts w:ascii="Arial" w:hAnsi="Arial" w:cs="Arial"/>
        </w:rPr>
        <w:t>Ленинского сельсовета Касторенского района                                  Филатова Р.И.</w:t>
      </w:r>
    </w:p>
    <w:p w:rsidR="00DC5CA8" w:rsidRPr="00CA750D" w:rsidRDefault="00DC5CA8" w:rsidP="00CA750D">
      <w:pPr>
        <w:pStyle w:val="Header"/>
        <w:tabs>
          <w:tab w:val="left" w:pos="708"/>
        </w:tabs>
        <w:jc w:val="both"/>
        <w:rPr>
          <w:rFonts w:ascii="Arial" w:hAnsi="Arial" w:cs="Arial"/>
        </w:rPr>
      </w:pPr>
    </w:p>
    <w:p w:rsidR="00DC5CA8" w:rsidRPr="00CA750D" w:rsidRDefault="00DC5CA8" w:rsidP="00CA750D">
      <w:pPr>
        <w:pStyle w:val="Header"/>
        <w:tabs>
          <w:tab w:val="left" w:pos="708"/>
        </w:tabs>
        <w:jc w:val="both"/>
        <w:rPr>
          <w:rFonts w:ascii="Arial" w:hAnsi="Arial" w:cs="Arial"/>
        </w:rPr>
      </w:pPr>
    </w:p>
    <w:p w:rsidR="00DC5CA8" w:rsidRPr="00CA750D" w:rsidRDefault="00DC5CA8" w:rsidP="00CA750D">
      <w:pPr>
        <w:pStyle w:val="Header"/>
        <w:tabs>
          <w:tab w:val="left" w:pos="708"/>
        </w:tabs>
        <w:jc w:val="both"/>
        <w:rPr>
          <w:rFonts w:ascii="Arial" w:hAnsi="Arial" w:cs="Arial"/>
        </w:rPr>
      </w:pPr>
      <w:r w:rsidRPr="00CA750D">
        <w:rPr>
          <w:rFonts w:ascii="Arial" w:hAnsi="Arial" w:cs="Arial"/>
        </w:rPr>
        <w:t>Глава Ленинского сельсовета                                                             Лохматов А.М.</w:t>
      </w:r>
      <w:r w:rsidRPr="00CA750D">
        <w:rPr>
          <w:rFonts w:ascii="Arial" w:hAnsi="Arial" w:cs="Arial"/>
          <w:b/>
          <w:bCs/>
        </w:rPr>
        <w:t xml:space="preserve">                                                                            </w:t>
      </w:r>
    </w:p>
    <w:p w:rsidR="00DC5CA8" w:rsidRPr="00CA750D" w:rsidRDefault="00DC5CA8" w:rsidP="00CA750D">
      <w:pPr>
        <w:jc w:val="right"/>
        <w:rPr>
          <w:rFonts w:ascii="Arial" w:hAnsi="Arial" w:cs="Arial"/>
          <w:b/>
          <w:bCs/>
          <w:sz w:val="24"/>
          <w:szCs w:val="24"/>
        </w:rPr>
      </w:pPr>
    </w:p>
    <w:p w:rsidR="00DC5CA8" w:rsidRPr="00CA750D" w:rsidRDefault="00DC5CA8" w:rsidP="00CA750D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DC5CA8" w:rsidRPr="00CA750D" w:rsidRDefault="00DC5CA8" w:rsidP="00CA750D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DC5CA8" w:rsidRPr="00CA750D" w:rsidRDefault="00DC5CA8" w:rsidP="00CA750D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DC5CA8" w:rsidRPr="00CA750D" w:rsidRDefault="00DC5CA8" w:rsidP="00CA750D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DC5CA8" w:rsidRPr="00CA750D" w:rsidRDefault="00DC5CA8" w:rsidP="00CA750D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DC5CA8" w:rsidRPr="00CA750D" w:rsidRDefault="00DC5CA8" w:rsidP="00CA750D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DC5CA8" w:rsidRDefault="00DC5CA8" w:rsidP="00CA750D">
      <w:pPr>
        <w:rPr>
          <w:rFonts w:ascii="Arial" w:hAnsi="Arial" w:cs="Arial"/>
          <w:b/>
          <w:bCs/>
          <w:sz w:val="22"/>
          <w:szCs w:val="22"/>
        </w:rPr>
      </w:pPr>
    </w:p>
    <w:p w:rsidR="00DC5CA8" w:rsidRPr="00CA750D" w:rsidRDefault="00DC5CA8" w:rsidP="00CA750D">
      <w:pPr>
        <w:rPr>
          <w:rFonts w:ascii="Arial" w:hAnsi="Arial" w:cs="Arial"/>
          <w:b/>
          <w:bCs/>
          <w:sz w:val="22"/>
          <w:szCs w:val="22"/>
        </w:rPr>
      </w:pPr>
    </w:p>
    <w:p w:rsidR="00DC5CA8" w:rsidRPr="00CA750D" w:rsidRDefault="00DC5CA8" w:rsidP="00CA750D">
      <w:pPr>
        <w:jc w:val="right"/>
        <w:rPr>
          <w:rFonts w:ascii="Arial" w:hAnsi="Arial" w:cs="Arial"/>
          <w:sz w:val="24"/>
          <w:szCs w:val="24"/>
        </w:rPr>
      </w:pPr>
      <w:r w:rsidRPr="00CA750D">
        <w:rPr>
          <w:rFonts w:ascii="Arial" w:hAnsi="Arial" w:cs="Arial"/>
          <w:b/>
          <w:bCs/>
          <w:sz w:val="22"/>
          <w:szCs w:val="22"/>
        </w:rPr>
        <w:t xml:space="preserve">   </w:t>
      </w:r>
      <w:r w:rsidRPr="00CA750D">
        <w:rPr>
          <w:rFonts w:ascii="Arial" w:hAnsi="Arial" w:cs="Arial"/>
          <w:sz w:val="24"/>
          <w:szCs w:val="24"/>
        </w:rPr>
        <w:t>Приложение №1</w:t>
      </w:r>
    </w:p>
    <w:p w:rsidR="00DC5CA8" w:rsidRPr="00CA750D" w:rsidRDefault="00DC5CA8" w:rsidP="00CA750D">
      <w:pPr>
        <w:jc w:val="right"/>
        <w:rPr>
          <w:rFonts w:ascii="Arial" w:hAnsi="Arial" w:cs="Arial"/>
          <w:sz w:val="24"/>
          <w:szCs w:val="24"/>
        </w:rPr>
      </w:pPr>
      <w:r w:rsidRPr="00CA750D">
        <w:rPr>
          <w:rFonts w:ascii="Arial" w:hAnsi="Arial" w:cs="Arial"/>
          <w:sz w:val="24"/>
          <w:szCs w:val="24"/>
        </w:rPr>
        <w:t xml:space="preserve">                                 к   решению собрания депутатов Ленинского сельсовета </w:t>
      </w:r>
    </w:p>
    <w:p w:rsidR="00DC5CA8" w:rsidRPr="00CA750D" w:rsidRDefault="00DC5CA8" w:rsidP="00CA750D">
      <w:pPr>
        <w:jc w:val="right"/>
        <w:rPr>
          <w:rFonts w:ascii="Arial" w:hAnsi="Arial" w:cs="Arial"/>
          <w:sz w:val="24"/>
          <w:szCs w:val="24"/>
        </w:rPr>
      </w:pPr>
      <w:r w:rsidRPr="00CA750D">
        <w:rPr>
          <w:rFonts w:ascii="Arial" w:hAnsi="Arial" w:cs="Arial"/>
          <w:sz w:val="24"/>
          <w:szCs w:val="24"/>
        </w:rPr>
        <w:t xml:space="preserve">                                 Касторенского района Курской области </w:t>
      </w:r>
    </w:p>
    <w:p w:rsidR="00DC5CA8" w:rsidRPr="00CA750D" w:rsidRDefault="00DC5CA8" w:rsidP="00CA750D">
      <w:pPr>
        <w:jc w:val="right"/>
        <w:rPr>
          <w:rFonts w:ascii="Arial" w:hAnsi="Arial" w:cs="Arial"/>
          <w:sz w:val="24"/>
          <w:szCs w:val="24"/>
        </w:rPr>
      </w:pPr>
      <w:r w:rsidRPr="00CA750D">
        <w:rPr>
          <w:rFonts w:ascii="Arial" w:hAnsi="Arial" w:cs="Arial"/>
          <w:sz w:val="24"/>
          <w:szCs w:val="24"/>
        </w:rPr>
        <w:t xml:space="preserve">                                 «О внесении изменений в бюджет Ленинского сельсовета  Касторенского района Курской области</w:t>
      </w:r>
    </w:p>
    <w:p w:rsidR="00DC5CA8" w:rsidRPr="00CA750D" w:rsidRDefault="00DC5CA8" w:rsidP="00CA750D">
      <w:pPr>
        <w:jc w:val="right"/>
        <w:rPr>
          <w:rFonts w:ascii="Arial" w:hAnsi="Arial" w:cs="Arial"/>
          <w:sz w:val="24"/>
          <w:szCs w:val="24"/>
        </w:rPr>
      </w:pPr>
      <w:r w:rsidRPr="00CA750D">
        <w:rPr>
          <w:rFonts w:ascii="Arial" w:hAnsi="Arial" w:cs="Arial"/>
          <w:sz w:val="24"/>
          <w:szCs w:val="24"/>
        </w:rPr>
        <w:t xml:space="preserve">                                  на 2020 год и плановый период 2021-2022 годов»                                 </w:t>
      </w:r>
    </w:p>
    <w:p w:rsidR="00DC5CA8" w:rsidRPr="00CA750D" w:rsidRDefault="00DC5CA8" w:rsidP="00CA750D">
      <w:pPr>
        <w:jc w:val="right"/>
        <w:rPr>
          <w:rFonts w:ascii="Arial" w:hAnsi="Arial" w:cs="Arial"/>
          <w:sz w:val="24"/>
          <w:szCs w:val="24"/>
        </w:rPr>
      </w:pPr>
      <w:r w:rsidRPr="00CA750D">
        <w:rPr>
          <w:rFonts w:ascii="Arial" w:hAnsi="Arial" w:cs="Arial"/>
          <w:sz w:val="24"/>
          <w:szCs w:val="24"/>
        </w:rPr>
        <w:t xml:space="preserve">                                                                     от  28   декабря 2020 года № 128</w:t>
      </w:r>
    </w:p>
    <w:p w:rsidR="00DC5CA8" w:rsidRPr="00CA750D" w:rsidRDefault="00DC5CA8" w:rsidP="00CA750D">
      <w:pPr>
        <w:rPr>
          <w:rFonts w:ascii="Arial" w:hAnsi="Arial" w:cs="Arial"/>
          <w:b/>
          <w:bCs/>
          <w:sz w:val="22"/>
          <w:szCs w:val="22"/>
        </w:rPr>
      </w:pPr>
    </w:p>
    <w:p w:rsidR="00DC5CA8" w:rsidRPr="00CA750D" w:rsidRDefault="00DC5CA8" w:rsidP="00CA750D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CA750D">
        <w:rPr>
          <w:rFonts w:ascii="Arial" w:hAnsi="Arial" w:cs="Arial"/>
          <w:b/>
          <w:bCs/>
          <w:sz w:val="32"/>
          <w:szCs w:val="32"/>
        </w:rPr>
        <w:t xml:space="preserve">Источники финансирования дефицита бюджета Ленинского сельсовета Касторенского района Курской области на 2020 год </w:t>
      </w:r>
    </w:p>
    <w:p w:rsidR="00DC5CA8" w:rsidRPr="00CA750D" w:rsidRDefault="00DC5CA8" w:rsidP="00CA750D">
      <w:pPr>
        <w:rPr>
          <w:rFonts w:ascii="Arial" w:hAnsi="Arial" w:cs="Arial"/>
          <w:sz w:val="22"/>
          <w:szCs w:val="22"/>
        </w:rPr>
      </w:pPr>
      <w:r w:rsidRPr="00CA750D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руб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59"/>
        <w:gridCol w:w="5177"/>
        <w:gridCol w:w="1508"/>
      </w:tblGrid>
      <w:tr w:rsidR="00DC5CA8" w:rsidRPr="00CA750D" w:rsidTr="00CA750D">
        <w:trPr>
          <w:trHeight w:val="345"/>
        </w:trPr>
        <w:tc>
          <w:tcPr>
            <w:tcW w:w="2659" w:type="dxa"/>
            <w:vMerge w:val="restart"/>
          </w:tcPr>
          <w:p w:rsidR="00DC5CA8" w:rsidRPr="00CA750D" w:rsidRDefault="00DC5CA8" w:rsidP="00CA750D">
            <w:pPr>
              <w:rPr>
                <w:rFonts w:ascii="Arial" w:hAnsi="Arial" w:cs="Arial"/>
                <w:sz w:val="24"/>
                <w:szCs w:val="24"/>
              </w:rPr>
            </w:pPr>
            <w:r w:rsidRPr="00CA750D">
              <w:rPr>
                <w:rFonts w:ascii="Arial" w:hAnsi="Arial" w:cs="Arial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5177" w:type="dxa"/>
            <w:vMerge w:val="restart"/>
          </w:tcPr>
          <w:p w:rsidR="00DC5CA8" w:rsidRPr="00CA750D" w:rsidRDefault="00DC5CA8" w:rsidP="00CA750D">
            <w:pPr>
              <w:rPr>
                <w:rFonts w:ascii="Arial" w:hAnsi="Arial" w:cs="Arial"/>
                <w:sz w:val="24"/>
                <w:szCs w:val="24"/>
              </w:rPr>
            </w:pPr>
            <w:r w:rsidRPr="00CA750D">
              <w:rPr>
                <w:rFonts w:ascii="Arial" w:hAnsi="Arial" w:cs="Arial"/>
                <w:sz w:val="24"/>
                <w:szCs w:val="24"/>
              </w:rPr>
              <w:t>Наименование источников финансирования  бюджета</w:t>
            </w:r>
          </w:p>
        </w:tc>
        <w:tc>
          <w:tcPr>
            <w:tcW w:w="1508" w:type="dxa"/>
            <w:vMerge w:val="restart"/>
          </w:tcPr>
          <w:p w:rsidR="00DC5CA8" w:rsidRPr="00CA750D" w:rsidRDefault="00DC5CA8" w:rsidP="00CA750D">
            <w:pPr>
              <w:rPr>
                <w:rFonts w:ascii="Arial" w:hAnsi="Arial" w:cs="Arial"/>
                <w:sz w:val="24"/>
                <w:szCs w:val="24"/>
              </w:rPr>
            </w:pPr>
            <w:r w:rsidRPr="00CA750D">
              <w:rPr>
                <w:rFonts w:ascii="Arial" w:hAnsi="Arial" w:cs="Arial"/>
                <w:sz w:val="24"/>
                <w:szCs w:val="24"/>
              </w:rPr>
              <w:t>Сумма на 2020 год</w:t>
            </w:r>
          </w:p>
        </w:tc>
      </w:tr>
      <w:tr w:rsidR="00DC5CA8" w:rsidRPr="00CA750D" w:rsidTr="00CA750D">
        <w:trPr>
          <w:trHeight w:val="480"/>
        </w:trPr>
        <w:tc>
          <w:tcPr>
            <w:tcW w:w="0" w:type="auto"/>
            <w:vMerge/>
            <w:vAlign w:val="center"/>
          </w:tcPr>
          <w:p w:rsidR="00DC5CA8" w:rsidRPr="00CA750D" w:rsidRDefault="00DC5CA8" w:rsidP="00CA75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DC5CA8" w:rsidRPr="00CA750D" w:rsidRDefault="00DC5CA8" w:rsidP="00CA75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DC5CA8" w:rsidRPr="00CA750D" w:rsidRDefault="00DC5CA8" w:rsidP="00CA750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5CA8" w:rsidRPr="00CA750D" w:rsidTr="00CA750D">
        <w:tc>
          <w:tcPr>
            <w:tcW w:w="2659" w:type="dxa"/>
          </w:tcPr>
          <w:p w:rsidR="00DC5CA8" w:rsidRPr="00CA750D" w:rsidRDefault="00DC5CA8" w:rsidP="00CA750D">
            <w:pPr>
              <w:rPr>
                <w:rFonts w:ascii="Arial" w:hAnsi="Arial" w:cs="Arial"/>
                <w:sz w:val="24"/>
                <w:szCs w:val="24"/>
              </w:rPr>
            </w:pPr>
            <w:r w:rsidRPr="00CA750D">
              <w:rPr>
                <w:rFonts w:ascii="Arial" w:hAnsi="Arial" w:cs="Arial"/>
                <w:sz w:val="24"/>
                <w:szCs w:val="24"/>
              </w:rPr>
              <w:t>01 00 00 00 00 0000 000</w:t>
            </w:r>
          </w:p>
        </w:tc>
        <w:tc>
          <w:tcPr>
            <w:tcW w:w="5177" w:type="dxa"/>
          </w:tcPr>
          <w:p w:rsidR="00DC5CA8" w:rsidRPr="00CA750D" w:rsidRDefault="00DC5CA8" w:rsidP="00CA750D">
            <w:pPr>
              <w:rPr>
                <w:rFonts w:ascii="Arial" w:hAnsi="Arial" w:cs="Arial"/>
                <w:sz w:val="24"/>
                <w:szCs w:val="24"/>
              </w:rPr>
            </w:pPr>
            <w:r w:rsidRPr="00CA750D">
              <w:rPr>
                <w:rFonts w:ascii="Arial" w:hAnsi="Arial" w:cs="Arial"/>
                <w:sz w:val="24"/>
                <w:szCs w:val="24"/>
              </w:rPr>
              <w:t>Источники внутреннего финансирования  бюджета</w:t>
            </w:r>
          </w:p>
        </w:tc>
        <w:tc>
          <w:tcPr>
            <w:tcW w:w="1508" w:type="dxa"/>
          </w:tcPr>
          <w:p w:rsidR="00DC5CA8" w:rsidRPr="00CA750D" w:rsidRDefault="00DC5CA8" w:rsidP="00CA750D">
            <w:pPr>
              <w:rPr>
                <w:rFonts w:ascii="Arial" w:hAnsi="Arial" w:cs="Arial"/>
                <w:sz w:val="24"/>
                <w:szCs w:val="24"/>
              </w:rPr>
            </w:pPr>
            <w:r w:rsidRPr="00CA750D">
              <w:rPr>
                <w:rFonts w:ascii="Arial" w:hAnsi="Arial" w:cs="Arial"/>
                <w:sz w:val="24"/>
                <w:szCs w:val="24"/>
              </w:rPr>
              <w:t>1 136 572,18</w:t>
            </w:r>
          </w:p>
        </w:tc>
      </w:tr>
      <w:tr w:rsidR="00DC5CA8" w:rsidRPr="00CA750D" w:rsidTr="00CA750D">
        <w:tc>
          <w:tcPr>
            <w:tcW w:w="2659" w:type="dxa"/>
          </w:tcPr>
          <w:p w:rsidR="00DC5CA8" w:rsidRPr="00CA750D" w:rsidRDefault="00DC5CA8" w:rsidP="00CA750D">
            <w:pPr>
              <w:rPr>
                <w:rFonts w:ascii="Arial" w:hAnsi="Arial" w:cs="Arial"/>
                <w:sz w:val="24"/>
                <w:szCs w:val="24"/>
              </w:rPr>
            </w:pPr>
            <w:r w:rsidRPr="00CA750D">
              <w:rPr>
                <w:rFonts w:ascii="Arial" w:hAnsi="Arial" w:cs="Arial"/>
                <w:sz w:val="24"/>
                <w:szCs w:val="24"/>
              </w:rPr>
              <w:t>01 05 00 00 00 0000 000</w:t>
            </w:r>
          </w:p>
        </w:tc>
        <w:tc>
          <w:tcPr>
            <w:tcW w:w="5177" w:type="dxa"/>
          </w:tcPr>
          <w:p w:rsidR="00DC5CA8" w:rsidRPr="00CA750D" w:rsidRDefault="00DC5CA8" w:rsidP="00CA750D">
            <w:pPr>
              <w:rPr>
                <w:rFonts w:ascii="Arial" w:hAnsi="Arial" w:cs="Arial"/>
                <w:sz w:val="24"/>
                <w:szCs w:val="24"/>
              </w:rPr>
            </w:pPr>
            <w:r w:rsidRPr="00CA750D">
              <w:rPr>
                <w:rFonts w:ascii="Arial" w:hAnsi="Arial" w:cs="Arial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508" w:type="dxa"/>
          </w:tcPr>
          <w:p w:rsidR="00DC5CA8" w:rsidRPr="00CA750D" w:rsidRDefault="00DC5CA8" w:rsidP="00CA750D">
            <w:pPr>
              <w:rPr>
                <w:rFonts w:ascii="Arial" w:hAnsi="Arial" w:cs="Arial"/>
                <w:sz w:val="24"/>
                <w:szCs w:val="24"/>
              </w:rPr>
            </w:pPr>
            <w:r w:rsidRPr="00CA750D">
              <w:rPr>
                <w:rFonts w:ascii="Arial" w:hAnsi="Arial" w:cs="Arial"/>
                <w:sz w:val="24"/>
                <w:szCs w:val="24"/>
              </w:rPr>
              <w:t>1 136 572,18</w:t>
            </w:r>
          </w:p>
        </w:tc>
      </w:tr>
      <w:tr w:rsidR="00DC5CA8" w:rsidRPr="00CA750D" w:rsidTr="00CA750D">
        <w:tc>
          <w:tcPr>
            <w:tcW w:w="2659" w:type="dxa"/>
          </w:tcPr>
          <w:p w:rsidR="00DC5CA8" w:rsidRPr="00CA750D" w:rsidRDefault="00DC5CA8" w:rsidP="00CA750D">
            <w:pPr>
              <w:rPr>
                <w:rFonts w:ascii="Arial" w:hAnsi="Arial" w:cs="Arial"/>
                <w:sz w:val="24"/>
                <w:szCs w:val="24"/>
              </w:rPr>
            </w:pPr>
            <w:r w:rsidRPr="00CA750D">
              <w:rPr>
                <w:rFonts w:ascii="Arial" w:hAnsi="Arial" w:cs="Arial"/>
                <w:sz w:val="24"/>
                <w:szCs w:val="24"/>
              </w:rPr>
              <w:t>01 05 00 00 00 0000 500</w:t>
            </w:r>
          </w:p>
        </w:tc>
        <w:tc>
          <w:tcPr>
            <w:tcW w:w="5177" w:type="dxa"/>
          </w:tcPr>
          <w:p w:rsidR="00DC5CA8" w:rsidRPr="00CA750D" w:rsidRDefault="00DC5CA8" w:rsidP="00CA750D">
            <w:pPr>
              <w:rPr>
                <w:rFonts w:ascii="Arial" w:hAnsi="Arial" w:cs="Arial"/>
                <w:sz w:val="24"/>
                <w:szCs w:val="24"/>
              </w:rPr>
            </w:pPr>
            <w:r w:rsidRPr="00CA750D">
              <w:rPr>
                <w:rFonts w:ascii="Arial" w:hAnsi="Arial" w:cs="Arial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508" w:type="dxa"/>
          </w:tcPr>
          <w:p w:rsidR="00DC5CA8" w:rsidRPr="00CA750D" w:rsidRDefault="00DC5CA8" w:rsidP="00CA750D">
            <w:pPr>
              <w:rPr>
                <w:rFonts w:ascii="Arial" w:hAnsi="Arial" w:cs="Arial"/>
                <w:sz w:val="24"/>
                <w:szCs w:val="24"/>
              </w:rPr>
            </w:pPr>
            <w:r w:rsidRPr="00CA750D">
              <w:rPr>
                <w:rFonts w:ascii="Arial" w:hAnsi="Arial" w:cs="Arial"/>
                <w:sz w:val="24"/>
                <w:szCs w:val="24"/>
              </w:rPr>
              <w:t>-3 002 554</w:t>
            </w:r>
          </w:p>
        </w:tc>
      </w:tr>
      <w:tr w:rsidR="00DC5CA8" w:rsidRPr="00CA750D" w:rsidTr="00CA750D">
        <w:tc>
          <w:tcPr>
            <w:tcW w:w="2659" w:type="dxa"/>
          </w:tcPr>
          <w:p w:rsidR="00DC5CA8" w:rsidRPr="00CA750D" w:rsidRDefault="00DC5CA8" w:rsidP="00CA750D">
            <w:pPr>
              <w:rPr>
                <w:rFonts w:ascii="Arial" w:hAnsi="Arial" w:cs="Arial"/>
                <w:sz w:val="24"/>
                <w:szCs w:val="24"/>
              </w:rPr>
            </w:pPr>
            <w:r w:rsidRPr="00CA750D">
              <w:rPr>
                <w:rFonts w:ascii="Arial" w:hAnsi="Arial" w:cs="Arial"/>
                <w:sz w:val="24"/>
                <w:szCs w:val="24"/>
              </w:rPr>
              <w:t>01 05 02 00 00 0000 500</w:t>
            </w:r>
          </w:p>
        </w:tc>
        <w:tc>
          <w:tcPr>
            <w:tcW w:w="5177" w:type="dxa"/>
          </w:tcPr>
          <w:p w:rsidR="00DC5CA8" w:rsidRPr="00CA750D" w:rsidRDefault="00DC5CA8" w:rsidP="00CA750D">
            <w:pPr>
              <w:rPr>
                <w:rFonts w:ascii="Arial" w:hAnsi="Arial" w:cs="Arial"/>
                <w:sz w:val="24"/>
                <w:szCs w:val="24"/>
              </w:rPr>
            </w:pPr>
            <w:r w:rsidRPr="00CA750D">
              <w:rPr>
                <w:rFonts w:ascii="Arial" w:hAnsi="Arial" w:cs="Arial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508" w:type="dxa"/>
          </w:tcPr>
          <w:p w:rsidR="00DC5CA8" w:rsidRPr="00CA750D" w:rsidRDefault="00DC5CA8" w:rsidP="00CA750D">
            <w:pPr>
              <w:rPr>
                <w:rFonts w:ascii="Arial" w:hAnsi="Arial" w:cs="Arial"/>
                <w:sz w:val="24"/>
                <w:szCs w:val="24"/>
              </w:rPr>
            </w:pPr>
            <w:r w:rsidRPr="00CA750D">
              <w:rPr>
                <w:rFonts w:ascii="Arial" w:hAnsi="Arial" w:cs="Arial"/>
                <w:sz w:val="24"/>
                <w:szCs w:val="24"/>
              </w:rPr>
              <w:t>-3 002 554</w:t>
            </w:r>
          </w:p>
        </w:tc>
      </w:tr>
      <w:tr w:rsidR="00DC5CA8" w:rsidRPr="00CA750D" w:rsidTr="00CA750D">
        <w:tc>
          <w:tcPr>
            <w:tcW w:w="2659" w:type="dxa"/>
          </w:tcPr>
          <w:p w:rsidR="00DC5CA8" w:rsidRPr="00CA750D" w:rsidRDefault="00DC5CA8" w:rsidP="00CA750D">
            <w:pPr>
              <w:rPr>
                <w:rFonts w:ascii="Arial" w:hAnsi="Arial" w:cs="Arial"/>
                <w:sz w:val="24"/>
                <w:szCs w:val="24"/>
              </w:rPr>
            </w:pPr>
            <w:r w:rsidRPr="00CA750D">
              <w:rPr>
                <w:rFonts w:ascii="Arial" w:hAnsi="Arial" w:cs="Arial"/>
                <w:sz w:val="24"/>
                <w:szCs w:val="24"/>
              </w:rPr>
              <w:t>01 05 02 01 00 0000 510</w:t>
            </w:r>
          </w:p>
        </w:tc>
        <w:tc>
          <w:tcPr>
            <w:tcW w:w="5177" w:type="dxa"/>
          </w:tcPr>
          <w:p w:rsidR="00DC5CA8" w:rsidRPr="00CA750D" w:rsidRDefault="00DC5CA8" w:rsidP="00CA750D">
            <w:pPr>
              <w:rPr>
                <w:rFonts w:ascii="Arial" w:hAnsi="Arial" w:cs="Arial"/>
                <w:sz w:val="24"/>
                <w:szCs w:val="24"/>
              </w:rPr>
            </w:pPr>
            <w:r w:rsidRPr="00CA750D">
              <w:rPr>
                <w:rFonts w:ascii="Arial" w:hAnsi="Arial" w:cs="Arial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508" w:type="dxa"/>
          </w:tcPr>
          <w:p w:rsidR="00DC5CA8" w:rsidRPr="00CA750D" w:rsidRDefault="00DC5CA8" w:rsidP="00CA750D">
            <w:pPr>
              <w:rPr>
                <w:rFonts w:ascii="Arial" w:hAnsi="Arial" w:cs="Arial"/>
                <w:sz w:val="24"/>
                <w:szCs w:val="24"/>
              </w:rPr>
            </w:pPr>
            <w:r w:rsidRPr="00CA750D">
              <w:rPr>
                <w:rFonts w:ascii="Arial" w:hAnsi="Arial" w:cs="Arial"/>
                <w:sz w:val="24"/>
                <w:szCs w:val="24"/>
              </w:rPr>
              <w:t>-3 002 554</w:t>
            </w:r>
          </w:p>
        </w:tc>
      </w:tr>
      <w:tr w:rsidR="00DC5CA8" w:rsidRPr="00CA750D" w:rsidTr="00CA750D">
        <w:tc>
          <w:tcPr>
            <w:tcW w:w="2659" w:type="dxa"/>
          </w:tcPr>
          <w:p w:rsidR="00DC5CA8" w:rsidRPr="00CA750D" w:rsidRDefault="00DC5CA8" w:rsidP="00CA750D">
            <w:pPr>
              <w:rPr>
                <w:rFonts w:ascii="Arial" w:hAnsi="Arial" w:cs="Arial"/>
                <w:sz w:val="24"/>
                <w:szCs w:val="24"/>
              </w:rPr>
            </w:pPr>
            <w:r w:rsidRPr="00CA750D">
              <w:rPr>
                <w:rFonts w:ascii="Arial" w:hAnsi="Arial" w:cs="Arial"/>
                <w:sz w:val="24"/>
                <w:szCs w:val="24"/>
              </w:rPr>
              <w:t>01 05 02 01 10 0000 510</w:t>
            </w:r>
          </w:p>
        </w:tc>
        <w:tc>
          <w:tcPr>
            <w:tcW w:w="5177" w:type="dxa"/>
          </w:tcPr>
          <w:p w:rsidR="00DC5CA8" w:rsidRPr="00CA750D" w:rsidRDefault="00DC5CA8" w:rsidP="00CA750D">
            <w:pPr>
              <w:rPr>
                <w:rFonts w:ascii="Arial" w:hAnsi="Arial" w:cs="Arial"/>
                <w:sz w:val="24"/>
                <w:szCs w:val="24"/>
              </w:rPr>
            </w:pPr>
            <w:r w:rsidRPr="00CA750D">
              <w:rPr>
                <w:rFonts w:ascii="Arial" w:hAnsi="Arial" w:cs="Arial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508" w:type="dxa"/>
          </w:tcPr>
          <w:p w:rsidR="00DC5CA8" w:rsidRPr="00CA750D" w:rsidRDefault="00DC5CA8" w:rsidP="00CA750D">
            <w:pPr>
              <w:rPr>
                <w:rFonts w:ascii="Arial" w:hAnsi="Arial" w:cs="Arial"/>
                <w:sz w:val="24"/>
                <w:szCs w:val="24"/>
              </w:rPr>
            </w:pPr>
            <w:r w:rsidRPr="00CA750D">
              <w:rPr>
                <w:rFonts w:ascii="Arial" w:hAnsi="Arial" w:cs="Arial"/>
                <w:sz w:val="24"/>
                <w:szCs w:val="24"/>
              </w:rPr>
              <w:t>-3 002 554</w:t>
            </w:r>
          </w:p>
        </w:tc>
      </w:tr>
      <w:tr w:rsidR="00DC5CA8" w:rsidRPr="00CA750D" w:rsidTr="00CA750D">
        <w:tc>
          <w:tcPr>
            <w:tcW w:w="2659" w:type="dxa"/>
          </w:tcPr>
          <w:p w:rsidR="00DC5CA8" w:rsidRPr="00CA750D" w:rsidRDefault="00DC5CA8" w:rsidP="00CA750D">
            <w:pPr>
              <w:rPr>
                <w:rFonts w:ascii="Arial" w:hAnsi="Arial" w:cs="Arial"/>
                <w:sz w:val="24"/>
                <w:szCs w:val="24"/>
              </w:rPr>
            </w:pPr>
            <w:r w:rsidRPr="00CA750D">
              <w:rPr>
                <w:rFonts w:ascii="Arial" w:hAnsi="Arial" w:cs="Arial"/>
                <w:sz w:val="24"/>
                <w:szCs w:val="24"/>
              </w:rPr>
              <w:t>01 05 00 00 00 0000 600</w:t>
            </w:r>
          </w:p>
        </w:tc>
        <w:tc>
          <w:tcPr>
            <w:tcW w:w="5177" w:type="dxa"/>
          </w:tcPr>
          <w:p w:rsidR="00DC5CA8" w:rsidRPr="00CA750D" w:rsidRDefault="00DC5CA8" w:rsidP="00CA750D">
            <w:pPr>
              <w:rPr>
                <w:rFonts w:ascii="Arial" w:hAnsi="Arial" w:cs="Arial"/>
                <w:sz w:val="24"/>
                <w:szCs w:val="24"/>
              </w:rPr>
            </w:pPr>
            <w:r w:rsidRPr="00CA750D">
              <w:rPr>
                <w:rFonts w:ascii="Arial" w:hAnsi="Arial" w:cs="Arial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508" w:type="dxa"/>
          </w:tcPr>
          <w:p w:rsidR="00DC5CA8" w:rsidRPr="00CA750D" w:rsidRDefault="00DC5CA8" w:rsidP="00CA750D">
            <w:pPr>
              <w:rPr>
                <w:rFonts w:ascii="Arial" w:hAnsi="Arial" w:cs="Arial"/>
                <w:sz w:val="24"/>
                <w:szCs w:val="24"/>
              </w:rPr>
            </w:pPr>
            <w:r w:rsidRPr="00CA750D">
              <w:rPr>
                <w:rFonts w:ascii="Arial" w:hAnsi="Arial" w:cs="Arial"/>
                <w:sz w:val="24"/>
                <w:szCs w:val="24"/>
              </w:rPr>
              <w:t>4 139 126,18</w:t>
            </w:r>
          </w:p>
        </w:tc>
      </w:tr>
      <w:tr w:rsidR="00DC5CA8" w:rsidRPr="00CA750D" w:rsidTr="00CA750D">
        <w:tc>
          <w:tcPr>
            <w:tcW w:w="2659" w:type="dxa"/>
          </w:tcPr>
          <w:p w:rsidR="00DC5CA8" w:rsidRPr="00CA750D" w:rsidRDefault="00DC5CA8" w:rsidP="00CA750D">
            <w:pPr>
              <w:rPr>
                <w:rFonts w:ascii="Arial" w:hAnsi="Arial" w:cs="Arial"/>
                <w:sz w:val="24"/>
                <w:szCs w:val="24"/>
              </w:rPr>
            </w:pPr>
            <w:r w:rsidRPr="00CA750D">
              <w:rPr>
                <w:rFonts w:ascii="Arial" w:hAnsi="Arial" w:cs="Arial"/>
                <w:sz w:val="24"/>
                <w:szCs w:val="24"/>
              </w:rPr>
              <w:t>01 05 02 00 00 0000 600</w:t>
            </w:r>
          </w:p>
        </w:tc>
        <w:tc>
          <w:tcPr>
            <w:tcW w:w="5177" w:type="dxa"/>
          </w:tcPr>
          <w:p w:rsidR="00DC5CA8" w:rsidRPr="00CA750D" w:rsidRDefault="00DC5CA8" w:rsidP="00CA750D">
            <w:pPr>
              <w:rPr>
                <w:rFonts w:ascii="Arial" w:hAnsi="Arial" w:cs="Arial"/>
                <w:sz w:val="24"/>
                <w:szCs w:val="24"/>
              </w:rPr>
            </w:pPr>
            <w:r w:rsidRPr="00CA750D">
              <w:rPr>
                <w:rFonts w:ascii="Arial" w:hAnsi="Arial" w:cs="Arial"/>
                <w:sz w:val="24"/>
                <w:szCs w:val="24"/>
              </w:rPr>
              <w:t>Уменьшение прочих остатков средств  бюджетов</w:t>
            </w:r>
          </w:p>
        </w:tc>
        <w:tc>
          <w:tcPr>
            <w:tcW w:w="1508" w:type="dxa"/>
          </w:tcPr>
          <w:p w:rsidR="00DC5CA8" w:rsidRPr="00CA750D" w:rsidRDefault="00DC5CA8" w:rsidP="00CA750D">
            <w:pPr>
              <w:rPr>
                <w:rFonts w:ascii="Arial" w:hAnsi="Arial" w:cs="Arial"/>
                <w:sz w:val="24"/>
                <w:szCs w:val="24"/>
              </w:rPr>
            </w:pPr>
            <w:r w:rsidRPr="00CA750D">
              <w:rPr>
                <w:rFonts w:ascii="Arial" w:hAnsi="Arial" w:cs="Arial"/>
                <w:sz w:val="24"/>
                <w:szCs w:val="24"/>
              </w:rPr>
              <w:t>4 139 126,18</w:t>
            </w:r>
          </w:p>
        </w:tc>
      </w:tr>
      <w:tr w:rsidR="00DC5CA8" w:rsidRPr="00CA750D" w:rsidTr="00CA750D">
        <w:tc>
          <w:tcPr>
            <w:tcW w:w="2659" w:type="dxa"/>
          </w:tcPr>
          <w:p w:rsidR="00DC5CA8" w:rsidRPr="00CA750D" w:rsidRDefault="00DC5CA8" w:rsidP="00CA750D">
            <w:pPr>
              <w:rPr>
                <w:rFonts w:ascii="Arial" w:hAnsi="Arial" w:cs="Arial"/>
                <w:sz w:val="24"/>
                <w:szCs w:val="24"/>
              </w:rPr>
            </w:pPr>
            <w:r w:rsidRPr="00CA750D">
              <w:rPr>
                <w:rFonts w:ascii="Arial" w:hAnsi="Arial" w:cs="Arial"/>
                <w:sz w:val="24"/>
                <w:szCs w:val="24"/>
              </w:rPr>
              <w:t>01 05 02 01 00 0000 610</w:t>
            </w:r>
          </w:p>
        </w:tc>
        <w:tc>
          <w:tcPr>
            <w:tcW w:w="5177" w:type="dxa"/>
          </w:tcPr>
          <w:p w:rsidR="00DC5CA8" w:rsidRPr="00CA750D" w:rsidRDefault="00DC5CA8" w:rsidP="00CA750D">
            <w:pPr>
              <w:rPr>
                <w:rFonts w:ascii="Arial" w:hAnsi="Arial" w:cs="Arial"/>
                <w:sz w:val="24"/>
                <w:szCs w:val="24"/>
              </w:rPr>
            </w:pPr>
            <w:r w:rsidRPr="00CA750D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 бюджетов</w:t>
            </w:r>
          </w:p>
        </w:tc>
        <w:tc>
          <w:tcPr>
            <w:tcW w:w="1508" w:type="dxa"/>
          </w:tcPr>
          <w:p w:rsidR="00DC5CA8" w:rsidRPr="00CA750D" w:rsidRDefault="00DC5CA8" w:rsidP="00CA750D">
            <w:pPr>
              <w:rPr>
                <w:rFonts w:ascii="Arial" w:hAnsi="Arial" w:cs="Arial"/>
                <w:sz w:val="24"/>
                <w:szCs w:val="24"/>
              </w:rPr>
            </w:pPr>
            <w:r w:rsidRPr="00CA750D">
              <w:rPr>
                <w:rFonts w:ascii="Arial" w:hAnsi="Arial" w:cs="Arial"/>
                <w:sz w:val="24"/>
                <w:szCs w:val="24"/>
              </w:rPr>
              <w:t>4 139 126,18</w:t>
            </w:r>
          </w:p>
        </w:tc>
      </w:tr>
      <w:tr w:rsidR="00DC5CA8" w:rsidRPr="00CA750D" w:rsidTr="00CA750D">
        <w:tc>
          <w:tcPr>
            <w:tcW w:w="2659" w:type="dxa"/>
          </w:tcPr>
          <w:p w:rsidR="00DC5CA8" w:rsidRPr="00CA750D" w:rsidRDefault="00DC5CA8" w:rsidP="00CA750D">
            <w:pPr>
              <w:rPr>
                <w:rFonts w:ascii="Arial" w:hAnsi="Arial" w:cs="Arial"/>
                <w:sz w:val="24"/>
                <w:szCs w:val="24"/>
              </w:rPr>
            </w:pPr>
            <w:r w:rsidRPr="00CA750D">
              <w:rPr>
                <w:rFonts w:ascii="Arial" w:hAnsi="Arial" w:cs="Arial"/>
                <w:sz w:val="24"/>
                <w:szCs w:val="24"/>
              </w:rPr>
              <w:t>01 05 02 01 10 0000 610</w:t>
            </w:r>
          </w:p>
        </w:tc>
        <w:tc>
          <w:tcPr>
            <w:tcW w:w="5177" w:type="dxa"/>
          </w:tcPr>
          <w:p w:rsidR="00DC5CA8" w:rsidRPr="00CA750D" w:rsidRDefault="00DC5CA8" w:rsidP="00CA750D">
            <w:pPr>
              <w:rPr>
                <w:rFonts w:ascii="Arial" w:hAnsi="Arial" w:cs="Arial"/>
                <w:sz w:val="24"/>
                <w:szCs w:val="24"/>
              </w:rPr>
            </w:pPr>
            <w:r w:rsidRPr="00CA750D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 бюджетов сельских поселений</w:t>
            </w:r>
          </w:p>
        </w:tc>
        <w:tc>
          <w:tcPr>
            <w:tcW w:w="1508" w:type="dxa"/>
          </w:tcPr>
          <w:p w:rsidR="00DC5CA8" w:rsidRPr="00CA750D" w:rsidRDefault="00DC5CA8" w:rsidP="00CA750D">
            <w:pPr>
              <w:rPr>
                <w:rFonts w:ascii="Arial" w:hAnsi="Arial" w:cs="Arial"/>
                <w:sz w:val="24"/>
                <w:szCs w:val="24"/>
              </w:rPr>
            </w:pPr>
            <w:r w:rsidRPr="00CA750D">
              <w:rPr>
                <w:rFonts w:ascii="Arial" w:hAnsi="Arial" w:cs="Arial"/>
                <w:sz w:val="24"/>
                <w:szCs w:val="24"/>
              </w:rPr>
              <w:t>4 139 126,18</w:t>
            </w:r>
          </w:p>
        </w:tc>
      </w:tr>
    </w:tbl>
    <w:p w:rsidR="00DC5CA8" w:rsidRPr="00CA750D" w:rsidRDefault="00DC5CA8" w:rsidP="00CA750D">
      <w:pPr>
        <w:rPr>
          <w:rFonts w:ascii="Arial" w:hAnsi="Arial" w:cs="Arial"/>
          <w:b/>
          <w:bCs/>
          <w:sz w:val="22"/>
          <w:szCs w:val="22"/>
        </w:rPr>
      </w:pPr>
    </w:p>
    <w:p w:rsidR="00DC5CA8" w:rsidRPr="00CA750D" w:rsidRDefault="00DC5CA8" w:rsidP="00CA750D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DC5CA8" w:rsidRPr="00CA750D" w:rsidRDefault="00DC5CA8" w:rsidP="00CA750D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DC5CA8" w:rsidRPr="00CA750D" w:rsidRDefault="00DC5CA8" w:rsidP="00CA750D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DC5CA8" w:rsidRPr="00CA750D" w:rsidRDefault="00DC5CA8" w:rsidP="00CA750D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DC5CA8" w:rsidRPr="00CA750D" w:rsidRDefault="00DC5CA8" w:rsidP="00CA750D">
      <w:pPr>
        <w:rPr>
          <w:rFonts w:ascii="Arial" w:hAnsi="Arial" w:cs="Arial"/>
          <w:b/>
          <w:bCs/>
          <w:sz w:val="22"/>
          <w:szCs w:val="22"/>
        </w:rPr>
      </w:pPr>
    </w:p>
    <w:p w:rsidR="00DC5CA8" w:rsidRPr="00CA750D" w:rsidRDefault="00DC5CA8" w:rsidP="00CA750D">
      <w:pPr>
        <w:rPr>
          <w:rFonts w:ascii="Arial" w:hAnsi="Arial" w:cs="Arial"/>
          <w:b/>
          <w:bCs/>
          <w:sz w:val="22"/>
          <w:szCs w:val="22"/>
        </w:rPr>
      </w:pPr>
    </w:p>
    <w:p w:rsidR="00DC5CA8" w:rsidRPr="00CA750D" w:rsidRDefault="00DC5CA8" w:rsidP="00CA750D">
      <w:pPr>
        <w:rPr>
          <w:rFonts w:ascii="Arial" w:hAnsi="Arial" w:cs="Arial"/>
          <w:b/>
          <w:bCs/>
          <w:sz w:val="22"/>
          <w:szCs w:val="22"/>
        </w:rPr>
      </w:pPr>
    </w:p>
    <w:p w:rsidR="00DC5CA8" w:rsidRPr="00CA750D" w:rsidRDefault="00DC5CA8" w:rsidP="00CA750D">
      <w:pPr>
        <w:rPr>
          <w:rFonts w:ascii="Arial" w:hAnsi="Arial" w:cs="Arial"/>
          <w:b/>
          <w:bCs/>
          <w:sz w:val="22"/>
          <w:szCs w:val="22"/>
        </w:rPr>
      </w:pPr>
    </w:p>
    <w:p w:rsidR="00DC5CA8" w:rsidRPr="00CA750D" w:rsidRDefault="00DC5CA8" w:rsidP="00CA750D">
      <w:pPr>
        <w:rPr>
          <w:rFonts w:ascii="Arial" w:hAnsi="Arial" w:cs="Arial"/>
          <w:b/>
          <w:bCs/>
          <w:sz w:val="22"/>
          <w:szCs w:val="22"/>
        </w:rPr>
      </w:pPr>
    </w:p>
    <w:p w:rsidR="00DC5CA8" w:rsidRPr="00CA750D" w:rsidRDefault="00DC5CA8" w:rsidP="00CA750D">
      <w:pPr>
        <w:rPr>
          <w:rFonts w:ascii="Arial" w:hAnsi="Arial" w:cs="Arial"/>
          <w:b/>
          <w:bCs/>
          <w:sz w:val="22"/>
          <w:szCs w:val="22"/>
        </w:rPr>
      </w:pPr>
    </w:p>
    <w:p w:rsidR="00DC5CA8" w:rsidRPr="00CA750D" w:rsidRDefault="00DC5CA8" w:rsidP="00CA750D">
      <w:pPr>
        <w:rPr>
          <w:rFonts w:ascii="Arial" w:hAnsi="Arial" w:cs="Arial"/>
          <w:b/>
          <w:bCs/>
          <w:sz w:val="22"/>
          <w:szCs w:val="22"/>
        </w:rPr>
      </w:pPr>
    </w:p>
    <w:p w:rsidR="00DC5CA8" w:rsidRDefault="00DC5CA8" w:rsidP="00CA750D">
      <w:pPr>
        <w:rPr>
          <w:rFonts w:ascii="Arial" w:hAnsi="Arial" w:cs="Arial"/>
          <w:b/>
          <w:bCs/>
          <w:sz w:val="22"/>
          <w:szCs w:val="22"/>
        </w:rPr>
      </w:pPr>
    </w:p>
    <w:p w:rsidR="00DC5CA8" w:rsidRPr="00CA750D" w:rsidRDefault="00DC5CA8" w:rsidP="00CA750D">
      <w:pPr>
        <w:rPr>
          <w:rFonts w:ascii="Arial" w:hAnsi="Arial" w:cs="Arial"/>
          <w:b/>
          <w:bCs/>
          <w:sz w:val="22"/>
          <w:szCs w:val="22"/>
        </w:rPr>
      </w:pPr>
    </w:p>
    <w:p w:rsidR="00DC5CA8" w:rsidRPr="00CA750D" w:rsidRDefault="00DC5CA8" w:rsidP="00CA750D">
      <w:pPr>
        <w:rPr>
          <w:rFonts w:ascii="Arial" w:hAnsi="Arial" w:cs="Arial"/>
          <w:b/>
          <w:bCs/>
          <w:sz w:val="22"/>
          <w:szCs w:val="22"/>
        </w:rPr>
      </w:pPr>
    </w:p>
    <w:p w:rsidR="00DC5CA8" w:rsidRPr="00CA750D" w:rsidRDefault="00DC5CA8" w:rsidP="00CA750D">
      <w:pPr>
        <w:jc w:val="right"/>
        <w:rPr>
          <w:rFonts w:ascii="Arial" w:hAnsi="Arial" w:cs="Arial"/>
          <w:sz w:val="24"/>
          <w:szCs w:val="24"/>
        </w:rPr>
      </w:pPr>
      <w:r w:rsidRPr="00CA750D">
        <w:rPr>
          <w:rFonts w:ascii="Arial" w:hAnsi="Arial" w:cs="Arial"/>
          <w:sz w:val="24"/>
          <w:szCs w:val="24"/>
        </w:rPr>
        <w:t>Приложение №7</w:t>
      </w:r>
    </w:p>
    <w:p w:rsidR="00DC5CA8" w:rsidRPr="00CA750D" w:rsidRDefault="00DC5CA8" w:rsidP="00CA750D">
      <w:pPr>
        <w:jc w:val="right"/>
        <w:rPr>
          <w:rFonts w:ascii="Arial" w:hAnsi="Arial" w:cs="Arial"/>
          <w:sz w:val="24"/>
          <w:szCs w:val="24"/>
        </w:rPr>
      </w:pPr>
      <w:r w:rsidRPr="00CA750D">
        <w:rPr>
          <w:rFonts w:ascii="Arial" w:hAnsi="Arial" w:cs="Arial"/>
          <w:sz w:val="24"/>
          <w:szCs w:val="24"/>
        </w:rPr>
        <w:t xml:space="preserve">                                 к   решению собрания депутатов Ленинского сельсовета </w:t>
      </w:r>
    </w:p>
    <w:p w:rsidR="00DC5CA8" w:rsidRPr="00CA750D" w:rsidRDefault="00DC5CA8" w:rsidP="00CA750D">
      <w:pPr>
        <w:jc w:val="right"/>
        <w:rPr>
          <w:rFonts w:ascii="Arial" w:hAnsi="Arial" w:cs="Arial"/>
          <w:sz w:val="24"/>
          <w:szCs w:val="24"/>
        </w:rPr>
      </w:pPr>
      <w:r w:rsidRPr="00CA750D">
        <w:rPr>
          <w:rFonts w:ascii="Arial" w:hAnsi="Arial" w:cs="Arial"/>
          <w:sz w:val="24"/>
          <w:szCs w:val="24"/>
        </w:rPr>
        <w:t xml:space="preserve">                                 Касторенского района Курской области </w:t>
      </w:r>
    </w:p>
    <w:p w:rsidR="00DC5CA8" w:rsidRPr="00CA750D" w:rsidRDefault="00DC5CA8" w:rsidP="00CA750D">
      <w:pPr>
        <w:jc w:val="right"/>
        <w:rPr>
          <w:rFonts w:ascii="Arial" w:hAnsi="Arial" w:cs="Arial"/>
          <w:sz w:val="24"/>
          <w:szCs w:val="24"/>
        </w:rPr>
      </w:pPr>
      <w:r w:rsidRPr="00CA750D">
        <w:rPr>
          <w:rFonts w:ascii="Arial" w:hAnsi="Arial" w:cs="Arial"/>
          <w:sz w:val="24"/>
          <w:szCs w:val="24"/>
        </w:rPr>
        <w:t xml:space="preserve">                                 «О внесении изменений в бюджет Ленинского сельсовета  Касторенского района Курской области на 2020 год</w:t>
      </w:r>
    </w:p>
    <w:p w:rsidR="00DC5CA8" w:rsidRPr="00CA750D" w:rsidRDefault="00DC5CA8" w:rsidP="00CA750D">
      <w:pPr>
        <w:jc w:val="right"/>
        <w:rPr>
          <w:rFonts w:ascii="Arial" w:hAnsi="Arial" w:cs="Arial"/>
          <w:sz w:val="24"/>
          <w:szCs w:val="24"/>
        </w:rPr>
      </w:pPr>
      <w:r w:rsidRPr="00CA750D">
        <w:rPr>
          <w:rFonts w:ascii="Arial" w:hAnsi="Arial" w:cs="Arial"/>
          <w:sz w:val="24"/>
          <w:szCs w:val="24"/>
        </w:rPr>
        <w:t xml:space="preserve">                                и плановый период 2021-2022 годов» </w:t>
      </w:r>
    </w:p>
    <w:p w:rsidR="00DC5CA8" w:rsidRPr="00CA750D" w:rsidRDefault="00DC5CA8" w:rsidP="00CA750D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CA750D">
        <w:rPr>
          <w:rFonts w:ascii="Arial" w:hAnsi="Arial" w:cs="Arial"/>
          <w:sz w:val="24"/>
          <w:szCs w:val="24"/>
        </w:rPr>
        <w:t xml:space="preserve">                                                                 от 28  декабря 2020 года № 128</w:t>
      </w:r>
    </w:p>
    <w:p w:rsidR="00DC5CA8" w:rsidRPr="00CA750D" w:rsidRDefault="00DC5CA8" w:rsidP="00CA750D">
      <w:pPr>
        <w:tabs>
          <w:tab w:val="left" w:pos="9921"/>
        </w:tabs>
        <w:ind w:right="140"/>
        <w:rPr>
          <w:rFonts w:ascii="Arial" w:hAnsi="Arial" w:cs="Arial"/>
          <w:b/>
          <w:bCs/>
          <w:sz w:val="22"/>
          <w:szCs w:val="22"/>
        </w:rPr>
      </w:pPr>
    </w:p>
    <w:p w:rsidR="00DC5CA8" w:rsidRPr="00CA750D" w:rsidRDefault="00DC5CA8" w:rsidP="00CA750D">
      <w:pPr>
        <w:tabs>
          <w:tab w:val="left" w:pos="9921"/>
        </w:tabs>
        <w:ind w:right="140"/>
        <w:jc w:val="center"/>
        <w:rPr>
          <w:rFonts w:ascii="Arial" w:hAnsi="Arial" w:cs="Arial"/>
          <w:b/>
          <w:bCs/>
          <w:sz w:val="32"/>
          <w:szCs w:val="32"/>
        </w:rPr>
      </w:pPr>
      <w:r w:rsidRPr="00CA750D">
        <w:rPr>
          <w:rFonts w:ascii="Arial" w:hAnsi="Arial" w:cs="Arial"/>
          <w:b/>
          <w:bCs/>
          <w:sz w:val="32"/>
          <w:szCs w:val="32"/>
        </w:rPr>
        <w:t>Объем доходов бюджета Ленинского сельсовета на 2020 год</w:t>
      </w:r>
    </w:p>
    <w:p w:rsidR="00DC5CA8" w:rsidRPr="00CA750D" w:rsidRDefault="00DC5CA8" w:rsidP="00CA750D">
      <w:pPr>
        <w:tabs>
          <w:tab w:val="left" w:pos="9921"/>
        </w:tabs>
        <w:ind w:right="140"/>
        <w:jc w:val="center"/>
        <w:rPr>
          <w:rFonts w:ascii="Arial" w:hAnsi="Arial" w:cs="Arial"/>
          <w:sz w:val="22"/>
          <w:szCs w:val="22"/>
        </w:rPr>
      </w:pPr>
      <w:r w:rsidRPr="00CA750D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руб</w:t>
      </w:r>
    </w:p>
    <w:tbl>
      <w:tblPr>
        <w:tblW w:w="92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77"/>
        <w:gridCol w:w="4331"/>
        <w:gridCol w:w="1980"/>
      </w:tblGrid>
      <w:tr w:rsidR="00DC5CA8" w:rsidRPr="00CA750D" w:rsidTr="00CA750D">
        <w:trPr>
          <w:trHeight w:val="525"/>
        </w:trPr>
        <w:tc>
          <w:tcPr>
            <w:tcW w:w="2977" w:type="dxa"/>
            <w:vMerge w:val="restart"/>
            <w:vAlign w:val="center"/>
          </w:tcPr>
          <w:p w:rsidR="00DC5CA8" w:rsidRPr="00CA750D" w:rsidRDefault="00DC5CA8" w:rsidP="00CA750D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4331" w:type="dxa"/>
            <w:vMerge w:val="restart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  <w:p w:rsidR="00DC5CA8" w:rsidRPr="00CA750D" w:rsidRDefault="00DC5CA8" w:rsidP="00CA750D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1980" w:type="dxa"/>
            <w:vMerge w:val="restart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Сумма на </w:t>
            </w:r>
          </w:p>
          <w:p w:rsidR="00DC5CA8" w:rsidRPr="00CA750D" w:rsidRDefault="00DC5CA8" w:rsidP="00CA750D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2020 год</w:t>
            </w:r>
          </w:p>
        </w:tc>
      </w:tr>
      <w:tr w:rsidR="00DC5CA8" w:rsidRPr="00CA750D" w:rsidTr="00CA750D">
        <w:trPr>
          <w:trHeight w:val="285"/>
        </w:trPr>
        <w:tc>
          <w:tcPr>
            <w:tcW w:w="2977" w:type="dxa"/>
            <w:vMerge/>
            <w:vAlign w:val="center"/>
          </w:tcPr>
          <w:p w:rsidR="00DC5CA8" w:rsidRPr="00CA750D" w:rsidRDefault="00DC5CA8" w:rsidP="00CA750D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331" w:type="dxa"/>
            <w:vMerge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</w:tc>
      </w:tr>
      <w:tr w:rsidR="00DC5CA8" w:rsidRPr="00CA750D" w:rsidTr="00CA750D">
        <w:trPr>
          <w:trHeight w:val="188"/>
        </w:trPr>
        <w:tc>
          <w:tcPr>
            <w:tcW w:w="2977" w:type="dxa"/>
            <w:vAlign w:val="center"/>
          </w:tcPr>
          <w:p w:rsidR="00DC5CA8" w:rsidRPr="00CA750D" w:rsidRDefault="00DC5CA8" w:rsidP="00CA750D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750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331" w:type="dxa"/>
            <w:vAlign w:val="center"/>
          </w:tcPr>
          <w:p w:rsidR="00DC5CA8" w:rsidRPr="00CA750D" w:rsidRDefault="00DC5CA8" w:rsidP="00CA750D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750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980" w:type="dxa"/>
            <w:vAlign w:val="center"/>
          </w:tcPr>
          <w:p w:rsidR="00DC5CA8" w:rsidRPr="00CA750D" w:rsidRDefault="00DC5CA8" w:rsidP="00CA750D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CA750D">
              <w:rPr>
                <w:rFonts w:ascii="Arial" w:hAnsi="Arial" w:cs="Arial"/>
                <w:snapToGrid w:val="0"/>
                <w:sz w:val="24"/>
                <w:szCs w:val="24"/>
              </w:rPr>
              <w:t>3</w:t>
            </w:r>
          </w:p>
        </w:tc>
      </w:tr>
      <w:tr w:rsidR="00DC5CA8" w:rsidRPr="00CA750D" w:rsidTr="00CA750D">
        <w:trPr>
          <w:trHeight w:val="421"/>
        </w:trPr>
        <w:tc>
          <w:tcPr>
            <w:tcW w:w="2977" w:type="dxa"/>
            <w:vAlign w:val="center"/>
          </w:tcPr>
          <w:p w:rsidR="00DC5CA8" w:rsidRPr="00CA750D" w:rsidRDefault="00DC5CA8" w:rsidP="00CA750D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A750D">
              <w:rPr>
                <w:rFonts w:ascii="Arial" w:hAnsi="Arial" w:cs="Arial"/>
                <w:b/>
                <w:bCs/>
                <w:sz w:val="24"/>
                <w:szCs w:val="24"/>
              </w:rPr>
              <w:t>1 00 00000 00 0000 000</w:t>
            </w:r>
          </w:p>
        </w:tc>
        <w:tc>
          <w:tcPr>
            <w:tcW w:w="4331" w:type="dxa"/>
            <w:vAlign w:val="bottom"/>
          </w:tcPr>
          <w:p w:rsidR="00DC5CA8" w:rsidRPr="00CA750D" w:rsidRDefault="00DC5CA8" w:rsidP="00CA750D">
            <w:pPr>
              <w:autoSpaceDE w:val="0"/>
              <w:autoSpaceDN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A750D">
              <w:rPr>
                <w:rFonts w:ascii="Arial" w:hAnsi="Arial" w:cs="Arial"/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980" w:type="dxa"/>
          </w:tcPr>
          <w:p w:rsidR="00DC5CA8" w:rsidRPr="00CA750D" w:rsidRDefault="00DC5CA8" w:rsidP="00CA750D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CA750D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1 768 967</w:t>
            </w:r>
          </w:p>
        </w:tc>
      </w:tr>
      <w:tr w:rsidR="00DC5CA8" w:rsidRPr="00CA750D" w:rsidTr="00CA750D">
        <w:trPr>
          <w:trHeight w:val="421"/>
        </w:trPr>
        <w:tc>
          <w:tcPr>
            <w:tcW w:w="2977" w:type="dxa"/>
            <w:vAlign w:val="center"/>
          </w:tcPr>
          <w:p w:rsidR="00DC5CA8" w:rsidRPr="00CA750D" w:rsidRDefault="00DC5CA8" w:rsidP="00CA750D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A750D">
              <w:rPr>
                <w:rFonts w:ascii="Arial" w:hAnsi="Arial" w:cs="Arial"/>
                <w:b/>
                <w:bCs/>
                <w:sz w:val="24"/>
                <w:szCs w:val="24"/>
              </w:rPr>
              <w:t>1 01 00000 00 0000 000</w:t>
            </w:r>
          </w:p>
        </w:tc>
        <w:tc>
          <w:tcPr>
            <w:tcW w:w="4331" w:type="dxa"/>
            <w:vAlign w:val="bottom"/>
          </w:tcPr>
          <w:p w:rsidR="00DC5CA8" w:rsidRPr="00CA750D" w:rsidRDefault="00DC5CA8" w:rsidP="00CA750D">
            <w:pPr>
              <w:autoSpaceDE w:val="0"/>
              <w:autoSpaceDN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A750D">
              <w:rPr>
                <w:rFonts w:ascii="Arial" w:hAnsi="Arial" w:cs="Arial"/>
                <w:b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980" w:type="dxa"/>
          </w:tcPr>
          <w:p w:rsidR="00DC5CA8" w:rsidRPr="00CA750D" w:rsidRDefault="00DC5CA8" w:rsidP="00CA750D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CA750D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2 200</w:t>
            </w:r>
          </w:p>
        </w:tc>
      </w:tr>
      <w:tr w:rsidR="00DC5CA8" w:rsidRPr="00CA750D" w:rsidTr="00CA750D">
        <w:trPr>
          <w:trHeight w:val="421"/>
        </w:trPr>
        <w:tc>
          <w:tcPr>
            <w:tcW w:w="2977" w:type="dxa"/>
            <w:vAlign w:val="center"/>
          </w:tcPr>
          <w:p w:rsidR="00DC5CA8" w:rsidRPr="00CA750D" w:rsidRDefault="00DC5CA8" w:rsidP="00CA750D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A750D">
              <w:rPr>
                <w:rFonts w:ascii="Arial" w:hAnsi="Arial" w:cs="Arial"/>
                <w:b/>
                <w:bCs/>
                <w:sz w:val="24"/>
                <w:szCs w:val="24"/>
              </w:rPr>
              <w:t>1 01 02000 01 0000 110</w:t>
            </w:r>
          </w:p>
        </w:tc>
        <w:tc>
          <w:tcPr>
            <w:tcW w:w="4331" w:type="dxa"/>
            <w:vAlign w:val="bottom"/>
          </w:tcPr>
          <w:p w:rsidR="00DC5CA8" w:rsidRPr="00CA750D" w:rsidRDefault="00DC5CA8" w:rsidP="00CA750D">
            <w:pPr>
              <w:autoSpaceDE w:val="0"/>
              <w:autoSpaceDN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A750D">
              <w:rPr>
                <w:rFonts w:ascii="Arial" w:hAnsi="Arial" w:cs="Arial"/>
                <w:b/>
                <w:bCs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980" w:type="dxa"/>
          </w:tcPr>
          <w:p w:rsidR="00DC5CA8" w:rsidRPr="00CA750D" w:rsidRDefault="00DC5CA8" w:rsidP="00CA750D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CA750D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2 200</w:t>
            </w:r>
          </w:p>
        </w:tc>
      </w:tr>
      <w:tr w:rsidR="00DC5CA8" w:rsidRPr="00CA750D" w:rsidTr="00CA750D">
        <w:trPr>
          <w:trHeight w:val="421"/>
        </w:trPr>
        <w:tc>
          <w:tcPr>
            <w:tcW w:w="2977" w:type="dxa"/>
            <w:vAlign w:val="center"/>
          </w:tcPr>
          <w:p w:rsidR="00DC5CA8" w:rsidRPr="00CA750D" w:rsidRDefault="00DC5CA8" w:rsidP="00CA750D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CA750D">
              <w:rPr>
                <w:rFonts w:ascii="Arial" w:hAnsi="Arial" w:cs="Arial"/>
                <w:snapToGrid w:val="0"/>
                <w:sz w:val="24"/>
                <w:szCs w:val="24"/>
              </w:rPr>
              <w:t>1 01 02010 01 0000 110</w:t>
            </w:r>
          </w:p>
        </w:tc>
        <w:tc>
          <w:tcPr>
            <w:tcW w:w="4331" w:type="dxa"/>
          </w:tcPr>
          <w:p w:rsidR="00DC5CA8" w:rsidRPr="00CA750D" w:rsidRDefault="00DC5CA8" w:rsidP="00CA750D">
            <w:pPr>
              <w:spacing w:line="312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750D">
              <w:rPr>
                <w:rFonts w:ascii="Arial" w:hAnsi="Arial" w:cs="Arial"/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5" w:history="1">
              <w:r w:rsidRPr="00CA750D">
                <w:rPr>
                  <w:rStyle w:val="Hyperlink"/>
                  <w:rFonts w:ascii="Arial" w:hAnsi="Arial" w:cs="Arial"/>
                  <w:color w:val="000000"/>
                  <w:sz w:val="24"/>
                  <w:szCs w:val="24"/>
                </w:rPr>
                <w:t>статьями 227</w:t>
              </w:r>
            </w:hyperlink>
            <w:r w:rsidRPr="00CA750D">
              <w:rPr>
                <w:rFonts w:ascii="Arial" w:hAnsi="Arial" w:cs="Arial"/>
                <w:sz w:val="24"/>
                <w:szCs w:val="24"/>
              </w:rPr>
              <w:t xml:space="preserve">, </w:t>
            </w:r>
            <w:hyperlink r:id="rId6" w:history="1">
              <w:r w:rsidRPr="00CA750D">
                <w:rPr>
                  <w:rStyle w:val="Hyperlink"/>
                  <w:rFonts w:ascii="Arial" w:hAnsi="Arial" w:cs="Arial"/>
                  <w:color w:val="000000"/>
                  <w:sz w:val="24"/>
                  <w:szCs w:val="24"/>
                </w:rPr>
                <w:t>227.1</w:t>
              </w:r>
            </w:hyperlink>
            <w:r w:rsidRPr="00CA750D">
              <w:rPr>
                <w:rFonts w:ascii="Arial" w:hAnsi="Arial" w:cs="Arial"/>
                <w:sz w:val="24"/>
                <w:szCs w:val="24"/>
              </w:rPr>
              <w:t xml:space="preserve"> и </w:t>
            </w:r>
            <w:hyperlink r:id="rId7" w:history="1">
              <w:r w:rsidRPr="00CA750D">
                <w:rPr>
                  <w:rStyle w:val="Hyperlink"/>
                  <w:rFonts w:ascii="Arial" w:hAnsi="Arial" w:cs="Arial"/>
                  <w:color w:val="000000"/>
                  <w:sz w:val="24"/>
                  <w:szCs w:val="24"/>
                </w:rPr>
                <w:t>228</w:t>
              </w:r>
            </w:hyperlink>
            <w:r w:rsidRPr="00CA750D">
              <w:rPr>
                <w:rFonts w:ascii="Arial" w:hAnsi="Arial" w:cs="Arial"/>
                <w:sz w:val="24"/>
                <w:szCs w:val="24"/>
              </w:rPr>
              <w:t xml:space="preserve"> Налогового кодекса Российской Федерации</w:t>
            </w:r>
          </w:p>
        </w:tc>
        <w:tc>
          <w:tcPr>
            <w:tcW w:w="1980" w:type="dxa"/>
          </w:tcPr>
          <w:p w:rsidR="00DC5CA8" w:rsidRPr="00CA750D" w:rsidRDefault="00DC5CA8" w:rsidP="00CA750D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CA750D">
              <w:rPr>
                <w:rFonts w:ascii="Arial" w:hAnsi="Arial" w:cs="Arial"/>
                <w:snapToGrid w:val="0"/>
                <w:sz w:val="24"/>
                <w:szCs w:val="24"/>
              </w:rPr>
              <w:t>2 200</w:t>
            </w:r>
          </w:p>
        </w:tc>
      </w:tr>
      <w:tr w:rsidR="00DC5CA8" w:rsidRPr="00CA750D" w:rsidTr="00CA750D">
        <w:trPr>
          <w:trHeight w:val="421"/>
        </w:trPr>
        <w:tc>
          <w:tcPr>
            <w:tcW w:w="2977" w:type="dxa"/>
            <w:vAlign w:val="center"/>
          </w:tcPr>
          <w:p w:rsidR="00DC5CA8" w:rsidRPr="00CA750D" w:rsidRDefault="00DC5CA8" w:rsidP="00CA750D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CA750D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1 05 00000 00 0000 000</w:t>
            </w:r>
          </w:p>
        </w:tc>
        <w:tc>
          <w:tcPr>
            <w:tcW w:w="4331" w:type="dxa"/>
          </w:tcPr>
          <w:p w:rsidR="00DC5CA8" w:rsidRPr="00CA750D" w:rsidRDefault="00DC5CA8" w:rsidP="00CA750D">
            <w:pPr>
              <w:autoSpaceDE w:val="0"/>
              <w:autoSpaceDN w:val="0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CA750D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Налоги на совокупный доход</w:t>
            </w:r>
            <w:r w:rsidRPr="00CA750D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ab/>
            </w:r>
          </w:p>
          <w:p w:rsidR="00DC5CA8" w:rsidRPr="00CA750D" w:rsidRDefault="00DC5CA8" w:rsidP="00CA750D">
            <w:pPr>
              <w:autoSpaceDE w:val="0"/>
              <w:autoSpaceDN w:val="0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</w:p>
        </w:tc>
        <w:tc>
          <w:tcPr>
            <w:tcW w:w="1980" w:type="dxa"/>
          </w:tcPr>
          <w:p w:rsidR="00DC5CA8" w:rsidRPr="00CA750D" w:rsidRDefault="00DC5CA8" w:rsidP="00CA750D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CA750D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4 400</w:t>
            </w:r>
          </w:p>
        </w:tc>
      </w:tr>
      <w:tr w:rsidR="00DC5CA8" w:rsidRPr="00CA750D" w:rsidTr="00CA750D">
        <w:trPr>
          <w:trHeight w:val="587"/>
        </w:trPr>
        <w:tc>
          <w:tcPr>
            <w:tcW w:w="2977" w:type="dxa"/>
            <w:vAlign w:val="center"/>
          </w:tcPr>
          <w:p w:rsidR="00DC5CA8" w:rsidRPr="00CA750D" w:rsidRDefault="00DC5CA8" w:rsidP="00CA750D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CA750D">
              <w:rPr>
                <w:rFonts w:ascii="Arial" w:hAnsi="Arial" w:cs="Arial"/>
                <w:snapToGrid w:val="0"/>
                <w:sz w:val="24"/>
                <w:szCs w:val="24"/>
              </w:rPr>
              <w:t>1 05 03000 01 0000 110</w:t>
            </w:r>
          </w:p>
        </w:tc>
        <w:tc>
          <w:tcPr>
            <w:tcW w:w="4331" w:type="dxa"/>
          </w:tcPr>
          <w:p w:rsidR="00DC5CA8" w:rsidRPr="00CA750D" w:rsidRDefault="00DC5CA8" w:rsidP="00CA750D">
            <w:pPr>
              <w:autoSpaceDE w:val="0"/>
              <w:autoSpaceDN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CA750D">
              <w:rPr>
                <w:rFonts w:ascii="Arial" w:hAnsi="Arial" w:cs="Arial"/>
                <w:snapToGrid w:val="0"/>
                <w:sz w:val="24"/>
                <w:szCs w:val="24"/>
              </w:rPr>
              <w:t>Единый сельскохозяйственный налог</w:t>
            </w:r>
          </w:p>
          <w:p w:rsidR="00DC5CA8" w:rsidRPr="00CA750D" w:rsidRDefault="00DC5CA8" w:rsidP="00CA750D">
            <w:pPr>
              <w:autoSpaceDE w:val="0"/>
              <w:autoSpaceDN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CA750D">
              <w:rPr>
                <w:rFonts w:ascii="Arial" w:hAnsi="Arial" w:cs="Arial"/>
                <w:snapToGrid w:val="0"/>
                <w:sz w:val="24"/>
                <w:szCs w:val="24"/>
              </w:rPr>
              <w:tab/>
            </w:r>
          </w:p>
        </w:tc>
        <w:tc>
          <w:tcPr>
            <w:tcW w:w="1980" w:type="dxa"/>
          </w:tcPr>
          <w:p w:rsidR="00DC5CA8" w:rsidRPr="00CA750D" w:rsidRDefault="00DC5CA8" w:rsidP="00CA750D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CA750D">
              <w:rPr>
                <w:rFonts w:ascii="Arial" w:hAnsi="Arial" w:cs="Arial"/>
                <w:snapToGrid w:val="0"/>
                <w:sz w:val="24"/>
                <w:szCs w:val="24"/>
              </w:rPr>
              <w:t>4 400</w:t>
            </w:r>
          </w:p>
        </w:tc>
      </w:tr>
      <w:tr w:rsidR="00DC5CA8" w:rsidRPr="00CA750D" w:rsidTr="00CA750D">
        <w:trPr>
          <w:trHeight w:val="421"/>
        </w:trPr>
        <w:tc>
          <w:tcPr>
            <w:tcW w:w="2977" w:type="dxa"/>
            <w:vAlign w:val="center"/>
          </w:tcPr>
          <w:p w:rsidR="00DC5CA8" w:rsidRPr="00CA750D" w:rsidRDefault="00DC5CA8" w:rsidP="00CA750D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CA750D">
              <w:rPr>
                <w:rFonts w:ascii="Arial" w:hAnsi="Arial" w:cs="Arial"/>
                <w:snapToGrid w:val="0"/>
                <w:sz w:val="24"/>
                <w:szCs w:val="24"/>
              </w:rPr>
              <w:t>1 05 03010 01 0000 110</w:t>
            </w:r>
          </w:p>
        </w:tc>
        <w:tc>
          <w:tcPr>
            <w:tcW w:w="4331" w:type="dxa"/>
          </w:tcPr>
          <w:p w:rsidR="00DC5CA8" w:rsidRPr="00CA750D" w:rsidRDefault="00DC5CA8" w:rsidP="00CA750D">
            <w:pPr>
              <w:autoSpaceDE w:val="0"/>
              <w:autoSpaceDN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CA750D">
              <w:rPr>
                <w:rFonts w:ascii="Arial" w:hAnsi="Arial" w:cs="Arial"/>
                <w:snapToGrid w:val="0"/>
                <w:sz w:val="24"/>
                <w:szCs w:val="24"/>
              </w:rPr>
              <w:t>Единый сельскохозяйственный налог</w:t>
            </w:r>
            <w:r w:rsidRPr="00CA750D">
              <w:rPr>
                <w:rFonts w:ascii="Arial" w:hAnsi="Arial" w:cs="Arial"/>
                <w:snapToGrid w:val="0"/>
                <w:sz w:val="24"/>
                <w:szCs w:val="24"/>
              </w:rPr>
              <w:tab/>
            </w:r>
          </w:p>
        </w:tc>
        <w:tc>
          <w:tcPr>
            <w:tcW w:w="1980" w:type="dxa"/>
          </w:tcPr>
          <w:p w:rsidR="00DC5CA8" w:rsidRPr="00CA750D" w:rsidRDefault="00DC5CA8" w:rsidP="00CA750D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CA750D">
              <w:rPr>
                <w:rFonts w:ascii="Arial" w:hAnsi="Arial" w:cs="Arial"/>
                <w:snapToGrid w:val="0"/>
                <w:sz w:val="24"/>
                <w:szCs w:val="24"/>
              </w:rPr>
              <w:t>4 400</w:t>
            </w:r>
          </w:p>
        </w:tc>
      </w:tr>
      <w:tr w:rsidR="00DC5CA8" w:rsidRPr="00CA750D" w:rsidTr="00CA750D">
        <w:trPr>
          <w:trHeight w:val="421"/>
        </w:trPr>
        <w:tc>
          <w:tcPr>
            <w:tcW w:w="2977" w:type="dxa"/>
            <w:vAlign w:val="center"/>
          </w:tcPr>
          <w:p w:rsidR="00DC5CA8" w:rsidRPr="00CA750D" w:rsidRDefault="00DC5CA8" w:rsidP="00CA750D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CA750D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1 06 00000 00 0000 000</w:t>
            </w:r>
          </w:p>
        </w:tc>
        <w:tc>
          <w:tcPr>
            <w:tcW w:w="4331" w:type="dxa"/>
          </w:tcPr>
          <w:p w:rsidR="00DC5CA8" w:rsidRPr="00CA750D" w:rsidRDefault="00DC5CA8" w:rsidP="00CA750D">
            <w:pPr>
              <w:autoSpaceDE w:val="0"/>
              <w:autoSpaceDN w:val="0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CA750D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НАЛОГИ НА ИМУЩЕСТВО</w:t>
            </w:r>
          </w:p>
        </w:tc>
        <w:tc>
          <w:tcPr>
            <w:tcW w:w="1980" w:type="dxa"/>
          </w:tcPr>
          <w:p w:rsidR="00DC5CA8" w:rsidRPr="00CA750D" w:rsidRDefault="00DC5CA8" w:rsidP="00CA750D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CA750D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560 000</w:t>
            </w:r>
          </w:p>
        </w:tc>
      </w:tr>
      <w:tr w:rsidR="00DC5CA8" w:rsidRPr="00CA750D" w:rsidTr="00CA750D">
        <w:trPr>
          <w:trHeight w:val="421"/>
        </w:trPr>
        <w:tc>
          <w:tcPr>
            <w:tcW w:w="2977" w:type="dxa"/>
            <w:vAlign w:val="center"/>
          </w:tcPr>
          <w:p w:rsidR="00DC5CA8" w:rsidRPr="00CA750D" w:rsidRDefault="00DC5CA8" w:rsidP="00CA750D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CA750D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1 06 01000 00 0000 110</w:t>
            </w:r>
          </w:p>
        </w:tc>
        <w:tc>
          <w:tcPr>
            <w:tcW w:w="4331" w:type="dxa"/>
          </w:tcPr>
          <w:p w:rsidR="00DC5CA8" w:rsidRPr="00CA750D" w:rsidRDefault="00DC5CA8" w:rsidP="00CA750D">
            <w:pPr>
              <w:autoSpaceDE w:val="0"/>
              <w:autoSpaceDN w:val="0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CA750D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980" w:type="dxa"/>
          </w:tcPr>
          <w:p w:rsidR="00DC5CA8" w:rsidRPr="00CA750D" w:rsidRDefault="00DC5CA8" w:rsidP="00CA750D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CA750D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55 000</w:t>
            </w:r>
          </w:p>
        </w:tc>
      </w:tr>
      <w:tr w:rsidR="00DC5CA8" w:rsidRPr="00CA750D" w:rsidTr="00CA750D">
        <w:trPr>
          <w:trHeight w:val="421"/>
        </w:trPr>
        <w:tc>
          <w:tcPr>
            <w:tcW w:w="2977" w:type="dxa"/>
            <w:vAlign w:val="center"/>
          </w:tcPr>
          <w:p w:rsidR="00DC5CA8" w:rsidRPr="00CA750D" w:rsidRDefault="00DC5CA8" w:rsidP="00CA750D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CA750D">
              <w:rPr>
                <w:rFonts w:ascii="Arial" w:hAnsi="Arial" w:cs="Arial"/>
                <w:snapToGrid w:val="0"/>
                <w:sz w:val="24"/>
                <w:szCs w:val="24"/>
              </w:rPr>
              <w:t>1 06 01030 10 0000 110</w:t>
            </w:r>
          </w:p>
        </w:tc>
        <w:tc>
          <w:tcPr>
            <w:tcW w:w="4331" w:type="dxa"/>
          </w:tcPr>
          <w:p w:rsidR="00DC5CA8" w:rsidRPr="00CA750D" w:rsidRDefault="00DC5CA8" w:rsidP="00CA750D">
            <w:pPr>
              <w:autoSpaceDE w:val="0"/>
              <w:autoSpaceDN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CA750D">
              <w:rPr>
                <w:rFonts w:ascii="Arial" w:hAnsi="Arial" w:cs="Arial"/>
                <w:snapToGrid w:val="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980" w:type="dxa"/>
          </w:tcPr>
          <w:p w:rsidR="00DC5CA8" w:rsidRPr="00CA750D" w:rsidRDefault="00DC5CA8" w:rsidP="00CA750D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CA750D">
              <w:rPr>
                <w:rFonts w:ascii="Arial" w:hAnsi="Arial" w:cs="Arial"/>
                <w:snapToGrid w:val="0"/>
                <w:sz w:val="24"/>
                <w:szCs w:val="24"/>
              </w:rPr>
              <w:t>55 000</w:t>
            </w:r>
          </w:p>
        </w:tc>
      </w:tr>
      <w:tr w:rsidR="00DC5CA8" w:rsidRPr="00CA750D" w:rsidTr="00CA750D">
        <w:trPr>
          <w:trHeight w:val="421"/>
        </w:trPr>
        <w:tc>
          <w:tcPr>
            <w:tcW w:w="2977" w:type="dxa"/>
            <w:vAlign w:val="center"/>
          </w:tcPr>
          <w:p w:rsidR="00DC5CA8" w:rsidRPr="00CA750D" w:rsidRDefault="00DC5CA8" w:rsidP="00CA750D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CA750D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1 06 06000 00 0000 110</w:t>
            </w:r>
          </w:p>
        </w:tc>
        <w:tc>
          <w:tcPr>
            <w:tcW w:w="4331" w:type="dxa"/>
          </w:tcPr>
          <w:p w:rsidR="00DC5CA8" w:rsidRPr="00CA750D" w:rsidRDefault="00DC5CA8" w:rsidP="00CA750D">
            <w:pPr>
              <w:autoSpaceDE w:val="0"/>
              <w:autoSpaceDN w:val="0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CA750D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Земельный налог</w:t>
            </w:r>
          </w:p>
        </w:tc>
        <w:tc>
          <w:tcPr>
            <w:tcW w:w="1980" w:type="dxa"/>
          </w:tcPr>
          <w:p w:rsidR="00DC5CA8" w:rsidRPr="00CA750D" w:rsidRDefault="00DC5CA8" w:rsidP="00CA750D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CA750D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505 000</w:t>
            </w:r>
          </w:p>
        </w:tc>
      </w:tr>
      <w:tr w:rsidR="00DC5CA8" w:rsidRPr="00CA750D" w:rsidTr="00CA750D">
        <w:trPr>
          <w:trHeight w:val="421"/>
        </w:trPr>
        <w:tc>
          <w:tcPr>
            <w:tcW w:w="2977" w:type="dxa"/>
            <w:vAlign w:val="center"/>
          </w:tcPr>
          <w:p w:rsidR="00DC5CA8" w:rsidRPr="00CA750D" w:rsidRDefault="00DC5CA8" w:rsidP="00CA750D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CA750D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1 06 06030 00 0000 110</w:t>
            </w:r>
          </w:p>
        </w:tc>
        <w:tc>
          <w:tcPr>
            <w:tcW w:w="4331" w:type="dxa"/>
          </w:tcPr>
          <w:p w:rsidR="00DC5CA8" w:rsidRPr="00CA750D" w:rsidRDefault="00DC5CA8" w:rsidP="00CA750D">
            <w:pPr>
              <w:autoSpaceDE w:val="0"/>
              <w:autoSpaceDN w:val="0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CA750D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980" w:type="dxa"/>
          </w:tcPr>
          <w:p w:rsidR="00DC5CA8" w:rsidRPr="00CA750D" w:rsidRDefault="00DC5CA8" w:rsidP="00CA750D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CA750D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460 000</w:t>
            </w:r>
          </w:p>
        </w:tc>
      </w:tr>
      <w:tr w:rsidR="00DC5CA8" w:rsidRPr="00CA750D" w:rsidTr="00CA750D">
        <w:trPr>
          <w:trHeight w:val="421"/>
        </w:trPr>
        <w:tc>
          <w:tcPr>
            <w:tcW w:w="2977" w:type="dxa"/>
            <w:vAlign w:val="center"/>
          </w:tcPr>
          <w:p w:rsidR="00DC5CA8" w:rsidRPr="00CA750D" w:rsidRDefault="00DC5CA8" w:rsidP="00CA750D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CA750D">
              <w:rPr>
                <w:rFonts w:ascii="Arial" w:hAnsi="Arial" w:cs="Arial"/>
                <w:snapToGrid w:val="0"/>
                <w:sz w:val="24"/>
                <w:szCs w:val="24"/>
              </w:rPr>
              <w:t>1 06 06033 10 0000 110</w:t>
            </w:r>
          </w:p>
        </w:tc>
        <w:tc>
          <w:tcPr>
            <w:tcW w:w="4331" w:type="dxa"/>
          </w:tcPr>
          <w:p w:rsidR="00DC5CA8" w:rsidRPr="00CA750D" w:rsidRDefault="00DC5CA8" w:rsidP="00CA750D">
            <w:pPr>
              <w:autoSpaceDE w:val="0"/>
              <w:autoSpaceDN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CA750D">
              <w:rPr>
                <w:rFonts w:ascii="Arial" w:hAnsi="Arial" w:cs="Arial"/>
                <w:snapToGrid w:val="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  <w:p w:rsidR="00DC5CA8" w:rsidRPr="00CA750D" w:rsidRDefault="00DC5CA8" w:rsidP="00CA750D">
            <w:pPr>
              <w:autoSpaceDE w:val="0"/>
              <w:autoSpaceDN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980" w:type="dxa"/>
          </w:tcPr>
          <w:p w:rsidR="00DC5CA8" w:rsidRPr="00CA750D" w:rsidRDefault="00DC5CA8" w:rsidP="00CA750D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CA750D">
              <w:rPr>
                <w:rFonts w:ascii="Arial" w:hAnsi="Arial" w:cs="Arial"/>
                <w:snapToGrid w:val="0"/>
                <w:sz w:val="24"/>
                <w:szCs w:val="24"/>
              </w:rPr>
              <w:t>460 000</w:t>
            </w:r>
          </w:p>
        </w:tc>
      </w:tr>
      <w:tr w:rsidR="00DC5CA8" w:rsidRPr="00CA750D" w:rsidTr="00CA750D">
        <w:trPr>
          <w:trHeight w:val="421"/>
        </w:trPr>
        <w:tc>
          <w:tcPr>
            <w:tcW w:w="2977" w:type="dxa"/>
            <w:vAlign w:val="center"/>
          </w:tcPr>
          <w:p w:rsidR="00DC5CA8" w:rsidRPr="00CA750D" w:rsidRDefault="00DC5CA8" w:rsidP="00CA750D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CA750D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1 06 06040 00 0000 110</w:t>
            </w:r>
          </w:p>
        </w:tc>
        <w:tc>
          <w:tcPr>
            <w:tcW w:w="4331" w:type="dxa"/>
          </w:tcPr>
          <w:p w:rsidR="00DC5CA8" w:rsidRPr="00CA750D" w:rsidRDefault="00DC5CA8" w:rsidP="00CA750D">
            <w:pPr>
              <w:autoSpaceDE w:val="0"/>
              <w:autoSpaceDN w:val="0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CA750D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980" w:type="dxa"/>
          </w:tcPr>
          <w:p w:rsidR="00DC5CA8" w:rsidRPr="00CA750D" w:rsidRDefault="00DC5CA8" w:rsidP="00CA750D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CA750D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45 000</w:t>
            </w:r>
          </w:p>
        </w:tc>
      </w:tr>
      <w:tr w:rsidR="00DC5CA8" w:rsidRPr="00CA750D" w:rsidTr="00CA750D">
        <w:trPr>
          <w:trHeight w:val="421"/>
        </w:trPr>
        <w:tc>
          <w:tcPr>
            <w:tcW w:w="2977" w:type="dxa"/>
            <w:vAlign w:val="center"/>
          </w:tcPr>
          <w:p w:rsidR="00DC5CA8" w:rsidRPr="00CA750D" w:rsidRDefault="00DC5CA8" w:rsidP="00CA750D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CA750D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1 06 06043 10 0000 110</w:t>
            </w:r>
          </w:p>
        </w:tc>
        <w:tc>
          <w:tcPr>
            <w:tcW w:w="4331" w:type="dxa"/>
          </w:tcPr>
          <w:p w:rsidR="00DC5CA8" w:rsidRPr="00CA750D" w:rsidRDefault="00DC5CA8" w:rsidP="00CA750D">
            <w:pPr>
              <w:autoSpaceDE w:val="0"/>
              <w:autoSpaceDN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CA750D">
              <w:rPr>
                <w:rFonts w:ascii="Arial" w:hAnsi="Arial" w:cs="Arial"/>
                <w:snapToGrid w:val="0"/>
                <w:sz w:val="24"/>
                <w:szCs w:val="24"/>
              </w:rPr>
              <w:t>Земельный налог с физических лиц, обладающих земельным участком, расположенном в границах сельских поселений</w:t>
            </w:r>
          </w:p>
          <w:p w:rsidR="00DC5CA8" w:rsidRPr="00CA750D" w:rsidRDefault="00DC5CA8" w:rsidP="00CA750D">
            <w:pPr>
              <w:autoSpaceDE w:val="0"/>
              <w:autoSpaceDN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980" w:type="dxa"/>
          </w:tcPr>
          <w:p w:rsidR="00DC5CA8" w:rsidRPr="00CA750D" w:rsidRDefault="00DC5CA8" w:rsidP="00CA750D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CA750D">
              <w:rPr>
                <w:rFonts w:ascii="Arial" w:hAnsi="Arial" w:cs="Arial"/>
                <w:snapToGrid w:val="0"/>
                <w:sz w:val="24"/>
                <w:szCs w:val="24"/>
              </w:rPr>
              <w:t>45 000</w:t>
            </w:r>
          </w:p>
        </w:tc>
      </w:tr>
      <w:tr w:rsidR="00DC5CA8" w:rsidRPr="00CA750D" w:rsidTr="00CA750D">
        <w:trPr>
          <w:trHeight w:val="421"/>
        </w:trPr>
        <w:tc>
          <w:tcPr>
            <w:tcW w:w="2977" w:type="dxa"/>
            <w:vAlign w:val="center"/>
          </w:tcPr>
          <w:p w:rsidR="00DC5CA8" w:rsidRPr="00CA750D" w:rsidRDefault="00DC5CA8" w:rsidP="00CA750D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CA750D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1 11 00000 00 0000 000</w:t>
            </w:r>
          </w:p>
        </w:tc>
        <w:tc>
          <w:tcPr>
            <w:tcW w:w="4331" w:type="dxa"/>
          </w:tcPr>
          <w:p w:rsidR="00DC5CA8" w:rsidRPr="00CA750D" w:rsidRDefault="00DC5CA8" w:rsidP="00CA750D">
            <w:pPr>
              <w:autoSpaceDE w:val="0"/>
              <w:autoSpaceDN w:val="0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CA750D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80" w:type="dxa"/>
          </w:tcPr>
          <w:p w:rsidR="00DC5CA8" w:rsidRPr="00CA750D" w:rsidRDefault="00DC5CA8" w:rsidP="00CA750D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CA750D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1 202 367</w:t>
            </w:r>
          </w:p>
        </w:tc>
      </w:tr>
      <w:tr w:rsidR="00DC5CA8" w:rsidRPr="00CA750D" w:rsidTr="00CA750D">
        <w:trPr>
          <w:trHeight w:val="421"/>
        </w:trPr>
        <w:tc>
          <w:tcPr>
            <w:tcW w:w="2977" w:type="dxa"/>
            <w:vAlign w:val="center"/>
          </w:tcPr>
          <w:p w:rsidR="00DC5CA8" w:rsidRPr="00CA750D" w:rsidRDefault="00DC5CA8" w:rsidP="00CA750D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CA750D">
              <w:rPr>
                <w:rFonts w:ascii="Arial" w:hAnsi="Arial" w:cs="Arial"/>
                <w:snapToGrid w:val="0"/>
                <w:sz w:val="24"/>
                <w:szCs w:val="24"/>
              </w:rPr>
              <w:t>1 11 05000 00 0000 120</w:t>
            </w:r>
          </w:p>
        </w:tc>
        <w:tc>
          <w:tcPr>
            <w:tcW w:w="4331" w:type="dxa"/>
          </w:tcPr>
          <w:p w:rsidR="00DC5CA8" w:rsidRPr="00CA750D" w:rsidRDefault="00DC5CA8" w:rsidP="00CA750D">
            <w:pPr>
              <w:autoSpaceDE w:val="0"/>
              <w:autoSpaceDN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CA750D">
              <w:rPr>
                <w:rFonts w:ascii="Arial" w:hAnsi="Arial" w:cs="Arial"/>
                <w:snapToGrid w:val="0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казённых)</w:t>
            </w:r>
          </w:p>
        </w:tc>
        <w:tc>
          <w:tcPr>
            <w:tcW w:w="1980" w:type="dxa"/>
          </w:tcPr>
          <w:p w:rsidR="00DC5CA8" w:rsidRPr="00CA750D" w:rsidRDefault="00DC5CA8" w:rsidP="00CA750D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CA750D">
              <w:rPr>
                <w:rFonts w:ascii="Arial" w:hAnsi="Arial" w:cs="Arial"/>
                <w:snapToGrid w:val="0"/>
                <w:sz w:val="24"/>
                <w:szCs w:val="24"/>
              </w:rPr>
              <w:t>1 202 367</w:t>
            </w:r>
          </w:p>
        </w:tc>
      </w:tr>
      <w:tr w:rsidR="00DC5CA8" w:rsidRPr="00CA750D" w:rsidTr="00CA750D">
        <w:trPr>
          <w:trHeight w:val="421"/>
        </w:trPr>
        <w:tc>
          <w:tcPr>
            <w:tcW w:w="2977" w:type="dxa"/>
            <w:vAlign w:val="center"/>
          </w:tcPr>
          <w:p w:rsidR="00DC5CA8" w:rsidRPr="00CA750D" w:rsidRDefault="00DC5CA8" w:rsidP="00CA750D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CA750D">
              <w:rPr>
                <w:rFonts w:ascii="Arial" w:hAnsi="Arial" w:cs="Arial"/>
                <w:snapToGrid w:val="0"/>
                <w:sz w:val="24"/>
                <w:szCs w:val="24"/>
              </w:rPr>
              <w:t>1 11 05020 00 0000 120</w:t>
            </w:r>
          </w:p>
        </w:tc>
        <w:tc>
          <w:tcPr>
            <w:tcW w:w="4331" w:type="dxa"/>
          </w:tcPr>
          <w:p w:rsidR="00DC5CA8" w:rsidRPr="00CA750D" w:rsidRDefault="00DC5CA8" w:rsidP="00CA750D">
            <w:pPr>
              <w:autoSpaceDE w:val="0"/>
              <w:autoSpaceDN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CA750D">
              <w:rPr>
                <w:rFonts w:ascii="Arial" w:hAnsi="Arial" w:cs="Arial"/>
                <w:snapToGrid w:val="0"/>
                <w:sz w:val="24"/>
                <w:szCs w:val="24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участков, (за исключением земельных участков бюджетных и автономных учреждений)</w:t>
            </w:r>
          </w:p>
          <w:p w:rsidR="00DC5CA8" w:rsidRPr="00CA750D" w:rsidRDefault="00DC5CA8" w:rsidP="00CA750D">
            <w:pPr>
              <w:autoSpaceDE w:val="0"/>
              <w:autoSpaceDN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980" w:type="dxa"/>
          </w:tcPr>
          <w:p w:rsidR="00DC5CA8" w:rsidRPr="00CA750D" w:rsidRDefault="00DC5CA8" w:rsidP="00CA750D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CA750D">
              <w:rPr>
                <w:rFonts w:ascii="Arial" w:hAnsi="Arial" w:cs="Arial"/>
                <w:snapToGrid w:val="0"/>
                <w:sz w:val="24"/>
                <w:szCs w:val="24"/>
              </w:rPr>
              <w:t>1 202 367</w:t>
            </w:r>
          </w:p>
        </w:tc>
      </w:tr>
      <w:tr w:rsidR="00DC5CA8" w:rsidRPr="00CA750D" w:rsidTr="00CA750D">
        <w:trPr>
          <w:trHeight w:val="2174"/>
        </w:trPr>
        <w:tc>
          <w:tcPr>
            <w:tcW w:w="2977" w:type="dxa"/>
            <w:vAlign w:val="center"/>
          </w:tcPr>
          <w:p w:rsidR="00DC5CA8" w:rsidRPr="00CA750D" w:rsidRDefault="00DC5CA8" w:rsidP="00CA750D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CA750D">
              <w:rPr>
                <w:rFonts w:ascii="Arial" w:hAnsi="Arial" w:cs="Arial"/>
                <w:snapToGrid w:val="0"/>
                <w:sz w:val="24"/>
                <w:szCs w:val="24"/>
              </w:rPr>
              <w:t>1 11 05025 10 0000 120</w:t>
            </w:r>
          </w:p>
        </w:tc>
        <w:tc>
          <w:tcPr>
            <w:tcW w:w="4331" w:type="dxa"/>
          </w:tcPr>
          <w:p w:rsidR="00DC5CA8" w:rsidRPr="00CA750D" w:rsidRDefault="00DC5CA8" w:rsidP="00CA750D">
            <w:pPr>
              <w:autoSpaceDE w:val="0"/>
              <w:autoSpaceDN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CA750D">
              <w:rPr>
                <w:rFonts w:ascii="Arial" w:hAnsi="Arial" w:cs="Arial"/>
                <w:snapToGrid w:val="0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  <w:p w:rsidR="00DC5CA8" w:rsidRPr="00CA750D" w:rsidRDefault="00DC5CA8" w:rsidP="00CA750D">
            <w:pPr>
              <w:autoSpaceDE w:val="0"/>
              <w:autoSpaceDN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980" w:type="dxa"/>
          </w:tcPr>
          <w:p w:rsidR="00DC5CA8" w:rsidRPr="00CA750D" w:rsidRDefault="00DC5CA8" w:rsidP="00CA750D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CA750D">
              <w:rPr>
                <w:rFonts w:ascii="Arial" w:hAnsi="Arial" w:cs="Arial"/>
                <w:snapToGrid w:val="0"/>
                <w:sz w:val="24"/>
                <w:szCs w:val="24"/>
              </w:rPr>
              <w:t>1 202 367</w:t>
            </w:r>
          </w:p>
        </w:tc>
      </w:tr>
      <w:tr w:rsidR="00DC5CA8" w:rsidRPr="00CA750D" w:rsidTr="00CA750D">
        <w:trPr>
          <w:trHeight w:val="421"/>
        </w:trPr>
        <w:tc>
          <w:tcPr>
            <w:tcW w:w="2977" w:type="dxa"/>
            <w:vAlign w:val="center"/>
          </w:tcPr>
          <w:p w:rsidR="00DC5CA8" w:rsidRPr="00CA750D" w:rsidRDefault="00DC5CA8" w:rsidP="00CA750D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CA750D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2 00 00000 00 0000 000</w:t>
            </w:r>
          </w:p>
        </w:tc>
        <w:tc>
          <w:tcPr>
            <w:tcW w:w="4331" w:type="dxa"/>
          </w:tcPr>
          <w:p w:rsidR="00DC5CA8" w:rsidRPr="00CA750D" w:rsidRDefault="00DC5CA8" w:rsidP="00CA750D">
            <w:pPr>
              <w:autoSpaceDE w:val="0"/>
              <w:autoSpaceDN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A750D">
              <w:rPr>
                <w:rFonts w:ascii="Arial" w:hAnsi="Arial" w:cs="Arial"/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980" w:type="dxa"/>
          </w:tcPr>
          <w:p w:rsidR="00DC5CA8" w:rsidRPr="00CA750D" w:rsidRDefault="00DC5CA8" w:rsidP="00CA750D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CA750D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1 233 587</w:t>
            </w:r>
          </w:p>
        </w:tc>
      </w:tr>
      <w:tr w:rsidR="00DC5CA8" w:rsidRPr="00CA750D" w:rsidTr="00CA750D">
        <w:trPr>
          <w:trHeight w:val="421"/>
        </w:trPr>
        <w:tc>
          <w:tcPr>
            <w:tcW w:w="2977" w:type="dxa"/>
            <w:vAlign w:val="center"/>
          </w:tcPr>
          <w:p w:rsidR="00DC5CA8" w:rsidRPr="00CA750D" w:rsidRDefault="00DC5CA8" w:rsidP="00CA750D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CA750D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2 02 00000 00 0000 000</w:t>
            </w:r>
          </w:p>
        </w:tc>
        <w:tc>
          <w:tcPr>
            <w:tcW w:w="4331" w:type="dxa"/>
          </w:tcPr>
          <w:p w:rsidR="00DC5CA8" w:rsidRPr="00CA750D" w:rsidRDefault="00DC5CA8" w:rsidP="00CA750D">
            <w:pPr>
              <w:autoSpaceDE w:val="0"/>
              <w:autoSpaceDN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A750D">
              <w:rPr>
                <w:rFonts w:ascii="Arial" w:hAnsi="Arial" w:cs="Arial"/>
                <w:b/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80" w:type="dxa"/>
          </w:tcPr>
          <w:p w:rsidR="00DC5CA8" w:rsidRPr="00CA750D" w:rsidRDefault="00DC5CA8" w:rsidP="00CA750D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CA750D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 xml:space="preserve">1 153 589 </w:t>
            </w:r>
          </w:p>
        </w:tc>
      </w:tr>
      <w:tr w:rsidR="00DC5CA8" w:rsidRPr="00CA750D" w:rsidTr="00CA750D">
        <w:trPr>
          <w:trHeight w:val="421"/>
        </w:trPr>
        <w:tc>
          <w:tcPr>
            <w:tcW w:w="2977" w:type="dxa"/>
            <w:vAlign w:val="center"/>
          </w:tcPr>
          <w:p w:rsidR="00DC5CA8" w:rsidRPr="00CA750D" w:rsidRDefault="00DC5CA8" w:rsidP="00CA750D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CA750D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2 02 10000 00 0000 150</w:t>
            </w:r>
          </w:p>
        </w:tc>
        <w:tc>
          <w:tcPr>
            <w:tcW w:w="4331" w:type="dxa"/>
          </w:tcPr>
          <w:p w:rsidR="00DC5CA8" w:rsidRPr="00CA750D" w:rsidRDefault="00DC5CA8" w:rsidP="00CA750D">
            <w:pPr>
              <w:autoSpaceDE w:val="0"/>
              <w:autoSpaceDN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A750D">
              <w:rPr>
                <w:rFonts w:ascii="Arial" w:hAnsi="Arial" w:cs="Arial"/>
                <w:b/>
                <w:bCs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980" w:type="dxa"/>
          </w:tcPr>
          <w:p w:rsidR="00DC5CA8" w:rsidRPr="00CA750D" w:rsidRDefault="00DC5CA8" w:rsidP="00CA750D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CA750D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663 235</w:t>
            </w:r>
          </w:p>
        </w:tc>
      </w:tr>
      <w:tr w:rsidR="00DC5CA8" w:rsidRPr="00CA750D" w:rsidTr="00CA750D">
        <w:trPr>
          <w:trHeight w:val="421"/>
        </w:trPr>
        <w:tc>
          <w:tcPr>
            <w:tcW w:w="2977" w:type="dxa"/>
            <w:vAlign w:val="center"/>
          </w:tcPr>
          <w:p w:rsidR="00DC5CA8" w:rsidRPr="00CA750D" w:rsidRDefault="00DC5CA8" w:rsidP="00CA750D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CA750D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2 02 16001 00 0000 150</w:t>
            </w:r>
          </w:p>
        </w:tc>
        <w:tc>
          <w:tcPr>
            <w:tcW w:w="4331" w:type="dxa"/>
          </w:tcPr>
          <w:p w:rsidR="00DC5CA8" w:rsidRPr="00CA750D" w:rsidRDefault="00DC5CA8" w:rsidP="00CA750D">
            <w:pPr>
              <w:autoSpaceDE w:val="0"/>
              <w:autoSpaceDN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A750D">
              <w:rPr>
                <w:rFonts w:ascii="Arial" w:hAnsi="Arial" w:cs="Arial"/>
                <w:b/>
                <w:bCs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980" w:type="dxa"/>
          </w:tcPr>
          <w:p w:rsidR="00DC5CA8" w:rsidRPr="00CA750D" w:rsidRDefault="00DC5CA8" w:rsidP="00CA750D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CA750D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550 194</w:t>
            </w:r>
          </w:p>
        </w:tc>
      </w:tr>
      <w:tr w:rsidR="00DC5CA8" w:rsidRPr="00CA750D" w:rsidTr="00CA750D">
        <w:trPr>
          <w:trHeight w:val="421"/>
        </w:trPr>
        <w:tc>
          <w:tcPr>
            <w:tcW w:w="2977" w:type="dxa"/>
            <w:vAlign w:val="center"/>
          </w:tcPr>
          <w:p w:rsidR="00DC5CA8" w:rsidRPr="00CA750D" w:rsidRDefault="00DC5CA8" w:rsidP="00CA750D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CA750D">
              <w:rPr>
                <w:rFonts w:ascii="Arial" w:hAnsi="Arial" w:cs="Arial"/>
                <w:snapToGrid w:val="0"/>
                <w:sz w:val="24"/>
                <w:szCs w:val="24"/>
              </w:rPr>
              <w:t>2 02 16001 10 0000 150</w:t>
            </w:r>
          </w:p>
        </w:tc>
        <w:tc>
          <w:tcPr>
            <w:tcW w:w="4331" w:type="dxa"/>
          </w:tcPr>
          <w:p w:rsidR="00DC5CA8" w:rsidRPr="00CA750D" w:rsidRDefault="00DC5CA8" w:rsidP="00CA750D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CA750D">
              <w:rPr>
                <w:rFonts w:ascii="Arial" w:hAnsi="Arial" w:cs="Arial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980" w:type="dxa"/>
          </w:tcPr>
          <w:p w:rsidR="00DC5CA8" w:rsidRPr="00CA750D" w:rsidRDefault="00DC5CA8" w:rsidP="00CA750D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CA750D">
              <w:rPr>
                <w:rFonts w:ascii="Arial" w:hAnsi="Arial" w:cs="Arial"/>
                <w:snapToGrid w:val="0"/>
                <w:sz w:val="24"/>
                <w:szCs w:val="24"/>
              </w:rPr>
              <w:t>550 194</w:t>
            </w:r>
          </w:p>
        </w:tc>
      </w:tr>
      <w:tr w:rsidR="00DC5CA8" w:rsidRPr="00CA750D" w:rsidTr="00CA750D">
        <w:trPr>
          <w:trHeight w:val="421"/>
        </w:trPr>
        <w:tc>
          <w:tcPr>
            <w:tcW w:w="2977" w:type="dxa"/>
            <w:vAlign w:val="center"/>
          </w:tcPr>
          <w:p w:rsidR="00DC5CA8" w:rsidRPr="00CA750D" w:rsidRDefault="00DC5CA8" w:rsidP="00CA750D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CA750D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2 02 15002 00 0000 150</w:t>
            </w:r>
            <w:r w:rsidRPr="00CA750D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ab/>
            </w:r>
          </w:p>
        </w:tc>
        <w:tc>
          <w:tcPr>
            <w:tcW w:w="4331" w:type="dxa"/>
          </w:tcPr>
          <w:p w:rsidR="00DC5CA8" w:rsidRPr="00CA750D" w:rsidRDefault="00DC5CA8" w:rsidP="00CA750D">
            <w:pPr>
              <w:autoSpaceDE w:val="0"/>
              <w:autoSpaceDN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A750D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Дотации бюджетам на поддержку мер по обеспечению сбалансированности</w:t>
            </w:r>
          </w:p>
        </w:tc>
        <w:tc>
          <w:tcPr>
            <w:tcW w:w="1980" w:type="dxa"/>
          </w:tcPr>
          <w:p w:rsidR="00DC5CA8" w:rsidRPr="00CA750D" w:rsidRDefault="00DC5CA8" w:rsidP="00CA750D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CA750D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113 041</w:t>
            </w:r>
          </w:p>
        </w:tc>
      </w:tr>
      <w:tr w:rsidR="00DC5CA8" w:rsidRPr="00CA750D" w:rsidTr="00CA750D">
        <w:trPr>
          <w:trHeight w:val="421"/>
        </w:trPr>
        <w:tc>
          <w:tcPr>
            <w:tcW w:w="2977" w:type="dxa"/>
            <w:vAlign w:val="center"/>
          </w:tcPr>
          <w:p w:rsidR="00DC5CA8" w:rsidRPr="00CA750D" w:rsidRDefault="00DC5CA8" w:rsidP="00CA750D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CA750D">
              <w:rPr>
                <w:rFonts w:ascii="Arial" w:hAnsi="Arial" w:cs="Arial"/>
                <w:snapToGrid w:val="0"/>
                <w:sz w:val="24"/>
                <w:szCs w:val="24"/>
              </w:rPr>
              <w:t>2 02 15002 10 0000 150</w:t>
            </w:r>
            <w:r w:rsidRPr="00CA750D">
              <w:rPr>
                <w:rFonts w:ascii="Arial" w:hAnsi="Arial" w:cs="Arial"/>
                <w:snapToGrid w:val="0"/>
                <w:sz w:val="24"/>
                <w:szCs w:val="24"/>
              </w:rPr>
              <w:tab/>
            </w:r>
          </w:p>
        </w:tc>
        <w:tc>
          <w:tcPr>
            <w:tcW w:w="4331" w:type="dxa"/>
          </w:tcPr>
          <w:p w:rsidR="00DC5CA8" w:rsidRPr="00CA750D" w:rsidRDefault="00DC5CA8" w:rsidP="00CA750D">
            <w:pPr>
              <w:autoSpaceDE w:val="0"/>
              <w:autoSpaceDN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CA750D">
              <w:rPr>
                <w:rFonts w:ascii="Arial" w:hAnsi="Arial" w:cs="Arial"/>
                <w:snapToGrid w:val="0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  <w:r w:rsidRPr="00CA750D">
              <w:rPr>
                <w:rFonts w:ascii="Arial" w:hAnsi="Arial" w:cs="Arial"/>
                <w:snapToGrid w:val="0"/>
                <w:sz w:val="24"/>
                <w:szCs w:val="24"/>
              </w:rPr>
              <w:tab/>
            </w:r>
          </w:p>
        </w:tc>
        <w:tc>
          <w:tcPr>
            <w:tcW w:w="1980" w:type="dxa"/>
          </w:tcPr>
          <w:p w:rsidR="00DC5CA8" w:rsidRPr="00CA750D" w:rsidRDefault="00DC5CA8" w:rsidP="00CA750D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CA750D">
              <w:rPr>
                <w:rFonts w:ascii="Arial" w:hAnsi="Arial" w:cs="Arial"/>
                <w:snapToGrid w:val="0"/>
                <w:sz w:val="24"/>
                <w:szCs w:val="24"/>
              </w:rPr>
              <w:t>113 041</w:t>
            </w:r>
          </w:p>
        </w:tc>
      </w:tr>
      <w:tr w:rsidR="00DC5CA8" w:rsidRPr="00CA750D" w:rsidTr="00CA750D">
        <w:trPr>
          <w:trHeight w:val="421"/>
        </w:trPr>
        <w:tc>
          <w:tcPr>
            <w:tcW w:w="2977" w:type="dxa"/>
            <w:vAlign w:val="center"/>
          </w:tcPr>
          <w:p w:rsidR="00DC5CA8" w:rsidRPr="00CA750D" w:rsidRDefault="00DC5CA8" w:rsidP="00CA750D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CA750D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2 02 30000 00 0000 150</w:t>
            </w:r>
          </w:p>
        </w:tc>
        <w:tc>
          <w:tcPr>
            <w:tcW w:w="4331" w:type="dxa"/>
          </w:tcPr>
          <w:p w:rsidR="00DC5CA8" w:rsidRPr="00CA750D" w:rsidRDefault="00DC5CA8" w:rsidP="00CA750D">
            <w:pPr>
              <w:autoSpaceDE w:val="0"/>
              <w:autoSpaceDN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A750D">
              <w:rPr>
                <w:rFonts w:ascii="Arial" w:hAnsi="Arial" w:cs="Arial"/>
                <w:b/>
                <w:bCs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980" w:type="dxa"/>
          </w:tcPr>
          <w:p w:rsidR="00DC5CA8" w:rsidRPr="00CA750D" w:rsidRDefault="00DC5CA8" w:rsidP="00CA750D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CA750D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86 843</w:t>
            </w:r>
          </w:p>
        </w:tc>
      </w:tr>
      <w:tr w:rsidR="00DC5CA8" w:rsidRPr="00CA750D" w:rsidTr="00CA750D">
        <w:trPr>
          <w:trHeight w:val="421"/>
        </w:trPr>
        <w:tc>
          <w:tcPr>
            <w:tcW w:w="2977" w:type="dxa"/>
            <w:vAlign w:val="center"/>
          </w:tcPr>
          <w:p w:rsidR="00DC5CA8" w:rsidRPr="00CA750D" w:rsidRDefault="00DC5CA8" w:rsidP="00CA750D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CA750D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2 02 35118 00 0000 150</w:t>
            </w:r>
          </w:p>
        </w:tc>
        <w:tc>
          <w:tcPr>
            <w:tcW w:w="4331" w:type="dxa"/>
          </w:tcPr>
          <w:p w:rsidR="00DC5CA8" w:rsidRPr="00CA750D" w:rsidRDefault="00DC5CA8" w:rsidP="00CA750D">
            <w:pPr>
              <w:autoSpaceDE w:val="0"/>
              <w:autoSpaceDN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A750D">
              <w:rPr>
                <w:rFonts w:ascii="Arial" w:hAnsi="Arial" w:cs="Arial"/>
                <w:b/>
                <w:bCs/>
                <w:sz w:val="24"/>
                <w:szCs w:val="24"/>
              </w:rPr>
              <w:t>Субвенции бюджетам 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80" w:type="dxa"/>
          </w:tcPr>
          <w:p w:rsidR="00DC5CA8" w:rsidRPr="00CA750D" w:rsidRDefault="00DC5CA8" w:rsidP="00CA750D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CA750D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86 843</w:t>
            </w:r>
          </w:p>
        </w:tc>
      </w:tr>
      <w:tr w:rsidR="00DC5CA8" w:rsidRPr="00CA750D" w:rsidTr="00CA750D">
        <w:trPr>
          <w:trHeight w:val="421"/>
        </w:trPr>
        <w:tc>
          <w:tcPr>
            <w:tcW w:w="2977" w:type="dxa"/>
            <w:vAlign w:val="center"/>
          </w:tcPr>
          <w:p w:rsidR="00DC5CA8" w:rsidRPr="00CA750D" w:rsidRDefault="00DC5CA8" w:rsidP="00CA750D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CA750D">
              <w:rPr>
                <w:rFonts w:ascii="Arial" w:hAnsi="Arial" w:cs="Arial"/>
                <w:snapToGrid w:val="0"/>
                <w:sz w:val="24"/>
                <w:szCs w:val="24"/>
              </w:rPr>
              <w:t>2 02 35118 10 0000 150</w:t>
            </w:r>
          </w:p>
        </w:tc>
        <w:tc>
          <w:tcPr>
            <w:tcW w:w="4331" w:type="dxa"/>
          </w:tcPr>
          <w:p w:rsidR="00DC5CA8" w:rsidRPr="00CA750D" w:rsidRDefault="00DC5CA8" w:rsidP="00CA750D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CA750D">
              <w:rPr>
                <w:rFonts w:ascii="Arial" w:hAnsi="Arial" w:cs="Arial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80" w:type="dxa"/>
          </w:tcPr>
          <w:p w:rsidR="00DC5CA8" w:rsidRPr="00CA750D" w:rsidRDefault="00DC5CA8" w:rsidP="00CA750D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CA750D">
              <w:rPr>
                <w:rFonts w:ascii="Arial" w:hAnsi="Arial" w:cs="Arial"/>
                <w:snapToGrid w:val="0"/>
                <w:sz w:val="24"/>
                <w:szCs w:val="24"/>
              </w:rPr>
              <w:t>86 843</w:t>
            </w:r>
          </w:p>
        </w:tc>
      </w:tr>
      <w:tr w:rsidR="00DC5CA8" w:rsidRPr="00CA750D" w:rsidTr="00CA750D">
        <w:trPr>
          <w:trHeight w:val="421"/>
        </w:trPr>
        <w:tc>
          <w:tcPr>
            <w:tcW w:w="2977" w:type="dxa"/>
            <w:vAlign w:val="center"/>
          </w:tcPr>
          <w:p w:rsidR="00DC5CA8" w:rsidRPr="00CA750D" w:rsidRDefault="00DC5CA8" w:rsidP="00CA750D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CA750D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2 02 20000 00 0000 150</w:t>
            </w:r>
          </w:p>
        </w:tc>
        <w:tc>
          <w:tcPr>
            <w:tcW w:w="4331" w:type="dxa"/>
          </w:tcPr>
          <w:p w:rsidR="00DC5CA8" w:rsidRPr="00CA750D" w:rsidRDefault="00DC5CA8" w:rsidP="00CA750D">
            <w:pPr>
              <w:autoSpaceDE w:val="0"/>
              <w:autoSpaceDN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A750D">
              <w:rPr>
                <w:rFonts w:ascii="Arial" w:hAnsi="Arial" w:cs="Arial"/>
                <w:b/>
                <w:bCs/>
                <w:sz w:val="24"/>
                <w:szCs w:val="24"/>
              </w:rPr>
              <w:t>Субсидии бюджетам бюджетной системы Российской Федерации</w:t>
            </w:r>
          </w:p>
        </w:tc>
        <w:tc>
          <w:tcPr>
            <w:tcW w:w="1980" w:type="dxa"/>
          </w:tcPr>
          <w:p w:rsidR="00DC5CA8" w:rsidRPr="00CA750D" w:rsidRDefault="00DC5CA8" w:rsidP="00CA750D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CA750D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59 971</w:t>
            </w:r>
          </w:p>
        </w:tc>
      </w:tr>
      <w:tr w:rsidR="00DC5CA8" w:rsidRPr="00CA750D" w:rsidTr="00CA750D">
        <w:trPr>
          <w:trHeight w:val="421"/>
        </w:trPr>
        <w:tc>
          <w:tcPr>
            <w:tcW w:w="2977" w:type="dxa"/>
            <w:vAlign w:val="center"/>
          </w:tcPr>
          <w:p w:rsidR="00DC5CA8" w:rsidRPr="00CA750D" w:rsidRDefault="00DC5CA8" w:rsidP="00CA750D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CA750D">
              <w:rPr>
                <w:rFonts w:ascii="Arial" w:hAnsi="Arial" w:cs="Arial"/>
                <w:snapToGrid w:val="0"/>
                <w:sz w:val="24"/>
                <w:szCs w:val="24"/>
              </w:rPr>
              <w:t>2 02 29999 00 0000 150</w:t>
            </w:r>
          </w:p>
        </w:tc>
        <w:tc>
          <w:tcPr>
            <w:tcW w:w="4331" w:type="dxa"/>
          </w:tcPr>
          <w:p w:rsidR="00DC5CA8" w:rsidRPr="00CA750D" w:rsidRDefault="00DC5CA8" w:rsidP="00CA750D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CA750D">
              <w:rPr>
                <w:rFonts w:ascii="Arial" w:hAnsi="Arial" w:cs="Arial"/>
                <w:snapToGrid w:val="0"/>
                <w:sz w:val="24"/>
                <w:szCs w:val="24"/>
              </w:rPr>
              <w:t>Прочие субсидии</w:t>
            </w:r>
          </w:p>
        </w:tc>
        <w:tc>
          <w:tcPr>
            <w:tcW w:w="1980" w:type="dxa"/>
          </w:tcPr>
          <w:p w:rsidR="00DC5CA8" w:rsidRPr="00CA750D" w:rsidRDefault="00DC5CA8" w:rsidP="00CA750D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CA750D">
              <w:rPr>
                <w:rFonts w:ascii="Arial" w:hAnsi="Arial" w:cs="Arial"/>
                <w:snapToGrid w:val="0"/>
                <w:sz w:val="24"/>
                <w:szCs w:val="24"/>
              </w:rPr>
              <w:t>59 971</w:t>
            </w:r>
          </w:p>
        </w:tc>
      </w:tr>
      <w:tr w:rsidR="00DC5CA8" w:rsidRPr="00CA750D" w:rsidTr="00CA750D">
        <w:trPr>
          <w:trHeight w:val="421"/>
        </w:trPr>
        <w:tc>
          <w:tcPr>
            <w:tcW w:w="2977" w:type="dxa"/>
            <w:vAlign w:val="center"/>
          </w:tcPr>
          <w:p w:rsidR="00DC5CA8" w:rsidRPr="00CA750D" w:rsidRDefault="00DC5CA8" w:rsidP="00CA750D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CA750D">
              <w:rPr>
                <w:rFonts w:ascii="Arial" w:hAnsi="Arial" w:cs="Arial"/>
                <w:snapToGrid w:val="0"/>
                <w:sz w:val="24"/>
                <w:szCs w:val="24"/>
              </w:rPr>
              <w:t>2 02 29999 10 0000 150</w:t>
            </w:r>
            <w:r w:rsidRPr="00CA750D">
              <w:rPr>
                <w:rFonts w:ascii="Arial" w:hAnsi="Arial" w:cs="Arial"/>
                <w:snapToGrid w:val="0"/>
                <w:sz w:val="24"/>
                <w:szCs w:val="24"/>
              </w:rPr>
              <w:tab/>
            </w:r>
          </w:p>
        </w:tc>
        <w:tc>
          <w:tcPr>
            <w:tcW w:w="4331" w:type="dxa"/>
          </w:tcPr>
          <w:p w:rsidR="00DC5CA8" w:rsidRPr="00CA750D" w:rsidRDefault="00DC5CA8" w:rsidP="00CA750D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CA750D">
              <w:rPr>
                <w:rFonts w:ascii="Arial" w:hAnsi="Arial" w:cs="Arial"/>
                <w:snapToGrid w:val="0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980" w:type="dxa"/>
          </w:tcPr>
          <w:p w:rsidR="00DC5CA8" w:rsidRPr="00CA750D" w:rsidRDefault="00DC5CA8" w:rsidP="00CA750D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CA750D">
              <w:rPr>
                <w:rFonts w:ascii="Arial" w:hAnsi="Arial" w:cs="Arial"/>
                <w:snapToGrid w:val="0"/>
                <w:sz w:val="24"/>
                <w:szCs w:val="24"/>
              </w:rPr>
              <w:t>59 971</w:t>
            </w:r>
          </w:p>
        </w:tc>
      </w:tr>
      <w:tr w:rsidR="00DC5CA8" w:rsidRPr="00CA750D" w:rsidTr="00CA750D">
        <w:trPr>
          <w:trHeight w:val="421"/>
        </w:trPr>
        <w:tc>
          <w:tcPr>
            <w:tcW w:w="2977" w:type="dxa"/>
            <w:vAlign w:val="center"/>
          </w:tcPr>
          <w:p w:rsidR="00DC5CA8" w:rsidRPr="00CA750D" w:rsidRDefault="00DC5CA8" w:rsidP="00CA750D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CA750D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2 02 40000 00 0000 150</w:t>
            </w:r>
          </w:p>
        </w:tc>
        <w:tc>
          <w:tcPr>
            <w:tcW w:w="4331" w:type="dxa"/>
          </w:tcPr>
          <w:p w:rsidR="00DC5CA8" w:rsidRPr="00CA750D" w:rsidRDefault="00DC5CA8" w:rsidP="00CA750D">
            <w:pPr>
              <w:autoSpaceDE w:val="0"/>
              <w:autoSpaceDN w:val="0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CA750D">
              <w:rPr>
                <w:rFonts w:ascii="Arial" w:hAnsi="Arial" w:cs="Arial"/>
                <w:b/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980" w:type="dxa"/>
          </w:tcPr>
          <w:p w:rsidR="00DC5CA8" w:rsidRPr="00CA750D" w:rsidRDefault="00DC5CA8" w:rsidP="00CA750D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CA750D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343 540</w:t>
            </w:r>
          </w:p>
        </w:tc>
      </w:tr>
      <w:tr w:rsidR="00DC5CA8" w:rsidRPr="00CA750D" w:rsidTr="00CA750D">
        <w:trPr>
          <w:trHeight w:val="421"/>
        </w:trPr>
        <w:tc>
          <w:tcPr>
            <w:tcW w:w="2977" w:type="dxa"/>
            <w:vAlign w:val="center"/>
          </w:tcPr>
          <w:p w:rsidR="00DC5CA8" w:rsidRPr="00CA750D" w:rsidRDefault="00DC5CA8" w:rsidP="00CA750D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CA750D">
              <w:rPr>
                <w:rFonts w:ascii="Arial" w:hAnsi="Arial" w:cs="Arial"/>
                <w:sz w:val="24"/>
                <w:szCs w:val="24"/>
              </w:rPr>
              <w:t>2 02 40014 00 0000 150</w:t>
            </w:r>
          </w:p>
        </w:tc>
        <w:tc>
          <w:tcPr>
            <w:tcW w:w="4331" w:type="dxa"/>
          </w:tcPr>
          <w:p w:rsidR="00DC5CA8" w:rsidRPr="00CA750D" w:rsidRDefault="00DC5CA8" w:rsidP="00CA750D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CA750D">
              <w:rPr>
                <w:rFonts w:ascii="Arial" w:hAnsi="Arial" w:cs="Arial"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980" w:type="dxa"/>
          </w:tcPr>
          <w:p w:rsidR="00DC5CA8" w:rsidRPr="00CA750D" w:rsidRDefault="00DC5CA8" w:rsidP="00CA750D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CA750D">
              <w:rPr>
                <w:rFonts w:ascii="Arial" w:hAnsi="Arial" w:cs="Arial"/>
                <w:snapToGrid w:val="0"/>
                <w:sz w:val="24"/>
                <w:szCs w:val="24"/>
              </w:rPr>
              <w:t>343 540</w:t>
            </w:r>
          </w:p>
        </w:tc>
      </w:tr>
      <w:tr w:rsidR="00DC5CA8" w:rsidRPr="00CA750D" w:rsidTr="00CA750D">
        <w:trPr>
          <w:trHeight w:val="421"/>
        </w:trPr>
        <w:tc>
          <w:tcPr>
            <w:tcW w:w="2977" w:type="dxa"/>
            <w:vAlign w:val="center"/>
          </w:tcPr>
          <w:p w:rsidR="00DC5CA8" w:rsidRPr="00CA750D" w:rsidRDefault="00DC5CA8" w:rsidP="00CA750D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CA750D">
              <w:rPr>
                <w:rFonts w:ascii="Arial" w:hAnsi="Arial" w:cs="Arial"/>
                <w:snapToGrid w:val="0"/>
                <w:sz w:val="24"/>
                <w:szCs w:val="24"/>
              </w:rPr>
              <w:t>2 02 40014 10 0000 150</w:t>
            </w:r>
          </w:p>
        </w:tc>
        <w:tc>
          <w:tcPr>
            <w:tcW w:w="4331" w:type="dxa"/>
          </w:tcPr>
          <w:p w:rsidR="00DC5CA8" w:rsidRPr="00CA750D" w:rsidRDefault="00DC5CA8" w:rsidP="00CA750D">
            <w:pPr>
              <w:autoSpaceDE w:val="0"/>
              <w:autoSpaceDN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CA750D">
              <w:rPr>
                <w:rFonts w:ascii="Arial" w:hAnsi="Arial" w:cs="Arial"/>
                <w:snapToGrid w:val="0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980" w:type="dxa"/>
          </w:tcPr>
          <w:p w:rsidR="00DC5CA8" w:rsidRPr="00CA750D" w:rsidRDefault="00DC5CA8" w:rsidP="00CA750D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CA750D">
              <w:rPr>
                <w:rFonts w:ascii="Arial" w:hAnsi="Arial" w:cs="Arial"/>
                <w:snapToGrid w:val="0"/>
                <w:sz w:val="24"/>
                <w:szCs w:val="24"/>
              </w:rPr>
              <w:t>343 540</w:t>
            </w:r>
          </w:p>
        </w:tc>
      </w:tr>
      <w:tr w:rsidR="00DC5CA8" w:rsidRPr="00CA750D" w:rsidTr="00CA750D">
        <w:trPr>
          <w:trHeight w:val="421"/>
        </w:trPr>
        <w:tc>
          <w:tcPr>
            <w:tcW w:w="2977" w:type="dxa"/>
            <w:vAlign w:val="center"/>
          </w:tcPr>
          <w:p w:rsidR="00DC5CA8" w:rsidRPr="00CA750D" w:rsidRDefault="00DC5CA8" w:rsidP="00CA750D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CA750D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2 07 00000 00 0000 000</w:t>
            </w:r>
          </w:p>
        </w:tc>
        <w:tc>
          <w:tcPr>
            <w:tcW w:w="4331" w:type="dxa"/>
          </w:tcPr>
          <w:p w:rsidR="00DC5CA8" w:rsidRPr="00CA750D" w:rsidRDefault="00DC5CA8" w:rsidP="00CA750D">
            <w:pPr>
              <w:autoSpaceDE w:val="0"/>
              <w:autoSpaceDN w:val="0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CA750D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Прочие безвозмездные поступления</w:t>
            </w:r>
            <w:r w:rsidRPr="00CA750D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ab/>
            </w:r>
          </w:p>
        </w:tc>
        <w:tc>
          <w:tcPr>
            <w:tcW w:w="1980" w:type="dxa"/>
          </w:tcPr>
          <w:p w:rsidR="00DC5CA8" w:rsidRPr="00CA750D" w:rsidRDefault="00DC5CA8" w:rsidP="00CA750D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CA750D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79 998</w:t>
            </w:r>
          </w:p>
        </w:tc>
      </w:tr>
      <w:tr w:rsidR="00DC5CA8" w:rsidRPr="00CA750D" w:rsidTr="00CA750D">
        <w:trPr>
          <w:trHeight w:val="421"/>
        </w:trPr>
        <w:tc>
          <w:tcPr>
            <w:tcW w:w="2977" w:type="dxa"/>
            <w:vAlign w:val="center"/>
          </w:tcPr>
          <w:p w:rsidR="00DC5CA8" w:rsidRPr="00CA750D" w:rsidRDefault="00DC5CA8" w:rsidP="00CA750D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CA750D">
              <w:rPr>
                <w:rFonts w:ascii="Arial" w:hAnsi="Arial" w:cs="Arial"/>
                <w:snapToGrid w:val="0"/>
                <w:sz w:val="24"/>
                <w:szCs w:val="24"/>
              </w:rPr>
              <w:t>2 07 05000 10 0000 150</w:t>
            </w:r>
          </w:p>
        </w:tc>
        <w:tc>
          <w:tcPr>
            <w:tcW w:w="4331" w:type="dxa"/>
          </w:tcPr>
          <w:p w:rsidR="00DC5CA8" w:rsidRPr="00CA750D" w:rsidRDefault="00DC5CA8" w:rsidP="00CA750D">
            <w:pPr>
              <w:autoSpaceDE w:val="0"/>
              <w:autoSpaceDN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CA750D">
              <w:rPr>
                <w:rFonts w:ascii="Arial" w:hAnsi="Arial" w:cs="Arial"/>
                <w:snapToGrid w:val="0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980" w:type="dxa"/>
          </w:tcPr>
          <w:p w:rsidR="00DC5CA8" w:rsidRPr="00CA750D" w:rsidRDefault="00DC5CA8" w:rsidP="00CA750D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CA750D">
              <w:rPr>
                <w:rFonts w:ascii="Arial" w:hAnsi="Arial" w:cs="Arial"/>
                <w:snapToGrid w:val="0"/>
                <w:sz w:val="24"/>
                <w:szCs w:val="24"/>
              </w:rPr>
              <w:t>79 998</w:t>
            </w:r>
          </w:p>
        </w:tc>
      </w:tr>
      <w:tr w:rsidR="00DC5CA8" w:rsidRPr="00CA750D" w:rsidTr="00CA750D">
        <w:trPr>
          <w:trHeight w:val="421"/>
        </w:trPr>
        <w:tc>
          <w:tcPr>
            <w:tcW w:w="2977" w:type="dxa"/>
            <w:vAlign w:val="center"/>
          </w:tcPr>
          <w:p w:rsidR="00DC5CA8" w:rsidRPr="00CA750D" w:rsidRDefault="00DC5CA8" w:rsidP="00CA750D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</w:p>
        </w:tc>
        <w:tc>
          <w:tcPr>
            <w:tcW w:w="4331" w:type="dxa"/>
          </w:tcPr>
          <w:p w:rsidR="00DC5CA8" w:rsidRPr="00CA750D" w:rsidRDefault="00DC5CA8" w:rsidP="00CA750D">
            <w:pPr>
              <w:autoSpaceDE w:val="0"/>
              <w:autoSpaceDN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A750D">
              <w:rPr>
                <w:rFonts w:ascii="Arial" w:hAnsi="Arial" w:cs="Arial"/>
                <w:b/>
                <w:bCs/>
                <w:sz w:val="24"/>
                <w:szCs w:val="24"/>
              </w:rPr>
              <w:t>ВСЕГО ДОХОДОВ</w:t>
            </w:r>
          </w:p>
        </w:tc>
        <w:tc>
          <w:tcPr>
            <w:tcW w:w="1980" w:type="dxa"/>
          </w:tcPr>
          <w:p w:rsidR="00DC5CA8" w:rsidRPr="00CA750D" w:rsidRDefault="00DC5CA8" w:rsidP="00CA750D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CA750D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3 002 554</w:t>
            </w:r>
          </w:p>
        </w:tc>
      </w:tr>
    </w:tbl>
    <w:p w:rsidR="00DC5CA8" w:rsidRPr="00CA750D" w:rsidRDefault="00DC5CA8" w:rsidP="00CA750D">
      <w:pPr>
        <w:rPr>
          <w:rFonts w:ascii="Arial" w:hAnsi="Arial" w:cs="Arial"/>
          <w:b/>
          <w:bCs/>
          <w:sz w:val="24"/>
          <w:szCs w:val="24"/>
        </w:rPr>
      </w:pPr>
    </w:p>
    <w:p w:rsidR="00DC5CA8" w:rsidRPr="00CA750D" w:rsidRDefault="00DC5CA8" w:rsidP="00CA750D">
      <w:pPr>
        <w:rPr>
          <w:rFonts w:ascii="Arial" w:hAnsi="Arial" w:cs="Arial"/>
          <w:b/>
          <w:bCs/>
          <w:sz w:val="22"/>
          <w:szCs w:val="22"/>
        </w:rPr>
      </w:pPr>
    </w:p>
    <w:p w:rsidR="00DC5CA8" w:rsidRPr="00CA750D" w:rsidRDefault="00DC5CA8" w:rsidP="00CA750D">
      <w:pPr>
        <w:rPr>
          <w:rFonts w:ascii="Arial" w:hAnsi="Arial" w:cs="Arial"/>
          <w:b/>
          <w:bCs/>
          <w:sz w:val="22"/>
          <w:szCs w:val="22"/>
        </w:rPr>
      </w:pPr>
    </w:p>
    <w:p w:rsidR="00DC5CA8" w:rsidRPr="00CA750D" w:rsidRDefault="00DC5CA8" w:rsidP="00CA750D">
      <w:pPr>
        <w:rPr>
          <w:rFonts w:ascii="Arial" w:hAnsi="Arial" w:cs="Arial"/>
          <w:b/>
          <w:bCs/>
          <w:sz w:val="22"/>
          <w:szCs w:val="22"/>
        </w:rPr>
      </w:pPr>
    </w:p>
    <w:p w:rsidR="00DC5CA8" w:rsidRPr="00CA750D" w:rsidRDefault="00DC5CA8" w:rsidP="00CA750D">
      <w:pPr>
        <w:rPr>
          <w:rFonts w:ascii="Arial" w:hAnsi="Arial" w:cs="Arial"/>
          <w:b/>
          <w:bCs/>
          <w:sz w:val="22"/>
          <w:szCs w:val="22"/>
        </w:rPr>
      </w:pPr>
    </w:p>
    <w:p w:rsidR="00DC5CA8" w:rsidRPr="00CA750D" w:rsidRDefault="00DC5CA8" w:rsidP="00CA750D">
      <w:pPr>
        <w:rPr>
          <w:rFonts w:ascii="Arial" w:hAnsi="Arial" w:cs="Arial"/>
          <w:b/>
          <w:bCs/>
          <w:sz w:val="22"/>
          <w:szCs w:val="22"/>
        </w:rPr>
      </w:pPr>
    </w:p>
    <w:p w:rsidR="00DC5CA8" w:rsidRPr="00CA750D" w:rsidRDefault="00DC5CA8" w:rsidP="00CA750D">
      <w:pPr>
        <w:rPr>
          <w:rFonts w:ascii="Arial" w:hAnsi="Arial" w:cs="Arial"/>
          <w:b/>
          <w:bCs/>
          <w:sz w:val="22"/>
          <w:szCs w:val="22"/>
        </w:rPr>
      </w:pPr>
    </w:p>
    <w:p w:rsidR="00DC5CA8" w:rsidRPr="00CA750D" w:rsidRDefault="00DC5CA8" w:rsidP="00CA750D">
      <w:pPr>
        <w:rPr>
          <w:rFonts w:ascii="Arial" w:hAnsi="Arial" w:cs="Arial"/>
          <w:b/>
          <w:bCs/>
          <w:sz w:val="22"/>
          <w:szCs w:val="22"/>
        </w:rPr>
      </w:pPr>
    </w:p>
    <w:p w:rsidR="00DC5CA8" w:rsidRPr="00CA750D" w:rsidRDefault="00DC5CA8" w:rsidP="00CA750D">
      <w:pPr>
        <w:rPr>
          <w:rFonts w:ascii="Arial" w:hAnsi="Arial" w:cs="Arial"/>
          <w:b/>
          <w:bCs/>
          <w:sz w:val="22"/>
          <w:szCs w:val="22"/>
        </w:rPr>
      </w:pPr>
    </w:p>
    <w:p w:rsidR="00DC5CA8" w:rsidRPr="00CA750D" w:rsidRDefault="00DC5CA8" w:rsidP="00CA750D">
      <w:pPr>
        <w:rPr>
          <w:rFonts w:ascii="Arial" w:hAnsi="Arial" w:cs="Arial"/>
          <w:b/>
          <w:bCs/>
          <w:sz w:val="22"/>
          <w:szCs w:val="22"/>
        </w:rPr>
      </w:pPr>
    </w:p>
    <w:p w:rsidR="00DC5CA8" w:rsidRPr="00CA750D" w:rsidRDefault="00DC5CA8" w:rsidP="00CA750D">
      <w:pPr>
        <w:rPr>
          <w:rFonts w:ascii="Arial" w:hAnsi="Arial" w:cs="Arial"/>
          <w:b/>
          <w:bCs/>
          <w:sz w:val="22"/>
          <w:szCs w:val="22"/>
        </w:rPr>
      </w:pPr>
    </w:p>
    <w:p w:rsidR="00DC5CA8" w:rsidRPr="00CA750D" w:rsidRDefault="00DC5CA8" w:rsidP="00CA750D">
      <w:pPr>
        <w:rPr>
          <w:rFonts w:ascii="Arial" w:hAnsi="Arial" w:cs="Arial"/>
          <w:b/>
          <w:bCs/>
          <w:sz w:val="22"/>
          <w:szCs w:val="22"/>
        </w:rPr>
      </w:pPr>
    </w:p>
    <w:p w:rsidR="00DC5CA8" w:rsidRPr="00CA750D" w:rsidRDefault="00DC5CA8" w:rsidP="00CA750D">
      <w:pPr>
        <w:rPr>
          <w:rFonts w:ascii="Arial" w:hAnsi="Arial" w:cs="Arial"/>
          <w:b/>
          <w:bCs/>
          <w:sz w:val="22"/>
          <w:szCs w:val="22"/>
        </w:rPr>
      </w:pPr>
    </w:p>
    <w:p w:rsidR="00DC5CA8" w:rsidRPr="00CA750D" w:rsidRDefault="00DC5CA8" w:rsidP="00CA750D">
      <w:pPr>
        <w:rPr>
          <w:rFonts w:ascii="Arial" w:hAnsi="Arial" w:cs="Arial"/>
          <w:b/>
          <w:bCs/>
          <w:sz w:val="22"/>
          <w:szCs w:val="22"/>
        </w:rPr>
      </w:pPr>
    </w:p>
    <w:p w:rsidR="00DC5CA8" w:rsidRPr="00CA750D" w:rsidRDefault="00DC5CA8" w:rsidP="00CA750D">
      <w:pPr>
        <w:rPr>
          <w:rFonts w:ascii="Arial" w:hAnsi="Arial" w:cs="Arial"/>
          <w:b/>
          <w:bCs/>
          <w:sz w:val="22"/>
          <w:szCs w:val="22"/>
        </w:rPr>
      </w:pPr>
    </w:p>
    <w:p w:rsidR="00DC5CA8" w:rsidRPr="00CA750D" w:rsidRDefault="00DC5CA8" w:rsidP="00CA750D">
      <w:pPr>
        <w:rPr>
          <w:rFonts w:ascii="Arial" w:hAnsi="Arial" w:cs="Arial"/>
          <w:b/>
          <w:bCs/>
          <w:sz w:val="22"/>
          <w:szCs w:val="22"/>
        </w:rPr>
      </w:pPr>
    </w:p>
    <w:p w:rsidR="00DC5CA8" w:rsidRPr="00CA750D" w:rsidRDefault="00DC5CA8" w:rsidP="00CA750D">
      <w:pPr>
        <w:rPr>
          <w:rFonts w:ascii="Arial" w:hAnsi="Arial" w:cs="Arial"/>
          <w:b/>
          <w:bCs/>
          <w:sz w:val="22"/>
          <w:szCs w:val="22"/>
        </w:rPr>
      </w:pPr>
    </w:p>
    <w:p w:rsidR="00DC5CA8" w:rsidRPr="00CA750D" w:rsidRDefault="00DC5CA8" w:rsidP="00CA750D">
      <w:pPr>
        <w:rPr>
          <w:rFonts w:ascii="Arial" w:hAnsi="Arial" w:cs="Arial"/>
          <w:b/>
          <w:bCs/>
          <w:sz w:val="22"/>
          <w:szCs w:val="22"/>
        </w:rPr>
      </w:pPr>
    </w:p>
    <w:p w:rsidR="00DC5CA8" w:rsidRPr="00CA750D" w:rsidRDefault="00DC5CA8" w:rsidP="00CA750D">
      <w:pPr>
        <w:rPr>
          <w:rFonts w:ascii="Arial" w:hAnsi="Arial" w:cs="Arial"/>
          <w:b/>
          <w:bCs/>
          <w:sz w:val="22"/>
          <w:szCs w:val="22"/>
        </w:rPr>
      </w:pPr>
    </w:p>
    <w:p w:rsidR="00DC5CA8" w:rsidRPr="00CA750D" w:rsidRDefault="00DC5CA8" w:rsidP="00CA750D">
      <w:pPr>
        <w:rPr>
          <w:rFonts w:ascii="Arial" w:hAnsi="Arial" w:cs="Arial"/>
          <w:b/>
          <w:bCs/>
          <w:sz w:val="22"/>
          <w:szCs w:val="22"/>
        </w:rPr>
      </w:pPr>
    </w:p>
    <w:p w:rsidR="00DC5CA8" w:rsidRPr="00CA750D" w:rsidRDefault="00DC5CA8" w:rsidP="00CA750D">
      <w:pPr>
        <w:rPr>
          <w:rFonts w:ascii="Arial" w:hAnsi="Arial" w:cs="Arial"/>
          <w:b/>
          <w:bCs/>
          <w:sz w:val="22"/>
          <w:szCs w:val="22"/>
        </w:rPr>
      </w:pPr>
    </w:p>
    <w:p w:rsidR="00DC5CA8" w:rsidRPr="00CA750D" w:rsidRDefault="00DC5CA8" w:rsidP="00CA750D">
      <w:pPr>
        <w:rPr>
          <w:rFonts w:ascii="Arial" w:hAnsi="Arial" w:cs="Arial"/>
          <w:b/>
          <w:bCs/>
          <w:sz w:val="22"/>
          <w:szCs w:val="22"/>
        </w:rPr>
      </w:pPr>
    </w:p>
    <w:p w:rsidR="00DC5CA8" w:rsidRPr="00CA750D" w:rsidRDefault="00DC5CA8" w:rsidP="00CA750D">
      <w:pPr>
        <w:rPr>
          <w:rFonts w:ascii="Arial" w:hAnsi="Arial" w:cs="Arial"/>
          <w:b/>
          <w:bCs/>
          <w:sz w:val="22"/>
          <w:szCs w:val="22"/>
        </w:rPr>
      </w:pPr>
    </w:p>
    <w:p w:rsidR="00DC5CA8" w:rsidRPr="00CA750D" w:rsidRDefault="00DC5CA8" w:rsidP="00CA750D">
      <w:pPr>
        <w:rPr>
          <w:rFonts w:ascii="Arial" w:hAnsi="Arial" w:cs="Arial"/>
          <w:b/>
          <w:bCs/>
          <w:sz w:val="22"/>
          <w:szCs w:val="22"/>
        </w:rPr>
      </w:pPr>
    </w:p>
    <w:p w:rsidR="00DC5CA8" w:rsidRPr="00CA750D" w:rsidRDefault="00DC5CA8" w:rsidP="00CA750D">
      <w:pPr>
        <w:rPr>
          <w:rFonts w:ascii="Arial" w:hAnsi="Arial" w:cs="Arial"/>
          <w:b/>
          <w:bCs/>
          <w:sz w:val="22"/>
          <w:szCs w:val="22"/>
        </w:rPr>
      </w:pPr>
    </w:p>
    <w:p w:rsidR="00DC5CA8" w:rsidRPr="00CA750D" w:rsidRDefault="00DC5CA8" w:rsidP="00CA750D">
      <w:pPr>
        <w:rPr>
          <w:rFonts w:ascii="Arial" w:hAnsi="Arial" w:cs="Arial"/>
          <w:b/>
          <w:bCs/>
          <w:sz w:val="22"/>
          <w:szCs w:val="22"/>
        </w:rPr>
      </w:pPr>
    </w:p>
    <w:p w:rsidR="00DC5CA8" w:rsidRPr="00CA750D" w:rsidRDefault="00DC5CA8" w:rsidP="00CA750D">
      <w:pPr>
        <w:rPr>
          <w:rFonts w:ascii="Arial" w:hAnsi="Arial" w:cs="Arial"/>
          <w:b/>
          <w:bCs/>
          <w:sz w:val="22"/>
          <w:szCs w:val="22"/>
        </w:rPr>
      </w:pPr>
    </w:p>
    <w:p w:rsidR="00DC5CA8" w:rsidRDefault="00DC5CA8" w:rsidP="00CA750D">
      <w:pPr>
        <w:rPr>
          <w:rFonts w:ascii="Arial" w:hAnsi="Arial" w:cs="Arial"/>
          <w:b/>
          <w:bCs/>
          <w:sz w:val="22"/>
          <w:szCs w:val="22"/>
        </w:rPr>
      </w:pPr>
    </w:p>
    <w:p w:rsidR="00DC5CA8" w:rsidRDefault="00DC5CA8" w:rsidP="00CA750D">
      <w:pPr>
        <w:rPr>
          <w:rFonts w:ascii="Arial" w:hAnsi="Arial" w:cs="Arial"/>
          <w:b/>
          <w:bCs/>
          <w:sz w:val="22"/>
          <w:szCs w:val="22"/>
        </w:rPr>
      </w:pPr>
    </w:p>
    <w:p w:rsidR="00DC5CA8" w:rsidRDefault="00DC5CA8" w:rsidP="00CA750D">
      <w:pPr>
        <w:rPr>
          <w:rFonts w:ascii="Arial" w:hAnsi="Arial" w:cs="Arial"/>
          <w:b/>
          <w:bCs/>
          <w:sz w:val="22"/>
          <w:szCs w:val="22"/>
        </w:rPr>
      </w:pPr>
    </w:p>
    <w:p w:rsidR="00DC5CA8" w:rsidRDefault="00DC5CA8" w:rsidP="00CA750D">
      <w:pPr>
        <w:rPr>
          <w:rFonts w:ascii="Arial" w:hAnsi="Arial" w:cs="Arial"/>
          <w:b/>
          <w:bCs/>
          <w:sz w:val="22"/>
          <w:szCs w:val="22"/>
        </w:rPr>
      </w:pPr>
    </w:p>
    <w:p w:rsidR="00DC5CA8" w:rsidRDefault="00DC5CA8" w:rsidP="00CA750D">
      <w:pPr>
        <w:rPr>
          <w:rFonts w:ascii="Arial" w:hAnsi="Arial" w:cs="Arial"/>
          <w:b/>
          <w:bCs/>
          <w:sz w:val="22"/>
          <w:szCs w:val="22"/>
        </w:rPr>
      </w:pPr>
    </w:p>
    <w:p w:rsidR="00DC5CA8" w:rsidRDefault="00DC5CA8" w:rsidP="00CA750D">
      <w:pPr>
        <w:rPr>
          <w:rFonts w:ascii="Arial" w:hAnsi="Arial" w:cs="Arial"/>
          <w:b/>
          <w:bCs/>
          <w:sz w:val="22"/>
          <w:szCs w:val="22"/>
        </w:rPr>
      </w:pPr>
    </w:p>
    <w:p w:rsidR="00DC5CA8" w:rsidRDefault="00DC5CA8" w:rsidP="00CA750D">
      <w:pPr>
        <w:rPr>
          <w:rFonts w:ascii="Arial" w:hAnsi="Arial" w:cs="Arial"/>
          <w:b/>
          <w:bCs/>
          <w:sz w:val="22"/>
          <w:szCs w:val="22"/>
        </w:rPr>
      </w:pPr>
    </w:p>
    <w:p w:rsidR="00DC5CA8" w:rsidRDefault="00DC5CA8" w:rsidP="00CA750D">
      <w:pPr>
        <w:rPr>
          <w:rFonts w:ascii="Arial" w:hAnsi="Arial" w:cs="Arial"/>
          <w:b/>
          <w:bCs/>
          <w:sz w:val="22"/>
          <w:szCs w:val="22"/>
        </w:rPr>
      </w:pPr>
    </w:p>
    <w:p w:rsidR="00DC5CA8" w:rsidRDefault="00DC5CA8" w:rsidP="00CA750D">
      <w:pPr>
        <w:rPr>
          <w:rFonts w:ascii="Arial" w:hAnsi="Arial" w:cs="Arial"/>
          <w:b/>
          <w:bCs/>
          <w:sz w:val="22"/>
          <w:szCs w:val="22"/>
        </w:rPr>
      </w:pPr>
    </w:p>
    <w:p w:rsidR="00DC5CA8" w:rsidRDefault="00DC5CA8" w:rsidP="00CA750D">
      <w:pPr>
        <w:rPr>
          <w:rFonts w:ascii="Arial" w:hAnsi="Arial" w:cs="Arial"/>
          <w:b/>
          <w:bCs/>
          <w:sz w:val="22"/>
          <w:szCs w:val="22"/>
        </w:rPr>
      </w:pPr>
    </w:p>
    <w:p w:rsidR="00DC5CA8" w:rsidRDefault="00DC5CA8" w:rsidP="00CA750D">
      <w:pPr>
        <w:rPr>
          <w:rFonts w:ascii="Arial" w:hAnsi="Arial" w:cs="Arial"/>
          <w:b/>
          <w:bCs/>
          <w:sz w:val="22"/>
          <w:szCs w:val="22"/>
        </w:rPr>
      </w:pPr>
    </w:p>
    <w:p w:rsidR="00DC5CA8" w:rsidRDefault="00DC5CA8" w:rsidP="00CA750D">
      <w:pPr>
        <w:rPr>
          <w:rFonts w:ascii="Arial" w:hAnsi="Arial" w:cs="Arial"/>
          <w:b/>
          <w:bCs/>
          <w:sz w:val="22"/>
          <w:szCs w:val="22"/>
        </w:rPr>
      </w:pPr>
    </w:p>
    <w:p w:rsidR="00DC5CA8" w:rsidRDefault="00DC5CA8" w:rsidP="00CA750D">
      <w:pPr>
        <w:rPr>
          <w:rFonts w:ascii="Arial" w:hAnsi="Arial" w:cs="Arial"/>
          <w:b/>
          <w:bCs/>
          <w:sz w:val="22"/>
          <w:szCs w:val="22"/>
        </w:rPr>
      </w:pPr>
    </w:p>
    <w:p w:rsidR="00DC5CA8" w:rsidRDefault="00DC5CA8" w:rsidP="00CA750D">
      <w:pPr>
        <w:rPr>
          <w:rFonts w:ascii="Arial" w:hAnsi="Arial" w:cs="Arial"/>
          <w:b/>
          <w:bCs/>
          <w:sz w:val="22"/>
          <w:szCs w:val="22"/>
        </w:rPr>
      </w:pPr>
    </w:p>
    <w:p w:rsidR="00DC5CA8" w:rsidRDefault="00DC5CA8" w:rsidP="00CA750D">
      <w:pPr>
        <w:rPr>
          <w:rFonts w:ascii="Arial" w:hAnsi="Arial" w:cs="Arial"/>
          <w:b/>
          <w:bCs/>
          <w:sz w:val="22"/>
          <w:szCs w:val="22"/>
        </w:rPr>
      </w:pPr>
    </w:p>
    <w:p w:rsidR="00DC5CA8" w:rsidRDefault="00DC5CA8" w:rsidP="00CA750D">
      <w:pPr>
        <w:rPr>
          <w:rFonts w:ascii="Arial" w:hAnsi="Arial" w:cs="Arial"/>
          <w:b/>
          <w:bCs/>
          <w:sz w:val="22"/>
          <w:szCs w:val="22"/>
        </w:rPr>
      </w:pPr>
    </w:p>
    <w:p w:rsidR="00DC5CA8" w:rsidRDefault="00DC5CA8" w:rsidP="00CA750D">
      <w:pPr>
        <w:rPr>
          <w:rFonts w:ascii="Arial" w:hAnsi="Arial" w:cs="Arial"/>
          <w:b/>
          <w:bCs/>
          <w:sz w:val="22"/>
          <w:szCs w:val="22"/>
        </w:rPr>
      </w:pPr>
    </w:p>
    <w:p w:rsidR="00DC5CA8" w:rsidRDefault="00DC5CA8" w:rsidP="00CA750D">
      <w:pPr>
        <w:rPr>
          <w:rFonts w:ascii="Arial" w:hAnsi="Arial" w:cs="Arial"/>
          <w:b/>
          <w:bCs/>
          <w:sz w:val="22"/>
          <w:szCs w:val="22"/>
        </w:rPr>
      </w:pPr>
    </w:p>
    <w:p w:rsidR="00DC5CA8" w:rsidRDefault="00DC5CA8" w:rsidP="00CA750D">
      <w:pPr>
        <w:rPr>
          <w:rFonts w:ascii="Arial" w:hAnsi="Arial" w:cs="Arial"/>
          <w:b/>
          <w:bCs/>
          <w:sz w:val="22"/>
          <w:szCs w:val="22"/>
        </w:rPr>
      </w:pPr>
    </w:p>
    <w:p w:rsidR="00DC5CA8" w:rsidRDefault="00DC5CA8" w:rsidP="00CA750D">
      <w:pPr>
        <w:rPr>
          <w:rFonts w:ascii="Arial" w:hAnsi="Arial" w:cs="Arial"/>
          <w:b/>
          <w:bCs/>
          <w:sz w:val="22"/>
          <w:szCs w:val="22"/>
        </w:rPr>
      </w:pPr>
    </w:p>
    <w:p w:rsidR="00DC5CA8" w:rsidRDefault="00DC5CA8" w:rsidP="00CA750D">
      <w:pPr>
        <w:rPr>
          <w:rFonts w:ascii="Arial" w:hAnsi="Arial" w:cs="Arial"/>
          <w:b/>
          <w:bCs/>
          <w:sz w:val="22"/>
          <w:szCs w:val="22"/>
        </w:rPr>
      </w:pPr>
    </w:p>
    <w:p w:rsidR="00DC5CA8" w:rsidRPr="00CA750D" w:rsidRDefault="00DC5CA8" w:rsidP="00CA750D">
      <w:pPr>
        <w:rPr>
          <w:rFonts w:ascii="Arial" w:hAnsi="Arial" w:cs="Arial"/>
          <w:b/>
          <w:bCs/>
          <w:sz w:val="22"/>
          <w:szCs w:val="22"/>
        </w:rPr>
      </w:pPr>
    </w:p>
    <w:p w:rsidR="00DC5CA8" w:rsidRPr="00CA750D" w:rsidRDefault="00DC5CA8" w:rsidP="00CA750D">
      <w:pPr>
        <w:rPr>
          <w:rFonts w:ascii="Arial" w:hAnsi="Arial" w:cs="Arial"/>
          <w:b/>
          <w:bCs/>
          <w:sz w:val="22"/>
          <w:szCs w:val="22"/>
        </w:rPr>
      </w:pPr>
    </w:p>
    <w:p w:rsidR="00DC5CA8" w:rsidRPr="00CA750D" w:rsidRDefault="00DC5CA8" w:rsidP="00CA750D">
      <w:pPr>
        <w:rPr>
          <w:rFonts w:ascii="Arial" w:hAnsi="Arial" w:cs="Arial"/>
          <w:b/>
          <w:bCs/>
          <w:sz w:val="22"/>
          <w:szCs w:val="22"/>
        </w:rPr>
      </w:pPr>
    </w:p>
    <w:p w:rsidR="00DC5CA8" w:rsidRPr="00CA750D" w:rsidRDefault="00DC5CA8" w:rsidP="00CA750D">
      <w:pPr>
        <w:rPr>
          <w:rFonts w:ascii="Arial" w:hAnsi="Arial" w:cs="Arial"/>
          <w:b/>
          <w:bCs/>
          <w:sz w:val="22"/>
          <w:szCs w:val="22"/>
        </w:rPr>
      </w:pPr>
    </w:p>
    <w:p w:rsidR="00DC5CA8" w:rsidRPr="00CA750D" w:rsidRDefault="00DC5CA8" w:rsidP="00CA750D">
      <w:pPr>
        <w:rPr>
          <w:rFonts w:ascii="Arial" w:hAnsi="Arial" w:cs="Arial"/>
          <w:sz w:val="24"/>
          <w:szCs w:val="24"/>
        </w:rPr>
      </w:pPr>
      <w:r w:rsidRPr="00CA750D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                        </w:t>
      </w:r>
      <w:r w:rsidRPr="00CA750D">
        <w:rPr>
          <w:rFonts w:ascii="Arial" w:hAnsi="Arial" w:cs="Arial"/>
          <w:sz w:val="24"/>
          <w:szCs w:val="24"/>
        </w:rPr>
        <w:t>Приложение №9</w:t>
      </w:r>
    </w:p>
    <w:p w:rsidR="00DC5CA8" w:rsidRPr="00CA750D" w:rsidRDefault="00DC5CA8" w:rsidP="00CA750D">
      <w:pPr>
        <w:jc w:val="right"/>
        <w:rPr>
          <w:rFonts w:ascii="Arial" w:hAnsi="Arial" w:cs="Arial"/>
          <w:sz w:val="24"/>
          <w:szCs w:val="24"/>
        </w:rPr>
      </w:pPr>
      <w:r w:rsidRPr="00CA750D">
        <w:rPr>
          <w:rFonts w:ascii="Arial" w:hAnsi="Arial" w:cs="Arial"/>
          <w:sz w:val="24"/>
          <w:szCs w:val="24"/>
        </w:rPr>
        <w:t xml:space="preserve">                                 к   решению собрания депутатов Ленинского сельсовета </w:t>
      </w:r>
    </w:p>
    <w:p w:rsidR="00DC5CA8" w:rsidRPr="00CA750D" w:rsidRDefault="00DC5CA8" w:rsidP="00CA750D">
      <w:pPr>
        <w:jc w:val="right"/>
        <w:rPr>
          <w:rFonts w:ascii="Arial" w:hAnsi="Arial" w:cs="Arial"/>
          <w:sz w:val="24"/>
          <w:szCs w:val="24"/>
        </w:rPr>
      </w:pPr>
      <w:r w:rsidRPr="00CA750D">
        <w:rPr>
          <w:rFonts w:ascii="Arial" w:hAnsi="Arial" w:cs="Arial"/>
          <w:sz w:val="24"/>
          <w:szCs w:val="24"/>
        </w:rPr>
        <w:t xml:space="preserve">                                 Касторенского района Курской области </w:t>
      </w:r>
    </w:p>
    <w:p w:rsidR="00DC5CA8" w:rsidRPr="00CA750D" w:rsidRDefault="00DC5CA8" w:rsidP="00CA750D">
      <w:pPr>
        <w:jc w:val="right"/>
        <w:rPr>
          <w:rFonts w:ascii="Arial" w:hAnsi="Arial" w:cs="Arial"/>
          <w:sz w:val="24"/>
          <w:szCs w:val="24"/>
        </w:rPr>
      </w:pPr>
      <w:r w:rsidRPr="00CA750D">
        <w:rPr>
          <w:rFonts w:ascii="Arial" w:hAnsi="Arial" w:cs="Arial"/>
          <w:sz w:val="24"/>
          <w:szCs w:val="24"/>
        </w:rPr>
        <w:t xml:space="preserve">                                 «О внесении изменений в бюджет Ленинского сельсовета  Касторенского района Курской области на 2020 год</w:t>
      </w:r>
    </w:p>
    <w:p w:rsidR="00DC5CA8" w:rsidRPr="00CA750D" w:rsidRDefault="00DC5CA8" w:rsidP="00CA750D">
      <w:pPr>
        <w:jc w:val="right"/>
        <w:rPr>
          <w:rFonts w:ascii="Arial" w:hAnsi="Arial" w:cs="Arial"/>
          <w:sz w:val="24"/>
          <w:szCs w:val="24"/>
        </w:rPr>
      </w:pPr>
      <w:r w:rsidRPr="00CA750D">
        <w:rPr>
          <w:rFonts w:ascii="Arial" w:hAnsi="Arial" w:cs="Arial"/>
          <w:sz w:val="24"/>
          <w:szCs w:val="24"/>
        </w:rPr>
        <w:t xml:space="preserve">                                 и плановый период 2021-2022 год» </w:t>
      </w:r>
    </w:p>
    <w:p w:rsidR="00DC5CA8" w:rsidRPr="00CA750D" w:rsidRDefault="00DC5CA8" w:rsidP="00CA750D">
      <w:pPr>
        <w:tabs>
          <w:tab w:val="left" w:pos="5385"/>
        </w:tabs>
        <w:jc w:val="right"/>
        <w:rPr>
          <w:rFonts w:ascii="Arial" w:hAnsi="Arial" w:cs="Arial"/>
          <w:sz w:val="24"/>
          <w:szCs w:val="24"/>
        </w:rPr>
      </w:pPr>
      <w:r w:rsidRPr="00CA750D">
        <w:rPr>
          <w:rFonts w:ascii="Arial" w:hAnsi="Arial" w:cs="Arial"/>
          <w:sz w:val="24"/>
          <w:szCs w:val="24"/>
        </w:rPr>
        <w:t xml:space="preserve">    от  28   декабря   2020 г   № 128</w:t>
      </w:r>
    </w:p>
    <w:p w:rsidR="00DC5CA8" w:rsidRPr="00CA750D" w:rsidRDefault="00DC5CA8" w:rsidP="00CA750D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CA750D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</w:t>
      </w:r>
    </w:p>
    <w:p w:rsidR="00DC5CA8" w:rsidRPr="00CA750D" w:rsidRDefault="00DC5CA8" w:rsidP="00CA750D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CA750D">
        <w:rPr>
          <w:rFonts w:ascii="Arial" w:hAnsi="Arial" w:cs="Arial"/>
          <w:b/>
          <w:bCs/>
          <w:color w:val="000000"/>
          <w:sz w:val="32"/>
          <w:szCs w:val="32"/>
        </w:rPr>
        <w:t>Распределение бюджетных ассигнований по разделам, подразделам, целевым статьям (муниципальным программам  и непрограммным направлениям деятельности), группам видов расходов классификации расходов  бюджета Ленинского сельсовета Касторенского района Курской области на 2020 год</w:t>
      </w:r>
    </w:p>
    <w:p w:rsidR="00DC5CA8" w:rsidRPr="00CA750D" w:rsidRDefault="00DC5CA8" w:rsidP="00CA750D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DC5CA8" w:rsidRPr="00CA750D" w:rsidRDefault="00DC5CA8" w:rsidP="00CA750D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CA750D">
        <w:rPr>
          <w:rFonts w:ascii="Arial" w:hAnsi="Arial" w:cs="Arial"/>
          <w:b/>
          <w:bCs/>
          <w:sz w:val="22"/>
          <w:szCs w:val="22"/>
        </w:rPr>
        <w:t xml:space="preserve">                        </w:t>
      </w:r>
    </w:p>
    <w:p w:rsidR="00DC5CA8" w:rsidRPr="00CA750D" w:rsidRDefault="00DC5CA8" w:rsidP="00CA750D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CA750D">
        <w:rPr>
          <w:rFonts w:ascii="Arial" w:hAnsi="Arial" w:cs="Arial"/>
          <w:b/>
          <w:bCs/>
          <w:sz w:val="22"/>
          <w:szCs w:val="22"/>
        </w:rPr>
        <w:t>рублей</w:t>
      </w:r>
    </w:p>
    <w:tbl>
      <w:tblPr>
        <w:tblW w:w="9288" w:type="dxa"/>
        <w:tblInd w:w="-106" w:type="dxa"/>
        <w:tblLayout w:type="fixed"/>
        <w:tblLook w:val="0000"/>
      </w:tblPr>
      <w:tblGrid>
        <w:gridCol w:w="4264"/>
        <w:gridCol w:w="567"/>
        <w:gridCol w:w="1276"/>
        <w:gridCol w:w="1021"/>
        <w:gridCol w:w="720"/>
        <w:gridCol w:w="1440"/>
      </w:tblGrid>
      <w:tr w:rsidR="00DC5CA8" w:rsidRPr="00CA750D" w:rsidTr="00CA750D">
        <w:trPr>
          <w:trHeight w:val="315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0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Сумма на 2020 год</w:t>
            </w:r>
          </w:p>
        </w:tc>
      </w:tr>
      <w:tr w:rsidR="00DC5CA8" w:rsidRPr="00CA750D" w:rsidTr="00CA750D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C5CA8" w:rsidRPr="00CA750D" w:rsidTr="00CA750D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 С Е Г 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C5CA8" w:rsidRPr="00CA750D" w:rsidRDefault="00DC5CA8" w:rsidP="00CA750D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4 139 126,18</w:t>
            </w:r>
          </w:p>
        </w:tc>
      </w:tr>
      <w:tr w:rsidR="00DC5CA8" w:rsidRPr="00CA750D" w:rsidTr="00CA750D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C5CA8" w:rsidRPr="00CA750D" w:rsidRDefault="00DC5CA8" w:rsidP="00CA750D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2 693 791,18</w:t>
            </w:r>
          </w:p>
        </w:tc>
      </w:tr>
      <w:tr w:rsidR="00DC5CA8" w:rsidRPr="00CA750D" w:rsidTr="00CA750D">
        <w:trPr>
          <w:trHeight w:val="747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C5CA8" w:rsidRPr="00CA750D" w:rsidRDefault="00DC5CA8" w:rsidP="00CA750D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405 288</w:t>
            </w:r>
          </w:p>
        </w:tc>
      </w:tr>
      <w:tr w:rsidR="00DC5CA8" w:rsidRPr="00CA750D" w:rsidTr="00CA750D">
        <w:trPr>
          <w:trHeight w:val="531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Обеспечение функционирования главы 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71000000000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C5CA8" w:rsidRPr="00CA750D" w:rsidRDefault="00DC5CA8" w:rsidP="00CA750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405 288</w:t>
            </w:r>
          </w:p>
        </w:tc>
      </w:tr>
      <w:tr w:rsidR="00DC5CA8" w:rsidRPr="00CA750D" w:rsidTr="00CA750D">
        <w:trPr>
          <w:trHeight w:val="37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71100000000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C5CA8" w:rsidRPr="00CA750D" w:rsidRDefault="00DC5CA8" w:rsidP="00CA750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405 288</w:t>
            </w:r>
          </w:p>
        </w:tc>
      </w:tr>
      <w:tr w:rsidR="00DC5CA8" w:rsidRPr="00CA750D" w:rsidTr="00CA750D">
        <w:trPr>
          <w:trHeight w:val="40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и выполнение функций 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71100С1402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C5CA8" w:rsidRPr="00CA750D" w:rsidRDefault="00DC5CA8" w:rsidP="00CA750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405 288</w:t>
            </w:r>
          </w:p>
        </w:tc>
      </w:tr>
      <w:tr w:rsidR="00DC5CA8" w:rsidRPr="00CA750D" w:rsidTr="00CA750D">
        <w:trPr>
          <w:trHeight w:val="95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71100С1402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C5CA8" w:rsidRPr="00CA750D" w:rsidRDefault="00DC5CA8" w:rsidP="00CA750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405 288</w:t>
            </w:r>
          </w:p>
        </w:tc>
      </w:tr>
      <w:tr w:rsidR="00DC5CA8" w:rsidRPr="00CA750D" w:rsidTr="00CA750D">
        <w:trPr>
          <w:trHeight w:val="928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C5CA8" w:rsidRPr="00CA750D" w:rsidRDefault="00DC5CA8" w:rsidP="00CA750D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675 012</w:t>
            </w:r>
          </w:p>
        </w:tc>
      </w:tr>
      <w:tr w:rsidR="00DC5CA8" w:rsidRPr="00CA750D" w:rsidTr="00CA750D">
        <w:trPr>
          <w:trHeight w:val="48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Обеспечение функционирования 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73000000000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C5CA8" w:rsidRPr="00CA750D" w:rsidRDefault="00DC5CA8" w:rsidP="00CA750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670 012</w:t>
            </w:r>
          </w:p>
        </w:tc>
      </w:tr>
      <w:tr w:rsidR="00DC5CA8" w:rsidRPr="00CA750D" w:rsidTr="00CA750D">
        <w:trPr>
          <w:trHeight w:val="401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Администрации Ленинского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73100000000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C5CA8" w:rsidRPr="00CA750D" w:rsidRDefault="00DC5CA8" w:rsidP="00CA750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670 012</w:t>
            </w:r>
          </w:p>
        </w:tc>
      </w:tr>
      <w:tr w:rsidR="00DC5CA8" w:rsidRPr="00CA750D" w:rsidTr="00CA750D">
        <w:trPr>
          <w:trHeight w:val="630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Обеспечение деятельности и выполнение функций 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73100С1402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C5CA8" w:rsidRPr="00CA750D" w:rsidRDefault="00DC5CA8" w:rsidP="00CA750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670 012</w:t>
            </w:r>
          </w:p>
        </w:tc>
      </w:tr>
      <w:tr w:rsidR="00DC5CA8" w:rsidRPr="00CA750D" w:rsidTr="00CA750D">
        <w:trPr>
          <w:trHeight w:val="558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73100С1402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C5CA8" w:rsidRPr="00CA750D" w:rsidRDefault="00DC5CA8" w:rsidP="00CA750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670 012</w:t>
            </w:r>
          </w:p>
        </w:tc>
      </w:tr>
      <w:tr w:rsidR="00DC5CA8" w:rsidRPr="00CA750D" w:rsidTr="00CA750D">
        <w:trPr>
          <w:trHeight w:val="459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«Развитие муниципальной службы в Ленинском сельсовете Касторенского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0900000000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C5CA8" w:rsidRPr="00CA750D" w:rsidRDefault="00DC5CA8" w:rsidP="00CA750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5 000</w:t>
            </w:r>
          </w:p>
        </w:tc>
      </w:tr>
      <w:tr w:rsidR="00DC5CA8" w:rsidRPr="00CA750D" w:rsidTr="00CA750D">
        <w:trPr>
          <w:trHeight w:val="630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«Реализация мероприятий, направленных на развитие муниципальной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службы» муниципальной программы</w:t>
            </w:r>
          </w:p>
          <w:p w:rsidR="00DC5CA8" w:rsidRPr="00CA750D" w:rsidRDefault="00DC5CA8" w:rsidP="00CA75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«Развитие муниципальной службы в Ленинском сельсовете Касторенского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0910000000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C5CA8" w:rsidRPr="00CA750D" w:rsidRDefault="00DC5CA8" w:rsidP="00CA750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5 000</w:t>
            </w:r>
          </w:p>
        </w:tc>
      </w:tr>
      <w:tr w:rsidR="00DC5CA8" w:rsidRPr="00CA750D" w:rsidTr="00CA750D">
        <w:trPr>
          <w:trHeight w:val="630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«Развитие муниципальной службы»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0910100000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C5CA8" w:rsidRPr="00CA750D" w:rsidRDefault="00DC5CA8" w:rsidP="00CA750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5000</w:t>
            </w:r>
          </w:p>
        </w:tc>
      </w:tr>
      <w:tr w:rsidR="00DC5CA8" w:rsidRPr="00CA750D" w:rsidTr="00CA750D">
        <w:trPr>
          <w:trHeight w:val="513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Мероприятия, направленные на реализацию развития муниципальной службы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09101С1437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C5CA8" w:rsidRPr="00CA750D" w:rsidRDefault="00DC5CA8" w:rsidP="00CA750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5 000</w:t>
            </w:r>
          </w:p>
        </w:tc>
      </w:tr>
      <w:tr w:rsidR="00DC5CA8" w:rsidRPr="00CA750D" w:rsidTr="00CA750D">
        <w:trPr>
          <w:trHeight w:val="381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 xml:space="preserve">Закупка товаров, работ и услуг для обеспечения </w:t>
            </w:r>
          </w:p>
          <w:p w:rsidR="00DC5CA8" w:rsidRPr="00CA750D" w:rsidRDefault="00DC5CA8" w:rsidP="00CA75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09101С1437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C5CA8" w:rsidRPr="00CA750D" w:rsidRDefault="00DC5CA8" w:rsidP="00CA750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5 000</w:t>
            </w:r>
          </w:p>
        </w:tc>
      </w:tr>
      <w:tr w:rsidR="00DC5CA8" w:rsidRPr="00CA750D" w:rsidTr="00CA750D">
        <w:trPr>
          <w:trHeight w:val="381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C5CA8" w:rsidRPr="00CA750D" w:rsidRDefault="00DC5CA8" w:rsidP="00CA750D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47 868</w:t>
            </w:r>
          </w:p>
        </w:tc>
      </w:tr>
      <w:tr w:rsidR="00DC5CA8" w:rsidRPr="00CA750D" w:rsidTr="00CA750D">
        <w:trPr>
          <w:trHeight w:val="381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7400000000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C5CA8" w:rsidRPr="00CA750D" w:rsidRDefault="00DC5CA8" w:rsidP="00CA750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47 868</w:t>
            </w:r>
          </w:p>
        </w:tc>
      </w:tr>
      <w:tr w:rsidR="00DC5CA8" w:rsidRPr="00CA750D" w:rsidTr="00CA750D">
        <w:trPr>
          <w:trHeight w:val="381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7430000000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C5CA8" w:rsidRPr="00CA750D" w:rsidRDefault="00DC5CA8" w:rsidP="00CA750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 xml:space="preserve">47 868 </w:t>
            </w:r>
          </w:p>
        </w:tc>
      </w:tr>
      <w:tr w:rsidR="00DC5CA8" w:rsidRPr="00CA750D" w:rsidTr="00CA750D">
        <w:trPr>
          <w:trHeight w:val="381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74300П1484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C5CA8" w:rsidRPr="00CA750D" w:rsidRDefault="00DC5CA8" w:rsidP="00CA750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47 868</w:t>
            </w:r>
          </w:p>
        </w:tc>
      </w:tr>
      <w:tr w:rsidR="00DC5CA8" w:rsidRPr="00CA750D" w:rsidTr="00CA750D">
        <w:trPr>
          <w:trHeight w:val="381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74300П1484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C5CA8" w:rsidRPr="00CA750D" w:rsidRDefault="00DC5CA8" w:rsidP="00CA750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47 868</w:t>
            </w:r>
          </w:p>
        </w:tc>
      </w:tr>
      <w:tr w:rsidR="00DC5CA8" w:rsidRPr="00CA750D" w:rsidTr="00CA750D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C5CA8" w:rsidRPr="00CA750D" w:rsidRDefault="00DC5CA8" w:rsidP="00CA750D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1 565 623,18</w:t>
            </w:r>
          </w:p>
        </w:tc>
      </w:tr>
      <w:tr w:rsidR="00DC5CA8" w:rsidRPr="00CA750D" w:rsidTr="00CA750D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Муниципальная программа «Управление муниципальным имуществом и земельными ресурсами в Ленинском сельсовете Касторенского района Курской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C5CA8" w:rsidRPr="00CA750D" w:rsidRDefault="00DC5CA8" w:rsidP="00CA750D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140 000</w:t>
            </w:r>
          </w:p>
        </w:tc>
      </w:tr>
      <w:tr w:rsidR="00DC5CA8" w:rsidRPr="00CA750D" w:rsidTr="00CA750D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«Управление муниципальной программой «Управление муниципальным имуществом и земельными ресурсами в Ленинском сельсовете Касторенского района Курской области» и обеспечение условий ее реализации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0410000000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C5CA8" w:rsidRPr="00CA750D" w:rsidRDefault="00DC5CA8" w:rsidP="00CA750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140 000</w:t>
            </w:r>
          </w:p>
        </w:tc>
      </w:tr>
      <w:tr w:rsidR="00DC5CA8" w:rsidRPr="00CA750D" w:rsidTr="00CA750D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«Мероприятия в области имущественных отношений»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0410100000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C5CA8" w:rsidRPr="00CA750D" w:rsidRDefault="00DC5CA8" w:rsidP="00CA750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140 000</w:t>
            </w:r>
          </w:p>
        </w:tc>
      </w:tr>
      <w:tr w:rsidR="00DC5CA8" w:rsidRPr="00CA750D" w:rsidTr="00CA750D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Реализация мероприятий в области имущественных отношений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04101С1467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C5CA8" w:rsidRPr="00CA750D" w:rsidRDefault="00DC5CA8" w:rsidP="00CA750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140 000</w:t>
            </w:r>
          </w:p>
        </w:tc>
      </w:tr>
      <w:tr w:rsidR="00DC5CA8" w:rsidRPr="00CA750D" w:rsidTr="00CA750D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04101С1467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C5CA8" w:rsidRPr="00CA750D" w:rsidRDefault="00DC5CA8" w:rsidP="00CA750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140 000</w:t>
            </w:r>
          </w:p>
        </w:tc>
      </w:tr>
      <w:tr w:rsidR="00DC5CA8" w:rsidRPr="00CA750D" w:rsidTr="00CA750D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7600000000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C5CA8" w:rsidRPr="00CA750D" w:rsidRDefault="00DC5CA8" w:rsidP="00CA750D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567 000</w:t>
            </w:r>
          </w:p>
        </w:tc>
      </w:tr>
      <w:tr w:rsidR="00DC5CA8" w:rsidRPr="00CA750D" w:rsidTr="00CA750D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Выполнение других обязательств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7610000000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C5CA8" w:rsidRPr="00CA750D" w:rsidRDefault="00DC5CA8" w:rsidP="00CA750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567 000</w:t>
            </w:r>
          </w:p>
        </w:tc>
      </w:tr>
      <w:tr w:rsidR="00DC5CA8" w:rsidRPr="00CA750D" w:rsidTr="00CA750D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76100С1404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C5CA8" w:rsidRPr="00CA750D" w:rsidRDefault="00DC5CA8" w:rsidP="00CA750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C5CA8" w:rsidRPr="00CA750D" w:rsidRDefault="00DC5CA8" w:rsidP="00CA750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567 000</w:t>
            </w:r>
          </w:p>
        </w:tc>
      </w:tr>
      <w:tr w:rsidR="00DC5CA8" w:rsidRPr="00CA750D" w:rsidTr="00CA750D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76100С1404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C5CA8" w:rsidRPr="00CA750D" w:rsidRDefault="00DC5CA8" w:rsidP="00CA750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407 000</w:t>
            </w:r>
          </w:p>
        </w:tc>
      </w:tr>
      <w:tr w:rsidR="00DC5CA8" w:rsidRPr="00CA750D" w:rsidTr="00CA750D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76100С1404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C5CA8" w:rsidRPr="00CA750D" w:rsidRDefault="00DC5CA8" w:rsidP="00CA750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160 000</w:t>
            </w:r>
          </w:p>
        </w:tc>
      </w:tr>
      <w:tr w:rsidR="00DC5CA8" w:rsidRPr="00CA750D" w:rsidTr="00CA750D">
        <w:trPr>
          <w:trHeight w:val="630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7700000000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C5CA8" w:rsidRPr="00CA750D" w:rsidRDefault="00DC5CA8" w:rsidP="00CA750D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858 623,18</w:t>
            </w:r>
          </w:p>
        </w:tc>
      </w:tr>
      <w:tr w:rsidR="00DC5CA8" w:rsidRPr="00CA750D" w:rsidTr="00CA750D">
        <w:trPr>
          <w:trHeight w:val="630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7720000000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C5CA8" w:rsidRPr="00CA750D" w:rsidRDefault="00DC5CA8" w:rsidP="00CA750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858 623,18</w:t>
            </w:r>
          </w:p>
        </w:tc>
      </w:tr>
      <w:tr w:rsidR="00DC5CA8" w:rsidRPr="00CA750D" w:rsidTr="00CA750D">
        <w:trPr>
          <w:trHeight w:val="344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77200С1439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C5CA8" w:rsidRPr="00CA750D" w:rsidRDefault="00DC5CA8" w:rsidP="00CA750D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30 000</w:t>
            </w:r>
          </w:p>
        </w:tc>
      </w:tr>
      <w:tr w:rsidR="00DC5CA8" w:rsidRPr="00CA750D" w:rsidTr="00CA750D">
        <w:trPr>
          <w:trHeight w:val="344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77200С1439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C5CA8" w:rsidRPr="00CA750D" w:rsidRDefault="00DC5CA8" w:rsidP="00CA750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30 000</w:t>
            </w:r>
          </w:p>
        </w:tc>
      </w:tr>
      <w:tr w:rsidR="00DC5CA8" w:rsidRPr="00CA750D" w:rsidTr="00CA750D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77200С1401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C5CA8" w:rsidRPr="00CA750D" w:rsidRDefault="00DC5CA8" w:rsidP="00CA750D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815 623,18 </w:t>
            </w:r>
          </w:p>
        </w:tc>
      </w:tr>
      <w:tr w:rsidR="00DC5CA8" w:rsidRPr="00CA750D" w:rsidTr="00CA750D">
        <w:trPr>
          <w:trHeight w:val="907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77200С1401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100 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C5CA8" w:rsidRPr="00CA750D" w:rsidRDefault="00DC5CA8" w:rsidP="00CA750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246 375</w:t>
            </w:r>
          </w:p>
        </w:tc>
      </w:tr>
      <w:tr w:rsidR="00DC5CA8" w:rsidRPr="00CA750D" w:rsidTr="00CA750D">
        <w:trPr>
          <w:trHeight w:val="315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77200С1401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C5CA8" w:rsidRPr="00CA750D" w:rsidRDefault="00DC5CA8" w:rsidP="00CA750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569 248,18</w:t>
            </w:r>
          </w:p>
        </w:tc>
      </w:tr>
      <w:tr w:rsidR="00DC5CA8" w:rsidRPr="00CA750D" w:rsidTr="00CA750D">
        <w:trPr>
          <w:trHeight w:val="315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Обеспечение мероприятий, связанных с профилактикой и устранением последствий распространения коронавирусной инфекции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77200С2002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C5CA8" w:rsidRPr="00CA750D" w:rsidRDefault="00DC5CA8" w:rsidP="00CA750D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13 000</w:t>
            </w:r>
          </w:p>
        </w:tc>
      </w:tr>
      <w:tr w:rsidR="00DC5CA8" w:rsidRPr="00CA750D" w:rsidTr="00CA750D">
        <w:trPr>
          <w:trHeight w:val="315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77200С2002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C5CA8" w:rsidRPr="00CA750D" w:rsidRDefault="00DC5CA8" w:rsidP="00CA750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13 000</w:t>
            </w:r>
          </w:p>
        </w:tc>
      </w:tr>
      <w:tr w:rsidR="00DC5CA8" w:rsidRPr="00CA750D" w:rsidTr="00CA750D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C5CA8" w:rsidRPr="00CA750D" w:rsidRDefault="00DC5CA8" w:rsidP="00CA750D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86 843</w:t>
            </w:r>
          </w:p>
        </w:tc>
      </w:tr>
      <w:tr w:rsidR="00DC5CA8" w:rsidRPr="00CA750D" w:rsidTr="00CA750D">
        <w:trPr>
          <w:trHeight w:val="280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C5CA8" w:rsidRPr="00CA750D" w:rsidRDefault="00DC5CA8" w:rsidP="00CA750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86 843</w:t>
            </w:r>
          </w:p>
        </w:tc>
      </w:tr>
      <w:tr w:rsidR="00DC5CA8" w:rsidRPr="00CA750D" w:rsidTr="00CA750D">
        <w:trPr>
          <w:trHeight w:val="630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7700000000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C5CA8" w:rsidRPr="00CA750D" w:rsidRDefault="00DC5CA8" w:rsidP="00CA750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86 843</w:t>
            </w:r>
          </w:p>
        </w:tc>
      </w:tr>
      <w:tr w:rsidR="00DC5CA8" w:rsidRPr="00CA750D" w:rsidTr="00CA750D">
        <w:trPr>
          <w:trHeight w:val="630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7720000000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C5CA8" w:rsidRPr="00CA750D" w:rsidRDefault="00DC5CA8" w:rsidP="00CA750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86 843</w:t>
            </w:r>
          </w:p>
        </w:tc>
      </w:tr>
      <w:tr w:rsidR="00DC5CA8" w:rsidRPr="00CA750D" w:rsidTr="00CA750D">
        <w:trPr>
          <w:trHeight w:val="690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7720051180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 86 843</w:t>
            </w:r>
          </w:p>
        </w:tc>
      </w:tr>
      <w:tr w:rsidR="00DC5CA8" w:rsidRPr="00CA750D" w:rsidTr="00CA750D">
        <w:trPr>
          <w:trHeight w:val="690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7720051180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C5CA8" w:rsidRPr="00CA750D" w:rsidRDefault="00DC5CA8" w:rsidP="00CA750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47 404</w:t>
            </w:r>
          </w:p>
        </w:tc>
      </w:tr>
      <w:tr w:rsidR="00DC5CA8" w:rsidRPr="00CA750D" w:rsidTr="00CA750D">
        <w:trPr>
          <w:trHeight w:val="90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 xml:space="preserve">Закупка товаров, работ и услуг для обеспечения </w:t>
            </w:r>
          </w:p>
          <w:p w:rsidR="00DC5CA8" w:rsidRPr="00CA750D" w:rsidRDefault="00DC5CA8" w:rsidP="00CA75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7720051180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5CA8" w:rsidRPr="00CA750D" w:rsidRDefault="00DC5CA8" w:rsidP="00CA750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39 439</w:t>
            </w:r>
          </w:p>
        </w:tc>
      </w:tr>
      <w:tr w:rsidR="00DC5CA8" w:rsidRPr="00CA750D" w:rsidTr="00CA750D">
        <w:trPr>
          <w:trHeight w:val="630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C5CA8" w:rsidRPr="00CA750D" w:rsidRDefault="00DC5CA8" w:rsidP="00CA750D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35 000 </w:t>
            </w:r>
          </w:p>
        </w:tc>
      </w:tr>
      <w:tr w:rsidR="00DC5CA8" w:rsidRPr="00CA750D" w:rsidTr="00CA750D">
        <w:trPr>
          <w:trHeight w:val="66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C5CA8" w:rsidRPr="00CA750D" w:rsidRDefault="00DC5CA8" w:rsidP="00CA750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35 000</w:t>
            </w:r>
          </w:p>
        </w:tc>
      </w:tr>
      <w:tr w:rsidR="00DC5CA8" w:rsidRPr="00CA750D" w:rsidTr="00CA750D">
        <w:trPr>
          <w:trHeight w:val="1431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Ленинском сельсовете Касторенского района Курской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1300000000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C5CA8" w:rsidRPr="00CA750D" w:rsidRDefault="00DC5CA8" w:rsidP="00CA750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35 000</w:t>
            </w:r>
          </w:p>
        </w:tc>
      </w:tr>
      <w:tr w:rsidR="00DC5CA8" w:rsidRPr="00CA750D" w:rsidTr="00CA750D">
        <w:trPr>
          <w:trHeight w:val="889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«Обеспечение комплексной безопасности  жизнедеятельности населения от чрезвычайных ситуаций природного и техногенного характера, стабильности техногенной обстановки Ленинского сельсовета Касторенского района Курской области»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Ленинском сельсовете Касторенского района Курской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1310000000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C5CA8" w:rsidRPr="00CA750D" w:rsidRDefault="00DC5CA8" w:rsidP="00CA750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35 000</w:t>
            </w:r>
          </w:p>
        </w:tc>
      </w:tr>
      <w:tr w:rsidR="00DC5CA8" w:rsidRPr="00CA750D" w:rsidTr="00CA750D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«Подготовка и реализация мероприятий по предупреждению и ликвидации стихийных бедствий»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1310100000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C5CA8" w:rsidRPr="00CA750D" w:rsidRDefault="00DC5CA8" w:rsidP="00CA750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35 000</w:t>
            </w:r>
          </w:p>
        </w:tc>
      </w:tr>
      <w:tr w:rsidR="00DC5CA8" w:rsidRPr="00CA750D" w:rsidTr="00CA750D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Расходы муниципального образования на обеспечение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13101С1415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C5CA8" w:rsidRPr="00CA750D" w:rsidRDefault="00DC5CA8" w:rsidP="00CA750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35 000</w:t>
            </w:r>
          </w:p>
        </w:tc>
      </w:tr>
      <w:tr w:rsidR="00DC5CA8" w:rsidRPr="00CA750D" w:rsidTr="00CA750D">
        <w:trPr>
          <w:trHeight w:val="630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 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13101С1415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C5CA8" w:rsidRPr="00CA750D" w:rsidRDefault="00DC5CA8" w:rsidP="00CA750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35 000</w:t>
            </w:r>
          </w:p>
        </w:tc>
      </w:tr>
      <w:tr w:rsidR="00DC5CA8" w:rsidRPr="00CA750D" w:rsidTr="00CA750D">
        <w:trPr>
          <w:trHeight w:val="630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tbl>
            <w:tblPr>
              <w:tblW w:w="10359" w:type="dxa"/>
              <w:tblInd w:w="3" w:type="dxa"/>
              <w:tblLayout w:type="fixed"/>
              <w:tblLook w:val="0000"/>
            </w:tblPr>
            <w:tblGrid>
              <w:gridCol w:w="4264"/>
              <w:gridCol w:w="567"/>
              <w:gridCol w:w="1276"/>
              <w:gridCol w:w="1701"/>
              <w:gridCol w:w="850"/>
              <w:gridCol w:w="1701"/>
            </w:tblGrid>
            <w:tr w:rsidR="00DC5CA8" w:rsidRPr="00CA750D">
              <w:trPr>
                <w:trHeight w:val="315"/>
              </w:trPr>
              <w:tc>
                <w:tcPr>
                  <w:tcW w:w="426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C5CA8" w:rsidRPr="00CA750D" w:rsidRDefault="00DC5CA8" w:rsidP="00CA750D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A750D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Национальная экономика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C5CA8" w:rsidRPr="00CA750D" w:rsidRDefault="00DC5CA8" w:rsidP="00CA750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A750D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C5CA8" w:rsidRPr="00CA750D" w:rsidRDefault="00DC5CA8" w:rsidP="00CA750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A750D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 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C5CA8" w:rsidRPr="00CA750D" w:rsidRDefault="00DC5CA8" w:rsidP="00CA750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A750D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C5CA8" w:rsidRPr="00CA750D" w:rsidRDefault="00DC5CA8" w:rsidP="00CA750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A750D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bottom"/>
                </w:tcPr>
                <w:p w:rsidR="00DC5CA8" w:rsidRPr="00CA750D" w:rsidRDefault="00DC5CA8" w:rsidP="00CA750D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A750D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601 594</w:t>
                  </w:r>
                </w:p>
              </w:tc>
            </w:tr>
          </w:tbl>
          <w:p w:rsidR="00DC5CA8" w:rsidRPr="00CA750D" w:rsidRDefault="00DC5CA8" w:rsidP="00CA75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C5CA8" w:rsidRPr="00CA750D" w:rsidRDefault="00DC5CA8" w:rsidP="00CA750D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186 000</w:t>
            </w:r>
          </w:p>
        </w:tc>
      </w:tr>
      <w:tr w:rsidR="00DC5CA8" w:rsidRPr="00CA750D" w:rsidTr="00CA750D">
        <w:trPr>
          <w:trHeight w:val="630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Дорожное хозяйство. Дорожные фонды.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C5CA8" w:rsidRPr="00CA750D" w:rsidRDefault="00DC5CA8" w:rsidP="00CA750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186 000</w:t>
            </w:r>
          </w:p>
        </w:tc>
      </w:tr>
      <w:tr w:rsidR="00DC5CA8" w:rsidRPr="00CA750D" w:rsidTr="00CA750D">
        <w:trPr>
          <w:trHeight w:val="630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«Развитие транспортной системы, обеспечение перевозки пассажиров МО и безопасности дорожного движения»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1100000000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C5CA8" w:rsidRPr="00CA750D" w:rsidRDefault="00DC5CA8" w:rsidP="00CA750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186 000</w:t>
            </w:r>
          </w:p>
        </w:tc>
      </w:tr>
      <w:tr w:rsidR="00DC5CA8" w:rsidRPr="00CA750D" w:rsidTr="00CA750D">
        <w:trPr>
          <w:trHeight w:val="630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«Развитие сети автомобильных дорог муниципальной программы «Развитие транспортной системы, обеспечение перевозки пассажиров МО и безопасности дорожного движения»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1120000000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C5CA8" w:rsidRPr="00CA750D" w:rsidRDefault="00DC5CA8" w:rsidP="00CA750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186 000</w:t>
            </w:r>
          </w:p>
        </w:tc>
      </w:tr>
      <w:tr w:rsidR="00DC5CA8" w:rsidRPr="00CA750D" w:rsidTr="00CA750D">
        <w:trPr>
          <w:trHeight w:val="630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«Предоставление средств на осуществление мероприятий для развития сети автомобильных дорог МО»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1120100000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C5CA8" w:rsidRPr="00CA750D" w:rsidRDefault="00DC5CA8" w:rsidP="00CA750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186 000</w:t>
            </w:r>
          </w:p>
        </w:tc>
      </w:tr>
      <w:tr w:rsidR="00DC5CA8" w:rsidRPr="00CA750D" w:rsidTr="00CA750D">
        <w:trPr>
          <w:trHeight w:val="630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11201П1424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C5CA8" w:rsidRPr="00CA750D" w:rsidRDefault="00DC5CA8" w:rsidP="00CA750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186 000</w:t>
            </w:r>
          </w:p>
        </w:tc>
      </w:tr>
      <w:tr w:rsidR="00DC5CA8" w:rsidRPr="00CA750D" w:rsidTr="00CA750D">
        <w:trPr>
          <w:trHeight w:val="630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11201П1424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C5CA8" w:rsidRPr="00CA750D" w:rsidRDefault="00DC5CA8" w:rsidP="00CA750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186 000</w:t>
            </w:r>
          </w:p>
        </w:tc>
      </w:tr>
      <w:tr w:rsidR="00DC5CA8" w:rsidRPr="00CA750D" w:rsidTr="00CA750D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C5CA8" w:rsidRPr="00CA750D" w:rsidRDefault="00DC5CA8" w:rsidP="00CA750D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CA750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587 492</w:t>
            </w:r>
          </w:p>
        </w:tc>
      </w:tr>
      <w:tr w:rsidR="00DC5CA8" w:rsidRPr="00CA750D" w:rsidTr="00CA750D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C5CA8" w:rsidRPr="00CA750D" w:rsidRDefault="00DC5CA8" w:rsidP="00CA750D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157 540</w:t>
            </w:r>
          </w:p>
        </w:tc>
      </w:tr>
      <w:tr w:rsidR="00DC5CA8" w:rsidRPr="00CA750D" w:rsidTr="00CA750D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«Охрана окружающей среды в муниципальном образовании «Ленинский сельсовет» Касторенского района Курской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0600000000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C5CA8" w:rsidRPr="00CA750D" w:rsidRDefault="00DC5CA8" w:rsidP="00CA750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157 540</w:t>
            </w:r>
          </w:p>
        </w:tc>
      </w:tr>
      <w:tr w:rsidR="00DC5CA8" w:rsidRPr="00CA750D" w:rsidTr="00CA750D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«Экология и чистая вода в муниципальном образовании «Ленинский сельсовет» Касторенского района Курской области муниципальной программы «Охрана окружающей среды в муниципальном образовании «Ленинский сельсовет»Касторенского района Курской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0610000000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C5CA8" w:rsidRPr="00CA750D" w:rsidRDefault="00DC5CA8" w:rsidP="00CA750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157 540</w:t>
            </w:r>
          </w:p>
        </w:tc>
      </w:tr>
      <w:tr w:rsidR="00DC5CA8" w:rsidRPr="00CA750D" w:rsidTr="00CA750D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«Осуществление переданных полномочий по обеспечению населения экологически чистой питьевой водой»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0610100000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C5CA8" w:rsidRPr="00CA750D" w:rsidRDefault="00DC5CA8" w:rsidP="00CA750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157 540</w:t>
            </w:r>
          </w:p>
        </w:tc>
      </w:tr>
      <w:tr w:rsidR="00DC5CA8" w:rsidRPr="00CA750D" w:rsidTr="00CA750D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Осуществление переданных полномочий по обеспечению населения экологически чистой питьевой водой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06101П1427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C5CA8" w:rsidRPr="00CA750D" w:rsidRDefault="00DC5CA8" w:rsidP="00CA750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157 540</w:t>
            </w:r>
          </w:p>
        </w:tc>
      </w:tr>
      <w:tr w:rsidR="00DC5CA8" w:rsidRPr="00CA750D" w:rsidTr="00CA750D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06101П1427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C5CA8" w:rsidRPr="00CA750D" w:rsidRDefault="00DC5CA8" w:rsidP="00CA750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157 540</w:t>
            </w:r>
          </w:p>
        </w:tc>
      </w:tr>
      <w:tr w:rsidR="00DC5CA8" w:rsidRPr="00CA750D" w:rsidTr="00CA750D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C5CA8" w:rsidRPr="00CA750D" w:rsidRDefault="00DC5CA8" w:rsidP="00CA750D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CA750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429 952</w:t>
            </w:r>
          </w:p>
        </w:tc>
      </w:tr>
      <w:tr w:rsidR="00DC5CA8" w:rsidRPr="00CA750D" w:rsidTr="00CA750D">
        <w:trPr>
          <w:trHeight w:val="850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 xml:space="preserve">Муниципальная программа «Обеспечение доступным и комфортным жильем и коммунальными услугами граждан в </w:t>
            </w:r>
          </w:p>
          <w:p w:rsidR="00DC5CA8" w:rsidRPr="00CA750D" w:rsidRDefault="00DC5CA8" w:rsidP="00CA75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Ленинском сельсовете Касторенского района Курской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0700000000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C5CA8" w:rsidRPr="00CA750D" w:rsidRDefault="00DC5CA8" w:rsidP="00CA750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  <w:r w:rsidRPr="00CA75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30 000</w:t>
            </w:r>
          </w:p>
        </w:tc>
      </w:tr>
      <w:tr w:rsidR="00DC5CA8" w:rsidRPr="00CA750D" w:rsidTr="00CA750D">
        <w:trPr>
          <w:trHeight w:val="1545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«Обеспечение качественными услугами ЖКХ населения в Ленинском сельсовете Касторенского района Курской области» на 2014-2020 годы муниципальной программы «Обеспечение доступным и комфортным жильем и коммунальными услугами граждан Ленинского сельсовета Касторенского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0730000000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C5CA8" w:rsidRPr="00CA750D" w:rsidRDefault="00DC5CA8" w:rsidP="00CA750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  <w:r w:rsidRPr="00CA75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30 000</w:t>
            </w:r>
          </w:p>
        </w:tc>
      </w:tr>
      <w:tr w:rsidR="00DC5CA8" w:rsidRPr="00CA750D" w:rsidTr="00CA750D">
        <w:trPr>
          <w:trHeight w:val="1056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«Расходы муниципального образования на мероприятия, направленные  на благоустройство территории»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0730100000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C5CA8" w:rsidRPr="00CA750D" w:rsidRDefault="00DC5CA8" w:rsidP="00CA750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  <w:r w:rsidRPr="00CA75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30 000</w:t>
            </w:r>
          </w:p>
        </w:tc>
      </w:tr>
      <w:tr w:rsidR="00DC5CA8" w:rsidRPr="00CA750D" w:rsidTr="00CA750D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Мероприятия, направленные  на благоустройство территории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07301С1433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C5CA8" w:rsidRPr="00CA750D" w:rsidRDefault="00DC5CA8" w:rsidP="00CA750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330 000</w:t>
            </w:r>
          </w:p>
        </w:tc>
      </w:tr>
      <w:tr w:rsidR="00DC5CA8" w:rsidRPr="00CA750D" w:rsidTr="00CA750D">
        <w:trPr>
          <w:trHeight w:val="630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07301С1433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C5CA8" w:rsidRPr="00CA750D" w:rsidRDefault="00DC5CA8" w:rsidP="00CA750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330 000</w:t>
            </w:r>
          </w:p>
        </w:tc>
      </w:tr>
      <w:tr w:rsidR="00DC5CA8" w:rsidRPr="00CA750D" w:rsidTr="00CA750D">
        <w:trPr>
          <w:trHeight w:val="734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  <w:p w:rsidR="00DC5CA8" w:rsidRPr="00CA750D" w:rsidRDefault="00DC5CA8" w:rsidP="00CA75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7600000000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C5CA8" w:rsidRPr="00CA750D" w:rsidRDefault="00DC5CA8" w:rsidP="00CA750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99 952</w:t>
            </w:r>
          </w:p>
        </w:tc>
      </w:tr>
      <w:tr w:rsidR="00DC5CA8" w:rsidRPr="00CA750D" w:rsidTr="00CA750D">
        <w:trPr>
          <w:trHeight w:val="630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Выполнение других обязательств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7610000000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C5CA8" w:rsidRPr="00CA750D" w:rsidRDefault="00DC5CA8" w:rsidP="00CA750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99 952</w:t>
            </w:r>
          </w:p>
        </w:tc>
      </w:tr>
      <w:tr w:rsidR="00DC5CA8" w:rsidRPr="00CA750D" w:rsidTr="00CA750D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 xml:space="preserve">Реализация проекта «Народный бюджет»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7610013604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C5CA8" w:rsidRPr="00CA750D" w:rsidRDefault="00DC5CA8" w:rsidP="00CA750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59 971</w:t>
            </w:r>
          </w:p>
        </w:tc>
      </w:tr>
      <w:tr w:rsidR="00DC5CA8" w:rsidRPr="00CA750D" w:rsidTr="00CA750D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7610013604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C5CA8" w:rsidRPr="00CA750D" w:rsidRDefault="00DC5CA8" w:rsidP="00CA750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59 971</w:t>
            </w:r>
          </w:p>
        </w:tc>
      </w:tr>
      <w:tr w:rsidR="00DC5CA8" w:rsidRPr="00CA750D" w:rsidTr="00CA750D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Реализация проекта «Народный бюджет»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76100</w:t>
            </w:r>
            <w:r w:rsidRPr="00CA75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S</w:t>
            </w: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3604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C5CA8" w:rsidRPr="00CA750D" w:rsidRDefault="00DC5CA8" w:rsidP="00CA750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39 981</w:t>
            </w:r>
          </w:p>
        </w:tc>
      </w:tr>
      <w:tr w:rsidR="00DC5CA8" w:rsidRPr="00CA750D" w:rsidTr="00CA750D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76100</w:t>
            </w:r>
            <w:r w:rsidRPr="00CA75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S</w:t>
            </w: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3604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C5CA8" w:rsidRPr="00CA750D" w:rsidRDefault="00DC5CA8" w:rsidP="00CA750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39 981</w:t>
            </w:r>
          </w:p>
        </w:tc>
      </w:tr>
      <w:tr w:rsidR="00DC5CA8" w:rsidRPr="00CA750D" w:rsidTr="00CA750D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C5CA8" w:rsidRPr="00CA750D" w:rsidRDefault="00DC5CA8" w:rsidP="00CA750D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550 000 </w:t>
            </w:r>
          </w:p>
        </w:tc>
      </w:tr>
      <w:tr w:rsidR="00DC5CA8" w:rsidRPr="00CA750D" w:rsidTr="00CA750D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C5CA8" w:rsidRPr="00CA750D" w:rsidRDefault="00DC5CA8" w:rsidP="00CA750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 xml:space="preserve">550 000 </w:t>
            </w:r>
          </w:p>
        </w:tc>
      </w:tr>
      <w:tr w:rsidR="00DC5CA8" w:rsidRPr="00CA750D" w:rsidTr="00CA750D">
        <w:trPr>
          <w:trHeight w:val="675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 «Социальная поддержка граждан в Ленинском сельсовете Касторенского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C5CA8" w:rsidRPr="00CA750D" w:rsidRDefault="00DC5CA8" w:rsidP="00CA750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550 000</w:t>
            </w:r>
          </w:p>
        </w:tc>
      </w:tr>
      <w:tr w:rsidR="00DC5CA8" w:rsidRPr="00CA750D" w:rsidTr="00CA750D">
        <w:trPr>
          <w:trHeight w:val="1248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«Развитие мер социальной поддержки отдельных категорий граждан» муниципальной программы  «Социальная поддержка граждан в Ленинском сельсовете Касторенского района Курской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0220000000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C5CA8" w:rsidRPr="00CA750D" w:rsidRDefault="00DC5CA8" w:rsidP="00CA750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550 000</w:t>
            </w:r>
          </w:p>
        </w:tc>
      </w:tr>
      <w:tr w:rsidR="00DC5CA8" w:rsidRPr="00CA750D" w:rsidTr="00CA750D">
        <w:trPr>
          <w:trHeight w:val="1248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«Расходы муниципального образования по выплате пенсий за выслугу лет и доплат к пенсиям муниципальным служащим»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0220100000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C5CA8" w:rsidRPr="00CA750D" w:rsidRDefault="00DC5CA8" w:rsidP="00CA750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550 000</w:t>
            </w:r>
          </w:p>
        </w:tc>
      </w:tr>
      <w:tr w:rsidR="00DC5CA8" w:rsidRPr="00CA750D" w:rsidTr="00CA750D">
        <w:trPr>
          <w:trHeight w:val="694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 xml:space="preserve">Мероприятия по выплате пенсий за выслугу лет и доплат к пенсиям муниципальных служащих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02201С1445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C5CA8" w:rsidRPr="00CA750D" w:rsidRDefault="00DC5CA8" w:rsidP="00CA750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550 000</w:t>
            </w:r>
          </w:p>
        </w:tc>
      </w:tr>
      <w:tr w:rsidR="00DC5CA8" w:rsidRPr="00CA750D" w:rsidTr="00CA750D">
        <w:trPr>
          <w:trHeight w:val="630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02201С1445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C5CA8" w:rsidRPr="00CA750D" w:rsidRDefault="00DC5CA8" w:rsidP="00CA750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550 000</w:t>
            </w:r>
          </w:p>
        </w:tc>
      </w:tr>
    </w:tbl>
    <w:p w:rsidR="00DC5CA8" w:rsidRPr="00CA750D" w:rsidRDefault="00DC5CA8" w:rsidP="00CA750D">
      <w:pPr>
        <w:rPr>
          <w:rFonts w:ascii="Arial" w:hAnsi="Arial" w:cs="Arial"/>
          <w:b/>
          <w:bCs/>
          <w:sz w:val="22"/>
          <w:szCs w:val="22"/>
        </w:rPr>
      </w:pPr>
    </w:p>
    <w:p w:rsidR="00DC5CA8" w:rsidRPr="00CA750D" w:rsidRDefault="00DC5CA8" w:rsidP="00CA750D">
      <w:pPr>
        <w:rPr>
          <w:rFonts w:ascii="Arial" w:hAnsi="Arial" w:cs="Arial"/>
          <w:b/>
          <w:bCs/>
          <w:sz w:val="22"/>
          <w:szCs w:val="22"/>
        </w:rPr>
      </w:pPr>
    </w:p>
    <w:p w:rsidR="00DC5CA8" w:rsidRDefault="00DC5CA8" w:rsidP="00CA750D">
      <w:pPr>
        <w:rPr>
          <w:rFonts w:ascii="Arial" w:hAnsi="Arial" w:cs="Arial"/>
          <w:b/>
          <w:bCs/>
          <w:sz w:val="22"/>
          <w:szCs w:val="22"/>
        </w:rPr>
      </w:pPr>
      <w:r w:rsidRPr="00CA750D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            </w:t>
      </w:r>
    </w:p>
    <w:p w:rsidR="00DC5CA8" w:rsidRDefault="00DC5CA8" w:rsidP="00CA750D">
      <w:pPr>
        <w:rPr>
          <w:rFonts w:ascii="Arial" w:hAnsi="Arial" w:cs="Arial"/>
          <w:b/>
          <w:bCs/>
          <w:sz w:val="22"/>
          <w:szCs w:val="22"/>
        </w:rPr>
      </w:pPr>
    </w:p>
    <w:p w:rsidR="00DC5CA8" w:rsidRDefault="00DC5CA8" w:rsidP="00CA750D">
      <w:pPr>
        <w:rPr>
          <w:rFonts w:ascii="Arial" w:hAnsi="Arial" w:cs="Arial"/>
          <w:b/>
          <w:bCs/>
          <w:sz w:val="22"/>
          <w:szCs w:val="22"/>
        </w:rPr>
      </w:pPr>
    </w:p>
    <w:p w:rsidR="00DC5CA8" w:rsidRDefault="00DC5CA8" w:rsidP="00CA750D">
      <w:pPr>
        <w:rPr>
          <w:rFonts w:ascii="Arial" w:hAnsi="Arial" w:cs="Arial"/>
          <w:b/>
          <w:bCs/>
          <w:sz w:val="22"/>
          <w:szCs w:val="22"/>
        </w:rPr>
      </w:pPr>
    </w:p>
    <w:p w:rsidR="00DC5CA8" w:rsidRDefault="00DC5CA8" w:rsidP="00CA750D">
      <w:pPr>
        <w:rPr>
          <w:rFonts w:ascii="Arial" w:hAnsi="Arial" w:cs="Arial"/>
          <w:b/>
          <w:bCs/>
          <w:sz w:val="22"/>
          <w:szCs w:val="22"/>
        </w:rPr>
      </w:pPr>
    </w:p>
    <w:p w:rsidR="00DC5CA8" w:rsidRDefault="00DC5CA8" w:rsidP="00CA750D">
      <w:pPr>
        <w:rPr>
          <w:rFonts w:ascii="Arial" w:hAnsi="Arial" w:cs="Arial"/>
          <w:b/>
          <w:bCs/>
          <w:sz w:val="22"/>
          <w:szCs w:val="22"/>
        </w:rPr>
      </w:pPr>
    </w:p>
    <w:p w:rsidR="00DC5CA8" w:rsidRDefault="00DC5CA8" w:rsidP="00CA750D">
      <w:pPr>
        <w:rPr>
          <w:rFonts w:ascii="Arial" w:hAnsi="Arial" w:cs="Arial"/>
          <w:b/>
          <w:bCs/>
          <w:sz w:val="22"/>
          <w:szCs w:val="22"/>
        </w:rPr>
      </w:pPr>
    </w:p>
    <w:p w:rsidR="00DC5CA8" w:rsidRDefault="00DC5CA8" w:rsidP="00CA750D">
      <w:pPr>
        <w:rPr>
          <w:rFonts w:ascii="Arial" w:hAnsi="Arial" w:cs="Arial"/>
          <w:b/>
          <w:bCs/>
          <w:sz w:val="22"/>
          <w:szCs w:val="22"/>
        </w:rPr>
      </w:pPr>
    </w:p>
    <w:p w:rsidR="00DC5CA8" w:rsidRDefault="00DC5CA8" w:rsidP="00CA750D">
      <w:pPr>
        <w:rPr>
          <w:rFonts w:ascii="Arial" w:hAnsi="Arial" w:cs="Arial"/>
          <w:b/>
          <w:bCs/>
          <w:sz w:val="22"/>
          <w:szCs w:val="22"/>
        </w:rPr>
      </w:pPr>
    </w:p>
    <w:p w:rsidR="00DC5CA8" w:rsidRDefault="00DC5CA8" w:rsidP="00CA750D">
      <w:pPr>
        <w:rPr>
          <w:rFonts w:ascii="Arial" w:hAnsi="Arial" w:cs="Arial"/>
          <w:b/>
          <w:bCs/>
          <w:sz w:val="22"/>
          <w:szCs w:val="22"/>
        </w:rPr>
      </w:pPr>
    </w:p>
    <w:p w:rsidR="00DC5CA8" w:rsidRDefault="00DC5CA8" w:rsidP="00CA750D">
      <w:pPr>
        <w:rPr>
          <w:rFonts w:ascii="Arial" w:hAnsi="Arial" w:cs="Arial"/>
          <w:b/>
          <w:bCs/>
          <w:sz w:val="22"/>
          <w:szCs w:val="22"/>
        </w:rPr>
      </w:pPr>
    </w:p>
    <w:p w:rsidR="00DC5CA8" w:rsidRDefault="00DC5CA8" w:rsidP="00CA750D">
      <w:pPr>
        <w:rPr>
          <w:rFonts w:ascii="Arial" w:hAnsi="Arial" w:cs="Arial"/>
          <w:b/>
          <w:bCs/>
          <w:sz w:val="22"/>
          <w:szCs w:val="22"/>
        </w:rPr>
      </w:pPr>
    </w:p>
    <w:p w:rsidR="00DC5CA8" w:rsidRDefault="00DC5CA8" w:rsidP="00CA750D">
      <w:pPr>
        <w:rPr>
          <w:rFonts w:ascii="Arial" w:hAnsi="Arial" w:cs="Arial"/>
          <w:b/>
          <w:bCs/>
          <w:sz w:val="22"/>
          <w:szCs w:val="22"/>
        </w:rPr>
      </w:pPr>
    </w:p>
    <w:p w:rsidR="00DC5CA8" w:rsidRDefault="00DC5CA8" w:rsidP="00CA750D">
      <w:pPr>
        <w:rPr>
          <w:rFonts w:ascii="Arial" w:hAnsi="Arial" w:cs="Arial"/>
          <w:b/>
          <w:bCs/>
          <w:sz w:val="22"/>
          <w:szCs w:val="22"/>
        </w:rPr>
      </w:pPr>
    </w:p>
    <w:p w:rsidR="00DC5CA8" w:rsidRDefault="00DC5CA8" w:rsidP="00CA750D">
      <w:pPr>
        <w:rPr>
          <w:rFonts w:ascii="Arial" w:hAnsi="Arial" w:cs="Arial"/>
          <w:b/>
          <w:bCs/>
          <w:sz w:val="22"/>
          <w:szCs w:val="22"/>
        </w:rPr>
      </w:pPr>
    </w:p>
    <w:p w:rsidR="00DC5CA8" w:rsidRDefault="00DC5CA8" w:rsidP="00CA750D">
      <w:pPr>
        <w:rPr>
          <w:rFonts w:ascii="Arial" w:hAnsi="Arial" w:cs="Arial"/>
          <w:b/>
          <w:bCs/>
          <w:sz w:val="22"/>
          <w:szCs w:val="22"/>
        </w:rPr>
      </w:pPr>
    </w:p>
    <w:p w:rsidR="00DC5CA8" w:rsidRDefault="00DC5CA8" w:rsidP="00CA750D">
      <w:pPr>
        <w:rPr>
          <w:rFonts w:ascii="Arial" w:hAnsi="Arial" w:cs="Arial"/>
          <w:b/>
          <w:bCs/>
          <w:sz w:val="22"/>
          <w:szCs w:val="22"/>
        </w:rPr>
      </w:pPr>
    </w:p>
    <w:p w:rsidR="00DC5CA8" w:rsidRDefault="00DC5CA8" w:rsidP="00CA750D">
      <w:pPr>
        <w:rPr>
          <w:rFonts w:ascii="Arial" w:hAnsi="Arial" w:cs="Arial"/>
          <w:b/>
          <w:bCs/>
          <w:sz w:val="22"/>
          <w:szCs w:val="22"/>
        </w:rPr>
      </w:pPr>
    </w:p>
    <w:p w:rsidR="00DC5CA8" w:rsidRDefault="00DC5CA8" w:rsidP="00CA750D">
      <w:pPr>
        <w:rPr>
          <w:rFonts w:ascii="Arial" w:hAnsi="Arial" w:cs="Arial"/>
          <w:b/>
          <w:bCs/>
          <w:sz w:val="22"/>
          <w:szCs w:val="22"/>
        </w:rPr>
      </w:pPr>
    </w:p>
    <w:p w:rsidR="00DC5CA8" w:rsidRDefault="00DC5CA8" w:rsidP="00CA750D">
      <w:pPr>
        <w:rPr>
          <w:rFonts w:ascii="Arial" w:hAnsi="Arial" w:cs="Arial"/>
          <w:b/>
          <w:bCs/>
          <w:sz w:val="22"/>
          <w:szCs w:val="22"/>
        </w:rPr>
      </w:pPr>
    </w:p>
    <w:p w:rsidR="00DC5CA8" w:rsidRDefault="00DC5CA8" w:rsidP="00CA750D">
      <w:pPr>
        <w:rPr>
          <w:rFonts w:ascii="Arial" w:hAnsi="Arial" w:cs="Arial"/>
          <w:b/>
          <w:bCs/>
          <w:sz w:val="22"/>
          <w:szCs w:val="22"/>
        </w:rPr>
      </w:pPr>
    </w:p>
    <w:p w:rsidR="00DC5CA8" w:rsidRDefault="00DC5CA8" w:rsidP="00CA750D">
      <w:pPr>
        <w:rPr>
          <w:rFonts w:ascii="Arial" w:hAnsi="Arial" w:cs="Arial"/>
          <w:b/>
          <w:bCs/>
          <w:sz w:val="22"/>
          <w:szCs w:val="22"/>
        </w:rPr>
      </w:pPr>
    </w:p>
    <w:p w:rsidR="00DC5CA8" w:rsidRDefault="00DC5CA8" w:rsidP="00CA750D">
      <w:pPr>
        <w:rPr>
          <w:rFonts w:ascii="Arial" w:hAnsi="Arial" w:cs="Arial"/>
          <w:b/>
          <w:bCs/>
          <w:sz w:val="22"/>
          <w:szCs w:val="22"/>
        </w:rPr>
      </w:pPr>
    </w:p>
    <w:p w:rsidR="00DC5CA8" w:rsidRPr="00CA750D" w:rsidRDefault="00DC5CA8" w:rsidP="00CA750D">
      <w:pPr>
        <w:rPr>
          <w:rFonts w:ascii="Arial" w:hAnsi="Arial" w:cs="Arial"/>
          <w:b/>
          <w:bCs/>
          <w:sz w:val="22"/>
          <w:szCs w:val="22"/>
        </w:rPr>
      </w:pPr>
      <w:r w:rsidRPr="00CA750D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</w:t>
      </w:r>
    </w:p>
    <w:p w:rsidR="00DC5CA8" w:rsidRPr="00CA750D" w:rsidRDefault="00DC5CA8" w:rsidP="00CA750D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DC5CA8" w:rsidRPr="00CA750D" w:rsidRDefault="00DC5CA8" w:rsidP="00CA750D">
      <w:pPr>
        <w:jc w:val="right"/>
        <w:rPr>
          <w:rFonts w:ascii="Arial" w:hAnsi="Arial" w:cs="Arial"/>
          <w:sz w:val="24"/>
          <w:szCs w:val="24"/>
        </w:rPr>
      </w:pPr>
      <w:r w:rsidRPr="00CA750D">
        <w:rPr>
          <w:rFonts w:ascii="Arial" w:hAnsi="Arial" w:cs="Arial"/>
          <w:sz w:val="24"/>
          <w:szCs w:val="24"/>
        </w:rPr>
        <w:t>Приложение №11</w:t>
      </w:r>
    </w:p>
    <w:p w:rsidR="00DC5CA8" w:rsidRPr="00CA750D" w:rsidRDefault="00DC5CA8" w:rsidP="00CA750D">
      <w:pPr>
        <w:jc w:val="right"/>
        <w:rPr>
          <w:rFonts w:ascii="Arial" w:hAnsi="Arial" w:cs="Arial"/>
          <w:sz w:val="24"/>
          <w:szCs w:val="24"/>
        </w:rPr>
      </w:pPr>
      <w:r w:rsidRPr="00CA750D">
        <w:rPr>
          <w:rFonts w:ascii="Arial" w:hAnsi="Arial" w:cs="Arial"/>
          <w:sz w:val="24"/>
          <w:szCs w:val="24"/>
        </w:rPr>
        <w:t>к   решению собрания депутатов Ленинского сельсовета</w:t>
      </w:r>
    </w:p>
    <w:p w:rsidR="00DC5CA8" w:rsidRPr="00CA750D" w:rsidRDefault="00DC5CA8" w:rsidP="00CA750D">
      <w:pPr>
        <w:jc w:val="right"/>
        <w:rPr>
          <w:rFonts w:ascii="Arial" w:hAnsi="Arial" w:cs="Arial"/>
          <w:sz w:val="24"/>
          <w:szCs w:val="24"/>
        </w:rPr>
      </w:pPr>
      <w:r w:rsidRPr="00CA750D">
        <w:rPr>
          <w:rFonts w:ascii="Arial" w:hAnsi="Arial" w:cs="Arial"/>
          <w:sz w:val="24"/>
          <w:szCs w:val="24"/>
        </w:rPr>
        <w:t>Касторенского района Курской области</w:t>
      </w:r>
    </w:p>
    <w:p w:rsidR="00DC5CA8" w:rsidRPr="00CA750D" w:rsidRDefault="00DC5CA8" w:rsidP="00CA750D">
      <w:pPr>
        <w:jc w:val="right"/>
        <w:rPr>
          <w:rFonts w:ascii="Arial" w:hAnsi="Arial" w:cs="Arial"/>
          <w:sz w:val="24"/>
          <w:szCs w:val="24"/>
        </w:rPr>
      </w:pPr>
      <w:r w:rsidRPr="00CA750D">
        <w:rPr>
          <w:rFonts w:ascii="Arial" w:hAnsi="Arial" w:cs="Arial"/>
          <w:sz w:val="24"/>
          <w:szCs w:val="24"/>
        </w:rPr>
        <w:t xml:space="preserve">«О внесении изменений в бюджет </w:t>
      </w:r>
    </w:p>
    <w:p w:rsidR="00DC5CA8" w:rsidRPr="00CA750D" w:rsidRDefault="00DC5CA8" w:rsidP="00CA750D">
      <w:pPr>
        <w:jc w:val="right"/>
        <w:rPr>
          <w:rFonts w:ascii="Arial" w:hAnsi="Arial" w:cs="Arial"/>
          <w:sz w:val="24"/>
          <w:szCs w:val="24"/>
        </w:rPr>
      </w:pPr>
      <w:r w:rsidRPr="00CA750D">
        <w:rPr>
          <w:rFonts w:ascii="Arial" w:hAnsi="Arial" w:cs="Arial"/>
          <w:sz w:val="24"/>
          <w:szCs w:val="24"/>
        </w:rPr>
        <w:t>Ленинского сельсовета  Касторенского</w:t>
      </w:r>
    </w:p>
    <w:p w:rsidR="00DC5CA8" w:rsidRPr="00CA750D" w:rsidRDefault="00DC5CA8" w:rsidP="00CA750D">
      <w:pPr>
        <w:jc w:val="right"/>
        <w:rPr>
          <w:rFonts w:ascii="Arial" w:hAnsi="Arial" w:cs="Arial"/>
          <w:sz w:val="24"/>
          <w:szCs w:val="24"/>
        </w:rPr>
      </w:pPr>
      <w:r w:rsidRPr="00CA750D">
        <w:rPr>
          <w:rFonts w:ascii="Arial" w:hAnsi="Arial" w:cs="Arial"/>
          <w:sz w:val="24"/>
          <w:szCs w:val="24"/>
        </w:rPr>
        <w:t>района Курской области на 2020 год</w:t>
      </w:r>
    </w:p>
    <w:p w:rsidR="00DC5CA8" w:rsidRPr="00CA750D" w:rsidRDefault="00DC5CA8" w:rsidP="00CA750D">
      <w:pPr>
        <w:jc w:val="right"/>
        <w:rPr>
          <w:rFonts w:ascii="Arial" w:hAnsi="Arial" w:cs="Arial"/>
          <w:sz w:val="24"/>
          <w:szCs w:val="24"/>
        </w:rPr>
      </w:pPr>
      <w:r w:rsidRPr="00CA750D">
        <w:rPr>
          <w:rFonts w:ascii="Arial" w:hAnsi="Arial" w:cs="Arial"/>
          <w:sz w:val="24"/>
          <w:szCs w:val="24"/>
        </w:rPr>
        <w:t>и плановый период 2021-2022 годов»</w:t>
      </w:r>
    </w:p>
    <w:p w:rsidR="00DC5CA8" w:rsidRPr="00CA750D" w:rsidRDefault="00DC5CA8" w:rsidP="00CA750D">
      <w:pPr>
        <w:jc w:val="right"/>
        <w:rPr>
          <w:rFonts w:ascii="Arial" w:hAnsi="Arial" w:cs="Arial"/>
          <w:sz w:val="24"/>
          <w:szCs w:val="24"/>
        </w:rPr>
      </w:pPr>
      <w:r w:rsidRPr="00CA750D">
        <w:rPr>
          <w:rFonts w:ascii="Arial" w:hAnsi="Arial" w:cs="Arial"/>
          <w:sz w:val="24"/>
          <w:szCs w:val="24"/>
        </w:rPr>
        <w:t>от  28 декабря 2020 года  № 128</w:t>
      </w:r>
    </w:p>
    <w:p w:rsidR="00DC5CA8" w:rsidRPr="00CA750D" w:rsidRDefault="00DC5CA8" w:rsidP="00CA750D">
      <w:pPr>
        <w:rPr>
          <w:rFonts w:ascii="Arial" w:hAnsi="Arial" w:cs="Arial"/>
          <w:b/>
          <w:bCs/>
          <w:sz w:val="22"/>
          <w:szCs w:val="22"/>
        </w:rPr>
      </w:pPr>
    </w:p>
    <w:p w:rsidR="00DC5CA8" w:rsidRPr="00CA750D" w:rsidRDefault="00DC5CA8" w:rsidP="00CA750D">
      <w:pPr>
        <w:rPr>
          <w:rFonts w:ascii="Arial" w:hAnsi="Arial" w:cs="Arial"/>
          <w:b/>
          <w:bCs/>
          <w:sz w:val="22"/>
          <w:szCs w:val="22"/>
        </w:rPr>
      </w:pPr>
    </w:p>
    <w:p w:rsidR="00DC5CA8" w:rsidRPr="00CA750D" w:rsidRDefault="00DC5CA8" w:rsidP="00CA750D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CA750D">
        <w:rPr>
          <w:rFonts w:ascii="Arial" w:hAnsi="Arial" w:cs="Arial"/>
          <w:b/>
          <w:bCs/>
          <w:sz w:val="32"/>
          <w:szCs w:val="32"/>
        </w:rPr>
        <w:t>Ведомственная структура расходов бюджета Ленинского сельсовета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Pr="00CA750D">
        <w:rPr>
          <w:rFonts w:ascii="Arial" w:hAnsi="Arial" w:cs="Arial"/>
          <w:b/>
          <w:bCs/>
          <w:sz w:val="32"/>
          <w:szCs w:val="32"/>
        </w:rPr>
        <w:t xml:space="preserve">Касторенского района Курской области на 2020 год </w:t>
      </w:r>
    </w:p>
    <w:p w:rsidR="00DC5CA8" w:rsidRPr="00CA750D" w:rsidRDefault="00DC5CA8" w:rsidP="00CA750D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CA750D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      рублей</w:t>
      </w:r>
    </w:p>
    <w:tbl>
      <w:tblPr>
        <w:tblW w:w="9180" w:type="dxa"/>
        <w:tblInd w:w="2" w:type="dxa"/>
        <w:tblLayout w:type="fixed"/>
        <w:tblLook w:val="0000"/>
      </w:tblPr>
      <w:tblGrid>
        <w:gridCol w:w="3697"/>
        <w:gridCol w:w="851"/>
        <w:gridCol w:w="567"/>
        <w:gridCol w:w="708"/>
        <w:gridCol w:w="1197"/>
        <w:gridCol w:w="900"/>
        <w:gridCol w:w="1260"/>
      </w:tblGrid>
      <w:tr w:rsidR="00DC5CA8" w:rsidRPr="00CA750D" w:rsidTr="00CA750D">
        <w:trPr>
          <w:trHeight w:val="315"/>
        </w:trPr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Сумма на 2020 год</w:t>
            </w:r>
          </w:p>
        </w:tc>
      </w:tr>
      <w:tr w:rsidR="00DC5CA8" w:rsidRPr="00CA750D" w:rsidTr="00CA750D">
        <w:trPr>
          <w:trHeight w:val="315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C5CA8" w:rsidRPr="00CA750D" w:rsidTr="00CA750D">
        <w:trPr>
          <w:trHeight w:val="315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C5CA8" w:rsidRPr="00CA750D" w:rsidRDefault="00DC5CA8" w:rsidP="00CA750D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 С Е Г О: АДМИНИСТРАЦИЯ ЛЕНИНСКОГО СЕЛЬСОВЕТА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C5CA8" w:rsidRPr="00CA750D" w:rsidRDefault="00DC5CA8" w:rsidP="00CA750D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4 139 126,18</w:t>
            </w:r>
          </w:p>
        </w:tc>
      </w:tr>
      <w:tr w:rsidR="00DC5CA8" w:rsidRPr="00CA750D" w:rsidTr="00CA750D">
        <w:trPr>
          <w:trHeight w:val="315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C5CA8" w:rsidRPr="00CA750D" w:rsidRDefault="00DC5CA8" w:rsidP="00CA750D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C5CA8" w:rsidRPr="00CA750D" w:rsidRDefault="00DC5CA8" w:rsidP="00CA750D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2 693 791,18</w:t>
            </w:r>
          </w:p>
        </w:tc>
      </w:tr>
      <w:tr w:rsidR="00DC5CA8" w:rsidRPr="00CA750D" w:rsidTr="00CA750D">
        <w:trPr>
          <w:trHeight w:val="747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C5CA8" w:rsidRPr="00CA750D" w:rsidRDefault="00DC5CA8" w:rsidP="00CA750D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C5CA8" w:rsidRPr="00CA750D" w:rsidRDefault="00DC5CA8" w:rsidP="00CA750D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405 288</w:t>
            </w:r>
          </w:p>
        </w:tc>
      </w:tr>
      <w:tr w:rsidR="00DC5CA8" w:rsidRPr="00CA750D" w:rsidTr="00CA750D">
        <w:trPr>
          <w:trHeight w:val="531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C5CA8" w:rsidRPr="00CA750D" w:rsidRDefault="00DC5CA8" w:rsidP="00CA75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71000000000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C5CA8" w:rsidRPr="00CA750D" w:rsidRDefault="00DC5CA8" w:rsidP="00CA750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405 288</w:t>
            </w:r>
          </w:p>
        </w:tc>
      </w:tr>
      <w:tr w:rsidR="00DC5CA8" w:rsidRPr="00CA750D" w:rsidTr="00CA750D">
        <w:trPr>
          <w:trHeight w:val="375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C5CA8" w:rsidRPr="00CA750D" w:rsidRDefault="00DC5CA8" w:rsidP="00CA75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71100000000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C5CA8" w:rsidRPr="00CA750D" w:rsidRDefault="00DC5CA8" w:rsidP="00CA750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405 288</w:t>
            </w:r>
          </w:p>
        </w:tc>
      </w:tr>
      <w:tr w:rsidR="00DC5CA8" w:rsidRPr="00CA750D" w:rsidTr="00CA750D">
        <w:trPr>
          <w:trHeight w:val="406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C5CA8" w:rsidRPr="00CA750D" w:rsidRDefault="00DC5CA8" w:rsidP="00CA75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Обеспечение деятельности и выполнение функций 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 xml:space="preserve">71100С1402 </w:t>
            </w:r>
          </w:p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C5CA8" w:rsidRPr="00CA750D" w:rsidRDefault="00DC5CA8" w:rsidP="00CA750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405 288</w:t>
            </w:r>
          </w:p>
        </w:tc>
      </w:tr>
      <w:tr w:rsidR="00DC5CA8" w:rsidRPr="00CA750D" w:rsidTr="00CA750D">
        <w:trPr>
          <w:trHeight w:val="956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C5CA8" w:rsidRPr="00CA750D" w:rsidRDefault="00DC5CA8" w:rsidP="00CA75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71100С1402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C5CA8" w:rsidRPr="00CA750D" w:rsidRDefault="00DC5CA8" w:rsidP="00CA750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405 288</w:t>
            </w:r>
          </w:p>
        </w:tc>
      </w:tr>
      <w:tr w:rsidR="00DC5CA8" w:rsidRPr="00CA750D" w:rsidTr="00CA750D">
        <w:trPr>
          <w:trHeight w:val="928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C5CA8" w:rsidRPr="00CA750D" w:rsidRDefault="00DC5CA8" w:rsidP="00CA750D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C5CA8" w:rsidRPr="00CA750D" w:rsidRDefault="00DC5CA8" w:rsidP="00CA750D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675 012</w:t>
            </w:r>
          </w:p>
        </w:tc>
      </w:tr>
      <w:tr w:rsidR="00DC5CA8" w:rsidRPr="00CA750D" w:rsidTr="00CA750D">
        <w:trPr>
          <w:trHeight w:val="486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C5CA8" w:rsidRPr="00CA750D" w:rsidRDefault="00DC5CA8" w:rsidP="00CA75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Обеспечение функционирования  местных администраций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73000000000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C5CA8" w:rsidRPr="00CA750D" w:rsidRDefault="00DC5CA8" w:rsidP="00CA750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670 012</w:t>
            </w:r>
          </w:p>
        </w:tc>
      </w:tr>
      <w:tr w:rsidR="00DC5CA8" w:rsidRPr="00CA750D" w:rsidTr="00CA750D">
        <w:trPr>
          <w:trHeight w:val="401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C5CA8" w:rsidRPr="00CA750D" w:rsidRDefault="00DC5CA8" w:rsidP="00CA75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Обеспечение деятельности Администрации Ленинского сельсовета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73100000000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C5CA8" w:rsidRPr="00CA750D" w:rsidRDefault="00DC5CA8" w:rsidP="00CA750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670 012</w:t>
            </w:r>
          </w:p>
        </w:tc>
      </w:tr>
      <w:tr w:rsidR="00DC5CA8" w:rsidRPr="00CA750D" w:rsidTr="00CA750D">
        <w:trPr>
          <w:trHeight w:val="630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C5CA8" w:rsidRPr="00CA750D" w:rsidRDefault="00DC5CA8" w:rsidP="00CA75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Обеспечение деятельности и выполнение функций 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73100С1402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C5CA8" w:rsidRPr="00CA750D" w:rsidRDefault="00DC5CA8" w:rsidP="00CA750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670 012</w:t>
            </w:r>
          </w:p>
        </w:tc>
      </w:tr>
      <w:tr w:rsidR="00DC5CA8" w:rsidRPr="00CA750D" w:rsidTr="00CA750D">
        <w:trPr>
          <w:trHeight w:val="1008"/>
        </w:trPr>
        <w:tc>
          <w:tcPr>
            <w:tcW w:w="36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C5CA8" w:rsidRPr="00CA750D" w:rsidRDefault="00DC5CA8" w:rsidP="00CA75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73100С1402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C5CA8" w:rsidRPr="00CA750D" w:rsidRDefault="00DC5CA8" w:rsidP="00CA750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670 012</w:t>
            </w:r>
          </w:p>
        </w:tc>
      </w:tr>
      <w:tr w:rsidR="00DC5CA8" w:rsidRPr="00CA750D" w:rsidTr="00CA750D">
        <w:trPr>
          <w:trHeight w:val="459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C5CA8" w:rsidRPr="00CA750D" w:rsidRDefault="00DC5CA8" w:rsidP="00CA75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«Развитие муниципальной службы в Ленинском сельсовете Касторенского района Курской области»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C5CA8" w:rsidRPr="00CA750D" w:rsidRDefault="00DC5CA8" w:rsidP="00CA75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0900000000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C5CA8" w:rsidRPr="00CA750D" w:rsidRDefault="00DC5CA8" w:rsidP="00CA750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5000</w:t>
            </w:r>
          </w:p>
        </w:tc>
      </w:tr>
      <w:tr w:rsidR="00DC5CA8" w:rsidRPr="00CA750D" w:rsidTr="00CA750D">
        <w:trPr>
          <w:trHeight w:val="630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C5CA8" w:rsidRPr="00CA750D" w:rsidRDefault="00DC5CA8" w:rsidP="00CA75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«Реализация мероприятий, направленных на развитие муниципальной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службы» муниципальной программы</w:t>
            </w:r>
          </w:p>
          <w:p w:rsidR="00DC5CA8" w:rsidRPr="00CA750D" w:rsidRDefault="00DC5CA8" w:rsidP="00CA75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«Развитие муниципальной службы в Ленинском сельсовете Касторенского района Курской области»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0910000000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C5CA8" w:rsidRPr="00CA750D" w:rsidRDefault="00DC5CA8" w:rsidP="00CA750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5000</w:t>
            </w:r>
          </w:p>
        </w:tc>
      </w:tr>
      <w:tr w:rsidR="00DC5CA8" w:rsidRPr="00CA750D" w:rsidTr="00CA750D">
        <w:trPr>
          <w:trHeight w:val="630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C5CA8" w:rsidRPr="00CA750D" w:rsidRDefault="00DC5CA8" w:rsidP="00CA75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«Развитие муниципальной службы»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0910100000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C5CA8" w:rsidRPr="00CA750D" w:rsidRDefault="00DC5CA8" w:rsidP="00CA750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5000</w:t>
            </w:r>
          </w:p>
        </w:tc>
      </w:tr>
      <w:tr w:rsidR="00DC5CA8" w:rsidRPr="00CA750D" w:rsidTr="00CA750D">
        <w:trPr>
          <w:trHeight w:val="513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C5CA8" w:rsidRPr="00CA750D" w:rsidRDefault="00DC5CA8" w:rsidP="00CA75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Мероприятия, направленные на реализацию развития муниципальной службы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09101С1437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C5CA8" w:rsidRPr="00CA750D" w:rsidRDefault="00DC5CA8" w:rsidP="00CA750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5000</w:t>
            </w:r>
          </w:p>
        </w:tc>
      </w:tr>
      <w:tr w:rsidR="00DC5CA8" w:rsidRPr="00CA750D" w:rsidTr="00CA750D">
        <w:trPr>
          <w:trHeight w:val="381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C5CA8" w:rsidRPr="00CA750D" w:rsidRDefault="00DC5CA8" w:rsidP="00CA75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</w:t>
            </w:r>
          </w:p>
          <w:p w:rsidR="00DC5CA8" w:rsidRPr="00CA750D" w:rsidRDefault="00DC5CA8" w:rsidP="00CA75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C5CA8" w:rsidRPr="00CA750D" w:rsidRDefault="00DC5CA8" w:rsidP="00CA75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09101С1437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C5CA8" w:rsidRPr="00CA750D" w:rsidRDefault="00DC5CA8" w:rsidP="00CA750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5000</w:t>
            </w:r>
          </w:p>
        </w:tc>
      </w:tr>
      <w:tr w:rsidR="00DC5CA8" w:rsidRPr="00CA750D" w:rsidTr="00CA750D">
        <w:trPr>
          <w:trHeight w:val="381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C5CA8" w:rsidRPr="00CA750D" w:rsidRDefault="00DC5CA8" w:rsidP="00CA750D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C5CA8" w:rsidRPr="00CA750D" w:rsidRDefault="00DC5CA8" w:rsidP="00CA750D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47 868</w:t>
            </w:r>
          </w:p>
        </w:tc>
      </w:tr>
      <w:tr w:rsidR="00DC5CA8" w:rsidRPr="00CA750D" w:rsidTr="00CA750D">
        <w:trPr>
          <w:trHeight w:val="381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C5CA8" w:rsidRPr="00CA750D" w:rsidRDefault="00DC5CA8" w:rsidP="00CA75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7400000000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C5CA8" w:rsidRPr="00CA750D" w:rsidRDefault="00DC5CA8" w:rsidP="00CA750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47 868</w:t>
            </w:r>
          </w:p>
        </w:tc>
      </w:tr>
      <w:tr w:rsidR="00DC5CA8" w:rsidRPr="00CA750D" w:rsidTr="00CA750D">
        <w:trPr>
          <w:trHeight w:val="381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C5CA8" w:rsidRPr="00CA750D" w:rsidRDefault="00DC5CA8" w:rsidP="00CA75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7430000000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C5CA8" w:rsidRPr="00CA750D" w:rsidRDefault="00DC5CA8" w:rsidP="00CA750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47 868</w:t>
            </w:r>
          </w:p>
        </w:tc>
      </w:tr>
      <w:tr w:rsidR="00DC5CA8" w:rsidRPr="00CA750D" w:rsidTr="00CA750D">
        <w:trPr>
          <w:trHeight w:val="381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C5CA8" w:rsidRPr="00CA750D" w:rsidRDefault="00DC5CA8" w:rsidP="00CA75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Осуществление переданных полномочий  в сфере внешнего муниципального финансового контроля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74300П1484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C5CA8" w:rsidRPr="00CA750D" w:rsidRDefault="00DC5CA8" w:rsidP="00CA750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47 868</w:t>
            </w:r>
          </w:p>
        </w:tc>
      </w:tr>
      <w:tr w:rsidR="00DC5CA8" w:rsidRPr="00CA750D" w:rsidTr="00CA750D">
        <w:trPr>
          <w:trHeight w:val="381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C5CA8" w:rsidRPr="00CA750D" w:rsidRDefault="00DC5CA8" w:rsidP="00CA75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74300П1484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C5CA8" w:rsidRPr="00CA750D" w:rsidRDefault="00DC5CA8" w:rsidP="00CA750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47 868</w:t>
            </w:r>
          </w:p>
        </w:tc>
      </w:tr>
      <w:tr w:rsidR="00DC5CA8" w:rsidRPr="00CA750D" w:rsidTr="00CA750D">
        <w:trPr>
          <w:trHeight w:val="315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C5CA8" w:rsidRPr="00CA750D" w:rsidRDefault="00DC5CA8" w:rsidP="00CA750D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C5CA8" w:rsidRPr="00CA750D" w:rsidRDefault="00DC5CA8" w:rsidP="00CA750D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CA750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1 565 623,18</w:t>
            </w:r>
          </w:p>
        </w:tc>
      </w:tr>
      <w:tr w:rsidR="00DC5CA8" w:rsidRPr="00CA750D" w:rsidTr="00CA750D">
        <w:trPr>
          <w:trHeight w:val="315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C5CA8" w:rsidRPr="00CA750D" w:rsidRDefault="00DC5CA8" w:rsidP="00CA750D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Муниципальная программа «Управление муниципальным имуществом и земельными ресурсами в Ленинском сельсовете Касторенского района Курской области»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CA750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</w:t>
            </w:r>
            <w:r w:rsidRPr="00CA750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0400000000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C5CA8" w:rsidRPr="00CA750D" w:rsidRDefault="00DC5CA8" w:rsidP="00CA750D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140 000</w:t>
            </w:r>
          </w:p>
        </w:tc>
      </w:tr>
      <w:tr w:rsidR="00DC5CA8" w:rsidRPr="00CA750D" w:rsidTr="00CA750D">
        <w:trPr>
          <w:trHeight w:val="315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C5CA8" w:rsidRPr="00CA750D" w:rsidRDefault="00DC5CA8" w:rsidP="00CA75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 xml:space="preserve">Подпрограмма «Управление муниципальной программой «Управление муниципальным имуществом и земельными ресурсами в Ленинском сельсовете Касторенского района Курской области» и обеспечение условий ее реализации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0410000000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C5CA8" w:rsidRPr="00CA750D" w:rsidRDefault="00DC5CA8" w:rsidP="00CA750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140 000</w:t>
            </w:r>
          </w:p>
        </w:tc>
      </w:tr>
      <w:tr w:rsidR="00DC5CA8" w:rsidRPr="00CA750D" w:rsidTr="00CA750D">
        <w:trPr>
          <w:trHeight w:val="315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C5CA8" w:rsidRPr="00CA750D" w:rsidRDefault="00DC5CA8" w:rsidP="00CA75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«Мероприятия в области имущественных отношений»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0410100000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C5CA8" w:rsidRPr="00CA750D" w:rsidRDefault="00DC5CA8" w:rsidP="00CA750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140 000</w:t>
            </w:r>
          </w:p>
        </w:tc>
      </w:tr>
      <w:tr w:rsidR="00DC5CA8" w:rsidRPr="00CA750D" w:rsidTr="00CA750D">
        <w:trPr>
          <w:trHeight w:val="315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C5CA8" w:rsidRPr="00CA750D" w:rsidRDefault="00DC5CA8" w:rsidP="00CA75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Реализация мероприятий в области имущественных отношений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04101С1467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C5CA8" w:rsidRPr="00CA750D" w:rsidRDefault="00DC5CA8" w:rsidP="00CA750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140 000</w:t>
            </w:r>
          </w:p>
        </w:tc>
      </w:tr>
      <w:tr w:rsidR="00DC5CA8" w:rsidRPr="00CA750D" w:rsidTr="00CA750D">
        <w:trPr>
          <w:trHeight w:val="315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C5CA8" w:rsidRPr="00CA750D" w:rsidRDefault="00DC5CA8" w:rsidP="00CA75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04101С1467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C5CA8" w:rsidRPr="00CA750D" w:rsidRDefault="00DC5CA8" w:rsidP="00CA750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140 000</w:t>
            </w:r>
          </w:p>
        </w:tc>
      </w:tr>
      <w:tr w:rsidR="00DC5CA8" w:rsidRPr="00CA750D" w:rsidTr="00CA750D">
        <w:trPr>
          <w:trHeight w:val="315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C5CA8" w:rsidRPr="00CA750D" w:rsidRDefault="00DC5CA8" w:rsidP="00CA750D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7600000000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C5CA8" w:rsidRPr="00CA750D" w:rsidRDefault="00DC5CA8" w:rsidP="00CA750D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567 000</w:t>
            </w:r>
          </w:p>
        </w:tc>
      </w:tr>
      <w:tr w:rsidR="00DC5CA8" w:rsidRPr="00CA750D" w:rsidTr="00CA750D">
        <w:trPr>
          <w:trHeight w:val="315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C5CA8" w:rsidRPr="00CA750D" w:rsidRDefault="00DC5CA8" w:rsidP="00CA75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Выполнение других обязательств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7610000000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C5CA8" w:rsidRPr="00CA750D" w:rsidRDefault="00DC5CA8" w:rsidP="00CA750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567 000</w:t>
            </w:r>
          </w:p>
        </w:tc>
      </w:tr>
      <w:tr w:rsidR="00DC5CA8" w:rsidRPr="00CA750D" w:rsidTr="00CA750D">
        <w:trPr>
          <w:trHeight w:val="315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C5CA8" w:rsidRPr="00CA750D" w:rsidRDefault="00DC5CA8" w:rsidP="00CA75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76100С1404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C5CA8" w:rsidRPr="00CA750D" w:rsidRDefault="00DC5CA8" w:rsidP="00CA750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567 000</w:t>
            </w:r>
          </w:p>
        </w:tc>
      </w:tr>
      <w:tr w:rsidR="00DC5CA8" w:rsidRPr="00CA750D" w:rsidTr="00CA750D">
        <w:trPr>
          <w:trHeight w:val="315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C5CA8" w:rsidRPr="00CA750D" w:rsidRDefault="00DC5CA8" w:rsidP="00CA75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76100С1404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C5CA8" w:rsidRPr="00CA750D" w:rsidRDefault="00DC5CA8" w:rsidP="00CA750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407 000</w:t>
            </w:r>
          </w:p>
        </w:tc>
      </w:tr>
      <w:tr w:rsidR="00DC5CA8" w:rsidRPr="00CA750D" w:rsidTr="00CA750D">
        <w:trPr>
          <w:trHeight w:val="315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C5CA8" w:rsidRPr="00CA750D" w:rsidRDefault="00DC5CA8" w:rsidP="00CA75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76100С1404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C5CA8" w:rsidRPr="00CA750D" w:rsidRDefault="00DC5CA8" w:rsidP="00CA750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160 000</w:t>
            </w:r>
          </w:p>
        </w:tc>
      </w:tr>
      <w:tr w:rsidR="00DC5CA8" w:rsidRPr="00CA750D" w:rsidTr="00CA750D">
        <w:trPr>
          <w:trHeight w:val="630"/>
        </w:trPr>
        <w:tc>
          <w:tcPr>
            <w:tcW w:w="36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C5CA8" w:rsidRPr="00CA750D" w:rsidRDefault="00DC5CA8" w:rsidP="00CA750D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7700000000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C5CA8" w:rsidRPr="00CA750D" w:rsidRDefault="00DC5CA8" w:rsidP="00CA750D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858 623,18</w:t>
            </w:r>
          </w:p>
        </w:tc>
      </w:tr>
      <w:tr w:rsidR="00DC5CA8" w:rsidRPr="00CA750D" w:rsidTr="00CA750D">
        <w:trPr>
          <w:trHeight w:val="630"/>
        </w:trPr>
        <w:tc>
          <w:tcPr>
            <w:tcW w:w="36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C5CA8" w:rsidRPr="00CA750D" w:rsidRDefault="00DC5CA8" w:rsidP="00CA75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7720000000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C5CA8" w:rsidRPr="00CA750D" w:rsidRDefault="00DC5CA8" w:rsidP="00CA750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858 623,18</w:t>
            </w:r>
          </w:p>
        </w:tc>
      </w:tr>
      <w:tr w:rsidR="00DC5CA8" w:rsidRPr="00CA750D" w:rsidTr="00CA750D">
        <w:trPr>
          <w:trHeight w:val="344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C5CA8" w:rsidRPr="00CA750D" w:rsidRDefault="00DC5CA8" w:rsidP="00CA75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77200С1439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C5CA8" w:rsidRPr="00CA750D" w:rsidRDefault="00DC5CA8" w:rsidP="00CA750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30 000</w:t>
            </w:r>
          </w:p>
        </w:tc>
      </w:tr>
      <w:tr w:rsidR="00DC5CA8" w:rsidRPr="00CA750D" w:rsidTr="00CA750D">
        <w:trPr>
          <w:trHeight w:val="344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C5CA8" w:rsidRPr="00CA750D" w:rsidRDefault="00DC5CA8" w:rsidP="00CA75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C5CA8" w:rsidRPr="00CA750D" w:rsidRDefault="00DC5CA8" w:rsidP="00CA75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77200С1439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C5CA8" w:rsidRPr="00CA750D" w:rsidRDefault="00DC5CA8" w:rsidP="00CA750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30 000</w:t>
            </w:r>
          </w:p>
        </w:tc>
      </w:tr>
      <w:tr w:rsidR="00DC5CA8" w:rsidRPr="00CA750D" w:rsidTr="00CA750D">
        <w:trPr>
          <w:trHeight w:val="315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C5CA8" w:rsidRPr="00CA750D" w:rsidRDefault="00DC5CA8" w:rsidP="00CA750D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77200С1401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C5CA8" w:rsidRPr="00CA750D" w:rsidRDefault="00DC5CA8" w:rsidP="00CA750D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815 623,18</w:t>
            </w:r>
          </w:p>
        </w:tc>
      </w:tr>
      <w:tr w:rsidR="00DC5CA8" w:rsidRPr="00CA750D" w:rsidTr="00CA750D">
        <w:trPr>
          <w:trHeight w:val="907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C5CA8" w:rsidRPr="00CA750D" w:rsidRDefault="00DC5CA8" w:rsidP="00CA75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77200С1401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100 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C5CA8" w:rsidRPr="00CA750D" w:rsidRDefault="00DC5CA8" w:rsidP="00CA750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246 375</w:t>
            </w:r>
          </w:p>
        </w:tc>
      </w:tr>
      <w:tr w:rsidR="00DC5CA8" w:rsidRPr="00CA750D" w:rsidTr="00CA750D">
        <w:trPr>
          <w:trHeight w:val="315"/>
        </w:trPr>
        <w:tc>
          <w:tcPr>
            <w:tcW w:w="36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C5CA8" w:rsidRPr="00CA750D" w:rsidRDefault="00DC5CA8" w:rsidP="00CA75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C5CA8" w:rsidRPr="00CA750D" w:rsidRDefault="00DC5CA8" w:rsidP="00CA75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77200С1401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C5CA8" w:rsidRPr="00CA750D" w:rsidRDefault="00DC5CA8" w:rsidP="00CA750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569 248,18</w:t>
            </w:r>
          </w:p>
        </w:tc>
      </w:tr>
      <w:tr w:rsidR="00DC5CA8" w:rsidRPr="00CA750D" w:rsidTr="00CA750D">
        <w:trPr>
          <w:trHeight w:val="315"/>
        </w:trPr>
        <w:tc>
          <w:tcPr>
            <w:tcW w:w="36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C5CA8" w:rsidRPr="00CA750D" w:rsidRDefault="00DC5CA8" w:rsidP="00CA750D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Обеспечение мероприятий, связанных с профилактикой и устранением последствий распространения коронавирусной инфекции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77200С2002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C5CA8" w:rsidRPr="00CA750D" w:rsidRDefault="00DC5CA8" w:rsidP="00CA750D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13 000</w:t>
            </w:r>
          </w:p>
        </w:tc>
      </w:tr>
      <w:tr w:rsidR="00DC5CA8" w:rsidRPr="00CA750D" w:rsidTr="00CA750D">
        <w:trPr>
          <w:trHeight w:val="315"/>
        </w:trPr>
        <w:tc>
          <w:tcPr>
            <w:tcW w:w="36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C5CA8" w:rsidRPr="00CA750D" w:rsidRDefault="00DC5CA8" w:rsidP="00CA75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77200С2002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C5CA8" w:rsidRPr="00CA750D" w:rsidRDefault="00DC5CA8" w:rsidP="00CA750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13 000</w:t>
            </w:r>
          </w:p>
        </w:tc>
      </w:tr>
      <w:tr w:rsidR="00DC5CA8" w:rsidRPr="00CA750D" w:rsidTr="00CA750D">
        <w:trPr>
          <w:trHeight w:val="315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C5CA8" w:rsidRPr="00CA750D" w:rsidRDefault="00DC5CA8" w:rsidP="00CA750D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C5CA8" w:rsidRPr="00CA750D" w:rsidRDefault="00DC5CA8" w:rsidP="00CA750D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86 843</w:t>
            </w:r>
          </w:p>
        </w:tc>
      </w:tr>
      <w:tr w:rsidR="00DC5CA8" w:rsidRPr="00CA750D" w:rsidTr="00CA750D">
        <w:trPr>
          <w:trHeight w:val="280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C5CA8" w:rsidRPr="00CA750D" w:rsidRDefault="00DC5CA8" w:rsidP="00CA75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C5CA8" w:rsidRPr="00CA750D" w:rsidRDefault="00DC5CA8" w:rsidP="00CA750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86 843</w:t>
            </w:r>
          </w:p>
        </w:tc>
      </w:tr>
      <w:tr w:rsidR="00DC5CA8" w:rsidRPr="00CA750D" w:rsidTr="00CA750D">
        <w:trPr>
          <w:trHeight w:val="630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C5CA8" w:rsidRPr="00CA750D" w:rsidRDefault="00DC5CA8" w:rsidP="00CA75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7700000000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C5CA8" w:rsidRPr="00CA750D" w:rsidRDefault="00DC5CA8" w:rsidP="00CA750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86 843</w:t>
            </w:r>
          </w:p>
        </w:tc>
      </w:tr>
      <w:tr w:rsidR="00DC5CA8" w:rsidRPr="00CA750D" w:rsidTr="00CA750D">
        <w:trPr>
          <w:trHeight w:val="630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C5CA8" w:rsidRPr="00CA750D" w:rsidRDefault="00DC5CA8" w:rsidP="00CA75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7720000000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C5CA8" w:rsidRPr="00CA750D" w:rsidRDefault="00DC5CA8" w:rsidP="00CA750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86 843</w:t>
            </w:r>
          </w:p>
        </w:tc>
      </w:tr>
      <w:tr w:rsidR="00DC5CA8" w:rsidRPr="00CA750D" w:rsidTr="00CA750D">
        <w:trPr>
          <w:trHeight w:val="690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C5CA8" w:rsidRPr="00CA750D" w:rsidRDefault="00DC5CA8" w:rsidP="00CA75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7720051180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C5CA8" w:rsidRPr="00CA750D" w:rsidRDefault="00DC5CA8" w:rsidP="00CA750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86 843</w:t>
            </w:r>
          </w:p>
        </w:tc>
      </w:tr>
      <w:tr w:rsidR="00DC5CA8" w:rsidRPr="00CA750D" w:rsidTr="00CA750D">
        <w:trPr>
          <w:trHeight w:val="690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C5CA8" w:rsidRPr="00CA750D" w:rsidRDefault="00DC5CA8" w:rsidP="00CA75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7720051180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C5CA8" w:rsidRPr="00CA750D" w:rsidRDefault="00DC5CA8" w:rsidP="00CA750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47 404</w:t>
            </w:r>
          </w:p>
        </w:tc>
      </w:tr>
      <w:tr w:rsidR="00DC5CA8" w:rsidRPr="00CA750D" w:rsidTr="00CA750D">
        <w:trPr>
          <w:trHeight w:val="630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C5CA8" w:rsidRPr="00CA750D" w:rsidRDefault="00DC5CA8" w:rsidP="00CA75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C5CA8" w:rsidRPr="00CA750D" w:rsidRDefault="00DC5CA8" w:rsidP="00CA75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7720051180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C5CA8" w:rsidRPr="00CA750D" w:rsidRDefault="00DC5CA8" w:rsidP="00CA750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39 439</w:t>
            </w:r>
          </w:p>
        </w:tc>
      </w:tr>
      <w:tr w:rsidR="00DC5CA8" w:rsidRPr="00CA750D" w:rsidTr="00CA750D">
        <w:trPr>
          <w:trHeight w:val="630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C5CA8" w:rsidRPr="00CA750D" w:rsidRDefault="00DC5CA8" w:rsidP="00CA750D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DC5CA8" w:rsidRPr="00CA750D" w:rsidRDefault="00DC5CA8" w:rsidP="00CA750D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C5CA8" w:rsidRPr="00CA750D" w:rsidRDefault="00DC5CA8" w:rsidP="00CA750D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35 000</w:t>
            </w:r>
          </w:p>
        </w:tc>
      </w:tr>
      <w:tr w:rsidR="00DC5CA8" w:rsidRPr="00CA750D" w:rsidTr="00CA750D">
        <w:trPr>
          <w:trHeight w:val="665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C5CA8" w:rsidRPr="00CA750D" w:rsidRDefault="00DC5CA8" w:rsidP="00CA75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DC5CA8" w:rsidRPr="00CA750D" w:rsidRDefault="00DC5CA8" w:rsidP="00CA75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C5CA8" w:rsidRPr="00CA750D" w:rsidRDefault="00DC5CA8" w:rsidP="00CA75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C5CA8" w:rsidRPr="00CA750D" w:rsidRDefault="00DC5CA8" w:rsidP="00CA75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        35 000</w:t>
            </w:r>
          </w:p>
        </w:tc>
      </w:tr>
      <w:tr w:rsidR="00DC5CA8" w:rsidRPr="00CA750D" w:rsidTr="00CA750D">
        <w:trPr>
          <w:trHeight w:val="1431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C5CA8" w:rsidRPr="00CA750D" w:rsidRDefault="00DC5CA8" w:rsidP="00CA75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Ленинском сельсовете Касторенского района Курской области»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1300000000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C5CA8" w:rsidRPr="00CA750D" w:rsidRDefault="00DC5CA8" w:rsidP="00CA750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35 000</w:t>
            </w:r>
          </w:p>
        </w:tc>
      </w:tr>
      <w:tr w:rsidR="00DC5CA8" w:rsidRPr="00CA750D" w:rsidTr="00CA750D">
        <w:trPr>
          <w:trHeight w:val="889"/>
        </w:trPr>
        <w:tc>
          <w:tcPr>
            <w:tcW w:w="36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C5CA8" w:rsidRPr="00CA750D" w:rsidRDefault="00DC5CA8" w:rsidP="00CA75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 xml:space="preserve">Подпрограмма «Обеспечение комплексной безопасности  жизнедеятельности населения от чрезвычайных ситуаций природного и техногенного характера, стабильности техногенной обстановки Ленинского сельсовета Касторенского района Курской области»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Ленинском сельсовете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1310000000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C5CA8" w:rsidRPr="00CA750D" w:rsidRDefault="00DC5CA8" w:rsidP="00CA750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35 000</w:t>
            </w:r>
          </w:p>
        </w:tc>
      </w:tr>
      <w:tr w:rsidR="00DC5CA8" w:rsidRPr="00CA750D" w:rsidTr="00CA750D">
        <w:trPr>
          <w:trHeight w:val="889"/>
        </w:trPr>
        <w:tc>
          <w:tcPr>
            <w:tcW w:w="36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C5CA8" w:rsidRPr="00CA750D" w:rsidRDefault="00DC5CA8" w:rsidP="00CA75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«Подготовка и реализация мероприятий по предупреждению и ликвидации стихийных бедствий»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1310100000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C5CA8" w:rsidRPr="00CA750D" w:rsidRDefault="00DC5CA8" w:rsidP="00CA750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35 000</w:t>
            </w:r>
          </w:p>
        </w:tc>
      </w:tr>
      <w:tr w:rsidR="00DC5CA8" w:rsidRPr="00CA750D" w:rsidTr="00CA750D">
        <w:trPr>
          <w:trHeight w:val="315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C5CA8" w:rsidRPr="00CA750D" w:rsidRDefault="00DC5CA8" w:rsidP="00CA75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Расходы муниципального образования на обеспечение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13101С1415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C5CA8" w:rsidRPr="00CA750D" w:rsidRDefault="00DC5CA8" w:rsidP="00CA750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35 000</w:t>
            </w:r>
          </w:p>
        </w:tc>
      </w:tr>
      <w:tr w:rsidR="00DC5CA8" w:rsidRPr="00CA750D" w:rsidTr="00CA750D">
        <w:trPr>
          <w:trHeight w:val="630"/>
        </w:trPr>
        <w:tc>
          <w:tcPr>
            <w:tcW w:w="36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C5CA8" w:rsidRPr="00CA750D" w:rsidRDefault="00DC5CA8" w:rsidP="00CA75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C5CA8" w:rsidRPr="00CA750D" w:rsidRDefault="00DC5CA8" w:rsidP="00CA75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13101С1415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C5CA8" w:rsidRPr="00CA750D" w:rsidRDefault="00DC5CA8" w:rsidP="00CA750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35 000</w:t>
            </w:r>
          </w:p>
        </w:tc>
      </w:tr>
      <w:tr w:rsidR="00DC5CA8" w:rsidRPr="00CA750D" w:rsidTr="00CA750D">
        <w:trPr>
          <w:trHeight w:val="630"/>
        </w:trPr>
        <w:tc>
          <w:tcPr>
            <w:tcW w:w="36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C5CA8" w:rsidRPr="00CA750D" w:rsidRDefault="00DC5CA8" w:rsidP="00CA750D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C5CA8" w:rsidRPr="00CA750D" w:rsidRDefault="00DC5CA8" w:rsidP="00CA750D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186 000</w:t>
            </w:r>
          </w:p>
        </w:tc>
      </w:tr>
      <w:tr w:rsidR="00DC5CA8" w:rsidRPr="00CA750D" w:rsidTr="00CA750D">
        <w:trPr>
          <w:trHeight w:val="630"/>
        </w:trPr>
        <w:tc>
          <w:tcPr>
            <w:tcW w:w="36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C5CA8" w:rsidRPr="00CA750D" w:rsidRDefault="00DC5CA8" w:rsidP="00CA750D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Дорожное хозяйство. Дорожные фонды.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C5CA8" w:rsidRPr="00CA750D" w:rsidRDefault="00DC5CA8" w:rsidP="00CA750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186 000</w:t>
            </w:r>
          </w:p>
        </w:tc>
      </w:tr>
      <w:tr w:rsidR="00DC5CA8" w:rsidRPr="00CA750D" w:rsidTr="00CA750D">
        <w:trPr>
          <w:trHeight w:val="630"/>
        </w:trPr>
        <w:tc>
          <w:tcPr>
            <w:tcW w:w="36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C5CA8" w:rsidRPr="00CA750D" w:rsidRDefault="00DC5CA8" w:rsidP="00CA750D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«Развитие транспортной системы, обеспечение перевозки пассажиров МО и безопасности дорожного движения»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1100000000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C5CA8" w:rsidRPr="00CA750D" w:rsidRDefault="00DC5CA8" w:rsidP="00CA750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186 000</w:t>
            </w:r>
          </w:p>
        </w:tc>
      </w:tr>
      <w:tr w:rsidR="00DC5CA8" w:rsidRPr="00CA750D" w:rsidTr="00CA750D">
        <w:trPr>
          <w:trHeight w:val="315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C5CA8" w:rsidRPr="00CA750D" w:rsidRDefault="00DC5CA8" w:rsidP="00CA75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«Развитие сети автомобильных дорог муниципальной программы «Развитие транспортной системы, обеспечение перевозки пассажиров МО и безопасности дорожного движения»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1120000000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C5CA8" w:rsidRPr="00CA750D" w:rsidRDefault="00DC5CA8" w:rsidP="00CA750D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186 000</w:t>
            </w:r>
          </w:p>
        </w:tc>
      </w:tr>
      <w:tr w:rsidR="00DC5CA8" w:rsidRPr="00CA750D" w:rsidTr="00CA750D">
        <w:trPr>
          <w:trHeight w:val="315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C5CA8" w:rsidRPr="00CA750D" w:rsidRDefault="00DC5CA8" w:rsidP="00CA75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«Предоставление средств на осуществление мероприятий для развития сети автомобильных дорог МО»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1120100000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C5CA8" w:rsidRPr="00CA750D" w:rsidRDefault="00DC5CA8" w:rsidP="00CA750D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186 000</w:t>
            </w:r>
          </w:p>
        </w:tc>
      </w:tr>
      <w:tr w:rsidR="00DC5CA8" w:rsidRPr="00CA750D" w:rsidTr="00CA750D">
        <w:trPr>
          <w:trHeight w:val="850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C5CA8" w:rsidRPr="00CA750D" w:rsidRDefault="00DC5CA8" w:rsidP="00CA75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11201П1424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C5CA8" w:rsidRPr="00CA750D" w:rsidRDefault="00DC5CA8" w:rsidP="00CA750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186 000</w:t>
            </w:r>
          </w:p>
        </w:tc>
      </w:tr>
      <w:tr w:rsidR="00DC5CA8" w:rsidRPr="00CA750D" w:rsidTr="00CA750D">
        <w:trPr>
          <w:trHeight w:val="1545"/>
        </w:trPr>
        <w:tc>
          <w:tcPr>
            <w:tcW w:w="36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C5CA8" w:rsidRPr="00CA750D" w:rsidRDefault="00DC5CA8" w:rsidP="00CA75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 обеспечения 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11201П1424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C5CA8" w:rsidRPr="00CA750D" w:rsidRDefault="00DC5CA8" w:rsidP="00CA750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186 000</w:t>
            </w:r>
          </w:p>
        </w:tc>
      </w:tr>
      <w:tr w:rsidR="00DC5CA8" w:rsidRPr="00CA750D" w:rsidTr="00CA750D">
        <w:trPr>
          <w:trHeight w:val="1020"/>
        </w:trPr>
        <w:tc>
          <w:tcPr>
            <w:tcW w:w="36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C5CA8" w:rsidRPr="00CA750D" w:rsidRDefault="00DC5CA8" w:rsidP="00CA750D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C5CA8" w:rsidRPr="00CA750D" w:rsidRDefault="00DC5CA8" w:rsidP="00CA750D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587 492</w:t>
            </w:r>
          </w:p>
        </w:tc>
      </w:tr>
      <w:tr w:rsidR="00DC5CA8" w:rsidRPr="00CA750D" w:rsidTr="00CA750D">
        <w:trPr>
          <w:trHeight w:val="315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C5CA8" w:rsidRPr="00CA750D" w:rsidRDefault="00DC5CA8" w:rsidP="00CA750D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0000000000 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C5CA8" w:rsidRPr="00CA750D" w:rsidRDefault="00DC5CA8" w:rsidP="00CA750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157 540</w:t>
            </w:r>
          </w:p>
        </w:tc>
      </w:tr>
      <w:tr w:rsidR="00DC5CA8" w:rsidRPr="00CA750D" w:rsidTr="00CA750D">
        <w:trPr>
          <w:trHeight w:val="315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C5CA8" w:rsidRPr="00CA750D" w:rsidRDefault="00DC5CA8" w:rsidP="00CA750D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0000000000 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C5CA8" w:rsidRPr="00CA750D" w:rsidRDefault="00DC5CA8" w:rsidP="00CA750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157 540</w:t>
            </w:r>
          </w:p>
        </w:tc>
      </w:tr>
      <w:tr w:rsidR="00DC5CA8" w:rsidRPr="00CA750D" w:rsidTr="00CA750D">
        <w:trPr>
          <w:trHeight w:val="315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C5CA8" w:rsidRPr="00CA750D" w:rsidRDefault="00DC5CA8" w:rsidP="00CA750D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Муниципальная программа «Охрана окружающей среды в муниципальном образовании «Ленинский сельсовет» Касторенского района Курской области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0600000000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C5CA8" w:rsidRPr="00CA750D" w:rsidRDefault="00DC5CA8" w:rsidP="00CA750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157 540</w:t>
            </w:r>
          </w:p>
        </w:tc>
      </w:tr>
      <w:tr w:rsidR="00DC5CA8" w:rsidRPr="00CA750D" w:rsidTr="00CA750D">
        <w:trPr>
          <w:trHeight w:val="315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C5CA8" w:rsidRPr="00CA750D" w:rsidRDefault="00DC5CA8" w:rsidP="00CA750D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C5CA8" w:rsidRPr="00CA750D" w:rsidRDefault="00DC5CA8" w:rsidP="00CA750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C5CA8" w:rsidRPr="00CA750D" w:rsidTr="00CA750D">
        <w:trPr>
          <w:trHeight w:val="315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C5CA8" w:rsidRPr="00CA750D" w:rsidRDefault="00DC5CA8" w:rsidP="00CA75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«Экология и чистая вода в муниципальном образовании «Ленинский сельсовет» Касторенского района Курской области» муниципальной программы «Охрана окружающей среды в муниципальном образовании «Ленинский сельсовет» Касторенского района Курской области»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0610000000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C5CA8" w:rsidRPr="00CA750D" w:rsidRDefault="00DC5CA8" w:rsidP="00CA750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157 540</w:t>
            </w:r>
          </w:p>
        </w:tc>
      </w:tr>
      <w:tr w:rsidR="00DC5CA8" w:rsidRPr="00CA750D" w:rsidTr="00CA750D">
        <w:trPr>
          <w:trHeight w:val="315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C5CA8" w:rsidRPr="00CA750D" w:rsidRDefault="00DC5CA8" w:rsidP="00CA75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«Осуществление переданных полномочий по обеспечению населения экологически чистой питьевой водой»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0610100000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C5CA8" w:rsidRPr="00CA750D" w:rsidRDefault="00DC5CA8" w:rsidP="00CA750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157 540</w:t>
            </w:r>
          </w:p>
        </w:tc>
      </w:tr>
      <w:tr w:rsidR="00DC5CA8" w:rsidRPr="00CA750D" w:rsidTr="00CA750D">
        <w:trPr>
          <w:trHeight w:val="315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C5CA8" w:rsidRPr="00CA750D" w:rsidRDefault="00DC5CA8" w:rsidP="00CA750D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Осуществление переданных полномочий по обеспечению населения экологически чистой питьевой водой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06101П1427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C5CA8" w:rsidRPr="00CA750D" w:rsidRDefault="00DC5CA8" w:rsidP="00CA750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157 540</w:t>
            </w:r>
          </w:p>
        </w:tc>
      </w:tr>
      <w:tr w:rsidR="00DC5CA8" w:rsidRPr="00CA750D" w:rsidTr="00CA750D">
        <w:trPr>
          <w:trHeight w:val="315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C5CA8" w:rsidRPr="00CA750D" w:rsidRDefault="00DC5CA8" w:rsidP="00CA75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 обеспечения 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06101П1427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C5CA8" w:rsidRPr="00CA750D" w:rsidRDefault="00DC5CA8" w:rsidP="00CA750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157 540</w:t>
            </w:r>
          </w:p>
        </w:tc>
      </w:tr>
      <w:tr w:rsidR="00DC5CA8" w:rsidRPr="00CA750D" w:rsidTr="00CA750D">
        <w:trPr>
          <w:trHeight w:val="315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C5CA8" w:rsidRPr="00CA750D" w:rsidRDefault="00DC5CA8" w:rsidP="00CA750D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0000000000 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C5CA8" w:rsidRPr="00CA750D" w:rsidRDefault="00DC5CA8" w:rsidP="00CA750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429 952</w:t>
            </w:r>
          </w:p>
        </w:tc>
      </w:tr>
      <w:tr w:rsidR="00DC5CA8" w:rsidRPr="00CA750D" w:rsidTr="00CA750D">
        <w:trPr>
          <w:trHeight w:val="630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C5CA8" w:rsidRPr="00CA750D" w:rsidRDefault="00DC5CA8" w:rsidP="00CA75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 xml:space="preserve">Муниципальная программа «Обеспечение доступным и комфортным жильем и коммунальными услугами граждан в </w:t>
            </w:r>
          </w:p>
          <w:p w:rsidR="00DC5CA8" w:rsidRPr="00CA750D" w:rsidRDefault="00DC5CA8" w:rsidP="00CA75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Ленинском сельсовете Касторенского района Курской области»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 0700000000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C5CA8" w:rsidRPr="00CA750D" w:rsidRDefault="00DC5CA8" w:rsidP="00CA750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330 000</w:t>
            </w:r>
          </w:p>
        </w:tc>
      </w:tr>
      <w:tr w:rsidR="00DC5CA8" w:rsidRPr="00CA750D" w:rsidTr="00CA750D">
        <w:trPr>
          <w:trHeight w:val="630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C5CA8" w:rsidRPr="00CA750D" w:rsidRDefault="00DC5CA8" w:rsidP="00CA75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«Обеспечение качественными услугами ЖКХ населения в Ленинском сельсовете Касторенского района Курской области» на 2014-2020 годы муниципальной программы «Обеспечение доступным и комфортным жильем и коммунальными услугами граждан Ленинского сельсовета Касторенского района Курской области»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0730000000 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C5CA8" w:rsidRPr="00CA750D" w:rsidRDefault="00DC5CA8" w:rsidP="00CA750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330 000</w:t>
            </w:r>
          </w:p>
        </w:tc>
      </w:tr>
      <w:tr w:rsidR="00DC5CA8" w:rsidRPr="00CA750D" w:rsidTr="00CA750D">
        <w:trPr>
          <w:trHeight w:val="315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C5CA8" w:rsidRPr="00CA750D" w:rsidRDefault="00DC5CA8" w:rsidP="00CA75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«Расходы муниципального образования на мероприятия, направленные  на благоустройство территории»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0730100000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C5CA8" w:rsidRPr="00CA750D" w:rsidRDefault="00DC5CA8" w:rsidP="00CA750D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330 000</w:t>
            </w:r>
          </w:p>
        </w:tc>
      </w:tr>
      <w:tr w:rsidR="00DC5CA8" w:rsidRPr="00CA750D" w:rsidTr="00CA750D">
        <w:trPr>
          <w:trHeight w:val="315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C5CA8" w:rsidRPr="00CA750D" w:rsidRDefault="00DC5CA8" w:rsidP="00CA75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Мероприятия, направленные  на благоустройство территории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07301С1433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C5CA8" w:rsidRPr="00CA750D" w:rsidRDefault="00DC5CA8" w:rsidP="00CA750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330 000</w:t>
            </w:r>
          </w:p>
        </w:tc>
      </w:tr>
      <w:tr w:rsidR="00DC5CA8" w:rsidRPr="00CA750D" w:rsidTr="00CA750D">
        <w:trPr>
          <w:trHeight w:val="675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C5CA8" w:rsidRPr="00CA750D" w:rsidRDefault="00DC5CA8" w:rsidP="00CA75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 обеспечения 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07301С1433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C5CA8" w:rsidRPr="00CA750D" w:rsidRDefault="00DC5CA8" w:rsidP="00CA750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330 000</w:t>
            </w:r>
          </w:p>
        </w:tc>
      </w:tr>
      <w:tr w:rsidR="00DC5CA8" w:rsidRPr="00CA750D" w:rsidTr="00CA750D">
        <w:trPr>
          <w:trHeight w:val="675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C5CA8" w:rsidRPr="00CA750D" w:rsidRDefault="00DC5CA8" w:rsidP="00CA75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7600000000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C5CA8" w:rsidRPr="00CA750D" w:rsidRDefault="00DC5CA8" w:rsidP="00CA750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99 952</w:t>
            </w:r>
          </w:p>
        </w:tc>
      </w:tr>
      <w:tr w:rsidR="00DC5CA8" w:rsidRPr="00CA750D" w:rsidTr="00CA750D">
        <w:trPr>
          <w:trHeight w:val="675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C5CA8" w:rsidRPr="00CA750D" w:rsidRDefault="00DC5CA8" w:rsidP="00CA75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Выполнение других обязательств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7610000000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C5CA8" w:rsidRPr="00CA750D" w:rsidRDefault="00DC5CA8" w:rsidP="00CA750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99 952</w:t>
            </w:r>
          </w:p>
        </w:tc>
      </w:tr>
      <w:tr w:rsidR="00DC5CA8" w:rsidRPr="00CA750D" w:rsidTr="00CA750D">
        <w:trPr>
          <w:trHeight w:val="675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C5CA8" w:rsidRPr="00CA750D" w:rsidRDefault="00DC5CA8" w:rsidP="00CA75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Реализация проекта «Народный бюджет»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7610013604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C5CA8" w:rsidRPr="00CA750D" w:rsidRDefault="00DC5CA8" w:rsidP="00CA750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59 971</w:t>
            </w:r>
          </w:p>
        </w:tc>
      </w:tr>
      <w:tr w:rsidR="00DC5CA8" w:rsidRPr="00CA750D" w:rsidTr="00CA750D">
        <w:trPr>
          <w:trHeight w:val="675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C5CA8" w:rsidRPr="00CA750D" w:rsidRDefault="00DC5CA8" w:rsidP="00CA75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7610013604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C5CA8" w:rsidRPr="00CA750D" w:rsidRDefault="00DC5CA8" w:rsidP="00CA750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59 971</w:t>
            </w:r>
          </w:p>
        </w:tc>
      </w:tr>
      <w:tr w:rsidR="00DC5CA8" w:rsidRPr="00CA750D" w:rsidTr="00CA750D">
        <w:trPr>
          <w:trHeight w:val="820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C5CA8" w:rsidRPr="00CA750D" w:rsidRDefault="00DC5CA8" w:rsidP="00CA75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Реализация проекта «Народный бюджет» за счет средств местного бюджета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76100</w:t>
            </w:r>
            <w:r w:rsidRPr="00CA75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S</w:t>
            </w: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3604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C5CA8" w:rsidRPr="00CA750D" w:rsidRDefault="00DC5CA8" w:rsidP="00CA750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39 981</w:t>
            </w:r>
          </w:p>
        </w:tc>
      </w:tr>
      <w:tr w:rsidR="00DC5CA8" w:rsidRPr="00CA750D" w:rsidTr="00CA750D">
        <w:trPr>
          <w:trHeight w:val="1248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C5CA8" w:rsidRPr="00CA750D" w:rsidRDefault="00DC5CA8" w:rsidP="00CA75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76100</w:t>
            </w:r>
            <w:r w:rsidRPr="00CA75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S</w:t>
            </w: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3604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C5CA8" w:rsidRPr="00CA750D" w:rsidRDefault="00DC5CA8" w:rsidP="00CA750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39 981</w:t>
            </w:r>
          </w:p>
        </w:tc>
      </w:tr>
      <w:tr w:rsidR="00DC5CA8" w:rsidRPr="00CA750D" w:rsidTr="00CA750D">
        <w:trPr>
          <w:trHeight w:val="501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C5CA8" w:rsidRPr="00CA750D" w:rsidRDefault="00DC5CA8" w:rsidP="00CA75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               550 000</w:t>
            </w:r>
          </w:p>
        </w:tc>
      </w:tr>
      <w:tr w:rsidR="00DC5CA8" w:rsidRPr="00CA750D" w:rsidTr="00CA750D">
        <w:trPr>
          <w:trHeight w:val="564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C5CA8" w:rsidRPr="00CA750D" w:rsidRDefault="00DC5CA8" w:rsidP="00CA750D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C5CA8" w:rsidRPr="00CA750D" w:rsidRDefault="00DC5CA8" w:rsidP="00CA750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550 000</w:t>
            </w:r>
          </w:p>
        </w:tc>
      </w:tr>
      <w:tr w:rsidR="00DC5CA8" w:rsidRPr="00CA750D" w:rsidTr="00CA750D">
        <w:trPr>
          <w:trHeight w:val="1248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C5CA8" w:rsidRPr="00CA750D" w:rsidRDefault="00DC5CA8" w:rsidP="00CA75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 «Социальная поддержка граждан в Ленинском сельсовете Касторенского района Курской области»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C5CA8" w:rsidRPr="00CA750D" w:rsidRDefault="00DC5CA8" w:rsidP="00CA750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550 000</w:t>
            </w:r>
          </w:p>
        </w:tc>
      </w:tr>
      <w:tr w:rsidR="00DC5CA8" w:rsidRPr="00CA750D" w:rsidTr="00CA750D">
        <w:trPr>
          <w:trHeight w:val="1248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C5CA8" w:rsidRPr="00CA750D" w:rsidRDefault="00DC5CA8" w:rsidP="00CA75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«Развитие мер социальной поддержки отдельных категорий граждан» муниципальной программы  «Социальная поддержка граждан в Ленинском сельсовете Касторенского района Курской области»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0220000000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C5CA8" w:rsidRPr="00CA750D" w:rsidRDefault="00DC5CA8" w:rsidP="00CA750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550 000</w:t>
            </w:r>
          </w:p>
        </w:tc>
      </w:tr>
      <w:tr w:rsidR="00DC5CA8" w:rsidRPr="00CA750D" w:rsidTr="00CA750D">
        <w:trPr>
          <w:trHeight w:val="1248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C5CA8" w:rsidRPr="00CA750D" w:rsidRDefault="00DC5CA8" w:rsidP="00CA75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«Расходы муниципального образования по выплате пенсий за выслугу лет и доплат к пенсиям муниципальным служащим»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0220100000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C5CA8" w:rsidRPr="00CA750D" w:rsidRDefault="00DC5CA8" w:rsidP="00CA750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550 000</w:t>
            </w:r>
          </w:p>
        </w:tc>
      </w:tr>
      <w:tr w:rsidR="00DC5CA8" w:rsidRPr="00CA750D" w:rsidTr="00CA750D">
        <w:trPr>
          <w:trHeight w:val="694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C5CA8" w:rsidRPr="00CA750D" w:rsidRDefault="00DC5CA8" w:rsidP="00CA75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 xml:space="preserve">Мероприятия по выплате пенсий за выслугу лет и доплат к пенсиям муниципальных служащих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02201С1445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C5CA8" w:rsidRPr="00CA750D" w:rsidRDefault="00DC5CA8" w:rsidP="00CA750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550 000</w:t>
            </w:r>
          </w:p>
        </w:tc>
      </w:tr>
      <w:tr w:rsidR="00DC5CA8" w:rsidRPr="00CA750D" w:rsidTr="00CA750D">
        <w:trPr>
          <w:trHeight w:val="630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C5CA8" w:rsidRPr="00CA750D" w:rsidRDefault="00DC5CA8" w:rsidP="00CA75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02201С1445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5CA8" w:rsidRPr="00CA750D" w:rsidRDefault="00DC5CA8" w:rsidP="00CA75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C5CA8" w:rsidRPr="00CA750D" w:rsidRDefault="00DC5CA8" w:rsidP="00CA750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750D">
              <w:rPr>
                <w:rFonts w:ascii="Arial" w:hAnsi="Arial" w:cs="Arial"/>
                <w:color w:val="000000"/>
                <w:sz w:val="24"/>
                <w:szCs w:val="24"/>
              </w:rPr>
              <w:t>550 000</w:t>
            </w:r>
          </w:p>
        </w:tc>
      </w:tr>
    </w:tbl>
    <w:p w:rsidR="00DC5CA8" w:rsidRPr="00CA750D" w:rsidRDefault="00DC5CA8" w:rsidP="00CA750D">
      <w:pPr>
        <w:rPr>
          <w:rFonts w:ascii="Arial" w:hAnsi="Arial" w:cs="Arial"/>
          <w:b/>
          <w:bCs/>
          <w:sz w:val="22"/>
          <w:szCs w:val="22"/>
        </w:rPr>
      </w:pPr>
    </w:p>
    <w:p w:rsidR="00DC5CA8" w:rsidRPr="00CA750D" w:rsidRDefault="00DC5CA8" w:rsidP="00CA750D">
      <w:pPr>
        <w:rPr>
          <w:rFonts w:ascii="Arial" w:hAnsi="Arial" w:cs="Arial"/>
          <w:b/>
          <w:bCs/>
          <w:sz w:val="22"/>
          <w:szCs w:val="22"/>
        </w:rPr>
      </w:pPr>
    </w:p>
    <w:p w:rsidR="00DC5CA8" w:rsidRPr="00CA750D" w:rsidRDefault="00DC5CA8" w:rsidP="00CA750D">
      <w:pPr>
        <w:rPr>
          <w:rFonts w:ascii="Arial" w:hAnsi="Arial" w:cs="Arial"/>
          <w:b/>
          <w:bCs/>
          <w:sz w:val="22"/>
          <w:szCs w:val="22"/>
        </w:rPr>
      </w:pPr>
    </w:p>
    <w:p w:rsidR="00DC5CA8" w:rsidRPr="00CA750D" w:rsidRDefault="00DC5CA8" w:rsidP="00CA750D">
      <w:pPr>
        <w:rPr>
          <w:rFonts w:ascii="Arial" w:hAnsi="Arial" w:cs="Arial"/>
          <w:b/>
          <w:bCs/>
          <w:sz w:val="22"/>
          <w:szCs w:val="22"/>
        </w:rPr>
      </w:pPr>
    </w:p>
    <w:p w:rsidR="00DC5CA8" w:rsidRPr="00CA750D" w:rsidRDefault="00DC5CA8" w:rsidP="00CA750D">
      <w:pPr>
        <w:rPr>
          <w:rFonts w:ascii="Arial" w:hAnsi="Arial" w:cs="Arial"/>
          <w:b/>
          <w:bCs/>
          <w:sz w:val="22"/>
          <w:szCs w:val="22"/>
        </w:rPr>
      </w:pPr>
    </w:p>
    <w:sectPr w:rsidR="00DC5CA8" w:rsidRPr="00CA750D" w:rsidSect="00CA750D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347C7"/>
    <w:multiLevelType w:val="hybridMultilevel"/>
    <w:tmpl w:val="20A6DC38"/>
    <w:lvl w:ilvl="0" w:tplc="AFCC980A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">
    <w:nsid w:val="52984ABC"/>
    <w:multiLevelType w:val="multilevel"/>
    <w:tmpl w:val="BC3A7290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55056076"/>
    <w:multiLevelType w:val="multilevel"/>
    <w:tmpl w:val="8DF693E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920"/>
        </w:tabs>
        <w:ind w:left="4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60"/>
        </w:tabs>
        <w:ind w:left="81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80"/>
        </w:tabs>
        <w:ind w:left="9480" w:hanging="1800"/>
      </w:pPr>
      <w:rPr>
        <w:rFonts w:hint="default"/>
      </w:rPr>
    </w:lvl>
  </w:abstractNum>
  <w:abstractNum w:abstractNumId="3">
    <w:nsid w:val="579B1DDC"/>
    <w:multiLevelType w:val="multilevel"/>
    <w:tmpl w:val="8536CD38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500"/>
        </w:tabs>
        <w:ind w:left="15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60"/>
        </w:tabs>
        <w:ind w:left="2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60"/>
        </w:tabs>
        <w:ind w:left="5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80"/>
        </w:tabs>
        <w:ind w:left="6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560"/>
        </w:tabs>
        <w:ind w:left="7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580"/>
        </w:tabs>
        <w:ind w:left="8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960"/>
        </w:tabs>
        <w:ind w:left="996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08"/>
  <w:doNotHyphenateCaps/>
  <w:noPunctuationKerning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25FFF"/>
    <w:rsid w:val="00001E36"/>
    <w:rsid w:val="0000241E"/>
    <w:rsid w:val="000050EE"/>
    <w:rsid w:val="00010207"/>
    <w:rsid w:val="00010BA2"/>
    <w:rsid w:val="00010BAA"/>
    <w:rsid w:val="00012072"/>
    <w:rsid w:val="00020A4F"/>
    <w:rsid w:val="00023EEA"/>
    <w:rsid w:val="000307CD"/>
    <w:rsid w:val="0003235F"/>
    <w:rsid w:val="00036715"/>
    <w:rsid w:val="0004022E"/>
    <w:rsid w:val="0004239E"/>
    <w:rsid w:val="000440F1"/>
    <w:rsid w:val="000445E7"/>
    <w:rsid w:val="00045359"/>
    <w:rsid w:val="00045CA0"/>
    <w:rsid w:val="00046710"/>
    <w:rsid w:val="00050113"/>
    <w:rsid w:val="00052962"/>
    <w:rsid w:val="00053D1C"/>
    <w:rsid w:val="00054366"/>
    <w:rsid w:val="00061264"/>
    <w:rsid w:val="00064AE5"/>
    <w:rsid w:val="00065A4E"/>
    <w:rsid w:val="00065F57"/>
    <w:rsid w:val="00070665"/>
    <w:rsid w:val="00076CD5"/>
    <w:rsid w:val="00077872"/>
    <w:rsid w:val="00086106"/>
    <w:rsid w:val="0008699E"/>
    <w:rsid w:val="00086A8C"/>
    <w:rsid w:val="00087BCB"/>
    <w:rsid w:val="00094C3A"/>
    <w:rsid w:val="00096247"/>
    <w:rsid w:val="00096F9A"/>
    <w:rsid w:val="00097971"/>
    <w:rsid w:val="00097D8B"/>
    <w:rsid w:val="000A7A98"/>
    <w:rsid w:val="000B4DAC"/>
    <w:rsid w:val="000B7AFA"/>
    <w:rsid w:val="000B7BD3"/>
    <w:rsid w:val="000C3D86"/>
    <w:rsid w:val="000C4052"/>
    <w:rsid w:val="000C4A54"/>
    <w:rsid w:val="000C652E"/>
    <w:rsid w:val="000C710B"/>
    <w:rsid w:val="000D0096"/>
    <w:rsid w:val="000D0D81"/>
    <w:rsid w:val="000D3617"/>
    <w:rsid w:val="000E0D40"/>
    <w:rsid w:val="000E1732"/>
    <w:rsid w:val="000E1BCA"/>
    <w:rsid w:val="000E33B8"/>
    <w:rsid w:val="000E4F48"/>
    <w:rsid w:val="000F02AB"/>
    <w:rsid w:val="000F23AA"/>
    <w:rsid w:val="000F7A4D"/>
    <w:rsid w:val="0010571E"/>
    <w:rsid w:val="00114244"/>
    <w:rsid w:val="00116373"/>
    <w:rsid w:val="001179D5"/>
    <w:rsid w:val="00117FB6"/>
    <w:rsid w:val="001206A9"/>
    <w:rsid w:val="001215B7"/>
    <w:rsid w:val="00123C20"/>
    <w:rsid w:val="00125FFF"/>
    <w:rsid w:val="00126AB2"/>
    <w:rsid w:val="001271C1"/>
    <w:rsid w:val="001278D0"/>
    <w:rsid w:val="0013182E"/>
    <w:rsid w:val="00136DEE"/>
    <w:rsid w:val="001403EF"/>
    <w:rsid w:val="00140685"/>
    <w:rsid w:val="001409D4"/>
    <w:rsid w:val="00141F86"/>
    <w:rsid w:val="00143DAB"/>
    <w:rsid w:val="00144045"/>
    <w:rsid w:val="00147C9A"/>
    <w:rsid w:val="001512D6"/>
    <w:rsid w:val="00152C48"/>
    <w:rsid w:val="001537B2"/>
    <w:rsid w:val="001566BB"/>
    <w:rsid w:val="00161EFA"/>
    <w:rsid w:val="0016314A"/>
    <w:rsid w:val="001660AF"/>
    <w:rsid w:val="001661F0"/>
    <w:rsid w:val="001706DB"/>
    <w:rsid w:val="00176509"/>
    <w:rsid w:val="0017799E"/>
    <w:rsid w:val="00180C43"/>
    <w:rsid w:val="0018171C"/>
    <w:rsid w:val="0018291F"/>
    <w:rsid w:val="00183C74"/>
    <w:rsid w:val="0018589C"/>
    <w:rsid w:val="001A0DE9"/>
    <w:rsid w:val="001A158E"/>
    <w:rsid w:val="001A54CA"/>
    <w:rsid w:val="001A654E"/>
    <w:rsid w:val="001A714B"/>
    <w:rsid w:val="001B0592"/>
    <w:rsid w:val="001B3340"/>
    <w:rsid w:val="001B41FC"/>
    <w:rsid w:val="001B4898"/>
    <w:rsid w:val="001B554F"/>
    <w:rsid w:val="001C15EC"/>
    <w:rsid w:val="001C2B28"/>
    <w:rsid w:val="001C666B"/>
    <w:rsid w:val="001D0317"/>
    <w:rsid w:val="001D1A63"/>
    <w:rsid w:val="001D28DC"/>
    <w:rsid w:val="001D2E68"/>
    <w:rsid w:val="001D2F2C"/>
    <w:rsid w:val="001D57E0"/>
    <w:rsid w:val="001E73C3"/>
    <w:rsid w:val="001F13E3"/>
    <w:rsid w:val="001F2296"/>
    <w:rsid w:val="001F5BFB"/>
    <w:rsid w:val="002037A3"/>
    <w:rsid w:val="00203BCD"/>
    <w:rsid w:val="00204E51"/>
    <w:rsid w:val="0020568E"/>
    <w:rsid w:val="00210C06"/>
    <w:rsid w:val="00210FC0"/>
    <w:rsid w:val="0021453C"/>
    <w:rsid w:val="0021787F"/>
    <w:rsid w:val="00217CBC"/>
    <w:rsid w:val="002206E6"/>
    <w:rsid w:val="00221EE6"/>
    <w:rsid w:val="002223F3"/>
    <w:rsid w:val="002261D8"/>
    <w:rsid w:val="002262DC"/>
    <w:rsid w:val="002333FF"/>
    <w:rsid w:val="002356B2"/>
    <w:rsid w:val="00235A4D"/>
    <w:rsid w:val="0023663E"/>
    <w:rsid w:val="0024099F"/>
    <w:rsid w:val="002418F2"/>
    <w:rsid w:val="00243A10"/>
    <w:rsid w:val="00244B35"/>
    <w:rsid w:val="00244DF7"/>
    <w:rsid w:val="002454C5"/>
    <w:rsid w:val="002455F0"/>
    <w:rsid w:val="0024748D"/>
    <w:rsid w:val="002477B1"/>
    <w:rsid w:val="00247899"/>
    <w:rsid w:val="00250636"/>
    <w:rsid w:val="00252001"/>
    <w:rsid w:val="00252763"/>
    <w:rsid w:val="00252FD7"/>
    <w:rsid w:val="00253B17"/>
    <w:rsid w:val="002543E6"/>
    <w:rsid w:val="00257867"/>
    <w:rsid w:val="002601F2"/>
    <w:rsid w:val="0026100E"/>
    <w:rsid w:val="00263DD0"/>
    <w:rsid w:val="00264AFA"/>
    <w:rsid w:val="00270030"/>
    <w:rsid w:val="002740E2"/>
    <w:rsid w:val="00275C6C"/>
    <w:rsid w:val="00277854"/>
    <w:rsid w:val="0028056C"/>
    <w:rsid w:val="00280875"/>
    <w:rsid w:val="00295AEC"/>
    <w:rsid w:val="00297127"/>
    <w:rsid w:val="002A7217"/>
    <w:rsid w:val="002A766C"/>
    <w:rsid w:val="002B2C9E"/>
    <w:rsid w:val="002B5719"/>
    <w:rsid w:val="002B6698"/>
    <w:rsid w:val="002B6CB8"/>
    <w:rsid w:val="002B6DEF"/>
    <w:rsid w:val="002B7987"/>
    <w:rsid w:val="002C16DC"/>
    <w:rsid w:val="002C35A1"/>
    <w:rsid w:val="002C4313"/>
    <w:rsid w:val="002C5C60"/>
    <w:rsid w:val="002C7A2A"/>
    <w:rsid w:val="002D20E0"/>
    <w:rsid w:val="002D2FE6"/>
    <w:rsid w:val="002D5ACC"/>
    <w:rsid w:val="002E1249"/>
    <w:rsid w:val="002E1438"/>
    <w:rsid w:val="002E2D7E"/>
    <w:rsid w:val="002E4337"/>
    <w:rsid w:val="002E5C36"/>
    <w:rsid w:val="002F16F0"/>
    <w:rsid w:val="002F1C76"/>
    <w:rsid w:val="002F202E"/>
    <w:rsid w:val="002F23F0"/>
    <w:rsid w:val="002F32BB"/>
    <w:rsid w:val="002F3FF4"/>
    <w:rsid w:val="002F5C49"/>
    <w:rsid w:val="002F74FD"/>
    <w:rsid w:val="002F76D5"/>
    <w:rsid w:val="00306955"/>
    <w:rsid w:val="0031104D"/>
    <w:rsid w:val="00313041"/>
    <w:rsid w:val="00313F27"/>
    <w:rsid w:val="00317A49"/>
    <w:rsid w:val="003222DB"/>
    <w:rsid w:val="00325C16"/>
    <w:rsid w:val="0032658E"/>
    <w:rsid w:val="0033028E"/>
    <w:rsid w:val="00331603"/>
    <w:rsid w:val="0033412B"/>
    <w:rsid w:val="003358D3"/>
    <w:rsid w:val="003361AE"/>
    <w:rsid w:val="0033683F"/>
    <w:rsid w:val="00340AD7"/>
    <w:rsid w:val="00341027"/>
    <w:rsid w:val="00343678"/>
    <w:rsid w:val="00345AF0"/>
    <w:rsid w:val="00346EC3"/>
    <w:rsid w:val="0035116F"/>
    <w:rsid w:val="00351521"/>
    <w:rsid w:val="003547AC"/>
    <w:rsid w:val="00361A73"/>
    <w:rsid w:val="0036356C"/>
    <w:rsid w:val="003653DB"/>
    <w:rsid w:val="003655D1"/>
    <w:rsid w:val="003661F8"/>
    <w:rsid w:val="0036665A"/>
    <w:rsid w:val="00370AE3"/>
    <w:rsid w:val="00370CE6"/>
    <w:rsid w:val="00371D59"/>
    <w:rsid w:val="003720D3"/>
    <w:rsid w:val="00372303"/>
    <w:rsid w:val="0037252E"/>
    <w:rsid w:val="003729AF"/>
    <w:rsid w:val="00376774"/>
    <w:rsid w:val="00380248"/>
    <w:rsid w:val="00380DCF"/>
    <w:rsid w:val="00386685"/>
    <w:rsid w:val="00387102"/>
    <w:rsid w:val="003903DB"/>
    <w:rsid w:val="0039066E"/>
    <w:rsid w:val="0039673E"/>
    <w:rsid w:val="003B364C"/>
    <w:rsid w:val="003B5A45"/>
    <w:rsid w:val="003B63D3"/>
    <w:rsid w:val="003C311B"/>
    <w:rsid w:val="003C6D6D"/>
    <w:rsid w:val="003D007D"/>
    <w:rsid w:val="003D0913"/>
    <w:rsid w:val="003D2AD3"/>
    <w:rsid w:val="003D3D92"/>
    <w:rsid w:val="003D6B7C"/>
    <w:rsid w:val="003E24AE"/>
    <w:rsid w:val="003E31FC"/>
    <w:rsid w:val="003F08EB"/>
    <w:rsid w:val="003F4093"/>
    <w:rsid w:val="004007A3"/>
    <w:rsid w:val="00403A6E"/>
    <w:rsid w:val="00406EF0"/>
    <w:rsid w:val="00410B31"/>
    <w:rsid w:val="004133FE"/>
    <w:rsid w:val="00413986"/>
    <w:rsid w:val="004161C4"/>
    <w:rsid w:val="00420D88"/>
    <w:rsid w:val="0043203B"/>
    <w:rsid w:val="004328E5"/>
    <w:rsid w:val="004347B6"/>
    <w:rsid w:val="00436AF6"/>
    <w:rsid w:val="00441217"/>
    <w:rsid w:val="00445729"/>
    <w:rsid w:val="00445D6E"/>
    <w:rsid w:val="0044618A"/>
    <w:rsid w:val="00453301"/>
    <w:rsid w:val="00453851"/>
    <w:rsid w:val="00461C2B"/>
    <w:rsid w:val="004637D8"/>
    <w:rsid w:val="00463B50"/>
    <w:rsid w:val="0046602D"/>
    <w:rsid w:val="00470883"/>
    <w:rsid w:val="00475E32"/>
    <w:rsid w:val="00480058"/>
    <w:rsid w:val="00481938"/>
    <w:rsid w:val="00482C0C"/>
    <w:rsid w:val="00482FE4"/>
    <w:rsid w:val="004836CD"/>
    <w:rsid w:val="004843DF"/>
    <w:rsid w:val="004875C0"/>
    <w:rsid w:val="00494A62"/>
    <w:rsid w:val="00495752"/>
    <w:rsid w:val="004961BE"/>
    <w:rsid w:val="0049719E"/>
    <w:rsid w:val="0049787B"/>
    <w:rsid w:val="004A12D3"/>
    <w:rsid w:val="004A4ACC"/>
    <w:rsid w:val="004A738F"/>
    <w:rsid w:val="004B06FD"/>
    <w:rsid w:val="004B0B1B"/>
    <w:rsid w:val="004B0BBD"/>
    <w:rsid w:val="004B0D79"/>
    <w:rsid w:val="004B28C5"/>
    <w:rsid w:val="004B345C"/>
    <w:rsid w:val="004B51DC"/>
    <w:rsid w:val="004B65D4"/>
    <w:rsid w:val="004C08DD"/>
    <w:rsid w:val="004C1A84"/>
    <w:rsid w:val="004C64F9"/>
    <w:rsid w:val="004D2DCE"/>
    <w:rsid w:val="004E3CD9"/>
    <w:rsid w:val="004E55E1"/>
    <w:rsid w:val="004E6EC0"/>
    <w:rsid w:val="004F2199"/>
    <w:rsid w:val="004F2AB6"/>
    <w:rsid w:val="004F2D8D"/>
    <w:rsid w:val="004F61C9"/>
    <w:rsid w:val="004F7D23"/>
    <w:rsid w:val="00510873"/>
    <w:rsid w:val="005108B9"/>
    <w:rsid w:val="00511E69"/>
    <w:rsid w:val="00512A96"/>
    <w:rsid w:val="005159EC"/>
    <w:rsid w:val="005225EF"/>
    <w:rsid w:val="00523FB9"/>
    <w:rsid w:val="0052486A"/>
    <w:rsid w:val="00525379"/>
    <w:rsid w:val="00525574"/>
    <w:rsid w:val="005333E9"/>
    <w:rsid w:val="0053408F"/>
    <w:rsid w:val="00536A5B"/>
    <w:rsid w:val="00554422"/>
    <w:rsid w:val="005562C1"/>
    <w:rsid w:val="005631DE"/>
    <w:rsid w:val="005635DC"/>
    <w:rsid w:val="00565C7A"/>
    <w:rsid w:val="005750A6"/>
    <w:rsid w:val="00575AAA"/>
    <w:rsid w:val="005830FA"/>
    <w:rsid w:val="0058310F"/>
    <w:rsid w:val="00583AE3"/>
    <w:rsid w:val="005844D8"/>
    <w:rsid w:val="0059053C"/>
    <w:rsid w:val="00590679"/>
    <w:rsid w:val="00590780"/>
    <w:rsid w:val="00596CC0"/>
    <w:rsid w:val="005A13EF"/>
    <w:rsid w:val="005A160C"/>
    <w:rsid w:val="005A271F"/>
    <w:rsid w:val="005A4C0A"/>
    <w:rsid w:val="005A6086"/>
    <w:rsid w:val="005A785E"/>
    <w:rsid w:val="005B2B50"/>
    <w:rsid w:val="005B4B68"/>
    <w:rsid w:val="005B5D7B"/>
    <w:rsid w:val="005B6945"/>
    <w:rsid w:val="005C0724"/>
    <w:rsid w:val="005C1C8F"/>
    <w:rsid w:val="005C2F1C"/>
    <w:rsid w:val="005C5ED8"/>
    <w:rsid w:val="005D1E25"/>
    <w:rsid w:val="005D38DB"/>
    <w:rsid w:val="005D3B14"/>
    <w:rsid w:val="005D541F"/>
    <w:rsid w:val="005D6CC6"/>
    <w:rsid w:val="005E11C0"/>
    <w:rsid w:val="005E2A0C"/>
    <w:rsid w:val="005E60D0"/>
    <w:rsid w:val="005E7F7E"/>
    <w:rsid w:val="005F03A7"/>
    <w:rsid w:val="005F1D84"/>
    <w:rsid w:val="005F1F8E"/>
    <w:rsid w:val="005F3098"/>
    <w:rsid w:val="00601540"/>
    <w:rsid w:val="00604AF8"/>
    <w:rsid w:val="006100C4"/>
    <w:rsid w:val="00615706"/>
    <w:rsid w:val="00616F8F"/>
    <w:rsid w:val="00622447"/>
    <w:rsid w:val="00622A56"/>
    <w:rsid w:val="006259CD"/>
    <w:rsid w:val="006271A9"/>
    <w:rsid w:val="006305BE"/>
    <w:rsid w:val="00630C39"/>
    <w:rsid w:val="00631218"/>
    <w:rsid w:val="006319FE"/>
    <w:rsid w:val="00634249"/>
    <w:rsid w:val="0063503D"/>
    <w:rsid w:val="006370ED"/>
    <w:rsid w:val="006378F3"/>
    <w:rsid w:val="00640B45"/>
    <w:rsid w:val="006455A5"/>
    <w:rsid w:val="00650D2F"/>
    <w:rsid w:val="006513BF"/>
    <w:rsid w:val="0065433A"/>
    <w:rsid w:val="0065494B"/>
    <w:rsid w:val="00663137"/>
    <w:rsid w:val="00671D1F"/>
    <w:rsid w:val="00672D02"/>
    <w:rsid w:val="00674791"/>
    <w:rsid w:val="0067537D"/>
    <w:rsid w:val="00677668"/>
    <w:rsid w:val="00677D13"/>
    <w:rsid w:val="00682299"/>
    <w:rsid w:val="006903E5"/>
    <w:rsid w:val="006936ED"/>
    <w:rsid w:val="0069616A"/>
    <w:rsid w:val="00696B01"/>
    <w:rsid w:val="00696C23"/>
    <w:rsid w:val="006A4884"/>
    <w:rsid w:val="006B1037"/>
    <w:rsid w:val="006B1A4A"/>
    <w:rsid w:val="006B4342"/>
    <w:rsid w:val="006B435A"/>
    <w:rsid w:val="006B7B83"/>
    <w:rsid w:val="006C4D20"/>
    <w:rsid w:val="006C57B3"/>
    <w:rsid w:val="006C6863"/>
    <w:rsid w:val="006C7B80"/>
    <w:rsid w:val="006D5EBB"/>
    <w:rsid w:val="006D6A3C"/>
    <w:rsid w:val="006E0BA3"/>
    <w:rsid w:val="006E184C"/>
    <w:rsid w:val="006F0246"/>
    <w:rsid w:val="006F0A68"/>
    <w:rsid w:val="006F2BEF"/>
    <w:rsid w:val="006F3FE6"/>
    <w:rsid w:val="006F4E33"/>
    <w:rsid w:val="006F6005"/>
    <w:rsid w:val="006F64B5"/>
    <w:rsid w:val="006F7085"/>
    <w:rsid w:val="006F75E4"/>
    <w:rsid w:val="006F7CD3"/>
    <w:rsid w:val="00700795"/>
    <w:rsid w:val="00701C56"/>
    <w:rsid w:val="00701FB6"/>
    <w:rsid w:val="007021F2"/>
    <w:rsid w:val="00702D4B"/>
    <w:rsid w:val="00703653"/>
    <w:rsid w:val="00703F92"/>
    <w:rsid w:val="0070625A"/>
    <w:rsid w:val="007064A3"/>
    <w:rsid w:val="007066A4"/>
    <w:rsid w:val="007066F2"/>
    <w:rsid w:val="00707EA9"/>
    <w:rsid w:val="007166EE"/>
    <w:rsid w:val="00717654"/>
    <w:rsid w:val="00724523"/>
    <w:rsid w:val="0072469F"/>
    <w:rsid w:val="007246AE"/>
    <w:rsid w:val="00724EE9"/>
    <w:rsid w:val="00726B6B"/>
    <w:rsid w:val="007352E5"/>
    <w:rsid w:val="00735450"/>
    <w:rsid w:val="00737C44"/>
    <w:rsid w:val="00737C57"/>
    <w:rsid w:val="00740C3E"/>
    <w:rsid w:val="00741E5C"/>
    <w:rsid w:val="00742142"/>
    <w:rsid w:val="00743B59"/>
    <w:rsid w:val="00746E45"/>
    <w:rsid w:val="00747061"/>
    <w:rsid w:val="00755A42"/>
    <w:rsid w:val="00756A98"/>
    <w:rsid w:val="0076001D"/>
    <w:rsid w:val="00760416"/>
    <w:rsid w:val="00764ACE"/>
    <w:rsid w:val="00765C6A"/>
    <w:rsid w:val="007664FF"/>
    <w:rsid w:val="0077496A"/>
    <w:rsid w:val="00776145"/>
    <w:rsid w:val="007812E1"/>
    <w:rsid w:val="0079131D"/>
    <w:rsid w:val="00791576"/>
    <w:rsid w:val="007938CD"/>
    <w:rsid w:val="007A4F7F"/>
    <w:rsid w:val="007A61B8"/>
    <w:rsid w:val="007B2680"/>
    <w:rsid w:val="007B2A2D"/>
    <w:rsid w:val="007B6161"/>
    <w:rsid w:val="007B7CD2"/>
    <w:rsid w:val="007C0D6A"/>
    <w:rsid w:val="007C23C9"/>
    <w:rsid w:val="007C38F1"/>
    <w:rsid w:val="007C3F41"/>
    <w:rsid w:val="007C3FB7"/>
    <w:rsid w:val="007C562C"/>
    <w:rsid w:val="007C5B18"/>
    <w:rsid w:val="007D10B8"/>
    <w:rsid w:val="007D1357"/>
    <w:rsid w:val="007D58C4"/>
    <w:rsid w:val="007D5BC0"/>
    <w:rsid w:val="007D5EB1"/>
    <w:rsid w:val="007E06C7"/>
    <w:rsid w:val="007E340D"/>
    <w:rsid w:val="007E54FD"/>
    <w:rsid w:val="007F0031"/>
    <w:rsid w:val="007F62F1"/>
    <w:rsid w:val="00800A45"/>
    <w:rsid w:val="00802FC0"/>
    <w:rsid w:val="0080310E"/>
    <w:rsid w:val="00803430"/>
    <w:rsid w:val="00804063"/>
    <w:rsid w:val="00807852"/>
    <w:rsid w:val="00807D5B"/>
    <w:rsid w:val="008120BE"/>
    <w:rsid w:val="008132BB"/>
    <w:rsid w:val="008135BE"/>
    <w:rsid w:val="00815649"/>
    <w:rsid w:val="00816847"/>
    <w:rsid w:val="00816F53"/>
    <w:rsid w:val="00817EA5"/>
    <w:rsid w:val="00820181"/>
    <w:rsid w:val="00823051"/>
    <w:rsid w:val="00824A24"/>
    <w:rsid w:val="0082728F"/>
    <w:rsid w:val="008276C6"/>
    <w:rsid w:val="00827883"/>
    <w:rsid w:val="008355E9"/>
    <w:rsid w:val="00842D8E"/>
    <w:rsid w:val="00846314"/>
    <w:rsid w:val="0085649C"/>
    <w:rsid w:val="008605EA"/>
    <w:rsid w:val="008649AB"/>
    <w:rsid w:val="00866732"/>
    <w:rsid w:val="0086708E"/>
    <w:rsid w:val="00876620"/>
    <w:rsid w:val="00876F8A"/>
    <w:rsid w:val="00877693"/>
    <w:rsid w:val="00877898"/>
    <w:rsid w:val="00887429"/>
    <w:rsid w:val="0088755F"/>
    <w:rsid w:val="00891DC0"/>
    <w:rsid w:val="00892B8A"/>
    <w:rsid w:val="00894C09"/>
    <w:rsid w:val="0089542A"/>
    <w:rsid w:val="008A07C2"/>
    <w:rsid w:val="008A1100"/>
    <w:rsid w:val="008A1F01"/>
    <w:rsid w:val="008A1F0F"/>
    <w:rsid w:val="008A344B"/>
    <w:rsid w:val="008A4563"/>
    <w:rsid w:val="008A4918"/>
    <w:rsid w:val="008B05C3"/>
    <w:rsid w:val="008B0E49"/>
    <w:rsid w:val="008B1E99"/>
    <w:rsid w:val="008B38D7"/>
    <w:rsid w:val="008B447F"/>
    <w:rsid w:val="008B5CB2"/>
    <w:rsid w:val="008B6648"/>
    <w:rsid w:val="008D2472"/>
    <w:rsid w:val="008D45ED"/>
    <w:rsid w:val="008D4F5A"/>
    <w:rsid w:val="008E5F94"/>
    <w:rsid w:val="008E6265"/>
    <w:rsid w:val="008F2663"/>
    <w:rsid w:val="008F3E72"/>
    <w:rsid w:val="008F50C9"/>
    <w:rsid w:val="008F5789"/>
    <w:rsid w:val="008F57C0"/>
    <w:rsid w:val="008F67A7"/>
    <w:rsid w:val="00900D1A"/>
    <w:rsid w:val="009038B3"/>
    <w:rsid w:val="009106AB"/>
    <w:rsid w:val="00910BC4"/>
    <w:rsid w:val="00911839"/>
    <w:rsid w:val="009119B1"/>
    <w:rsid w:val="00912E1E"/>
    <w:rsid w:val="0091675D"/>
    <w:rsid w:val="00922D0F"/>
    <w:rsid w:val="0092319A"/>
    <w:rsid w:val="00925FBF"/>
    <w:rsid w:val="0093170F"/>
    <w:rsid w:val="0093336A"/>
    <w:rsid w:val="00936069"/>
    <w:rsid w:val="00941534"/>
    <w:rsid w:val="00941AE3"/>
    <w:rsid w:val="009426D2"/>
    <w:rsid w:val="00942CAA"/>
    <w:rsid w:val="00952237"/>
    <w:rsid w:val="0095265D"/>
    <w:rsid w:val="00954909"/>
    <w:rsid w:val="00965C05"/>
    <w:rsid w:val="00966225"/>
    <w:rsid w:val="00967251"/>
    <w:rsid w:val="00970B8B"/>
    <w:rsid w:val="00970EF6"/>
    <w:rsid w:val="00973199"/>
    <w:rsid w:val="009754D1"/>
    <w:rsid w:val="009834D4"/>
    <w:rsid w:val="00986CFA"/>
    <w:rsid w:val="009874ED"/>
    <w:rsid w:val="00993FE9"/>
    <w:rsid w:val="0099401F"/>
    <w:rsid w:val="009A15CD"/>
    <w:rsid w:val="009A1A05"/>
    <w:rsid w:val="009A29BD"/>
    <w:rsid w:val="009A38FC"/>
    <w:rsid w:val="009A514B"/>
    <w:rsid w:val="009A5198"/>
    <w:rsid w:val="009A526E"/>
    <w:rsid w:val="009B2800"/>
    <w:rsid w:val="009B7E4C"/>
    <w:rsid w:val="009C16F1"/>
    <w:rsid w:val="009C4B01"/>
    <w:rsid w:val="009C668A"/>
    <w:rsid w:val="009D11D5"/>
    <w:rsid w:val="009D1E3A"/>
    <w:rsid w:val="009D77BC"/>
    <w:rsid w:val="009D7A23"/>
    <w:rsid w:val="009E015B"/>
    <w:rsid w:val="009E4240"/>
    <w:rsid w:val="009E65D3"/>
    <w:rsid w:val="009F20B7"/>
    <w:rsid w:val="00A0015A"/>
    <w:rsid w:val="00A0018E"/>
    <w:rsid w:val="00A01431"/>
    <w:rsid w:val="00A027F5"/>
    <w:rsid w:val="00A02B8D"/>
    <w:rsid w:val="00A03E5B"/>
    <w:rsid w:val="00A05957"/>
    <w:rsid w:val="00A070DF"/>
    <w:rsid w:val="00A110CC"/>
    <w:rsid w:val="00A1131F"/>
    <w:rsid w:val="00A1228F"/>
    <w:rsid w:val="00A15FA2"/>
    <w:rsid w:val="00A1741F"/>
    <w:rsid w:val="00A177D5"/>
    <w:rsid w:val="00A17FB7"/>
    <w:rsid w:val="00A22CF7"/>
    <w:rsid w:val="00A23063"/>
    <w:rsid w:val="00A258A9"/>
    <w:rsid w:val="00A269F5"/>
    <w:rsid w:val="00A32108"/>
    <w:rsid w:val="00A337A7"/>
    <w:rsid w:val="00A34F45"/>
    <w:rsid w:val="00A35C53"/>
    <w:rsid w:val="00A375A3"/>
    <w:rsid w:val="00A47360"/>
    <w:rsid w:val="00A50B9E"/>
    <w:rsid w:val="00A50C40"/>
    <w:rsid w:val="00A51606"/>
    <w:rsid w:val="00A53E3F"/>
    <w:rsid w:val="00A54495"/>
    <w:rsid w:val="00A562AA"/>
    <w:rsid w:val="00A61992"/>
    <w:rsid w:val="00A63CF2"/>
    <w:rsid w:val="00A64735"/>
    <w:rsid w:val="00A64D61"/>
    <w:rsid w:val="00A70A37"/>
    <w:rsid w:val="00A717D4"/>
    <w:rsid w:val="00A73684"/>
    <w:rsid w:val="00A73852"/>
    <w:rsid w:val="00A74139"/>
    <w:rsid w:val="00A764E2"/>
    <w:rsid w:val="00A85168"/>
    <w:rsid w:val="00A860B1"/>
    <w:rsid w:val="00A902EA"/>
    <w:rsid w:val="00A908E7"/>
    <w:rsid w:val="00A930CF"/>
    <w:rsid w:val="00A965F1"/>
    <w:rsid w:val="00AA1EFC"/>
    <w:rsid w:val="00AA2FDF"/>
    <w:rsid w:val="00AA3E00"/>
    <w:rsid w:val="00AA4267"/>
    <w:rsid w:val="00AB0163"/>
    <w:rsid w:val="00AB052B"/>
    <w:rsid w:val="00AB4DFC"/>
    <w:rsid w:val="00AB5E5C"/>
    <w:rsid w:val="00AB668B"/>
    <w:rsid w:val="00AB7912"/>
    <w:rsid w:val="00AC0C79"/>
    <w:rsid w:val="00AC110B"/>
    <w:rsid w:val="00AC11EA"/>
    <w:rsid w:val="00AC6AC7"/>
    <w:rsid w:val="00AD1605"/>
    <w:rsid w:val="00AD17EF"/>
    <w:rsid w:val="00AD211E"/>
    <w:rsid w:val="00AD29AF"/>
    <w:rsid w:val="00AE0017"/>
    <w:rsid w:val="00AE449F"/>
    <w:rsid w:val="00AE50A6"/>
    <w:rsid w:val="00AE70A4"/>
    <w:rsid w:val="00AF0466"/>
    <w:rsid w:val="00AF0CA7"/>
    <w:rsid w:val="00AF325A"/>
    <w:rsid w:val="00AF362D"/>
    <w:rsid w:val="00AF3FB2"/>
    <w:rsid w:val="00AF4BE1"/>
    <w:rsid w:val="00AF5711"/>
    <w:rsid w:val="00B00065"/>
    <w:rsid w:val="00B00142"/>
    <w:rsid w:val="00B02829"/>
    <w:rsid w:val="00B0753D"/>
    <w:rsid w:val="00B1173D"/>
    <w:rsid w:val="00B1206A"/>
    <w:rsid w:val="00B13EF1"/>
    <w:rsid w:val="00B22A87"/>
    <w:rsid w:val="00B2538A"/>
    <w:rsid w:val="00B26FDA"/>
    <w:rsid w:val="00B32302"/>
    <w:rsid w:val="00B324A0"/>
    <w:rsid w:val="00B343D4"/>
    <w:rsid w:val="00B3475C"/>
    <w:rsid w:val="00B35B9B"/>
    <w:rsid w:val="00B40689"/>
    <w:rsid w:val="00B4086A"/>
    <w:rsid w:val="00B417E2"/>
    <w:rsid w:val="00B42946"/>
    <w:rsid w:val="00B4484D"/>
    <w:rsid w:val="00B47A96"/>
    <w:rsid w:val="00B50F47"/>
    <w:rsid w:val="00B53973"/>
    <w:rsid w:val="00B55E32"/>
    <w:rsid w:val="00B57896"/>
    <w:rsid w:val="00B64519"/>
    <w:rsid w:val="00B6678C"/>
    <w:rsid w:val="00B67BE9"/>
    <w:rsid w:val="00B71298"/>
    <w:rsid w:val="00B75364"/>
    <w:rsid w:val="00B77ECB"/>
    <w:rsid w:val="00B80F3F"/>
    <w:rsid w:val="00B8251A"/>
    <w:rsid w:val="00B846E8"/>
    <w:rsid w:val="00B90EAB"/>
    <w:rsid w:val="00B91320"/>
    <w:rsid w:val="00B9146C"/>
    <w:rsid w:val="00B92A16"/>
    <w:rsid w:val="00B92D36"/>
    <w:rsid w:val="00B92F78"/>
    <w:rsid w:val="00B9355F"/>
    <w:rsid w:val="00B93E09"/>
    <w:rsid w:val="00BA13F0"/>
    <w:rsid w:val="00BA45BC"/>
    <w:rsid w:val="00BA57F4"/>
    <w:rsid w:val="00BB009A"/>
    <w:rsid w:val="00BB07C0"/>
    <w:rsid w:val="00BB64AB"/>
    <w:rsid w:val="00BB67AF"/>
    <w:rsid w:val="00BB6E74"/>
    <w:rsid w:val="00BC0E3E"/>
    <w:rsid w:val="00BC2979"/>
    <w:rsid w:val="00BC4606"/>
    <w:rsid w:val="00BC63FB"/>
    <w:rsid w:val="00BD0D46"/>
    <w:rsid w:val="00BD0F11"/>
    <w:rsid w:val="00BD219C"/>
    <w:rsid w:val="00BD36EE"/>
    <w:rsid w:val="00BD3C1C"/>
    <w:rsid w:val="00BD6809"/>
    <w:rsid w:val="00BD7919"/>
    <w:rsid w:val="00BD7E92"/>
    <w:rsid w:val="00BE0566"/>
    <w:rsid w:val="00BE3DD2"/>
    <w:rsid w:val="00BE64B1"/>
    <w:rsid w:val="00BF24BC"/>
    <w:rsid w:val="00BF2D84"/>
    <w:rsid w:val="00BF4730"/>
    <w:rsid w:val="00C02EF6"/>
    <w:rsid w:val="00C03687"/>
    <w:rsid w:val="00C114D5"/>
    <w:rsid w:val="00C13F78"/>
    <w:rsid w:val="00C162E8"/>
    <w:rsid w:val="00C165F3"/>
    <w:rsid w:val="00C21754"/>
    <w:rsid w:val="00C2242F"/>
    <w:rsid w:val="00C22F36"/>
    <w:rsid w:val="00C22F70"/>
    <w:rsid w:val="00C23C56"/>
    <w:rsid w:val="00C309E7"/>
    <w:rsid w:val="00C33C81"/>
    <w:rsid w:val="00C3698A"/>
    <w:rsid w:val="00C378A9"/>
    <w:rsid w:val="00C426B2"/>
    <w:rsid w:val="00C4604D"/>
    <w:rsid w:val="00C47C16"/>
    <w:rsid w:val="00C51685"/>
    <w:rsid w:val="00C52B3D"/>
    <w:rsid w:val="00C54159"/>
    <w:rsid w:val="00C547A0"/>
    <w:rsid w:val="00C6119D"/>
    <w:rsid w:val="00C6334E"/>
    <w:rsid w:val="00C63927"/>
    <w:rsid w:val="00C64729"/>
    <w:rsid w:val="00C65217"/>
    <w:rsid w:val="00C7546A"/>
    <w:rsid w:val="00C770E5"/>
    <w:rsid w:val="00C8423A"/>
    <w:rsid w:val="00C84F61"/>
    <w:rsid w:val="00C868FC"/>
    <w:rsid w:val="00C869F6"/>
    <w:rsid w:val="00C93FE4"/>
    <w:rsid w:val="00C9570F"/>
    <w:rsid w:val="00C97476"/>
    <w:rsid w:val="00CA1FED"/>
    <w:rsid w:val="00CA750D"/>
    <w:rsid w:val="00CA7781"/>
    <w:rsid w:val="00CA7FB8"/>
    <w:rsid w:val="00CB0450"/>
    <w:rsid w:val="00CB1312"/>
    <w:rsid w:val="00CB1ACE"/>
    <w:rsid w:val="00CB358B"/>
    <w:rsid w:val="00CB61B8"/>
    <w:rsid w:val="00CB65E1"/>
    <w:rsid w:val="00CC1927"/>
    <w:rsid w:val="00CC1E1C"/>
    <w:rsid w:val="00CC68B3"/>
    <w:rsid w:val="00CC6DB0"/>
    <w:rsid w:val="00CD0275"/>
    <w:rsid w:val="00CD02A7"/>
    <w:rsid w:val="00CD22B1"/>
    <w:rsid w:val="00CD239B"/>
    <w:rsid w:val="00CD3347"/>
    <w:rsid w:val="00CD349A"/>
    <w:rsid w:val="00CD6FFF"/>
    <w:rsid w:val="00CE5278"/>
    <w:rsid w:val="00CE6772"/>
    <w:rsid w:val="00CF3AEA"/>
    <w:rsid w:val="00CF42E4"/>
    <w:rsid w:val="00CF4BD1"/>
    <w:rsid w:val="00CF65C1"/>
    <w:rsid w:val="00D01777"/>
    <w:rsid w:val="00D03AF0"/>
    <w:rsid w:val="00D04B3B"/>
    <w:rsid w:val="00D05D77"/>
    <w:rsid w:val="00D07831"/>
    <w:rsid w:val="00D1097F"/>
    <w:rsid w:val="00D11842"/>
    <w:rsid w:val="00D14AA5"/>
    <w:rsid w:val="00D15E00"/>
    <w:rsid w:val="00D15E35"/>
    <w:rsid w:val="00D21065"/>
    <w:rsid w:val="00D21E89"/>
    <w:rsid w:val="00D23490"/>
    <w:rsid w:val="00D24D24"/>
    <w:rsid w:val="00D25265"/>
    <w:rsid w:val="00D32024"/>
    <w:rsid w:val="00D32E0D"/>
    <w:rsid w:val="00D33DBC"/>
    <w:rsid w:val="00D376C2"/>
    <w:rsid w:val="00D37A52"/>
    <w:rsid w:val="00D432C8"/>
    <w:rsid w:val="00D440B9"/>
    <w:rsid w:val="00D45514"/>
    <w:rsid w:val="00D45F4F"/>
    <w:rsid w:val="00D46344"/>
    <w:rsid w:val="00D4773E"/>
    <w:rsid w:val="00D513E6"/>
    <w:rsid w:val="00D51440"/>
    <w:rsid w:val="00D51A30"/>
    <w:rsid w:val="00D60057"/>
    <w:rsid w:val="00D603D0"/>
    <w:rsid w:val="00D60E75"/>
    <w:rsid w:val="00D61380"/>
    <w:rsid w:val="00D64025"/>
    <w:rsid w:val="00D67A2F"/>
    <w:rsid w:val="00D8167D"/>
    <w:rsid w:val="00D84482"/>
    <w:rsid w:val="00D92B50"/>
    <w:rsid w:val="00D94886"/>
    <w:rsid w:val="00DA00E0"/>
    <w:rsid w:val="00DA1865"/>
    <w:rsid w:val="00DA1FF6"/>
    <w:rsid w:val="00DA72BA"/>
    <w:rsid w:val="00DB0195"/>
    <w:rsid w:val="00DB08F3"/>
    <w:rsid w:val="00DB0C4C"/>
    <w:rsid w:val="00DB1C6B"/>
    <w:rsid w:val="00DB43A3"/>
    <w:rsid w:val="00DB5F5C"/>
    <w:rsid w:val="00DC096D"/>
    <w:rsid w:val="00DC105A"/>
    <w:rsid w:val="00DC1FBA"/>
    <w:rsid w:val="00DC28FE"/>
    <w:rsid w:val="00DC5CA8"/>
    <w:rsid w:val="00DC6F04"/>
    <w:rsid w:val="00DC7A86"/>
    <w:rsid w:val="00DD1778"/>
    <w:rsid w:val="00DD253C"/>
    <w:rsid w:val="00DD7F45"/>
    <w:rsid w:val="00DE1425"/>
    <w:rsid w:val="00DE574D"/>
    <w:rsid w:val="00DE7678"/>
    <w:rsid w:val="00DE79E6"/>
    <w:rsid w:val="00DF4C4E"/>
    <w:rsid w:val="00DF6D5F"/>
    <w:rsid w:val="00E00F17"/>
    <w:rsid w:val="00E02427"/>
    <w:rsid w:val="00E02557"/>
    <w:rsid w:val="00E02592"/>
    <w:rsid w:val="00E20E5A"/>
    <w:rsid w:val="00E23F1C"/>
    <w:rsid w:val="00E24CC5"/>
    <w:rsid w:val="00E25A61"/>
    <w:rsid w:val="00E26752"/>
    <w:rsid w:val="00E26B3D"/>
    <w:rsid w:val="00E30C58"/>
    <w:rsid w:val="00E32D02"/>
    <w:rsid w:val="00E359AB"/>
    <w:rsid w:val="00E3747B"/>
    <w:rsid w:val="00E4121C"/>
    <w:rsid w:val="00E4625E"/>
    <w:rsid w:val="00E4627C"/>
    <w:rsid w:val="00E47E56"/>
    <w:rsid w:val="00E5070E"/>
    <w:rsid w:val="00E51827"/>
    <w:rsid w:val="00E52E2A"/>
    <w:rsid w:val="00E53AEC"/>
    <w:rsid w:val="00E569CF"/>
    <w:rsid w:val="00E570FB"/>
    <w:rsid w:val="00E575FB"/>
    <w:rsid w:val="00E60698"/>
    <w:rsid w:val="00E66A1B"/>
    <w:rsid w:val="00E703BC"/>
    <w:rsid w:val="00E71174"/>
    <w:rsid w:val="00E736F6"/>
    <w:rsid w:val="00E75238"/>
    <w:rsid w:val="00E87626"/>
    <w:rsid w:val="00E87E8C"/>
    <w:rsid w:val="00E941C2"/>
    <w:rsid w:val="00E96662"/>
    <w:rsid w:val="00E97140"/>
    <w:rsid w:val="00EA5F23"/>
    <w:rsid w:val="00EB3BC2"/>
    <w:rsid w:val="00EB5125"/>
    <w:rsid w:val="00EB5AB4"/>
    <w:rsid w:val="00EC0BE0"/>
    <w:rsid w:val="00EC10AE"/>
    <w:rsid w:val="00EC288F"/>
    <w:rsid w:val="00EC4E75"/>
    <w:rsid w:val="00EC597F"/>
    <w:rsid w:val="00EC719D"/>
    <w:rsid w:val="00ED08A6"/>
    <w:rsid w:val="00ED53D0"/>
    <w:rsid w:val="00EE3EB8"/>
    <w:rsid w:val="00EE3F36"/>
    <w:rsid w:val="00EE59D2"/>
    <w:rsid w:val="00EE5E13"/>
    <w:rsid w:val="00EF0509"/>
    <w:rsid w:val="00EF1C7D"/>
    <w:rsid w:val="00EF2A46"/>
    <w:rsid w:val="00EF74A8"/>
    <w:rsid w:val="00F0050B"/>
    <w:rsid w:val="00F005FB"/>
    <w:rsid w:val="00F014F9"/>
    <w:rsid w:val="00F058FD"/>
    <w:rsid w:val="00F11DAD"/>
    <w:rsid w:val="00F13A2F"/>
    <w:rsid w:val="00F27F1C"/>
    <w:rsid w:val="00F30B3D"/>
    <w:rsid w:val="00F310B1"/>
    <w:rsid w:val="00F314BB"/>
    <w:rsid w:val="00F3284F"/>
    <w:rsid w:val="00F35BB0"/>
    <w:rsid w:val="00F36501"/>
    <w:rsid w:val="00F369E7"/>
    <w:rsid w:val="00F411D3"/>
    <w:rsid w:val="00F421FF"/>
    <w:rsid w:val="00F42F50"/>
    <w:rsid w:val="00F43A48"/>
    <w:rsid w:val="00F4402D"/>
    <w:rsid w:val="00F51887"/>
    <w:rsid w:val="00F53898"/>
    <w:rsid w:val="00F54018"/>
    <w:rsid w:val="00F60C80"/>
    <w:rsid w:val="00F616F0"/>
    <w:rsid w:val="00F618DC"/>
    <w:rsid w:val="00F62B84"/>
    <w:rsid w:val="00F668AF"/>
    <w:rsid w:val="00F67842"/>
    <w:rsid w:val="00F76257"/>
    <w:rsid w:val="00F77D3F"/>
    <w:rsid w:val="00F815E7"/>
    <w:rsid w:val="00F8276D"/>
    <w:rsid w:val="00F841B2"/>
    <w:rsid w:val="00F87ED3"/>
    <w:rsid w:val="00F90BD6"/>
    <w:rsid w:val="00FA4DBF"/>
    <w:rsid w:val="00FA5DE8"/>
    <w:rsid w:val="00FB1CC9"/>
    <w:rsid w:val="00FB4B9C"/>
    <w:rsid w:val="00FC085F"/>
    <w:rsid w:val="00FC380F"/>
    <w:rsid w:val="00FC66EE"/>
    <w:rsid w:val="00FC799A"/>
    <w:rsid w:val="00FD165A"/>
    <w:rsid w:val="00FD2132"/>
    <w:rsid w:val="00FD3D3D"/>
    <w:rsid w:val="00FD40FC"/>
    <w:rsid w:val="00FD43B7"/>
    <w:rsid w:val="00FE26DA"/>
    <w:rsid w:val="00FE3B14"/>
    <w:rsid w:val="00FE5910"/>
    <w:rsid w:val="00FF0B91"/>
    <w:rsid w:val="00FF2351"/>
    <w:rsid w:val="00FF6C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918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25C16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325C16"/>
    <w:pPr>
      <w:keepNext/>
      <w:tabs>
        <w:tab w:val="left" w:pos="4155"/>
      </w:tabs>
      <w:outlineLvl w:val="1"/>
    </w:pPr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25C16"/>
    <w:pPr>
      <w:keepNext/>
      <w:jc w:val="center"/>
      <w:outlineLvl w:val="2"/>
    </w:pPr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25C16"/>
    <w:pPr>
      <w:keepNext/>
      <w:outlineLvl w:val="3"/>
    </w:pPr>
    <w:rPr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25C16"/>
    <w:pPr>
      <w:keepNext/>
      <w:tabs>
        <w:tab w:val="left" w:pos="2115"/>
      </w:tabs>
      <w:ind w:left="540"/>
      <w:outlineLvl w:val="4"/>
    </w:pPr>
    <w:rPr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325C16"/>
    <w:pPr>
      <w:keepNext/>
      <w:ind w:firstLine="708"/>
      <w:outlineLvl w:val="5"/>
    </w:pPr>
    <w:rPr>
      <w:b/>
      <w:bCs/>
      <w:sz w:val="18"/>
      <w:szCs w:val="1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325C16"/>
    <w:pPr>
      <w:keepNext/>
      <w:tabs>
        <w:tab w:val="left" w:pos="2610"/>
      </w:tabs>
      <w:ind w:right="-850"/>
      <w:outlineLvl w:val="6"/>
    </w:pPr>
    <w:rPr>
      <w:b/>
      <w:bCs/>
      <w:sz w:val="18"/>
      <w:szCs w:val="18"/>
    </w:rPr>
  </w:style>
  <w:style w:type="paragraph" w:styleId="Heading8">
    <w:name w:val="heading 8"/>
    <w:basedOn w:val="Normal"/>
    <w:next w:val="Normal"/>
    <w:link w:val="Heading8Char"/>
    <w:uiPriority w:val="99"/>
    <w:qFormat/>
    <w:rsid w:val="00325C16"/>
    <w:pPr>
      <w:keepNext/>
      <w:tabs>
        <w:tab w:val="left" w:pos="2610"/>
      </w:tabs>
      <w:ind w:right="-725"/>
      <w:outlineLvl w:val="7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628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2628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2628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26288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26288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26288"/>
    <w:rPr>
      <w:rFonts w:asciiTheme="minorHAnsi" w:eastAsiaTheme="minorEastAsia" w:hAnsiTheme="minorHAnsi" w:cstheme="min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26288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26288"/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325C16"/>
    <w:pPr>
      <w:jc w:val="center"/>
    </w:pPr>
    <w:rPr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C2628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Header">
    <w:name w:val="header"/>
    <w:basedOn w:val="Normal"/>
    <w:link w:val="HeaderChar"/>
    <w:uiPriority w:val="99"/>
    <w:rsid w:val="00325C16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B435A"/>
    <w:rPr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325C16"/>
    <w:pPr>
      <w:jc w:val="right"/>
    </w:pPr>
    <w:rPr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26288"/>
    <w:rPr>
      <w:sz w:val="20"/>
      <w:szCs w:val="20"/>
    </w:rPr>
  </w:style>
  <w:style w:type="paragraph" w:styleId="BodyText3">
    <w:name w:val="Body Text 3"/>
    <w:basedOn w:val="Normal"/>
    <w:link w:val="BodyText3Char"/>
    <w:uiPriority w:val="99"/>
    <w:rsid w:val="00325C16"/>
    <w:pPr>
      <w:jc w:val="center"/>
    </w:pPr>
    <w:rPr>
      <w:b/>
      <w:bCs/>
      <w:sz w:val="24"/>
      <w:szCs w:val="24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26288"/>
    <w:rPr>
      <w:sz w:val="16"/>
      <w:szCs w:val="16"/>
    </w:rPr>
  </w:style>
  <w:style w:type="table" w:styleId="TableGrid">
    <w:name w:val="Table Grid"/>
    <w:basedOn w:val="TableNormal"/>
    <w:uiPriority w:val="99"/>
    <w:rsid w:val="000E4F4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3653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6288"/>
    <w:rPr>
      <w:sz w:val="0"/>
      <w:szCs w:val="0"/>
    </w:rPr>
  </w:style>
  <w:style w:type="paragraph" w:customStyle="1" w:styleId="ConsPlusNormal">
    <w:name w:val="ConsPlusNormal"/>
    <w:uiPriority w:val="99"/>
    <w:rsid w:val="00AD17E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rsid w:val="00F5389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9060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60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60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60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60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0605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060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60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60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60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60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../../AppData/Roaming/Microsoft/cgi/online.cgi?req=doc&amp;base=LAW&amp;n=198941&amp;rnd=228224.163832036&amp;dst=101491&amp;fld=1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../../AppData/Roaming/Microsoft/cgi/online.cgi?req=doc&amp;base=LAW&amp;n=198941&amp;rnd=228224.3136131081&amp;dst=10877&amp;fld=134" TargetMode="External"/><Relationship Id="rId5" Type="http://schemas.openxmlformats.org/officeDocument/2006/relationships/hyperlink" Target="../../AppData/Roaming/Microsoft/cgi/online.cgi?req=doc&amp;base=LAW&amp;n=198941&amp;rnd=228224.2378529379&amp;dst=3019&amp;fld=13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23</Pages>
  <Words>5120</Words>
  <Characters>29189</Characters>
  <Application>Microsoft Office Outlook</Application>
  <DocSecurity>0</DocSecurity>
  <Lines>0</Lines>
  <Paragraphs>0</Paragraphs>
  <ScaleCrop>false</ScaleCrop>
  <Company>2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1</dc:creator>
  <cp:keywords/>
  <dc:description/>
  <cp:lastModifiedBy>Leninsky</cp:lastModifiedBy>
  <cp:revision>2</cp:revision>
  <cp:lastPrinted>2020-09-01T11:28:00Z</cp:lastPrinted>
  <dcterms:created xsi:type="dcterms:W3CDTF">2020-12-28T11:54:00Z</dcterms:created>
  <dcterms:modified xsi:type="dcterms:W3CDTF">2020-12-28T11:54:00Z</dcterms:modified>
</cp:coreProperties>
</file>