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C13D1" w:rsidRPr="00B11A1E" w:rsidRDefault="003C13D1" w:rsidP="00B11A1E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3C13D1" w:rsidRPr="00B11A1E" w:rsidRDefault="003C13D1" w:rsidP="00B11A1E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B11A1E">
        <w:rPr>
          <w:rFonts w:ascii="Arial" w:hAnsi="Arial" w:cs="Arial"/>
          <w:sz w:val="32"/>
          <w:szCs w:val="32"/>
        </w:rPr>
        <w:t>Р Е Ш Е Н И Е</w:t>
      </w:r>
    </w:p>
    <w:p w:rsidR="003C13D1" w:rsidRPr="00B11A1E" w:rsidRDefault="003C13D1" w:rsidP="00B11A1E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от 14 декабря  2020   года  № 127</w:t>
      </w:r>
    </w:p>
    <w:p w:rsidR="003C13D1" w:rsidRPr="00B11A1E" w:rsidRDefault="003C13D1" w:rsidP="00B11A1E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C13D1" w:rsidRDefault="003C13D1" w:rsidP="00B11A1E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«О  бюджете  Ленинского сельсовета Касторенского района Курской области на  2021  год и плановый период 2022-2023 годов»</w:t>
      </w:r>
    </w:p>
    <w:p w:rsidR="003C13D1" w:rsidRPr="00B11A1E" w:rsidRDefault="003C13D1" w:rsidP="00B11A1E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sz w:val="22"/>
          <w:szCs w:val="22"/>
        </w:rPr>
        <w:tab/>
      </w:r>
      <w:r w:rsidRPr="00B11A1E">
        <w:rPr>
          <w:rFonts w:ascii="Arial" w:hAnsi="Arial" w:cs="Arial"/>
        </w:rPr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                                                    </w:t>
      </w:r>
      <w:r w:rsidRPr="00B11A1E">
        <w:rPr>
          <w:rFonts w:ascii="Arial" w:hAnsi="Arial" w:cs="Arial"/>
          <w:b/>
          <w:bCs/>
        </w:rPr>
        <w:t>РЕШИЛО</w:t>
      </w:r>
      <w:r w:rsidRPr="00B11A1E">
        <w:rPr>
          <w:rFonts w:ascii="Arial" w:hAnsi="Arial" w:cs="Arial"/>
        </w:rPr>
        <w:t>: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 xml:space="preserve">Статья 1. Утвердить основные характеристики бюджета Ленинского сельсовета Касторенского  района Курской области на 2021 год и плановый период 2022-2023 годов:         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1.1. Основные характеристики бюджета на 2021 год: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2021 год в сумме   2 661 893  рублей;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б)   общий объем расходов бюджета Ленинского сельсовета на 2021 год в сумме 2 661 893  рубля;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в) дефицит (профицит) бюджета на 2021 год - 0 рублей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1.2.  Основные характеристики бюджета на плановый период 2022 и 2023 годов: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а)  прогнозируемый общий объем доходов бюджета Ленинского сельсовета на 2022 год в сумме   2 662 256 рублей;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б) общий объем расходов бюджета Ленинского сельсовета на 2022 год в сумме  2 662 256 рублей, в том числе условно утвержденные расходы – 64 302 рублей;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в) дефицит (профицит) бюджета на 2022 год – 0 руб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г)   прогнозируемый общий объем доходов бюджета Ленинского сельсовета на 2023 год в сумме 2 622 564 рублей;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д) общий объем расходов бюджета Ленинского сельсовета на 2023 год в сумме 2 622 564  рублей, том числе условно утвержденные расходы –  128 441 рублей;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е) дефицит (профицит) бюджета на 2023 год – 0 руб.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</w:t>
      </w:r>
      <w:r w:rsidRPr="00B11A1E">
        <w:rPr>
          <w:rFonts w:ascii="Arial" w:hAnsi="Arial" w:cs="Arial"/>
          <w:b/>
          <w:bCs/>
        </w:rPr>
        <w:t>Статья 2. Источники финансирования дефицита бюджета Ленинского сельсовета Касторенского района Курской области на 2021 год и плановый период 2022-2023 годов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         </w:t>
      </w:r>
      <w:r w:rsidRPr="00B11A1E">
        <w:rPr>
          <w:rFonts w:ascii="Arial" w:hAnsi="Arial" w:cs="Arial"/>
        </w:rPr>
        <w:t xml:space="preserve"> Установить  источники  внутреннего  финансирования  дефицита  бюджета  на 2021 год  согласно   приложению  № 1 и на плановый период 2022-2023 годов согласно приложению №2 к настоящему решению.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>Статья 3.</w:t>
      </w:r>
      <w:r w:rsidRPr="00B11A1E">
        <w:rPr>
          <w:rFonts w:ascii="Arial" w:hAnsi="Arial" w:cs="Arial"/>
        </w:rPr>
        <w:t xml:space="preserve"> </w:t>
      </w:r>
      <w:r w:rsidRPr="00B11A1E">
        <w:rPr>
          <w:rFonts w:ascii="Arial" w:hAnsi="Arial" w:cs="Arial"/>
          <w:b/>
          <w:bCs/>
        </w:rPr>
        <w:t>Главные администраторы доходов бюджета Ленинского сельсовета Касторенского района Курской области и главные администраторы источников финансирования  бюджета</w:t>
      </w:r>
      <w:r w:rsidRPr="00B11A1E">
        <w:rPr>
          <w:rFonts w:ascii="Arial" w:hAnsi="Arial" w:cs="Arial"/>
        </w:rPr>
        <w:t xml:space="preserve"> </w:t>
      </w:r>
      <w:r w:rsidRPr="00B11A1E">
        <w:rPr>
          <w:rFonts w:ascii="Arial" w:hAnsi="Arial" w:cs="Arial"/>
          <w:b/>
          <w:bCs/>
        </w:rPr>
        <w:t>и поступления межбюджетных трансфертов в бюджет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3.1</w:t>
      </w:r>
      <w:r w:rsidRPr="00B11A1E">
        <w:rPr>
          <w:rFonts w:ascii="Arial" w:hAnsi="Arial" w:cs="Arial"/>
          <w:b/>
          <w:bCs/>
        </w:rPr>
        <w:t xml:space="preserve">. </w:t>
      </w:r>
      <w:r w:rsidRPr="00B11A1E">
        <w:rPr>
          <w:rFonts w:ascii="Arial" w:hAnsi="Arial" w:cs="Arial"/>
        </w:rPr>
        <w:t>Утвердить перечень главных администраторов доходов бюджета Ленинского сельсовета, согласно приложению № 3 к настоящему решению.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3.2</w:t>
      </w:r>
      <w:r w:rsidRPr="00B11A1E">
        <w:rPr>
          <w:rFonts w:ascii="Arial" w:hAnsi="Arial" w:cs="Arial"/>
          <w:b/>
          <w:bCs/>
        </w:rPr>
        <w:t>.</w:t>
      </w:r>
      <w:r w:rsidRPr="00B11A1E">
        <w:rPr>
          <w:rFonts w:ascii="Arial" w:hAnsi="Arial" w:cs="Arial"/>
        </w:rPr>
        <w:t xml:space="preserve"> Утвердить перечень главных администраторов источников финансирования  бюджета согласно приложения №5 к настоящему  решению.</w:t>
      </w:r>
      <w:r w:rsidRPr="00B11A1E">
        <w:rPr>
          <w:rFonts w:ascii="Arial" w:hAnsi="Arial" w:cs="Arial"/>
        </w:rPr>
        <w:br/>
        <w:t xml:space="preserve">             3.3.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>Установить объем межбюджетных трансфертов, получаемых из других бюджетов бюджетной системы Российской Федерации на 2021 год согласно приложению № 5 и плановый период 2022-2023 годов  согласно приложению № 6  к настоящему решению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3.4.  Утвердить объем межбюджетных трансфертов, предоставляемых бюджету муниципального района в 2021 году в сумме 47 868 руб., и в плановом периоде: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в  2022 году – 47 868 руб, в 2023 году - в сумме 47 868 руб.  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>Статья 4. Особенности администрирования доходов бюджета Ленинского сельсовета в 2021 году и плановом периоде 2022-2023 годов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1.  Утвердить прогнозируемый объем доходов  бюджета Ленинского сельсовета на 2021 год согласно приложению №7 и плановый период 2022-2023 годов согласно приложению №8  к настоящему решению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        </w:t>
      </w:r>
      <w:r w:rsidRPr="00B11A1E">
        <w:rPr>
          <w:rFonts w:ascii="Arial" w:hAnsi="Arial" w:cs="Arial"/>
        </w:rPr>
        <w:t>2</w:t>
      </w:r>
      <w:r w:rsidRPr="00B11A1E">
        <w:rPr>
          <w:rFonts w:ascii="Arial" w:hAnsi="Arial" w:cs="Arial"/>
          <w:b/>
          <w:bCs/>
        </w:rPr>
        <w:t xml:space="preserve">. </w:t>
      </w:r>
      <w:r w:rsidRPr="00B11A1E">
        <w:rPr>
          <w:rFonts w:ascii="Arial" w:hAnsi="Arial" w:cs="Arial"/>
        </w:rPr>
        <w:t>Установить, что средства, поступающие казённым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</w:t>
      </w:r>
      <w:r w:rsidRPr="00B11A1E">
        <w:rPr>
          <w:rFonts w:ascii="Arial" w:hAnsi="Arial" w:cs="Arial"/>
          <w:color w:val="000000"/>
        </w:rPr>
        <w:t>4.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>Статья 5. Бюджетные ассигнования бюджета Ленинского сельсовета на 2021 год и плановый период 2022-2023 годов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</w:rPr>
        <w:t xml:space="preserve">               5.1.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2021 год согласно приложению № 9 и на плановый период 2022-2023 годов согласно приложению № 10 к настоящему решению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               </w:t>
      </w:r>
      <w:r w:rsidRPr="00B11A1E">
        <w:rPr>
          <w:rFonts w:ascii="Arial" w:hAnsi="Arial" w:cs="Arial"/>
        </w:rPr>
        <w:t>5.2. Утвердить ведомственную структуру расходов местного бюджета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на 2021 год согласно приложению № 11 и плановый период 2022-2023 годов согласно приложению №12  к настоящему решению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     5.3. 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2021 год согласно приложению №13 и плановый период 2022-2023 годов  согласно приложению № 14 к настоящему решению.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>Статья 6.  Долговые обязательства бюджета Ленинского сельсовета  на 2021 год и плановый период 2022-2023 годов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</w:t>
      </w:r>
      <w:r w:rsidRPr="00B11A1E">
        <w:rPr>
          <w:rFonts w:ascii="Arial" w:hAnsi="Arial" w:cs="Arial"/>
        </w:rPr>
        <w:t>6.1</w:t>
      </w:r>
      <w:r w:rsidRPr="00B11A1E">
        <w:rPr>
          <w:rFonts w:ascii="Arial" w:hAnsi="Arial" w:cs="Arial"/>
          <w:b/>
          <w:bCs/>
        </w:rPr>
        <w:t xml:space="preserve">. </w:t>
      </w:r>
      <w:r w:rsidRPr="00B11A1E"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                  в 2021 году  до 1 046 000 руб,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                  в 2022 году до  1 046 000 руб,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                  в 2023 году до  1 046 000 руб,                            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</w:t>
      </w:r>
      <w:r w:rsidRPr="00B11A1E">
        <w:rPr>
          <w:rFonts w:ascii="Arial" w:hAnsi="Arial" w:cs="Arial"/>
        </w:rPr>
        <w:t>6.2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>Установить верхний предел муниципального долга на 01.01.2022 года по долговым обязательствам муниципального образования «Ленинский сельсовет» в сумме             ноль  рублей, в том числе по муниципальным гарантиям - ноль рублей,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на 01.01.2023 года  - ноль рублей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на 01.01.2024 года  -ноль рублей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6.3. Утвердить программу муниципальных внутренних заимствований на 2021 год согласно приложению №15 и плановый период 2022-2023 годов согласно приложению № 16 к настоящему решению.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6.4. Утвердить программу муниципальных гарантий на 2021 год согласно приложению №17 и плановый период 2022-2023 годов согласно приложению № 18 к настоящему решению.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6.5.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Pr="00B11A1E">
        <w:rPr>
          <w:rFonts w:ascii="Arial" w:hAnsi="Arial" w:cs="Arial"/>
        </w:rPr>
        <w:br/>
      </w:r>
      <w:r w:rsidRPr="00B11A1E">
        <w:rPr>
          <w:rFonts w:ascii="Arial" w:hAnsi="Arial" w:cs="Arial"/>
          <w:b/>
          <w:bCs/>
        </w:rPr>
        <w:t xml:space="preserve">        Статья 7. Особенности использования бюджетных ассигнований на обеспечение деятельности органов местного самоуправления</w:t>
      </w:r>
    </w:p>
    <w:p w:rsidR="003C13D1" w:rsidRPr="00B11A1E" w:rsidRDefault="003C13D1" w:rsidP="00B11A1E">
      <w:pPr>
        <w:pStyle w:val="Header"/>
        <w:tabs>
          <w:tab w:val="clear" w:pos="4677"/>
          <w:tab w:val="clear" w:pos="9355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 </w:t>
      </w:r>
      <w:r w:rsidRPr="00B11A1E">
        <w:rPr>
          <w:rFonts w:ascii="Arial" w:hAnsi="Arial" w:cs="Arial"/>
        </w:rPr>
        <w:t xml:space="preserve">7.1. Органы местного самоуправления не вправе принимать решения, приводящие к увеличению в 2021 году и плановом периоде 2022-2023 годов  численности муниципальных служащих и работников муниципальных казенных учреждений, а также расходов на их содержание. </w:t>
      </w:r>
    </w:p>
    <w:p w:rsidR="003C13D1" w:rsidRPr="00B11A1E" w:rsidRDefault="003C13D1" w:rsidP="00B11A1E">
      <w:pPr>
        <w:pStyle w:val="Header"/>
        <w:tabs>
          <w:tab w:val="clear" w:pos="4677"/>
          <w:tab w:val="clear" w:pos="9355"/>
        </w:tabs>
        <w:jc w:val="both"/>
        <w:rPr>
          <w:rFonts w:ascii="Arial" w:hAnsi="Arial" w:cs="Arial"/>
          <w:b/>
          <w:bCs/>
        </w:rPr>
      </w:pPr>
      <w:r w:rsidRPr="00B11A1E">
        <w:rPr>
          <w:rFonts w:ascii="Arial" w:hAnsi="Arial" w:cs="Arial"/>
          <w:b/>
          <w:bCs/>
        </w:rPr>
        <w:t xml:space="preserve">Статья 8. </w:t>
      </w:r>
      <w:r w:rsidRPr="00B11A1E">
        <w:rPr>
          <w:rFonts w:ascii="Arial" w:hAnsi="Arial" w:cs="Arial"/>
        </w:rPr>
        <w:t xml:space="preserve"> </w:t>
      </w:r>
      <w:r w:rsidRPr="00B11A1E">
        <w:rPr>
          <w:rFonts w:ascii="Arial" w:hAnsi="Arial" w:cs="Arial"/>
          <w:b/>
          <w:bCs/>
        </w:rPr>
        <w:t>Особенности исполнения бюджета муниципального образования в 2021 году и плановом периоде 2022-2023 годов</w:t>
      </w:r>
    </w:p>
    <w:p w:rsidR="003C13D1" w:rsidRPr="00B11A1E" w:rsidRDefault="003C13D1" w:rsidP="00B11A1E">
      <w:pPr>
        <w:pStyle w:val="Header"/>
        <w:tabs>
          <w:tab w:val="clear" w:pos="4677"/>
          <w:tab w:val="clear" w:pos="9355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8.1. Неиспользованные по состоянию на 01.01.2021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иных межбюджетных трансфертов, имеющих целевое назначение, подлежат возврату в областной бюджет в течение первых 10 рабочий дней 2021 года.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8.2</w:t>
      </w:r>
      <w:r w:rsidRPr="00B11A1E">
        <w:rPr>
          <w:rFonts w:ascii="Arial" w:hAnsi="Arial" w:cs="Arial"/>
          <w:b/>
          <w:bCs/>
        </w:rPr>
        <w:t xml:space="preserve">. </w:t>
      </w:r>
      <w:r w:rsidRPr="00B11A1E">
        <w:rPr>
          <w:rFonts w:ascii="Arial" w:hAnsi="Arial" w:cs="Arial"/>
        </w:rPr>
        <w:t xml:space="preserve">Муниципальные казённые учреждения, используют бюджетные средства исключительно через лицевые счета бюджетных учреждений, которые ведутся Федеральным казначейством.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8.3</w:t>
      </w:r>
      <w:r w:rsidRPr="00B11A1E">
        <w:rPr>
          <w:rFonts w:ascii="Arial" w:hAnsi="Arial" w:cs="Arial"/>
          <w:b/>
          <w:bCs/>
        </w:rPr>
        <w:t xml:space="preserve">. </w:t>
      </w:r>
      <w:r w:rsidRPr="00B11A1E">
        <w:rPr>
          <w:rFonts w:ascii="Arial" w:hAnsi="Arial" w:cs="Arial"/>
        </w:rPr>
        <w:t>Предоставить право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>администрации Ленинского сельсовета вносить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 xml:space="preserve">изменения в показатели сводной бюджетной росписи бюджета Ленинского сельсовета, связанные с особенностями исполнения местного бюджета  и (или) распределением, перераспределением бюджетных ассигнований между администраторами расходов  бюджета Ленинского сельсовета объемов финансирования из областного бюджета с уведомлением Собрания депутатов в течение 30 дней со дня принятия решения о внесении изменений в связи с 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б) передачей полномочий органам местного самоуправления части полномочий исполнительной   власти  области;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в) реорганизацией или преобразованием муниципальных учреждений;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  г) обращением взыскания на средства местного бюджета  по денежным обязательствам получателей бюджетных средств на основании листов судебных органов.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  <w:b/>
          <w:bCs/>
        </w:rPr>
        <w:t xml:space="preserve">        Статья 9. Осуществление расходов, не предусмотренных бюджетом</w:t>
      </w:r>
      <w:r w:rsidRPr="00B11A1E">
        <w:rPr>
          <w:rFonts w:ascii="Arial" w:hAnsi="Arial" w:cs="Arial"/>
          <w:b/>
          <w:bCs/>
        </w:rPr>
        <w:br/>
        <w:t xml:space="preserve">            </w:t>
      </w:r>
      <w:r w:rsidRPr="00B11A1E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Ленинского сельсовета о бюджете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бюджета</w:t>
      </w:r>
      <w:r w:rsidRPr="00B11A1E">
        <w:rPr>
          <w:rFonts w:ascii="Arial" w:hAnsi="Arial" w:cs="Arial"/>
        </w:rPr>
        <w:br/>
      </w:r>
      <w:r w:rsidRPr="00B11A1E">
        <w:rPr>
          <w:rFonts w:ascii="Arial" w:hAnsi="Arial" w:cs="Arial"/>
          <w:b/>
          <w:bCs/>
        </w:rPr>
        <w:t xml:space="preserve">        Статья 10. 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Ленинского сельсовета.</w:t>
      </w:r>
      <w:r w:rsidRPr="00B11A1E">
        <w:rPr>
          <w:rFonts w:ascii="Arial" w:hAnsi="Arial" w:cs="Arial"/>
          <w:b/>
          <w:bCs/>
        </w:rPr>
        <w:br/>
        <w:t xml:space="preserve">  </w:t>
      </w:r>
      <w:r w:rsidRPr="00B11A1E">
        <w:rPr>
          <w:rFonts w:ascii="Arial" w:hAnsi="Arial" w:cs="Arial"/>
        </w:rPr>
        <w:t>10.1</w:t>
      </w:r>
      <w:r w:rsidRPr="00B11A1E">
        <w:rPr>
          <w:rFonts w:ascii="Arial" w:hAnsi="Arial" w:cs="Arial"/>
          <w:b/>
          <w:bCs/>
        </w:rPr>
        <w:t xml:space="preserve">  </w:t>
      </w:r>
      <w:r w:rsidRPr="00B11A1E">
        <w:rPr>
          <w:rFonts w:ascii="Arial" w:hAnsi="Arial" w:cs="Arial"/>
        </w:rPr>
        <w:t>Установить, что заключение и оплата муниципальными казёнными учреждениями и органами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 и неисполненных обязательств.</w:t>
      </w:r>
      <w:r w:rsidRPr="00B11A1E">
        <w:rPr>
          <w:rFonts w:ascii="Arial" w:hAnsi="Arial" w:cs="Arial"/>
        </w:rPr>
        <w:br/>
        <w:t>10.2.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>Обязательства, вытекающие из договоров, исполнение которых осуществляется за счет средств бюджета Ленинского сельсовета, принятые муниципальными казёнными учреждениями и органами местного самоуправления сверх утвержденных лимитов</w:t>
      </w:r>
      <w:r w:rsidRPr="00B11A1E">
        <w:rPr>
          <w:rFonts w:ascii="Arial" w:hAnsi="Arial" w:cs="Arial"/>
          <w:b/>
          <w:bCs/>
        </w:rPr>
        <w:t xml:space="preserve"> </w:t>
      </w:r>
      <w:r w:rsidRPr="00B11A1E">
        <w:rPr>
          <w:rFonts w:ascii="Arial" w:hAnsi="Arial" w:cs="Arial"/>
        </w:rPr>
        <w:t xml:space="preserve"> бюджетных обязательств, не подлежат оплате за счет средств местного бюджета на 2021 год </w:t>
      </w:r>
    </w:p>
    <w:p w:rsidR="003C13D1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         11. Контроль за выполнением данного решения возложить на главу Ленинского сельсовета Лохматова А.М.</w:t>
      </w:r>
      <w:r w:rsidRPr="00B11A1E">
        <w:rPr>
          <w:rFonts w:ascii="Arial" w:hAnsi="Arial" w:cs="Arial"/>
        </w:rPr>
        <w:br/>
        <w:t xml:space="preserve">         12.  Настоящее решение вступает в силу с 01. 01.2021 г.</w:t>
      </w:r>
    </w:p>
    <w:p w:rsidR="003C13D1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 xml:space="preserve">Председатель Собрания депутатов </w:t>
      </w:r>
    </w:p>
    <w:p w:rsidR="003C13D1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Ленинского сельсовета Касторенского района                                  Филатова Р.И.</w:t>
      </w: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B11A1E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B11A1E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Приложение №1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          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    от  14  декабря 2020 года №127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Ленинского сельсовета Касторенского района Курской области на 2021 год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5177"/>
        <w:gridCol w:w="1508"/>
      </w:tblGrid>
      <w:tr w:rsidR="003C13D1" w:rsidRPr="00B11A1E">
        <w:trPr>
          <w:trHeight w:val="345"/>
        </w:trPr>
        <w:tc>
          <w:tcPr>
            <w:tcW w:w="2551" w:type="dxa"/>
            <w:vMerge w:val="restart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3C13D1" w:rsidRPr="00B11A1E">
        <w:trPr>
          <w:trHeight w:val="480"/>
        </w:trPr>
        <w:tc>
          <w:tcPr>
            <w:tcW w:w="2551" w:type="dxa"/>
            <w:vMerge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vMerge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2 661 893</w:t>
            </w:r>
          </w:p>
        </w:tc>
      </w:tr>
      <w:tr w:rsidR="003C13D1" w:rsidRPr="00B11A1E">
        <w:tc>
          <w:tcPr>
            <w:tcW w:w="255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77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2 661 893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№2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 бюджете Ленинского сельсовета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Касторенского района Курской области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                              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    от 14  декабря 2020 года №127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Источники финансирования  бюджета Ленинского сельсовета Касторенского района Курской области на плановый период 2022-2023 годов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3590"/>
        <w:gridCol w:w="1260"/>
        <w:gridCol w:w="1440"/>
      </w:tblGrid>
      <w:tr w:rsidR="003C13D1" w:rsidRPr="00B11A1E">
        <w:trPr>
          <w:trHeight w:val="345"/>
        </w:trPr>
        <w:tc>
          <w:tcPr>
            <w:tcW w:w="2890" w:type="dxa"/>
            <w:vMerge w:val="restart"/>
          </w:tcPr>
          <w:p w:rsidR="003C13D1" w:rsidRPr="00B11A1E" w:rsidRDefault="003C13D1" w:rsidP="00B11A1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90" w:type="dxa"/>
            <w:vMerge w:val="restart"/>
          </w:tcPr>
          <w:p w:rsidR="003C13D1" w:rsidRPr="00B11A1E" w:rsidRDefault="003C13D1" w:rsidP="00B11A1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 бюджета</w:t>
            </w:r>
          </w:p>
        </w:tc>
        <w:tc>
          <w:tcPr>
            <w:tcW w:w="2700" w:type="dxa"/>
            <w:gridSpan w:val="2"/>
          </w:tcPr>
          <w:p w:rsidR="003C13D1" w:rsidRPr="00B11A1E" w:rsidRDefault="003C13D1" w:rsidP="00B11A1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3C13D1" w:rsidRPr="00B11A1E">
        <w:trPr>
          <w:trHeight w:val="480"/>
        </w:trPr>
        <w:tc>
          <w:tcPr>
            <w:tcW w:w="2890" w:type="dxa"/>
            <w:vMerge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B11A1E" w:rsidRDefault="003C13D1" w:rsidP="00B11A1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Сумма на 2022 г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</w:t>
            </w:r>
          </w:p>
        </w:tc>
      </w:tr>
      <w:tr w:rsidR="003C13D1" w:rsidRPr="00B11A1E">
        <w:trPr>
          <w:trHeight w:val="602"/>
        </w:trPr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-2 622 564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2 622 564</w:t>
            </w:r>
          </w:p>
        </w:tc>
      </w:tr>
      <w:tr w:rsidR="003C13D1" w:rsidRPr="00B11A1E">
        <w:tc>
          <w:tcPr>
            <w:tcW w:w="28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59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2 662 256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2 622 564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№3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 бюджете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и плановый период 2022-2023 годов»          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от 14 декабря   2020 года №  127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11A1E">
        <w:rPr>
          <w:rFonts w:ascii="Arial" w:hAnsi="Arial" w:cs="Arial"/>
          <w:b/>
          <w:bCs/>
          <w:sz w:val="32"/>
          <w:szCs w:val="32"/>
        </w:rPr>
        <w:t xml:space="preserve">бюджета Ленинского сельсовета Касторенского района Курской области </w:t>
      </w: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483"/>
        <w:gridCol w:w="5473"/>
      </w:tblGrid>
      <w:tr w:rsidR="003C13D1" w:rsidRPr="00B11A1E">
        <w:tc>
          <w:tcPr>
            <w:tcW w:w="3646" w:type="dxa"/>
            <w:gridSpan w:val="2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34" w:type="dxa"/>
            <w:vMerge w:val="restart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B11A1E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3C13D1" w:rsidRPr="00B11A1E">
        <w:trPr>
          <w:trHeight w:val="769"/>
        </w:trPr>
        <w:tc>
          <w:tcPr>
            <w:tcW w:w="1140" w:type="dxa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506" w:type="dxa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34" w:type="dxa"/>
            <w:vMerge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0"/>
        <w:gridCol w:w="2673"/>
        <w:gridCol w:w="13"/>
        <w:gridCol w:w="5481"/>
      </w:tblGrid>
      <w:tr w:rsidR="003C13D1" w:rsidRPr="00B11A1E">
        <w:trPr>
          <w:trHeight w:val="171"/>
          <w:tblHeader/>
        </w:trPr>
        <w:tc>
          <w:tcPr>
            <w:tcW w:w="993" w:type="dxa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C13D1" w:rsidRPr="00B11A1E">
        <w:trPr>
          <w:trHeight w:val="218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Администрация Ленинского сельсовета_</w:t>
            </w:r>
          </w:p>
        </w:tc>
      </w:tr>
      <w:tr w:rsidR="003C13D1" w:rsidRPr="00B11A1E">
        <w:trPr>
          <w:trHeight w:val="218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13D1" w:rsidRPr="00B11A1E">
        <w:trPr>
          <w:trHeight w:val="218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1 08 07175 01 0000 110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3C13D1" w:rsidRPr="00B11A1E">
        <w:trPr>
          <w:trHeight w:val="49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B11A1E">
              <w:rPr>
                <w:rFonts w:ascii="Arial" w:hAnsi="Arial" w:cs="Arial"/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B11A1E">
              <w:rPr>
                <w:rFonts w:ascii="Arial" w:hAnsi="Arial" w:cs="Arial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C13D1" w:rsidRPr="00B11A1E">
        <w:trPr>
          <w:trHeight w:val="14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13D1" w:rsidRPr="00B11A1E">
        <w:trPr>
          <w:trHeight w:val="14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1 14 06045 10 0000 4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C13D1" w:rsidRPr="00B11A1E">
        <w:trPr>
          <w:trHeight w:val="14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1 14 06325 10 0000 4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C13D1" w:rsidRPr="00B11A1E">
        <w:trPr>
          <w:trHeight w:val="14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C13D1" w:rsidRPr="00B11A1E">
        <w:trPr>
          <w:trHeight w:val="145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1 16 01074 01 0000 140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1 16 07010 10 0000 140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1 16 07030 10 0000 140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1 16 07040 10 0000 140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1 16 09040 10 0000 140</w:t>
            </w:r>
            <w:r w:rsidRPr="00B11A1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1 16 10030 10 0000 140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1 16 10031 10 0000 140</w:t>
            </w:r>
            <w:r w:rsidRPr="00B11A1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1 16 10061 10 0000 140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1 16 10082 10 0000 140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C13D1" w:rsidRPr="00B11A1E">
        <w:trPr>
          <w:trHeight w:val="477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1 16 10100 10 0000 140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C13D1" w:rsidRPr="00B11A1E">
        <w:trPr>
          <w:trHeight w:val="421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3D1" w:rsidRPr="00B11A1E" w:rsidRDefault="003C13D1" w:rsidP="00B11A1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1 16 10123 01 0000 140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3C13D1" w:rsidRPr="00B11A1E">
        <w:trPr>
          <w:trHeight w:val="421"/>
        </w:trPr>
        <w:tc>
          <w:tcPr>
            <w:tcW w:w="1013" w:type="dxa"/>
            <w:gridSpan w:val="2"/>
          </w:tcPr>
          <w:p w:rsidR="003C13D1" w:rsidRPr="00B11A1E" w:rsidRDefault="003C13D1" w:rsidP="00B11A1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1 16 10129 01 0000 140</w:t>
            </w:r>
          </w:p>
        </w:tc>
        <w:tc>
          <w:tcPr>
            <w:tcW w:w="5481" w:type="dxa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1 17 14030 10 0000 150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1 17 15030 10 0000 150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C13D1" w:rsidRPr="00B11A1E">
        <w:trPr>
          <w:trHeight w:val="421"/>
        </w:trPr>
        <w:tc>
          <w:tcPr>
            <w:tcW w:w="993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693" w:type="dxa"/>
            <w:gridSpan w:val="2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494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Безвозмездные поступления * **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both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*Администратором доходов бюджета поселений по подстатьям, статьям, подгруппам группы доходов «2 00 0000 00 0000 000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3C13D1" w:rsidRPr="00B11A1E" w:rsidRDefault="003C13D1" w:rsidP="00B11A1E">
      <w:pPr>
        <w:jc w:val="both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** Администрирование поступлений по всем подстатьям, статьям, подгруппам группы доходов «2 00 00000 00 0000 000-Безвозмездные поступления» осуществляются администратором, указанным в группировочном коде бюджетной классификации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№4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и плановый период 2022-2023 годов»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от 14  декабря  2020 года № 127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Перечень главных администраторов источников   финансирования дефицита  бюджета Ленинского сельсовета Касторенского района Курской области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на 2021 год и плановый период 2022-2023 годов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Ind w:w="2" w:type="dxa"/>
        <w:tblLayout w:type="fixed"/>
        <w:tblLook w:val="0000"/>
      </w:tblPr>
      <w:tblGrid>
        <w:gridCol w:w="915"/>
        <w:gridCol w:w="3060"/>
        <w:gridCol w:w="5205"/>
      </w:tblGrid>
      <w:tr w:rsidR="003C13D1" w:rsidRPr="00B11A1E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3D1" w:rsidRPr="00B11A1E" w:rsidRDefault="003C13D1" w:rsidP="00B11A1E">
            <w:pPr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11A1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205"/>
      </w:tblGrid>
      <w:tr w:rsidR="003C13D1" w:rsidRPr="00B11A1E">
        <w:trPr>
          <w:trHeight w:val="270"/>
          <w:tblHeader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Ленинского сельсовета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 бюджета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Кредиты кредитных организаций в      </w:t>
            </w:r>
          </w:p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валюте Российской Федерации          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Получение кредитов от кредитных      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организаций в валюте Российской      Федерации                            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3C13D1" w:rsidRPr="00B11A1E">
        <w:trPr>
          <w:trHeight w:val="633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01 02 00 00 00 0000 810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 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кредитными организациями 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3C13D1" w:rsidRPr="00B11A1E">
        <w:trPr>
          <w:trHeight w:val="633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Погашение кредитов, полученных от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других бюджетов бюджетной системы Российской Федерации </w:t>
            </w:r>
          </w:p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3C13D1" w:rsidRPr="00B11A1E">
        <w:trPr>
          <w:trHeight w:val="375"/>
        </w:trPr>
        <w:tc>
          <w:tcPr>
            <w:tcW w:w="915" w:type="dxa"/>
            <w:vAlign w:val="bottom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205" w:type="dxa"/>
            <w:vAlign w:val="center"/>
          </w:tcPr>
          <w:p w:rsidR="003C13D1" w:rsidRPr="00B11A1E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1A1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B11A1E">
              <w:rPr>
                <w:b/>
                <w:bCs/>
                <w:sz w:val="24"/>
                <w:szCs w:val="24"/>
              </w:rPr>
              <w:t xml:space="preserve">Изменение остатков средств на счетах </w:t>
            </w:r>
            <w:r w:rsidRPr="00B11A1E">
              <w:rPr>
                <w:b/>
                <w:bCs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 xml:space="preserve">Увеличение прочих остатков средств   бюджетов                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11A1E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11A1E">
              <w:rPr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B11A1E">
              <w:rPr>
                <w:rFonts w:ascii="Arial" w:hAnsi="Arial" w:cs="Arial"/>
                <w:b w:val="0"/>
                <w:bCs w:val="0"/>
              </w:rPr>
              <w:t xml:space="preserve">Уменьшение прочих остатков средств   бюджетов                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11A1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B11A1E">
              <w:rPr>
                <w:rFonts w:ascii="Arial" w:hAnsi="Arial" w:cs="Arial"/>
                <w:b w:val="0"/>
                <w:bCs w:val="0"/>
              </w:rPr>
              <w:t xml:space="preserve">Уменьшение прочих остатков денежных  </w:t>
            </w:r>
            <w:r w:rsidRPr="00B11A1E">
              <w:rPr>
                <w:rFonts w:ascii="Arial" w:hAnsi="Arial" w:cs="Arial"/>
                <w:b w:val="0"/>
                <w:bCs w:val="0"/>
              </w:rPr>
              <w:br/>
              <w:t xml:space="preserve">средств бюджетов                     </w:t>
            </w:r>
          </w:p>
        </w:tc>
      </w:tr>
      <w:tr w:rsidR="003C13D1" w:rsidRPr="00B11A1E">
        <w:trPr>
          <w:trHeight w:val="270"/>
        </w:trPr>
        <w:tc>
          <w:tcPr>
            <w:tcW w:w="915" w:type="dxa"/>
            <w:vAlign w:val="center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3C13D1" w:rsidRPr="00B11A1E" w:rsidRDefault="003C13D1" w:rsidP="00B11A1E">
            <w:pPr>
              <w:pStyle w:val="Title"/>
              <w:rPr>
                <w:rFonts w:ascii="Arial" w:hAnsi="Arial" w:cs="Arial"/>
                <w:b w:val="0"/>
                <w:bCs w:val="0"/>
              </w:rPr>
            </w:pPr>
            <w:r w:rsidRPr="00B11A1E">
              <w:rPr>
                <w:rFonts w:ascii="Arial" w:hAnsi="Arial" w:cs="Arial"/>
                <w:b w:val="0"/>
                <w:bCs w:val="0"/>
              </w:rPr>
              <w:t>01 05 02 01 10 0000 610</w:t>
            </w:r>
          </w:p>
        </w:tc>
        <w:tc>
          <w:tcPr>
            <w:tcW w:w="5205" w:type="dxa"/>
          </w:tcPr>
          <w:p w:rsidR="003C13D1" w:rsidRPr="00B11A1E" w:rsidRDefault="003C13D1" w:rsidP="00B11A1E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  <w:r w:rsidRPr="00B11A1E">
              <w:rPr>
                <w:rFonts w:ascii="Arial" w:hAnsi="Arial" w:cs="Arial"/>
                <w:b w:val="0"/>
                <w:bCs w:val="0"/>
              </w:rPr>
              <w:t xml:space="preserve">Уменьшение прочих остатков денежных  </w:t>
            </w:r>
            <w:r w:rsidRPr="00B11A1E">
              <w:rPr>
                <w:rFonts w:ascii="Arial" w:hAnsi="Arial" w:cs="Arial"/>
                <w:b w:val="0"/>
                <w:bCs w:val="0"/>
              </w:rPr>
              <w:br/>
              <w:t xml:space="preserve">средств бюджетов сельских поселений     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№7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 бюджете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и плановый период 2022-2023 годов»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от 14  декабря  2020 года №127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13D1" w:rsidRPr="00B11A1E" w:rsidRDefault="003C13D1" w:rsidP="00B11A1E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2021 год</w:t>
      </w: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23"/>
        <w:gridCol w:w="1980"/>
      </w:tblGrid>
      <w:tr w:rsidR="003C13D1" w:rsidRPr="00B11A1E">
        <w:trPr>
          <w:trHeight w:val="525"/>
        </w:trPr>
        <w:tc>
          <w:tcPr>
            <w:tcW w:w="2977" w:type="dxa"/>
            <w:vMerge w:val="restart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23" w:type="dxa"/>
            <w:vMerge w:val="restart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vMerge w:val="restart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на </w:t>
            </w:r>
          </w:p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3C13D1" w:rsidRPr="00B11A1E">
        <w:trPr>
          <w:trHeight w:val="285"/>
        </w:trPr>
        <w:tc>
          <w:tcPr>
            <w:tcW w:w="2977" w:type="dxa"/>
            <w:vMerge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3C13D1" w:rsidRPr="00B11A1E">
        <w:trPr>
          <w:trHeight w:val="188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23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2 091 810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23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3 223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23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3 223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B11A1E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статьями 227</w:t>
              </w:r>
            </w:hyperlink>
            <w:r w:rsidRPr="00B11A1E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Pr="00B11A1E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227.1</w:t>
              </w:r>
            </w:hyperlink>
            <w:r w:rsidRPr="00B11A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7" w:history="1">
              <w:r w:rsidRPr="00B11A1E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228</w:t>
              </w:r>
            </w:hyperlink>
            <w:r w:rsidRPr="00B11A1E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3 223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совокупный доход</w:t>
            </w: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4 537</w:t>
            </w:r>
          </w:p>
        </w:tc>
      </w:tr>
      <w:tr w:rsidR="003C13D1" w:rsidRPr="00B11A1E">
        <w:trPr>
          <w:trHeight w:val="587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4 537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4 537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531 522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32 205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32 205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499 317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455 327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455 327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43 990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43 990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1 552 528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 xml:space="preserve">1 552 528 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2174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570 083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570 083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22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2 661 893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№8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Касторенского района Курской области на 2021 год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и плановый период 2022-2023 годов»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от 14 декабря  2020   года № 127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плановый период 2022-2023 годов</w:t>
      </w:r>
    </w:p>
    <w:p w:rsidR="003C13D1" w:rsidRPr="00B11A1E" w:rsidRDefault="003C13D1" w:rsidP="00B11A1E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928"/>
        <w:gridCol w:w="1440"/>
        <w:gridCol w:w="1260"/>
      </w:tblGrid>
      <w:tr w:rsidR="003C13D1" w:rsidRPr="00B11A1E">
        <w:trPr>
          <w:trHeight w:val="525"/>
        </w:trPr>
        <w:tc>
          <w:tcPr>
            <w:tcW w:w="2552" w:type="dxa"/>
            <w:vMerge w:val="restart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28" w:type="dxa"/>
            <w:vMerge w:val="restart"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700" w:type="dxa"/>
            <w:gridSpan w:val="2"/>
          </w:tcPr>
          <w:p w:rsidR="003C13D1" w:rsidRPr="00B11A1E" w:rsidRDefault="003C13D1" w:rsidP="00B11A1E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Плановый период</w:t>
            </w:r>
          </w:p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3C13D1" w:rsidRPr="00B11A1E">
        <w:trPr>
          <w:trHeight w:val="285"/>
        </w:trPr>
        <w:tc>
          <w:tcPr>
            <w:tcW w:w="2552" w:type="dxa"/>
            <w:vMerge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3C13D1" w:rsidRPr="00B11A1E" w:rsidRDefault="003C13D1" w:rsidP="00B11A1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 2022 г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 2023 г</w:t>
            </w:r>
          </w:p>
        </w:tc>
      </w:tr>
      <w:tr w:rsidR="003C13D1" w:rsidRPr="00B11A1E">
        <w:trPr>
          <w:trHeight w:val="188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28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2 092 158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2 092 536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28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3 394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3 588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928" w:type="dxa"/>
            <w:vAlign w:val="bottom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3 394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3 588 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3 394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3 588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совокупный доход</w:t>
            </w: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4 714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4 898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4 714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4 898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4 714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4 898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531 522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531 522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32 205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32 205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32 205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32 205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499 317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499 317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  455 327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455 327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455 327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455 327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43 990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43 990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43 990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43 990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1 552 528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1 552 528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530 028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530 028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93 746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93 746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  <w:tr w:rsidR="003C13D1" w:rsidRPr="00B11A1E">
        <w:trPr>
          <w:trHeight w:val="421"/>
        </w:trPr>
        <w:tc>
          <w:tcPr>
            <w:tcW w:w="2552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928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2662 256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2622 564</w:t>
            </w:r>
          </w:p>
        </w:tc>
      </w:tr>
    </w:tbl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№5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Касторенского района Курской области 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от  14   декабря  2020 года № 127</w:t>
      </w:r>
    </w:p>
    <w:p w:rsidR="003C13D1" w:rsidRPr="00B11A1E" w:rsidRDefault="003C13D1" w:rsidP="00B11A1E">
      <w:pPr>
        <w:rPr>
          <w:rFonts w:ascii="Arial" w:hAnsi="Arial" w:cs="Arial"/>
          <w:sz w:val="24"/>
          <w:szCs w:val="24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2021 году    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руб          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403"/>
        <w:gridCol w:w="1800"/>
      </w:tblGrid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Сумма на 2021  год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570 083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570 083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4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</w:tbl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>Приложение №6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 бюджете Ленинского сельсовета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Касторенского района Курской области 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от 14  декабря   2020 года № 127</w:t>
      </w:r>
    </w:p>
    <w:p w:rsidR="003C13D1" w:rsidRPr="00B11A1E" w:rsidRDefault="003C13D1" w:rsidP="00B11A1E">
      <w:pPr>
        <w:rPr>
          <w:rFonts w:ascii="Arial" w:hAnsi="Arial" w:cs="Arial"/>
          <w:sz w:val="24"/>
          <w:szCs w:val="24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sz w:val="32"/>
          <w:szCs w:val="32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плановом периоде 2022-2023 годов   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A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рублей     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503"/>
        <w:gridCol w:w="1440"/>
        <w:gridCol w:w="1260"/>
      </w:tblGrid>
      <w:tr w:rsidR="003C13D1" w:rsidRPr="00B11A1E">
        <w:trPr>
          <w:trHeight w:val="504"/>
        </w:trPr>
        <w:tc>
          <w:tcPr>
            <w:tcW w:w="2977" w:type="dxa"/>
            <w:vMerge w:val="restart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03" w:type="dxa"/>
            <w:vMerge w:val="restart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700" w:type="dxa"/>
            <w:gridSpan w:val="2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3C13D1" w:rsidRPr="00B11A1E">
        <w:trPr>
          <w:trHeight w:val="585"/>
        </w:trPr>
        <w:tc>
          <w:tcPr>
            <w:tcW w:w="2977" w:type="dxa"/>
            <w:vMerge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Сумма на 2022   год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Сумма на 2023  год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530 028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530 028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93 746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93 746</w:t>
            </w:r>
          </w:p>
        </w:tc>
      </w:tr>
      <w:tr w:rsidR="003C13D1" w:rsidRPr="00B11A1E">
        <w:trPr>
          <w:trHeight w:val="421"/>
        </w:trPr>
        <w:tc>
          <w:tcPr>
            <w:tcW w:w="2977" w:type="dxa"/>
            <w:vAlign w:val="center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3503" w:type="dxa"/>
          </w:tcPr>
          <w:p w:rsidR="003C13D1" w:rsidRPr="00B11A1E" w:rsidRDefault="003C13D1" w:rsidP="00B11A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11A1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60" w:type="dxa"/>
          </w:tcPr>
          <w:p w:rsidR="003C13D1" w:rsidRPr="00B11A1E" w:rsidRDefault="003C13D1" w:rsidP="00B11A1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11A1E"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4"/>
          <w:szCs w:val="24"/>
        </w:rPr>
      </w:pPr>
      <w:r w:rsidRPr="00B11A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 №9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sz w:val="24"/>
          <w:szCs w:val="24"/>
        </w:rPr>
        <w:t xml:space="preserve">                                 и плановый период 2022-2023 год» </w:t>
      </w:r>
    </w:p>
    <w:p w:rsidR="003C13D1" w:rsidRPr="00B11A1E" w:rsidRDefault="003C13D1" w:rsidP="00B11A1E">
      <w:pPr>
        <w:tabs>
          <w:tab w:val="left" w:pos="5385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B11A1E">
        <w:rPr>
          <w:rFonts w:ascii="Arial" w:hAnsi="Arial" w:cs="Arial"/>
          <w:sz w:val="24"/>
          <w:szCs w:val="24"/>
        </w:rPr>
        <w:t>от  14  декабря 2020 года № 127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1A1E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060"/>
        <w:gridCol w:w="586"/>
        <w:gridCol w:w="674"/>
        <w:gridCol w:w="1496"/>
        <w:gridCol w:w="1620"/>
        <w:gridCol w:w="1744"/>
      </w:tblGrid>
      <w:tr w:rsidR="003C13D1" w:rsidRPr="00FA5BFF" w:rsidTr="00FA5BF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2 661 893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1 837 626</w:t>
            </w:r>
          </w:p>
        </w:tc>
      </w:tr>
      <w:tr w:rsidR="003C13D1" w:rsidRPr="00FA5BFF" w:rsidTr="00FA5BFF">
        <w:trPr>
          <w:trHeight w:val="74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40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5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3C13D1" w:rsidRPr="00FA5BFF" w:rsidTr="00FA5BFF">
        <w:trPr>
          <w:trHeight w:val="48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0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5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1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47 868 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709 458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439 458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439 458</w:t>
            </w:r>
          </w:p>
        </w:tc>
      </w:tr>
      <w:tr w:rsidR="003C13D1" w:rsidRPr="00FA5BFF" w:rsidTr="00FA5BFF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409 458 </w:t>
            </w:r>
          </w:p>
        </w:tc>
      </w:tr>
      <w:tr w:rsidR="003C13D1" w:rsidRPr="00FA5BFF" w:rsidTr="00FA5BFF">
        <w:trPr>
          <w:trHeight w:val="90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255 570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153 888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89 267</w:t>
            </w:r>
          </w:p>
        </w:tc>
      </w:tr>
      <w:tr w:rsidR="003C13D1" w:rsidRPr="00FA5BFF" w:rsidTr="00FA5BFF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9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3C13D1" w:rsidRPr="00FA5BFF" w:rsidTr="00FA5BFF">
        <w:trPr>
          <w:trHeight w:val="6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14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88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Pr="00FA5BF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13D1" w:rsidRPr="00FA5BFF" w:rsidTr="00FA5BFF">
        <w:trPr>
          <w:trHeight w:val="1545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A5BF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3C13D1" w:rsidRPr="00FA5BFF" w:rsidTr="00FA5BFF">
        <w:trPr>
          <w:trHeight w:val="1056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A5BF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560 000 </w:t>
            </w:r>
          </w:p>
        </w:tc>
      </w:tr>
      <w:tr w:rsidR="003C13D1" w:rsidRPr="00FA5BFF" w:rsidTr="00FA5BF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560 000 </w:t>
            </w:r>
          </w:p>
        </w:tc>
      </w:tr>
      <w:tr w:rsidR="003C13D1" w:rsidRPr="00FA5BFF" w:rsidTr="00FA5BFF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94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Приложение №10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Касторенского района Курской области на 2021 год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и плановый период 2022-2023 годов» </w:t>
      </w:r>
    </w:p>
    <w:p w:rsidR="003C13D1" w:rsidRPr="00B11A1E" w:rsidRDefault="003C13D1" w:rsidP="00FA5BF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A5BFF">
        <w:rPr>
          <w:rFonts w:ascii="Arial" w:hAnsi="Arial" w:cs="Arial"/>
          <w:sz w:val="24"/>
          <w:szCs w:val="24"/>
        </w:rPr>
        <w:t>от 14  декабря  2020 года № 127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FA5B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плановый период 2022-2023 годов</w:t>
      </w:r>
    </w:p>
    <w:p w:rsidR="003C13D1" w:rsidRPr="00FA5BFF" w:rsidRDefault="003C13D1" w:rsidP="00FA5BF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>рублей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9180" w:type="dxa"/>
        <w:tblInd w:w="2" w:type="dxa"/>
        <w:tblLayout w:type="fixed"/>
        <w:tblLook w:val="0000"/>
      </w:tblPr>
      <w:tblGrid>
        <w:gridCol w:w="2880"/>
        <w:gridCol w:w="720"/>
        <w:gridCol w:w="720"/>
        <w:gridCol w:w="1440"/>
        <w:gridCol w:w="900"/>
        <w:gridCol w:w="1260"/>
        <w:gridCol w:w="1260"/>
      </w:tblGrid>
      <w:tr w:rsidR="003C13D1" w:rsidRPr="00FA5BFF" w:rsidTr="00FA5BFF">
        <w:trPr>
          <w:trHeight w:val="351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плановый период</w:t>
            </w:r>
          </w:p>
        </w:tc>
      </w:tr>
      <w:tr w:rsidR="003C13D1" w:rsidRPr="00FA5BFF" w:rsidTr="00FA5BFF">
        <w:trPr>
          <w:trHeight w:val="396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2022 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2023 г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2 662 256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2 622 564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 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128 441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1 822 766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1 715 377</w:t>
            </w:r>
          </w:p>
        </w:tc>
      </w:tr>
      <w:tr w:rsidR="003C13D1" w:rsidRPr="00FA5BFF" w:rsidTr="00FA5BFF">
        <w:trPr>
          <w:trHeight w:val="747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3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40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5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2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3C13D1" w:rsidRPr="00FA5BFF" w:rsidTr="00FA5BFF">
        <w:trPr>
          <w:trHeight w:val="48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0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58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59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1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694 598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587 209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421 805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421 805</w:t>
            </w:r>
          </w:p>
        </w:tc>
      </w:tr>
      <w:tr w:rsidR="003C13D1" w:rsidRPr="00FA5BFF" w:rsidTr="00FA5BFF">
        <w:trPr>
          <w:trHeight w:val="34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4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391 805</w:t>
            </w:r>
          </w:p>
        </w:tc>
      </w:tr>
      <w:tr w:rsidR="003C13D1" w:rsidRPr="00FA5BFF" w:rsidTr="00FA5BFF">
        <w:trPr>
          <w:trHeight w:val="907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28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93 746</w:t>
            </w:r>
          </w:p>
        </w:tc>
      </w:tr>
      <w:tr w:rsidR="003C13D1" w:rsidRPr="00FA5BFF" w:rsidTr="00FA5BFF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3C13D1" w:rsidRPr="00FA5BFF" w:rsidTr="00FA5BFF">
        <w:trPr>
          <w:trHeight w:val="6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143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88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8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154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1056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94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Приложение №11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«О бюджете Ленинского сельсовета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Касторенского района Курской области на 2021 год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и плановый период 2022-2023 годов»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от 14   декабря 2020 года  № 127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FA5B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A5BFF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2020 год 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697"/>
        <w:gridCol w:w="851"/>
        <w:gridCol w:w="567"/>
        <w:gridCol w:w="708"/>
        <w:gridCol w:w="1377"/>
        <w:gridCol w:w="720"/>
        <w:gridCol w:w="1260"/>
      </w:tblGrid>
      <w:tr w:rsidR="003C13D1" w:rsidRPr="00FA5BFF" w:rsidTr="00FA5BFF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2 661 893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1 837 627</w:t>
            </w:r>
          </w:p>
        </w:tc>
      </w:tr>
      <w:tr w:rsidR="003C13D1" w:rsidRPr="00FA5BFF" w:rsidTr="00FA5BFF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71100С1402 </w:t>
            </w:r>
          </w:p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3C13D1" w:rsidRPr="00FA5BFF" w:rsidTr="00FA5BFF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709 458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439 458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439 450</w:t>
            </w:r>
          </w:p>
        </w:tc>
      </w:tr>
      <w:tr w:rsidR="003C13D1" w:rsidRPr="00FA5BFF" w:rsidTr="00FA5BFF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409 458</w:t>
            </w:r>
          </w:p>
        </w:tc>
      </w:tr>
      <w:tr w:rsidR="003C13D1" w:rsidRPr="00FA5BFF" w:rsidTr="00FA5BFF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255 570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153 888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25 000</w:t>
            </w:r>
          </w:p>
        </w:tc>
      </w:tr>
      <w:tr w:rsidR="003C13D1" w:rsidRPr="00FA5BFF" w:rsidTr="00FA5BFF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560 000</w:t>
            </w:r>
          </w:p>
        </w:tc>
      </w:tr>
      <w:tr w:rsidR="003C13D1" w:rsidRPr="00FA5BFF" w:rsidTr="00FA5BFF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FA5BFF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A5BFF">
        <w:rPr>
          <w:rFonts w:ascii="Arial" w:hAnsi="Arial" w:cs="Arial"/>
          <w:sz w:val="24"/>
          <w:szCs w:val="24"/>
        </w:rPr>
        <w:t>Приложение №12</w:t>
      </w:r>
    </w:p>
    <w:p w:rsidR="003C13D1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к   решени</w:t>
      </w:r>
      <w:r>
        <w:rPr>
          <w:rFonts w:ascii="Arial" w:hAnsi="Arial" w:cs="Arial"/>
          <w:sz w:val="24"/>
          <w:szCs w:val="24"/>
        </w:rPr>
        <w:t xml:space="preserve">ю собрания депутатов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Ленинского </w:t>
      </w:r>
      <w:r w:rsidRPr="00FA5BFF">
        <w:rPr>
          <w:rFonts w:ascii="Arial" w:hAnsi="Arial" w:cs="Arial"/>
          <w:sz w:val="24"/>
          <w:szCs w:val="24"/>
        </w:rPr>
        <w:t xml:space="preserve">сельсовета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A5BFF">
        <w:rPr>
          <w:rFonts w:ascii="Arial" w:hAnsi="Arial" w:cs="Arial"/>
          <w:sz w:val="24"/>
          <w:szCs w:val="24"/>
        </w:rPr>
        <w:t xml:space="preserve">Касторенского района Курской области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«О  бюджете Ленинского сельсовета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             Касторенского района Курской области на 2021 год и плановый период 2022-2023 годов»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 14 декабря  2020 года № 127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FA5B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A5BFF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плановый период 2022-2023 годов</w:t>
      </w: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120"/>
        <w:gridCol w:w="540"/>
        <w:gridCol w:w="1080"/>
        <w:gridCol w:w="900"/>
      </w:tblGrid>
      <w:tr w:rsidR="003C13D1" w:rsidRPr="00FA5BFF" w:rsidTr="00FA5BFF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Плановый период</w:t>
            </w:r>
          </w:p>
        </w:tc>
      </w:tr>
      <w:tr w:rsidR="003C13D1" w:rsidRPr="00FA5BFF" w:rsidTr="00FA5BFF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2022 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2023 г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2 662 256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2 622 564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128 441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1 822 766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1 715 377</w:t>
            </w:r>
          </w:p>
        </w:tc>
      </w:tr>
      <w:tr w:rsidR="003C13D1" w:rsidRPr="00FA5BFF" w:rsidTr="00FA5BFF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3C13D1" w:rsidRPr="00FA5BFF" w:rsidTr="00FA5BFF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694 598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587 209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95 404</w:t>
            </w:r>
          </w:p>
        </w:tc>
      </w:tr>
      <w:tr w:rsidR="003C13D1" w:rsidRPr="00FA5BFF" w:rsidTr="00FA5BFF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421 805</w:t>
            </w:r>
          </w:p>
        </w:tc>
      </w:tr>
      <w:tr w:rsidR="003C13D1" w:rsidRPr="00FA5BFF" w:rsidTr="00FA5BFF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421 805</w:t>
            </w:r>
          </w:p>
        </w:tc>
      </w:tr>
      <w:tr w:rsidR="003C13D1" w:rsidRPr="00FA5BFF" w:rsidTr="00FA5BFF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391 805</w:t>
            </w:r>
          </w:p>
        </w:tc>
      </w:tr>
      <w:tr w:rsidR="003C13D1" w:rsidRPr="00FA5BFF" w:rsidTr="00FA5BFF">
        <w:trPr>
          <w:trHeight w:val="907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3C13D1" w:rsidRPr="00FA5BFF" w:rsidTr="00FA5BFF">
        <w:trPr>
          <w:trHeight w:val="315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3C13D1" w:rsidRPr="00FA5BFF" w:rsidTr="00FA5BFF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90 188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93 746</w:t>
            </w:r>
          </w:p>
        </w:tc>
      </w:tr>
      <w:tr w:rsidR="003C13D1" w:rsidRPr="00FA5BFF" w:rsidTr="00FA5BFF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3C13D1" w:rsidRPr="00FA5BFF" w:rsidTr="00FA5BFF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Приложение №13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«О бюджете Ленинского сельсовета  Касторенского</w:t>
      </w:r>
    </w:p>
    <w:p w:rsidR="003C13D1" w:rsidRPr="00FA5BFF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района Курской области на 2021 год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и плановый период 2022-2023 годов»                                 </w:t>
      </w: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от 14  декабря 2020 года    №127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13D1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FA5B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5BFF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целевым стат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ьям (муниципальным программам и </w:t>
      </w:r>
      <w:r w:rsidRPr="00FA5BFF">
        <w:rPr>
          <w:rFonts w:ascii="Arial" w:hAnsi="Arial" w:cs="Arial"/>
          <w:b/>
          <w:bCs/>
          <w:color w:val="000000"/>
          <w:sz w:val="32"/>
          <w:szCs w:val="32"/>
        </w:rPr>
        <w:t>непрограммным направлениям деятельности), группам видов расходов бюджета Ленинского сельсовета Касторенского района Курской области на 2021 год</w:t>
      </w:r>
    </w:p>
    <w:p w:rsidR="003C13D1" w:rsidRPr="00B11A1E" w:rsidRDefault="003C13D1" w:rsidP="00B11A1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9184" w:type="dxa"/>
        <w:tblInd w:w="2" w:type="dxa"/>
        <w:tblLook w:val="0000"/>
      </w:tblPr>
      <w:tblGrid>
        <w:gridCol w:w="3780"/>
        <w:gridCol w:w="2880"/>
        <w:gridCol w:w="904"/>
        <w:gridCol w:w="1620"/>
      </w:tblGrid>
      <w:tr w:rsidR="003C13D1" w:rsidRPr="00FA5BFF" w:rsidTr="00FA5BFF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3C13D1" w:rsidRPr="00FA5BFF" w:rsidTr="00FA5BFF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ВСЕГО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2 661 893</w:t>
            </w:r>
          </w:p>
        </w:tc>
      </w:tr>
      <w:tr w:rsidR="003C13D1" w:rsidRPr="00FA5BFF" w:rsidTr="00FA5BFF">
        <w:trPr>
          <w:trHeight w:val="85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88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"Развитие мер социальной поддержки отдельных категорий граждан»</w:t>
            </w: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муниципальной программы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624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71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33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106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106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 и обеспечение условий ее реализации»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0410000000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0410100000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3C13D1" w:rsidRPr="00FA5BFF" w:rsidTr="00FA5BFF">
        <w:trPr>
          <w:trHeight w:val="106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9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9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33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52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3C13D1" w:rsidRPr="00FA5BFF" w:rsidTr="00FA5BF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0910000000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3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Ленинского сельсовета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528 725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528 725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409 458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255 570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153 888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</w:t>
            </w:r>
          </w:p>
        </w:tc>
      </w:tr>
      <w:tr w:rsidR="003C13D1" w:rsidRPr="00FA5BFF" w:rsidTr="00FA5BFF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256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</w:tr>
    </w:tbl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FA5BFF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FA5BFF">
        <w:rPr>
          <w:rFonts w:ascii="Arial" w:hAnsi="Arial" w:cs="Arial"/>
          <w:sz w:val="24"/>
          <w:szCs w:val="24"/>
        </w:rPr>
        <w:t>Приложение №14</w:t>
      </w:r>
    </w:p>
    <w:p w:rsidR="003C13D1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к   решени</w:t>
      </w:r>
      <w:r>
        <w:rPr>
          <w:rFonts w:ascii="Arial" w:hAnsi="Arial" w:cs="Arial"/>
          <w:sz w:val="24"/>
          <w:szCs w:val="24"/>
        </w:rPr>
        <w:t>ю собрания депутатов</w:t>
      </w:r>
    </w:p>
    <w:p w:rsidR="003C13D1" w:rsidRPr="00FA5BFF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Ленинского </w:t>
      </w:r>
      <w:r w:rsidRPr="00FA5BFF">
        <w:rPr>
          <w:rFonts w:ascii="Arial" w:hAnsi="Arial" w:cs="Arial"/>
          <w:sz w:val="24"/>
          <w:szCs w:val="24"/>
        </w:rPr>
        <w:t xml:space="preserve">сельсовета </w:t>
      </w:r>
    </w:p>
    <w:p w:rsidR="003C13D1" w:rsidRPr="00FA5BFF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Касторенского района Курской </w:t>
      </w:r>
      <w:r w:rsidRPr="00FA5BFF">
        <w:rPr>
          <w:rFonts w:ascii="Arial" w:hAnsi="Arial" w:cs="Arial"/>
          <w:sz w:val="24"/>
          <w:szCs w:val="24"/>
        </w:rPr>
        <w:t xml:space="preserve">области </w:t>
      </w:r>
    </w:p>
    <w:p w:rsidR="003C13D1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«О  бюджете Ленинского сельсовета  Касторенского района Курской области </w:t>
      </w:r>
    </w:p>
    <w:p w:rsidR="003C13D1" w:rsidRPr="00FA5BFF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на 2021 год и плановый период</w:t>
      </w:r>
    </w:p>
    <w:p w:rsidR="003C13D1" w:rsidRPr="00FA5BFF" w:rsidRDefault="003C13D1" w:rsidP="00FA5BFF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2022-2023 годов»</w:t>
      </w:r>
    </w:p>
    <w:p w:rsidR="003C13D1" w:rsidRPr="00B11A1E" w:rsidRDefault="003C13D1" w:rsidP="00FA5BFF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FA5BFF">
        <w:rPr>
          <w:rFonts w:ascii="Arial" w:hAnsi="Arial" w:cs="Arial"/>
          <w:sz w:val="24"/>
          <w:szCs w:val="24"/>
        </w:rPr>
        <w:t xml:space="preserve">  от  14 декабря  2020 года № 127</w:t>
      </w: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FA5BFF">
      <w:pPr>
        <w:tabs>
          <w:tab w:val="left" w:pos="211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</w:t>
      </w:r>
    </w:p>
    <w:p w:rsidR="003C13D1" w:rsidRDefault="003C13D1" w:rsidP="00FA5BFF">
      <w:pPr>
        <w:tabs>
          <w:tab w:val="left" w:pos="211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 xml:space="preserve">на плановый период 2022-2023 годов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</w:p>
    <w:p w:rsidR="003C13D1" w:rsidRPr="00B11A1E" w:rsidRDefault="003C13D1" w:rsidP="00FA5BFF">
      <w:pPr>
        <w:tabs>
          <w:tab w:val="left" w:pos="211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</w:t>
      </w:r>
      <w:r w:rsidRPr="00B11A1E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066" w:type="dxa"/>
        <w:tblInd w:w="2" w:type="dxa"/>
        <w:tblLook w:val="0000"/>
      </w:tblPr>
      <w:tblGrid>
        <w:gridCol w:w="4320"/>
        <w:gridCol w:w="1624"/>
        <w:gridCol w:w="712"/>
        <w:gridCol w:w="1134"/>
        <w:gridCol w:w="1276"/>
      </w:tblGrid>
      <w:tr w:rsidR="003C13D1" w:rsidRPr="00FA5BFF" w:rsidTr="00FA5BFF">
        <w:trPr>
          <w:trHeight w:val="25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3C13D1" w:rsidRPr="00FA5BFF" w:rsidTr="00FA5BFF">
        <w:trPr>
          <w:trHeight w:val="492"/>
        </w:trPr>
        <w:tc>
          <w:tcPr>
            <w:tcW w:w="4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   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Сумма на 2023 г</w:t>
            </w:r>
          </w:p>
        </w:tc>
      </w:tr>
      <w:tr w:rsidR="003C13D1" w:rsidRPr="00FA5BFF" w:rsidTr="00FA5BFF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ВСЕГО,</w:t>
            </w: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том числе условно утвержденные расходы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2662 256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2622 564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128  441</w:t>
            </w:r>
          </w:p>
        </w:tc>
      </w:tr>
      <w:tr w:rsidR="003C13D1" w:rsidRPr="00FA5BFF" w:rsidTr="00FA5BFF">
        <w:trPr>
          <w:trHeight w:val="85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3C13D1" w:rsidRPr="00FA5BFF" w:rsidTr="00FA5BFF">
        <w:trPr>
          <w:trHeight w:val="8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"Развитие мер социальной поддержки отдельных категорий граждан»</w:t>
            </w: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муниципальной программы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624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71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33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560 000</w:t>
            </w:r>
          </w:p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13D1" w:rsidRPr="00FA5BFF" w:rsidTr="00FA5BFF">
        <w:trPr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 и обеспечение условий ее реализации»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 xml:space="preserve">0410100000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3C13D1" w:rsidRPr="00FA5BFF" w:rsidTr="00FA5BFF">
        <w:trPr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33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3C13D1" w:rsidRPr="00FA5BFF" w:rsidTr="00FA5BFF">
        <w:trPr>
          <w:trHeight w:val="126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FA5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1248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95 404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515 551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515 551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391 805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93 746</w:t>
            </w:r>
          </w:p>
        </w:tc>
      </w:tr>
      <w:tr w:rsidR="003C13D1" w:rsidRPr="00FA5BFF" w:rsidTr="00FA5BFF">
        <w:trPr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3C13D1" w:rsidRPr="00FA5BFF" w:rsidTr="00FA5BFF">
        <w:trPr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13D1" w:rsidRPr="00FA5BFF" w:rsidRDefault="003C13D1" w:rsidP="00B11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1" w:rsidRPr="00FA5BFF" w:rsidRDefault="003C13D1" w:rsidP="00B11A1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5BFF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Приложение №15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Касторенского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района Курской области на 2021 год и </w:t>
      </w:r>
    </w:p>
    <w:p w:rsidR="003C13D1" w:rsidRPr="00FA5BFF" w:rsidRDefault="003C13D1" w:rsidP="00FA5BFF">
      <w:pPr>
        <w:jc w:val="right"/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 xml:space="preserve">плановый период 2022-2023 годов»                                  </w:t>
      </w:r>
    </w:p>
    <w:p w:rsidR="003C13D1" w:rsidRPr="00B11A1E" w:rsidRDefault="003C13D1" w:rsidP="00FA5BFF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 w:rsidRPr="00FA5BFF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A5BFF">
        <w:rPr>
          <w:rFonts w:ascii="Arial" w:hAnsi="Arial" w:cs="Arial"/>
          <w:sz w:val="24"/>
          <w:szCs w:val="24"/>
        </w:rPr>
        <w:t xml:space="preserve">  от 14  декабря    2020 года № 127</w:t>
      </w: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C13D1" w:rsidRPr="00FA5BFF" w:rsidRDefault="003C13D1" w:rsidP="00B11A1E">
      <w:pPr>
        <w:tabs>
          <w:tab w:val="left" w:pos="549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</w:t>
      </w:r>
    </w:p>
    <w:p w:rsidR="003C13D1" w:rsidRPr="00FA5BFF" w:rsidRDefault="003C13D1" w:rsidP="00B11A1E">
      <w:pPr>
        <w:tabs>
          <w:tab w:val="left" w:pos="549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5BFF">
        <w:rPr>
          <w:rFonts w:ascii="Arial" w:hAnsi="Arial" w:cs="Arial"/>
          <w:b/>
          <w:bCs/>
          <w:sz w:val="32"/>
          <w:szCs w:val="32"/>
        </w:rPr>
        <w:t>муниципального образования «Ленинский сельсовет» на 2021 год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FA5BFF" w:rsidRDefault="003C13D1" w:rsidP="00B11A1E">
      <w:pPr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3C13D1" w:rsidRPr="00B11A1E" w:rsidRDefault="003C13D1" w:rsidP="00B11A1E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>рублей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672"/>
      </w:tblGrid>
      <w:tr w:rsidR="003C13D1" w:rsidRPr="00FA5BFF" w:rsidTr="00FA5BFF">
        <w:tc>
          <w:tcPr>
            <w:tcW w:w="62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84" w:type="dxa"/>
          </w:tcPr>
          <w:p w:rsidR="003C13D1" w:rsidRPr="00FA5BFF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672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Объем привлечения средств</w:t>
            </w:r>
          </w:p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в 2021 году</w:t>
            </w:r>
          </w:p>
        </w:tc>
      </w:tr>
      <w:tr w:rsidR="003C13D1" w:rsidRPr="00FA5BFF" w:rsidTr="00FA5BFF">
        <w:tc>
          <w:tcPr>
            <w:tcW w:w="62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72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FA5BFF" w:rsidTr="00FA5BFF">
        <w:tc>
          <w:tcPr>
            <w:tcW w:w="62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72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FA5BFF" w:rsidTr="00FA5BFF">
        <w:tc>
          <w:tcPr>
            <w:tcW w:w="62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8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672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FA5BFF" w:rsidTr="00FA5BFF">
        <w:tc>
          <w:tcPr>
            <w:tcW w:w="62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2" w:type="dxa"/>
          </w:tcPr>
          <w:p w:rsidR="003C13D1" w:rsidRPr="00FA5BFF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FA5BFF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</w:tbl>
    <w:p w:rsidR="003C13D1" w:rsidRPr="00B11A1E" w:rsidRDefault="003C13D1" w:rsidP="00B11A1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ab/>
      </w:r>
    </w:p>
    <w:p w:rsidR="003C13D1" w:rsidRPr="00FA5BFF" w:rsidRDefault="003C13D1" w:rsidP="00B11A1E">
      <w:pPr>
        <w:rPr>
          <w:rFonts w:ascii="Arial" w:hAnsi="Arial" w:cs="Arial"/>
          <w:sz w:val="24"/>
          <w:szCs w:val="24"/>
        </w:rPr>
      </w:pPr>
      <w:r w:rsidRPr="00FA5BFF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672"/>
      </w:tblGrid>
      <w:tr w:rsidR="003C13D1" w:rsidRPr="004E2152" w:rsidTr="00FA5BFF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67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Объем погашения средств</w:t>
            </w:r>
          </w:p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 2021 году</w:t>
            </w:r>
          </w:p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FA5BFF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7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4E2152" w:rsidTr="00FA5BFF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7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4E2152" w:rsidTr="00FA5BFF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67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  <w:tr w:rsidR="003C13D1" w:rsidRPr="004E2152" w:rsidTr="00FA5BFF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67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</w:t>
      </w: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4E2152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3C13D1" w:rsidRPr="004E2152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>Приложение №16</w:t>
      </w:r>
    </w:p>
    <w:p w:rsidR="003C13D1" w:rsidRPr="004E2152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4E2152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4E2152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«О бюджете Ленинского сельсовета  Касторенского </w:t>
      </w:r>
    </w:p>
    <w:p w:rsidR="003C13D1" w:rsidRPr="004E2152" w:rsidRDefault="003C13D1" w:rsidP="00B11A1E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района Курской области на 2021 год и 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плановый период 2022-2023 годов»                                  </w:t>
      </w:r>
    </w:p>
    <w:p w:rsidR="003C13D1" w:rsidRPr="004E2152" w:rsidRDefault="003C13D1" w:rsidP="00B11A1E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4E2152">
        <w:rPr>
          <w:rFonts w:ascii="Arial" w:hAnsi="Arial" w:cs="Arial"/>
          <w:sz w:val="24"/>
          <w:szCs w:val="24"/>
        </w:rPr>
        <w:t xml:space="preserve">    от  14  декабря  2020 года № 127</w:t>
      </w:r>
    </w:p>
    <w:p w:rsidR="003C13D1" w:rsidRPr="00B11A1E" w:rsidRDefault="003C13D1" w:rsidP="00B11A1E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C13D1" w:rsidRPr="004E2152" w:rsidRDefault="003C13D1" w:rsidP="00B11A1E">
      <w:pPr>
        <w:tabs>
          <w:tab w:val="left" w:pos="549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E2152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</w:t>
      </w:r>
    </w:p>
    <w:p w:rsidR="003C13D1" w:rsidRPr="004E2152" w:rsidRDefault="003C13D1" w:rsidP="00B11A1E">
      <w:pPr>
        <w:tabs>
          <w:tab w:val="left" w:pos="549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E2152">
        <w:rPr>
          <w:rFonts w:ascii="Arial" w:hAnsi="Arial" w:cs="Arial"/>
          <w:b/>
          <w:bCs/>
          <w:sz w:val="32"/>
          <w:szCs w:val="32"/>
        </w:rPr>
        <w:t>муниципального образования «Ленинский сельсовет»</w:t>
      </w:r>
    </w:p>
    <w:p w:rsidR="003C13D1" w:rsidRPr="00B11A1E" w:rsidRDefault="003C13D1" w:rsidP="00B11A1E">
      <w:pPr>
        <w:tabs>
          <w:tab w:val="left" w:pos="549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E2152">
        <w:rPr>
          <w:rFonts w:ascii="Arial" w:hAnsi="Arial" w:cs="Arial"/>
          <w:b/>
          <w:bCs/>
          <w:sz w:val="32"/>
          <w:szCs w:val="32"/>
        </w:rPr>
        <w:t>плановый период  2022-2023 годов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4E2152" w:rsidRDefault="003C13D1" w:rsidP="00B11A1E">
      <w:pPr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3C13D1" w:rsidRPr="00B11A1E" w:rsidRDefault="003C13D1" w:rsidP="00B11A1E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647"/>
      </w:tblGrid>
      <w:tr w:rsidR="003C13D1" w:rsidRPr="004E2152" w:rsidTr="004E2152">
        <w:trPr>
          <w:trHeight w:val="510"/>
        </w:trPr>
        <w:tc>
          <w:tcPr>
            <w:tcW w:w="624" w:type="dxa"/>
            <w:vMerge w:val="restart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84" w:type="dxa"/>
            <w:vMerge w:val="restart"/>
          </w:tcPr>
          <w:p w:rsidR="003C13D1" w:rsidRPr="004E2152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672" w:type="dxa"/>
            <w:gridSpan w:val="2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Объем привлечения средств</w:t>
            </w:r>
          </w:p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4E2152">
        <w:trPr>
          <w:trHeight w:val="255"/>
        </w:trPr>
        <w:tc>
          <w:tcPr>
            <w:tcW w:w="624" w:type="dxa"/>
            <w:vMerge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Merge/>
          </w:tcPr>
          <w:p w:rsidR="003C13D1" w:rsidRPr="004E2152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47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025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647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0</w:t>
            </w:r>
          </w:p>
        </w:tc>
        <w:tc>
          <w:tcPr>
            <w:tcW w:w="1647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25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0</w:t>
            </w:r>
          </w:p>
        </w:tc>
        <w:tc>
          <w:tcPr>
            <w:tcW w:w="1647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025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0</w:t>
            </w:r>
          </w:p>
        </w:tc>
        <w:tc>
          <w:tcPr>
            <w:tcW w:w="1647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13D1" w:rsidRPr="00B11A1E" w:rsidRDefault="003C13D1" w:rsidP="00B11A1E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ab/>
      </w:r>
    </w:p>
    <w:p w:rsidR="003C13D1" w:rsidRPr="004E2152" w:rsidRDefault="003C13D1" w:rsidP="00B11A1E">
      <w:pPr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512"/>
      </w:tblGrid>
      <w:tr w:rsidR="003C13D1" w:rsidRPr="004E2152" w:rsidTr="004E2152">
        <w:trPr>
          <w:trHeight w:val="480"/>
        </w:trPr>
        <w:tc>
          <w:tcPr>
            <w:tcW w:w="624" w:type="dxa"/>
            <w:vMerge w:val="restart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84" w:type="dxa"/>
            <w:vMerge w:val="restart"/>
          </w:tcPr>
          <w:p w:rsidR="003C13D1" w:rsidRPr="004E2152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672" w:type="dxa"/>
            <w:gridSpan w:val="2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Объем погашения средств</w:t>
            </w:r>
          </w:p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4E2152">
        <w:trPr>
          <w:trHeight w:val="270"/>
        </w:trPr>
        <w:tc>
          <w:tcPr>
            <w:tcW w:w="624" w:type="dxa"/>
            <w:vMerge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Merge/>
          </w:tcPr>
          <w:p w:rsidR="003C13D1" w:rsidRPr="004E2152" w:rsidRDefault="003C13D1" w:rsidP="00B11A1E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60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  <w:tc>
          <w:tcPr>
            <w:tcW w:w="151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0</w:t>
            </w:r>
          </w:p>
        </w:tc>
        <w:tc>
          <w:tcPr>
            <w:tcW w:w="151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  <w:tc>
          <w:tcPr>
            <w:tcW w:w="151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3D1" w:rsidRPr="004E2152" w:rsidTr="004E2152">
        <w:tc>
          <w:tcPr>
            <w:tcW w:w="62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0</w:t>
            </w:r>
          </w:p>
        </w:tc>
        <w:tc>
          <w:tcPr>
            <w:tcW w:w="1512" w:type="dxa"/>
          </w:tcPr>
          <w:p w:rsidR="003C13D1" w:rsidRPr="004E2152" w:rsidRDefault="003C13D1" w:rsidP="00B11A1E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</w:t>
      </w: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jc w:val="right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b/>
          <w:bCs/>
          <w:sz w:val="22"/>
          <w:szCs w:val="22"/>
        </w:rPr>
      </w:pPr>
    </w:p>
    <w:p w:rsidR="003C13D1" w:rsidRDefault="003C13D1" w:rsidP="004E2152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4E2152">
      <w:pPr>
        <w:rPr>
          <w:rFonts w:ascii="Arial" w:hAnsi="Arial" w:cs="Arial"/>
          <w:b/>
          <w:bCs/>
          <w:sz w:val="22"/>
          <w:szCs w:val="22"/>
        </w:rPr>
      </w:pP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>Приложение №17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«О  бюджете Ленинского сельсовета  Касторенского 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района Курской области на 2021 год</w:t>
      </w:r>
    </w:p>
    <w:p w:rsidR="003C13D1" w:rsidRPr="004E2152" w:rsidRDefault="003C13D1" w:rsidP="004E2152">
      <w:pPr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и плановый период 2022-2023 годов»                                  </w:t>
      </w:r>
    </w:p>
    <w:p w:rsidR="003C13D1" w:rsidRPr="004E2152" w:rsidRDefault="003C13D1" w:rsidP="004E2152">
      <w:pPr>
        <w:tabs>
          <w:tab w:val="left" w:pos="11220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E2152">
        <w:rPr>
          <w:rFonts w:ascii="Arial" w:hAnsi="Arial" w:cs="Arial"/>
          <w:sz w:val="24"/>
          <w:szCs w:val="24"/>
        </w:rPr>
        <w:t xml:space="preserve">  от  14   декабря   2020 года №  127</w:t>
      </w:r>
    </w:p>
    <w:p w:rsidR="003C13D1" w:rsidRPr="00B11A1E" w:rsidRDefault="003C13D1" w:rsidP="00B11A1E">
      <w:pPr>
        <w:tabs>
          <w:tab w:val="left" w:pos="11220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3C13D1" w:rsidRPr="004E2152" w:rsidRDefault="003C13D1" w:rsidP="00B11A1E">
      <w:pPr>
        <w:tabs>
          <w:tab w:val="left" w:pos="1122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4E2152">
        <w:rPr>
          <w:rFonts w:ascii="Arial" w:hAnsi="Arial" w:cs="Arial"/>
          <w:b/>
          <w:bCs/>
          <w:sz w:val="32"/>
          <w:szCs w:val="32"/>
        </w:rPr>
        <w:t xml:space="preserve">   Программа муниципальных гарантий</w:t>
      </w:r>
      <w:r w:rsidRPr="004E2152">
        <w:rPr>
          <w:rFonts w:ascii="Arial" w:hAnsi="Arial" w:cs="Arial"/>
          <w:sz w:val="32"/>
          <w:szCs w:val="32"/>
        </w:rPr>
        <w:tab/>
        <w:t>от 13 декабря 2011 г. № 25</w:t>
      </w:r>
    </w:p>
    <w:p w:rsidR="003C13D1" w:rsidRPr="004E2152" w:rsidRDefault="003C13D1" w:rsidP="004E21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2152">
        <w:rPr>
          <w:rFonts w:ascii="Arial" w:hAnsi="Arial" w:cs="Arial"/>
          <w:b/>
          <w:bCs/>
          <w:sz w:val="32"/>
          <w:szCs w:val="32"/>
        </w:rPr>
        <w:t>муниципального образования «Ленинский сельсовет» на 2021 год</w:t>
      </w:r>
    </w:p>
    <w:p w:rsidR="003C13D1" w:rsidRPr="00B11A1E" w:rsidRDefault="003C13D1" w:rsidP="00B11A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4E2152" w:rsidRDefault="003C13D1" w:rsidP="00B11A1E">
      <w:pPr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на 2021 год 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496"/>
        <w:gridCol w:w="1440"/>
        <w:gridCol w:w="1260"/>
        <w:gridCol w:w="1980"/>
        <w:gridCol w:w="1260"/>
        <w:gridCol w:w="1260"/>
      </w:tblGrid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96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44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Сумма гарантирования, руб</w:t>
            </w:r>
          </w:p>
        </w:tc>
        <w:tc>
          <w:tcPr>
            <w:tcW w:w="198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1496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2</w:t>
            </w:r>
          </w:p>
        </w:tc>
        <w:tc>
          <w:tcPr>
            <w:tcW w:w="144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3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4</w:t>
            </w:r>
          </w:p>
        </w:tc>
        <w:tc>
          <w:tcPr>
            <w:tcW w:w="198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5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6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7</w:t>
            </w: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4E2152" w:rsidRDefault="003C13D1" w:rsidP="00B11A1E">
      <w:pPr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на 2021 год </w:t>
      </w:r>
    </w:p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4443"/>
      </w:tblGrid>
      <w:tr w:rsidR="003C13D1" w:rsidRPr="004E2152" w:rsidTr="004E2152">
        <w:tc>
          <w:tcPr>
            <w:tcW w:w="4737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443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3C13D1" w:rsidRPr="004E2152" w:rsidTr="004E2152">
        <w:tc>
          <w:tcPr>
            <w:tcW w:w="4737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</w:tcPr>
          <w:p w:rsidR="003C13D1" w:rsidRPr="004E2152" w:rsidRDefault="003C13D1" w:rsidP="00B11A1E">
            <w:pPr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                      0</w:t>
            </w:r>
          </w:p>
        </w:tc>
      </w:tr>
    </w:tbl>
    <w:p w:rsidR="003C13D1" w:rsidRPr="00B11A1E" w:rsidRDefault="003C13D1" w:rsidP="00B11A1E">
      <w:pPr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</w:t>
      </w: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4E2152">
      <w:pPr>
        <w:tabs>
          <w:tab w:val="left" w:pos="211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B11A1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4E2152">
        <w:rPr>
          <w:rFonts w:ascii="Arial" w:hAnsi="Arial" w:cs="Arial"/>
          <w:sz w:val="24"/>
          <w:szCs w:val="24"/>
        </w:rPr>
        <w:t>Приложение №18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      к   решению собрания депутатов Ленинского сельсовета 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 «О бюджете Ленинского сельсовета  Касторенского 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района Курской области на 2021 год</w:t>
      </w:r>
    </w:p>
    <w:p w:rsidR="003C13D1" w:rsidRPr="004E2152" w:rsidRDefault="003C13D1" w:rsidP="004E2152">
      <w:pPr>
        <w:tabs>
          <w:tab w:val="left" w:pos="2115"/>
        </w:tabs>
        <w:jc w:val="right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и плановый период 2022-2023 годов» </w:t>
      </w:r>
    </w:p>
    <w:p w:rsidR="003C13D1" w:rsidRPr="00B11A1E" w:rsidRDefault="003C13D1" w:rsidP="004E2152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4E215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4E2152">
        <w:rPr>
          <w:rFonts w:ascii="Arial" w:hAnsi="Arial" w:cs="Arial"/>
          <w:sz w:val="24"/>
          <w:szCs w:val="24"/>
        </w:rPr>
        <w:t xml:space="preserve"> от 14  декабря   2020 года №127</w:t>
      </w:r>
      <w:r w:rsidRPr="00B11A1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C13D1" w:rsidRDefault="003C13D1" w:rsidP="004E2152">
      <w:pPr>
        <w:tabs>
          <w:tab w:val="left" w:pos="2115"/>
        </w:tabs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4E2152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B11A1E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3C13D1" w:rsidRPr="004E2152" w:rsidRDefault="003C13D1" w:rsidP="00B11A1E">
      <w:pPr>
        <w:tabs>
          <w:tab w:val="left" w:pos="211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E2152">
        <w:rPr>
          <w:rFonts w:ascii="Arial" w:hAnsi="Arial" w:cs="Arial"/>
          <w:b/>
          <w:bCs/>
          <w:sz w:val="32"/>
          <w:szCs w:val="32"/>
        </w:rPr>
        <w:t xml:space="preserve">   Программа муниципальных гарантий</w:t>
      </w:r>
      <w:r w:rsidRPr="004E2152">
        <w:rPr>
          <w:rFonts w:ascii="Arial" w:hAnsi="Arial" w:cs="Arial"/>
          <w:sz w:val="32"/>
          <w:szCs w:val="32"/>
        </w:rPr>
        <w:tab/>
      </w:r>
      <w:r w:rsidRPr="004E2152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«Ленинский сельсовет» на плановый период 2022-2023 годов </w:t>
      </w: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4E2152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на 2022-2023 годы </w:t>
      </w:r>
    </w:p>
    <w:p w:rsidR="003C13D1" w:rsidRPr="004E2152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1332"/>
        <w:gridCol w:w="1260"/>
        <w:gridCol w:w="900"/>
      </w:tblGrid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0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65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Сумма гарантирования, руб</w:t>
            </w:r>
          </w:p>
        </w:tc>
        <w:tc>
          <w:tcPr>
            <w:tcW w:w="1332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0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210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2</w:t>
            </w:r>
          </w:p>
        </w:tc>
        <w:tc>
          <w:tcPr>
            <w:tcW w:w="165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3</w:t>
            </w:r>
          </w:p>
        </w:tc>
        <w:tc>
          <w:tcPr>
            <w:tcW w:w="144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4</w:t>
            </w:r>
          </w:p>
        </w:tc>
        <w:tc>
          <w:tcPr>
            <w:tcW w:w="1332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5</w:t>
            </w:r>
          </w:p>
        </w:tc>
        <w:tc>
          <w:tcPr>
            <w:tcW w:w="126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6</w:t>
            </w:r>
          </w:p>
        </w:tc>
        <w:tc>
          <w:tcPr>
            <w:tcW w:w="90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7</w:t>
            </w: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3D1" w:rsidRPr="004E2152" w:rsidTr="004E2152">
        <w:tc>
          <w:tcPr>
            <w:tcW w:w="484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3D1" w:rsidRPr="00B11A1E" w:rsidRDefault="003C13D1" w:rsidP="004E215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4E2152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  <w:r w:rsidRPr="004E2152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на 2022-2023 годы </w:t>
      </w:r>
    </w:p>
    <w:p w:rsidR="003C13D1" w:rsidRPr="004E2152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4443"/>
      </w:tblGrid>
      <w:tr w:rsidR="003C13D1" w:rsidRPr="004E2152" w:rsidTr="004E2152">
        <w:tc>
          <w:tcPr>
            <w:tcW w:w="473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443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3C13D1" w:rsidRPr="004E2152" w:rsidTr="004E2152">
        <w:tc>
          <w:tcPr>
            <w:tcW w:w="4737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3" w:type="dxa"/>
          </w:tcPr>
          <w:p w:rsidR="003C13D1" w:rsidRPr="004E2152" w:rsidRDefault="003C13D1" w:rsidP="00B11A1E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152">
              <w:rPr>
                <w:rFonts w:ascii="Arial" w:hAnsi="Arial" w:cs="Arial"/>
                <w:sz w:val="24"/>
                <w:szCs w:val="24"/>
              </w:rPr>
              <w:t xml:space="preserve">                                          0</w:t>
            </w:r>
          </w:p>
        </w:tc>
      </w:tr>
    </w:tbl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C13D1" w:rsidRPr="00B11A1E" w:rsidRDefault="003C13D1" w:rsidP="00B11A1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3C13D1" w:rsidRPr="00B11A1E" w:rsidSect="00B11A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4070"/>
    <w:rsid w:val="001D57E0"/>
    <w:rsid w:val="001E73C3"/>
    <w:rsid w:val="001F13E3"/>
    <w:rsid w:val="001F2296"/>
    <w:rsid w:val="001F5BFB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13D1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2152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A6DEF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6BD3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5C6A"/>
    <w:rsid w:val="007664FF"/>
    <w:rsid w:val="0077496A"/>
    <w:rsid w:val="00776145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23C9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5C3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1A1E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B61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491A"/>
    <w:rsid w:val="00DE53DF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6662"/>
    <w:rsid w:val="00E97140"/>
    <w:rsid w:val="00EA049B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01EA"/>
    <w:rsid w:val="00F11DAD"/>
    <w:rsid w:val="00F13A2F"/>
    <w:rsid w:val="00F25BE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56FC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BFF"/>
    <w:rsid w:val="00FA5DE8"/>
    <w:rsid w:val="00FB1CC9"/>
    <w:rsid w:val="00FB4B9C"/>
    <w:rsid w:val="00FC085F"/>
    <w:rsid w:val="00FC380F"/>
    <w:rsid w:val="00FC66EE"/>
    <w:rsid w:val="00FC799A"/>
    <w:rsid w:val="00FD165A"/>
    <w:rsid w:val="00FD2132"/>
    <w:rsid w:val="00FD3D3D"/>
    <w:rsid w:val="00FD40FC"/>
    <w:rsid w:val="00FD43B7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AppData/Roaming/Microsoft/cgi/online.cgi?req=doc&amp;base=LAW&amp;n=198941&amp;rnd=228224.3136131081&amp;dst=10877&amp;fld=134" TargetMode="External"/><Relationship Id="rId5" Type="http://schemas.openxmlformats.org/officeDocument/2006/relationships/hyperlink" Target="../../AppData/Roaming/Microsoft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74</Pages>
  <Words>16250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3</cp:revision>
  <cp:lastPrinted>2020-12-02T08:30:00Z</cp:lastPrinted>
  <dcterms:created xsi:type="dcterms:W3CDTF">2020-12-26T08:28:00Z</dcterms:created>
  <dcterms:modified xsi:type="dcterms:W3CDTF">2020-12-28T11:46:00Z</dcterms:modified>
</cp:coreProperties>
</file>