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FF" w:rsidRPr="00060524" w:rsidRDefault="005138FF" w:rsidP="0006052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0524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5138FF" w:rsidRPr="00060524" w:rsidRDefault="005138FF" w:rsidP="0006052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052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138FF" w:rsidRPr="00060524" w:rsidRDefault="005138FF" w:rsidP="0006052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0524">
        <w:rPr>
          <w:rFonts w:ascii="Arial" w:hAnsi="Arial" w:cs="Arial"/>
          <w:b/>
          <w:bCs/>
          <w:sz w:val="32"/>
          <w:szCs w:val="32"/>
        </w:rPr>
        <w:t>ЛЕНИНСКОГО СЕЛЬСОВЕТА</w:t>
      </w:r>
    </w:p>
    <w:p w:rsidR="005138FF" w:rsidRPr="00060524" w:rsidRDefault="005138FF" w:rsidP="0006052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0524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5138FF" w:rsidRPr="00060524" w:rsidRDefault="005138FF" w:rsidP="0006052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0524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5138FF" w:rsidRDefault="005138FF" w:rsidP="0006052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138FF" w:rsidRPr="00060524" w:rsidRDefault="005138FF" w:rsidP="0006052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052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138FF" w:rsidRDefault="005138FF" w:rsidP="00060524">
      <w:pPr>
        <w:tabs>
          <w:tab w:val="left" w:pos="465"/>
          <w:tab w:val="center" w:pos="4677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Pr="00060524">
        <w:rPr>
          <w:rFonts w:ascii="Arial" w:hAnsi="Arial" w:cs="Arial"/>
          <w:b/>
          <w:bCs/>
          <w:sz w:val="32"/>
          <w:szCs w:val="32"/>
        </w:rPr>
        <w:t>т  18</w:t>
      </w:r>
      <w:r>
        <w:rPr>
          <w:rFonts w:ascii="Arial" w:hAnsi="Arial" w:cs="Arial"/>
          <w:b/>
          <w:bCs/>
          <w:sz w:val="32"/>
          <w:szCs w:val="32"/>
        </w:rPr>
        <w:t xml:space="preserve"> декабря </w:t>
      </w:r>
      <w:r w:rsidRPr="00060524">
        <w:rPr>
          <w:rFonts w:ascii="Arial" w:hAnsi="Arial" w:cs="Arial"/>
          <w:b/>
          <w:bCs/>
          <w:sz w:val="32"/>
          <w:szCs w:val="32"/>
        </w:rPr>
        <w:t>2020</w:t>
      </w:r>
      <w:r>
        <w:rPr>
          <w:rFonts w:ascii="Arial" w:hAnsi="Arial" w:cs="Arial"/>
          <w:b/>
          <w:bCs/>
          <w:sz w:val="32"/>
          <w:szCs w:val="32"/>
        </w:rPr>
        <w:t xml:space="preserve"> года</w:t>
      </w:r>
      <w:r w:rsidRPr="00060524">
        <w:rPr>
          <w:rFonts w:ascii="Arial" w:hAnsi="Arial" w:cs="Arial"/>
          <w:b/>
          <w:bCs/>
          <w:sz w:val="32"/>
          <w:szCs w:val="32"/>
        </w:rPr>
        <w:t xml:space="preserve"> №59</w:t>
      </w:r>
    </w:p>
    <w:p w:rsidR="005138FF" w:rsidRPr="00060524" w:rsidRDefault="005138FF" w:rsidP="00060524">
      <w:pPr>
        <w:tabs>
          <w:tab w:val="left" w:pos="465"/>
          <w:tab w:val="center" w:pos="4677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138FF" w:rsidRPr="00060524" w:rsidRDefault="005138FF" w:rsidP="0006052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060524">
        <w:rPr>
          <w:rFonts w:ascii="Arial" w:hAnsi="Arial" w:cs="Arial"/>
          <w:b/>
          <w:bCs/>
          <w:sz w:val="32"/>
          <w:szCs w:val="32"/>
          <w:shd w:val="clear" w:color="auto" w:fill="FFFFFF"/>
        </w:rPr>
        <w:t>Об утверждении Порядка разработки прогноза социально-экономического развития муниципального образования «Ленинский сельсовет» Касторенского района Курской области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060524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  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 Федеральным законом от 28.06.2014 № 172-ФЗ «О стратегическом планировании в Российской Федерации», Решением Собрания депутатов Ленинского сельсовета от 18.03.2016 № 136 «Об утверждении Положения о бюджетном процессе в муниципальном образовании «Ленинский сельсовет» Касторенского района Курской области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 </w:t>
      </w:r>
    </w:p>
    <w:p w:rsidR="005138FF" w:rsidRPr="00060524" w:rsidRDefault="005138FF" w:rsidP="000605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</w:rPr>
        <w:t>Администрация Ленинского сельсовета Касторенского района Курской области</w:t>
      </w:r>
    </w:p>
    <w:p w:rsidR="005138FF" w:rsidRPr="00060524" w:rsidRDefault="005138FF" w:rsidP="000605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b/>
          <w:bCs/>
        </w:rPr>
        <w:t>ПОСТАНОВЛЯЕТ</w:t>
      </w:r>
      <w:r w:rsidRPr="00060524">
        <w:rPr>
          <w:rFonts w:ascii="Arial" w:hAnsi="Arial" w:cs="Arial"/>
        </w:rPr>
        <w:t>:</w:t>
      </w:r>
    </w:p>
    <w:p w:rsidR="005138FF" w:rsidRPr="00060524" w:rsidRDefault="005138FF" w:rsidP="0006052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 w:rsidRPr="00060524">
        <w:rPr>
          <w:rFonts w:ascii="Arial" w:hAnsi="Arial" w:cs="Arial"/>
          <w:shd w:val="clear" w:color="auto" w:fill="FFFFFF"/>
        </w:rPr>
        <w:t>Утвердить прилагаемый Порядок разработки прогноза социально-экономического развития муниципального образования «Ленинский сельсовет» Касторенского района Курской области.</w:t>
      </w:r>
    </w:p>
    <w:p w:rsidR="005138FF" w:rsidRPr="00060524" w:rsidRDefault="005138FF" w:rsidP="0006052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Считать утратившим силу постановление администрации Ленинского сельсовета Касторенского района Курской области №99 от 11.12.2015 года «Об утверждении Порядка разработки прогноза социально-экономического развития поселения»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</w:rPr>
        <w:t xml:space="preserve">       3.  </w:t>
      </w:r>
      <w:r w:rsidRPr="00060524">
        <w:rPr>
          <w:rFonts w:ascii="Arial" w:hAnsi="Arial" w:cs="Arial"/>
          <w:shd w:val="clear" w:color="auto" w:fill="FFFFFF"/>
        </w:rPr>
        <w:t>Контроль за исполнением настоящего Постановления оставляю за собой.</w:t>
      </w:r>
    </w:p>
    <w:p w:rsidR="005138FF" w:rsidRPr="00060524" w:rsidRDefault="005138FF" w:rsidP="000605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</w:rPr>
        <w:t xml:space="preserve">       4.  Настоящее постановление вступает в силу с момента подписания и подлежит размещению на официальном сайте http://</w:t>
      </w:r>
      <w:r w:rsidRPr="00060524">
        <w:rPr>
          <w:rFonts w:ascii="Arial" w:hAnsi="Arial" w:cs="Arial"/>
          <w:lang w:val="en-US"/>
        </w:rPr>
        <w:t>info</w:t>
      </w:r>
      <w:r w:rsidRPr="00060524">
        <w:rPr>
          <w:rFonts w:ascii="Arial" w:hAnsi="Arial" w:cs="Arial"/>
        </w:rPr>
        <w:t>@</w:t>
      </w:r>
      <w:r w:rsidRPr="00060524">
        <w:rPr>
          <w:rFonts w:ascii="Arial" w:hAnsi="Arial" w:cs="Arial"/>
          <w:lang w:val="en-US"/>
        </w:rPr>
        <w:t>leninskyadm</w:t>
      </w:r>
      <w:r w:rsidRPr="00060524">
        <w:rPr>
          <w:rFonts w:ascii="Arial" w:hAnsi="Arial" w:cs="Arial"/>
        </w:rPr>
        <w:t>.</w:t>
      </w:r>
      <w:r w:rsidRPr="00060524">
        <w:rPr>
          <w:rFonts w:ascii="Arial" w:hAnsi="Arial" w:cs="Arial"/>
          <w:lang w:val="en-US"/>
        </w:rPr>
        <w:t>ru</w:t>
      </w:r>
      <w:r w:rsidRPr="00060524">
        <w:rPr>
          <w:rFonts w:ascii="Arial" w:hAnsi="Arial" w:cs="Arial"/>
        </w:rPr>
        <w:t>.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 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 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 </w:t>
      </w:r>
    </w:p>
    <w:p w:rsidR="005138FF" w:rsidRPr="00060524" w:rsidRDefault="005138FF" w:rsidP="000605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</w:rPr>
        <w:t>Глава</w:t>
      </w:r>
    </w:p>
    <w:p w:rsidR="005138FF" w:rsidRPr="00060524" w:rsidRDefault="005138FF" w:rsidP="000605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</w:rPr>
        <w:t>Ленинского сельсовета                                                                     А. М. Лохматов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 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060524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060524">
        <w:rPr>
          <w:rFonts w:ascii="Arial" w:hAnsi="Arial" w:cs="Arial"/>
          <w:sz w:val="21"/>
          <w:szCs w:val="21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shd w:val="clear" w:color="auto" w:fill="FFFFFF"/>
        </w:rPr>
      </w:pPr>
      <w:r w:rsidRPr="00060524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:rsidR="005138FF" w:rsidRDefault="005138FF" w:rsidP="00060524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shd w:val="clear" w:color="auto" w:fill="FFFFFF"/>
        </w:rPr>
      </w:pPr>
    </w:p>
    <w:p w:rsidR="005138FF" w:rsidRPr="00060524" w:rsidRDefault="005138FF" w:rsidP="00060524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shd w:val="clear" w:color="auto" w:fill="FFFFFF"/>
        </w:rPr>
      </w:pPr>
    </w:p>
    <w:p w:rsidR="005138FF" w:rsidRPr="00060524" w:rsidRDefault="005138FF" w:rsidP="00060524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shd w:val="clear" w:color="auto" w:fill="FFFFFF"/>
        </w:rPr>
      </w:pPr>
    </w:p>
    <w:p w:rsidR="005138FF" w:rsidRPr="00060524" w:rsidRDefault="005138FF" w:rsidP="00060524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5138FF" w:rsidRPr="00060524" w:rsidRDefault="005138FF" w:rsidP="00060524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shd w:val="clear" w:color="auto" w:fill="FFFFFF"/>
        </w:rPr>
        <w:t>                               </w:t>
      </w:r>
      <w:r w:rsidRPr="00060524">
        <w:rPr>
          <w:rFonts w:ascii="Arial" w:hAnsi="Arial" w:cs="Arial"/>
          <w:shd w:val="clear" w:color="auto" w:fill="FFFFFF"/>
        </w:rPr>
        <w:t>Приложение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к Постановлению администрации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Ленинского сельсовета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Касторенского района Курской области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 xml:space="preserve">18.12.2020 № 59 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060524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060524">
        <w:rPr>
          <w:rFonts w:ascii="Arial" w:hAnsi="Arial" w:cs="Arial"/>
          <w:b/>
          <w:bCs/>
          <w:sz w:val="32"/>
          <w:szCs w:val="32"/>
          <w:shd w:val="clear" w:color="auto" w:fill="FFFFFF"/>
        </w:rPr>
        <w:t>Порядок разработки прогноза социально - экономического развития муниципального образования «Ленинский сельсовет» Касторенского района Курской области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060524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Настоящий Порядок разработан в соответствии с требованиями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28.06.2014 № 172-ФЗ «О стратегическом планировании в Российской Федерации», Решением Собрания депутатов Ленинского сельсовета от 18.03.2016  № 136 «Об утверждении Положения о бюджетном процессе в муниципальном образовании «Ленинский сельсовет» Касторенского района Курской области», в целях своевременной и качественной разработки прогноза социально-экономического развития муниципального образования «Ленинский сельсовет» Касторенского района Курской области.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Прогноз социально-экономического развития поселения (далее - прогноз) - оценка вероятного состояния социально-экономической ситуации в поселении в прогнозируемом периоде. На основании прогноза разрабатывается проект бюджета Ленинского сельсовета на очередной финансовый год на плановый период.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Прогноз исходит из возможности сохранения благоприятных внешних и внутренних условий развития экономики и социальной сферы на 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Изменение прогноза в ходе составления или рассмотрения проекта бюджета Ленинского сельсовета влечет за собой изменение основных характеристик проекта бюджета.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В общем виде прогноз включает в себя таблицу с прогнозными значениями показателей социально-экономического развития поселения.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  <w:r w:rsidRPr="00060524">
        <w:rPr>
          <w:rFonts w:ascii="Arial" w:hAnsi="Arial" w:cs="Arial"/>
          <w:b/>
          <w:bCs/>
          <w:sz w:val="30"/>
          <w:szCs w:val="30"/>
          <w:shd w:val="clear" w:color="auto" w:fill="FFFFFF"/>
        </w:rPr>
        <w:t> 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  <w:r w:rsidRPr="00060524">
        <w:rPr>
          <w:rFonts w:ascii="Arial" w:hAnsi="Arial" w:cs="Arial"/>
          <w:b/>
          <w:bCs/>
          <w:sz w:val="30"/>
          <w:szCs w:val="30"/>
        </w:rPr>
        <w:t>1.     </w:t>
      </w:r>
      <w:r w:rsidRPr="00060524">
        <w:rPr>
          <w:rFonts w:ascii="Arial" w:hAnsi="Arial" w:cs="Arial"/>
          <w:b/>
          <w:bCs/>
          <w:sz w:val="30"/>
          <w:szCs w:val="30"/>
          <w:shd w:val="clear" w:color="auto" w:fill="FFFFFF"/>
        </w:rPr>
        <w:t>Общие положения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rPr>
          <w:rFonts w:ascii="Arial" w:hAnsi="Arial" w:cs="Arial"/>
          <w:sz w:val="30"/>
          <w:szCs w:val="30"/>
        </w:rPr>
      </w:pPr>
      <w:r w:rsidRPr="00060524">
        <w:rPr>
          <w:rFonts w:ascii="Arial" w:hAnsi="Arial" w:cs="Arial"/>
          <w:b/>
          <w:bCs/>
          <w:sz w:val="30"/>
          <w:szCs w:val="30"/>
          <w:shd w:val="clear" w:color="auto" w:fill="FFFFFF"/>
        </w:rPr>
        <w:t> 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1.1. Порядок разработан в целях своевременной и качественной разработки прогноза социально-экономического развития муниципального образования «Ленинский сельсовет» (далее – прогноз социально-экономического развития поселения).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1.2. Прогноз социально-экономического развития поселения есть обоснованная оценка вероятного состояния социально-экономической сферы муниципального образования «Ленинский сельсовет» (далее - поселение).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1.3. Прогноз социально-экономического развития поселения разрабатывается ежегодно на очередной финансовый год и на плановый период.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1.4. Понятия и термины, применяемые в настоящем Порядке, соответствуют содержанию понятий и терминов, применяемых в Бюджетном кодексе Российской Федерации.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Прогноз социально-экономического развития - документ, содержащий результаты процесса прогнозирования в форме системы показателей социально-экономического состояния поселения, относящихся к определенным периодам времени и рассчитанных при различных внешних и внутренних условиях развития поселения;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Прогнозирование социально-экономического развития поселения - процесс разработки системы представлений о возможных состояниях развития поселения при различных сценарных условиях;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Участники процесса прогнозирования: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- органы исполнительной власти сельского поселения, осуществляющие подготовку информации для разработки прогноза или рассчитывающие его отдельные параметры по видам деятельности в соответствии с установленными полномочиями;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- организации, предоставляющие информацию о своей хозяйственной деятельности в части, необходимой для составления прогноза социально-экономического развития поселения;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- прочие участники социально-экономической деятельности поселения, привлекаемые к процессу прогнозирования.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060524">
        <w:rPr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  <w:r w:rsidRPr="00060524">
        <w:rPr>
          <w:rFonts w:ascii="Arial" w:hAnsi="Arial" w:cs="Arial"/>
          <w:b/>
          <w:bCs/>
          <w:sz w:val="30"/>
          <w:szCs w:val="30"/>
        </w:rPr>
        <w:t>2.     </w:t>
      </w:r>
      <w:r w:rsidRPr="00060524">
        <w:rPr>
          <w:rFonts w:ascii="Arial" w:hAnsi="Arial" w:cs="Arial"/>
          <w:b/>
          <w:bCs/>
          <w:sz w:val="30"/>
          <w:szCs w:val="30"/>
          <w:shd w:val="clear" w:color="auto" w:fill="FFFFFF"/>
        </w:rPr>
        <w:t>Основная цель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rPr>
          <w:rFonts w:ascii="Arial" w:hAnsi="Arial" w:cs="Arial"/>
          <w:sz w:val="30"/>
          <w:szCs w:val="30"/>
        </w:rPr>
      </w:pPr>
      <w:r w:rsidRPr="00060524">
        <w:rPr>
          <w:rFonts w:ascii="Arial" w:hAnsi="Arial" w:cs="Arial"/>
          <w:b/>
          <w:bCs/>
          <w:sz w:val="30"/>
          <w:szCs w:val="30"/>
          <w:shd w:val="clear" w:color="auto" w:fill="FFFFFF"/>
        </w:rPr>
        <w:t> 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2.1. Основной целью прогнозирования является повышение эффективности управления социально-экономическим развитием поселения за счет формирования информационно - аналитической базы для подготовки различных планов и программ социально-экономического развития сельского поселения.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2.2. Результаты прогнозирования используются при: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- разработке и утверждении бюджета поселения на очередной финансовый год и на плановый период;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- разработке муниципальных целевых программ поселения;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- для обоснования принятия решений органом исполнительной власти поселения по вопросам социально-экономического развития поселения в соответствии с установленными полномочиями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2.3. Задачи прогноза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- анализ сложившейся ситуации в экономике и социальной сфере поселения;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- выявление факторов, оказывающих существенное влияние на социально-экономическое развитие поселения;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- оценка влияния выявленных факторов в прогнозируемом периоде, выявление возможных кризисных ситуаций (явлений) в экономике и социальной сфере поселения;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- 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поселения.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060524">
        <w:rPr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  <w:r w:rsidRPr="00060524">
        <w:rPr>
          <w:rFonts w:ascii="Arial" w:hAnsi="Arial" w:cs="Arial"/>
          <w:b/>
          <w:bCs/>
          <w:sz w:val="30"/>
          <w:szCs w:val="30"/>
        </w:rPr>
        <w:t>3.     </w:t>
      </w:r>
      <w:r w:rsidRPr="00060524">
        <w:rPr>
          <w:rFonts w:ascii="Arial" w:hAnsi="Arial" w:cs="Arial"/>
          <w:b/>
          <w:bCs/>
          <w:sz w:val="30"/>
          <w:szCs w:val="30"/>
          <w:shd w:val="clear" w:color="auto" w:fill="FFFFFF"/>
        </w:rPr>
        <w:t>Порядо</w:t>
      </w:r>
      <w:r>
        <w:rPr>
          <w:rFonts w:ascii="Arial" w:hAnsi="Arial" w:cs="Arial"/>
          <w:b/>
          <w:bCs/>
          <w:sz w:val="30"/>
          <w:szCs w:val="30"/>
          <w:shd w:val="clear" w:color="auto" w:fill="FFFFFF"/>
        </w:rPr>
        <w:t>к разработки прогноза социально -</w:t>
      </w:r>
      <w:r w:rsidRPr="00060524">
        <w:rPr>
          <w:rFonts w:ascii="Arial" w:hAnsi="Arial" w:cs="Arial"/>
          <w:b/>
          <w:bCs/>
          <w:sz w:val="30"/>
          <w:szCs w:val="30"/>
          <w:shd w:val="clear" w:color="auto" w:fill="FFFFFF"/>
        </w:rPr>
        <w:t>экономического развития поселения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060524">
        <w:rPr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3.1. Разработка прогноза социально-экономического развития поселения осуществляется в соответствии с перечнем разделов прогноза социально-экономического развития поселения.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3.2. Прогноз социально-экономического развития поселения разрабатывается Главой Ленинского сельсовета ежегодно в соответствии с настоящим Порядком на период не менее трех лет, на основе данных социально-экономического развития поселения за последний отчетный период, прогноза социально-экономического развития поселения до конца базового года и тенденций развития экономики и социальной сферы на планируемый период.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3.3. Прогноз социально-экономического развития поселения одобряется Администрацией Ленинского сельсовета одновременно с принятием решения о внесении проекта бюджета Ленинского сельсовета на рассмотрение Собранием депутатов поселения.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3.4. Прогноз социально-экономического развития поселения включает количественные и качественные характеристики развития поселения, выраженные через систему прогнозных показателей.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В пояснительной записке к прогнозу социально-экономического развития поселения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060524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  <w:r w:rsidRPr="00060524">
        <w:rPr>
          <w:rFonts w:ascii="Arial" w:hAnsi="Arial" w:cs="Arial"/>
          <w:b/>
          <w:bCs/>
          <w:sz w:val="30"/>
          <w:szCs w:val="30"/>
          <w:shd w:val="clear" w:color="auto" w:fill="FFFFFF"/>
        </w:rPr>
        <w:t>4. Полномочия Главы поселения на осуществление функций по разработке прогноза социально-экономического развития поселения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060524">
        <w:rPr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4.1. Для выполнения функций по разработке Прогноза Глава Ленинского сельсовета: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4.1.1. Организует в соответствии с возложенными полномочиями работу по разработке Прогноза, руководствуясь постановлениями, распоряжениями, иными нормативными правовыми актами Правительства Российской Федерации, Курской области, администрации Касторенского района, администрации Ленинского сельсовета о разработке прогноза социально-экономического развития муниципального образования на очередной год и на плановый период;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4.1.2. Определяет участников процесса прогнозирования, сроки разработки прогноза, перечень прогнозных показателей, способы получения необходимой информации и т.п.;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4.1.3. Осуществляет: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- методическое руководство и координацию деятельности участников процесса прогнозирования по мониторингу и расчету прогнозных показателей социально-экономического развития поселения;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- корректировку и внесение изменений в прогнозные показатели социально-экономического развития поселения;</w:t>
      </w:r>
    </w:p>
    <w:p w:rsidR="005138FF" w:rsidRPr="00060524" w:rsidRDefault="005138FF" w:rsidP="000605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4.1.4. Привлекает при необходимости в установленном порядке к разработке Прогноза или его отдельных частей другие организации, а также аналитиков, консультантов, экспертов по вопросам социально-экономического развития поселения.</w:t>
      </w:r>
    </w:p>
    <w:p w:rsidR="005138FF" w:rsidRPr="00060524" w:rsidRDefault="005138FF" w:rsidP="000605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38FF" w:rsidRPr="00060524" w:rsidRDefault="005138FF" w:rsidP="000605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38FF" w:rsidRPr="00060524" w:rsidRDefault="005138FF" w:rsidP="000605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38FF" w:rsidRPr="00060524" w:rsidRDefault="005138FF" w:rsidP="000605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38FF" w:rsidRPr="00060524" w:rsidRDefault="005138FF" w:rsidP="000605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38FF" w:rsidRPr="00060524" w:rsidRDefault="005138FF" w:rsidP="00060524">
      <w:pPr>
        <w:spacing w:after="0"/>
        <w:rPr>
          <w:rFonts w:ascii="Arial" w:hAnsi="Arial" w:cs="Arial"/>
          <w:sz w:val="28"/>
          <w:szCs w:val="28"/>
        </w:rPr>
      </w:pPr>
    </w:p>
    <w:sectPr w:rsidR="005138FF" w:rsidRPr="00060524" w:rsidSect="0006052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8FF" w:rsidRDefault="005138FF" w:rsidP="000F7108">
      <w:pPr>
        <w:spacing w:after="0" w:line="240" w:lineRule="auto"/>
      </w:pPr>
      <w:r>
        <w:separator/>
      </w:r>
    </w:p>
  </w:endnote>
  <w:endnote w:type="continuationSeparator" w:id="0">
    <w:p w:rsidR="005138FF" w:rsidRDefault="005138FF" w:rsidP="000F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8FF" w:rsidRDefault="005138FF" w:rsidP="000F7108">
      <w:pPr>
        <w:spacing w:after="0" w:line="240" w:lineRule="auto"/>
      </w:pPr>
      <w:r>
        <w:separator/>
      </w:r>
    </w:p>
  </w:footnote>
  <w:footnote w:type="continuationSeparator" w:id="0">
    <w:p w:rsidR="005138FF" w:rsidRDefault="005138FF" w:rsidP="000F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D7473"/>
    <w:multiLevelType w:val="hybridMultilevel"/>
    <w:tmpl w:val="B616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108"/>
    <w:rsid w:val="00044543"/>
    <w:rsid w:val="00060524"/>
    <w:rsid w:val="00082A3D"/>
    <w:rsid w:val="000A586B"/>
    <w:rsid w:val="000C546A"/>
    <w:rsid w:val="000F7108"/>
    <w:rsid w:val="00170019"/>
    <w:rsid w:val="001E77F3"/>
    <w:rsid w:val="002874B1"/>
    <w:rsid w:val="002974BE"/>
    <w:rsid w:val="002B7653"/>
    <w:rsid w:val="002F1DA9"/>
    <w:rsid w:val="003669FB"/>
    <w:rsid w:val="003A410F"/>
    <w:rsid w:val="003F4477"/>
    <w:rsid w:val="00420079"/>
    <w:rsid w:val="004E2143"/>
    <w:rsid w:val="005138FF"/>
    <w:rsid w:val="005271B9"/>
    <w:rsid w:val="005375E1"/>
    <w:rsid w:val="00650EF3"/>
    <w:rsid w:val="006C394B"/>
    <w:rsid w:val="006F310F"/>
    <w:rsid w:val="006F4297"/>
    <w:rsid w:val="0071066C"/>
    <w:rsid w:val="00772C33"/>
    <w:rsid w:val="00792551"/>
    <w:rsid w:val="008114B0"/>
    <w:rsid w:val="00820BA8"/>
    <w:rsid w:val="00835655"/>
    <w:rsid w:val="00881D67"/>
    <w:rsid w:val="008A45EE"/>
    <w:rsid w:val="008E5A8B"/>
    <w:rsid w:val="00950A4F"/>
    <w:rsid w:val="00994D0E"/>
    <w:rsid w:val="00A0641B"/>
    <w:rsid w:val="00A326C8"/>
    <w:rsid w:val="00AE08E5"/>
    <w:rsid w:val="00B3342D"/>
    <w:rsid w:val="00B53D9C"/>
    <w:rsid w:val="00BF1816"/>
    <w:rsid w:val="00D11D94"/>
    <w:rsid w:val="00D12BB7"/>
    <w:rsid w:val="00E12E53"/>
    <w:rsid w:val="00E86ED8"/>
    <w:rsid w:val="00E96C4E"/>
    <w:rsid w:val="00E9768E"/>
    <w:rsid w:val="00F0741E"/>
    <w:rsid w:val="00F23044"/>
    <w:rsid w:val="00F26426"/>
    <w:rsid w:val="00FE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F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F7108"/>
  </w:style>
  <w:style w:type="paragraph" w:styleId="Footer">
    <w:name w:val="footer"/>
    <w:basedOn w:val="Normal"/>
    <w:link w:val="FooterChar"/>
    <w:uiPriority w:val="99"/>
    <w:rsid w:val="000F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F7108"/>
  </w:style>
  <w:style w:type="paragraph" w:styleId="BalloonText">
    <w:name w:val="Balloon Text"/>
    <w:basedOn w:val="Normal"/>
    <w:link w:val="BalloonTextChar"/>
    <w:uiPriority w:val="99"/>
    <w:semiHidden/>
    <w:rsid w:val="00A32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546A"/>
    <w:rPr>
      <w:rFonts w:ascii="Times New Roman" w:hAnsi="Times New Roman" w:cs="Times New Roman"/>
      <w:sz w:val="2"/>
      <w:szCs w:val="2"/>
      <w:lang w:eastAsia="en-US"/>
    </w:rPr>
  </w:style>
  <w:style w:type="paragraph" w:styleId="NormalWeb">
    <w:name w:val="Normal (Web)"/>
    <w:basedOn w:val="Normal"/>
    <w:uiPriority w:val="99"/>
    <w:semiHidden/>
    <w:rsid w:val="0042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20079"/>
    <w:rPr>
      <w:color w:val="0000FF"/>
      <w:u w:val="single"/>
    </w:rPr>
  </w:style>
  <w:style w:type="paragraph" w:customStyle="1" w:styleId="page-datecreate">
    <w:name w:val="page-date_create"/>
    <w:basedOn w:val="Normal"/>
    <w:uiPriority w:val="99"/>
    <w:rsid w:val="0042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Normal"/>
    <w:uiPriority w:val="99"/>
    <w:rsid w:val="0042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05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1416</Words>
  <Characters>8073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УЧРЕЖДЕНИЕ «ОБЕСПЕЧЕНИЕ ДЕЯТЕЛЬНОСТИ  АДМИНИСТРАЦИИ  ЛЕНИНСКОГО  СЕЛЬСОВЕТА</dc:title>
  <dc:subject/>
  <dc:creator>User</dc:creator>
  <cp:keywords/>
  <dc:description/>
  <cp:lastModifiedBy>Leninsky</cp:lastModifiedBy>
  <cp:revision>3</cp:revision>
  <cp:lastPrinted>2020-12-16T11:25:00Z</cp:lastPrinted>
  <dcterms:created xsi:type="dcterms:W3CDTF">2020-12-26T07:40:00Z</dcterms:created>
  <dcterms:modified xsi:type="dcterms:W3CDTF">2020-12-26T08:14:00Z</dcterms:modified>
</cp:coreProperties>
</file>