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97" w:rsidRDefault="00542297" w:rsidP="00972E68">
      <w:pPr>
        <w:shd w:val="clear" w:color="auto" w:fill="FFFFFF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972E68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АДМИНИСТРАЦИЯ</w:t>
      </w:r>
    </w:p>
    <w:p w:rsidR="00542297" w:rsidRDefault="00542297" w:rsidP="00972E68">
      <w:pPr>
        <w:shd w:val="clear" w:color="auto" w:fill="FFFFFF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972E68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ЛЕНИНСКОГО СЕЛЬСОВЕТА</w:t>
      </w:r>
    </w:p>
    <w:p w:rsidR="00542297" w:rsidRDefault="00542297" w:rsidP="00972E68">
      <w:pPr>
        <w:shd w:val="clear" w:color="auto" w:fill="FFFFFF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972E68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542297" w:rsidRPr="00972E68" w:rsidRDefault="00542297" w:rsidP="00972E68">
      <w:pPr>
        <w:shd w:val="clear" w:color="auto" w:fill="FFFFFF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972E68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542297" w:rsidRDefault="00542297" w:rsidP="00972E68">
      <w:pPr>
        <w:shd w:val="clear" w:color="auto" w:fill="FFFFFF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</w:p>
    <w:p w:rsidR="00542297" w:rsidRPr="00972E68" w:rsidRDefault="00542297" w:rsidP="00972E68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972E68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542297" w:rsidRPr="00972E68" w:rsidRDefault="00542297" w:rsidP="00972E68">
      <w:pPr>
        <w:tabs>
          <w:tab w:val="left" w:pos="59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2E68">
        <w:rPr>
          <w:rFonts w:ascii="Arial" w:hAnsi="Arial" w:cs="Arial"/>
          <w:b/>
          <w:bCs/>
          <w:sz w:val="32"/>
          <w:szCs w:val="32"/>
        </w:rPr>
        <w:t>от  18</w:t>
      </w:r>
      <w:r>
        <w:rPr>
          <w:rFonts w:ascii="Arial" w:hAnsi="Arial" w:cs="Arial"/>
          <w:b/>
          <w:bCs/>
          <w:sz w:val="32"/>
          <w:szCs w:val="32"/>
        </w:rPr>
        <w:t xml:space="preserve"> декабря </w:t>
      </w:r>
      <w:r w:rsidRPr="00972E68">
        <w:rPr>
          <w:rFonts w:ascii="Arial" w:hAnsi="Arial" w:cs="Arial"/>
          <w:b/>
          <w:bCs/>
          <w:sz w:val="32"/>
          <w:szCs w:val="32"/>
        </w:rPr>
        <w:t>2020 г</w:t>
      </w:r>
      <w:r>
        <w:rPr>
          <w:rFonts w:ascii="Arial" w:hAnsi="Arial" w:cs="Arial"/>
          <w:b/>
          <w:bCs/>
          <w:sz w:val="32"/>
          <w:szCs w:val="32"/>
        </w:rPr>
        <w:t xml:space="preserve">ода </w:t>
      </w:r>
      <w:r w:rsidRPr="00972E68">
        <w:rPr>
          <w:rFonts w:ascii="Arial" w:hAnsi="Arial" w:cs="Arial"/>
          <w:b/>
          <w:bCs/>
          <w:sz w:val="32"/>
          <w:szCs w:val="32"/>
        </w:rPr>
        <w:t>№58</w:t>
      </w:r>
    </w:p>
    <w:p w:rsidR="00542297" w:rsidRPr="00972E68" w:rsidRDefault="00542297" w:rsidP="00972E68">
      <w:pPr>
        <w:jc w:val="center"/>
        <w:rPr>
          <w:rFonts w:ascii="Arial" w:hAnsi="Arial" w:cs="Arial"/>
          <w:sz w:val="32"/>
          <w:szCs w:val="32"/>
        </w:rPr>
      </w:pPr>
    </w:p>
    <w:p w:rsidR="00542297" w:rsidRPr="00972E68" w:rsidRDefault="00542297" w:rsidP="00972E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2E68">
        <w:rPr>
          <w:rFonts w:ascii="Arial" w:hAnsi="Arial" w:cs="Arial"/>
          <w:b/>
          <w:bCs/>
          <w:sz w:val="32"/>
          <w:szCs w:val="32"/>
        </w:rPr>
        <w:t>Об утверждении сводной бюджетной росписи расходов бюджета Ленинского сельсовета Касторенского района Курской области на 2021 год и плановый период 2022-2023 годов</w:t>
      </w:r>
    </w:p>
    <w:p w:rsidR="00542297" w:rsidRPr="00972E68" w:rsidRDefault="00542297" w:rsidP="00972E68">
      <w:pPr>
        <w:rPr>
          <w:rFonts w:ascii="Arial" w:hAnsi="Arial" w:cs="Arial"/>
          <w:sz w:val="28"/>
          <w:szCs w:val="28"/>
        </w:rPr>
      </w:pPr>
      <w:r w:rsidRPr="00972E68">
        <w:rPr>
          <w:rFonts w:ascii="Arial" w:hAnsi="Arial" w:cs="Arial"/>
          <w:sz w:val="28"/>
          <w:szCs w:val="28"/>
        </w:rPr>
        <w:t xml:space="preserve">       </w:t>
      </w:r>
    </w:p>
    <w:p w:rsidR="00542297" w:rsidRPr="00972E68" w:rsidRDefault="00542297" w:rsidP="00972E68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972E68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Ленинского  сельсовета «О     бюджете Ленинского    сельсовета Касторенского района  Курской области   на  2021  год и плановый период 2022-2023гг.»</w:t>
      </w:r>
      <w:r w:rsidRPr="00972E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E68">
        <w:rPr>
          <w:rFonts w:ascii="Arial" w:hAnsi="Arial" w:cs="Arial"/>
          <w:sz w:val="24"/>
          <w:szCs w:val="24"/>
        </w:rPr>
        <w:t>№ 127  от 14.12.2020 г.</w:t>
      </w:r>
    </w:p>
    <w:p w:rsidR="00542297" w:rsidRPr="00972E68" w:rsidRDefault="00542297" w:rsidP="00972E68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972E68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Ленинского сельсовета                               ПОСТАНОВЛЯЕТ:      </w:t>
      </w:r>
    </w:p>
    <w:p w:rsidR="00542297" w:rsidRPr="00972E68" w:rsidRDefault="00542297" w:rsidP="00972E68">
      <w:pPr>
        <w:jc w:val="both"/>
        <w:rPr>
          <w:rFonts w:ascii="Arial" w:hAnsi="Arial" w:cs="Arial"/>
          <w:sz w:val="24"/>
          <w:szCs w:val="24"/>
        </w:rPr>
      </w:pPr>
      <w:r w:rsidRPr="00972E68">
        <w:rPr>
          <w:rFonts w:ascii="Arial" w:hAnsi="Arial" w:cs="Arial"/>
          <w:sz w:val="24"/>
          <w:szCs w:val="24"/>
        </w:rPr>
        <w:t xml:space="preserve">                1. Утвердить сводную бюджетную роспись расходов  бюджета  Ленинского  сельсовета Касторенского района Курской области на  2021 год и плановый период 2022 и 2023гг. по расходам  на 2021г. в сумме 2 667 210 рублей, на 2022г. в сумме 2 492 836 рублей,  2023г. в сумме 2 495 269 рублей  согласно приложения  № 1  к настоящему постановлению.   </w:t>
      </w:r>
    </w:p>
    <w:p w:rsidR="00542297" w:rsidRPr="00972E68" w:rsidRDefault="00542297" w:rsidP="00972E68">
      <w:pPr>
        <w:jc w:val="both"/>
        <w:rPr>
          <w:rFonts w:ascii="Arial" w:hAnsi="Arial" w:cs="Arial"/>
          <w:sz w:val="24"/>
          <w:szCs w:val="24"/>
        </w:rPr>
      </w:pPr>
      <w:r w:rsidRPr="00972E68">
        <w:rPr>
          <w:rFonts w:ascii="Arial" w:hAnsi="Arial" w:cs="Arial"/>
          <w:sz w:val="24"/>
          <w:szCs w:val="24"/>
        </w:rPr>
        <w:t xml:space="preserve">     </w:t>
      </w:r>
    </w:p>
    <w:p w:rsidR="00542297" w:rsidRPr="00972E68" w:rsidRDefault="00542297" w:rsidP="00972E68">
      <w:pPr>
        <w:jc w:val="both"/>
        <w:rPr>
          <w:rFonts w:ascii="Arial" w:hAnsi="Arial" w:cs="Arial"/>
          <w:sz w:val="24"/>
          <w:szCs w:val="24"/>
        </w:rPr>
      </w:pPr>
      <w:r w:rsidRPr="00972E68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указанной росписи до всех бюджетополучателей бюджетных  средств. </w:t>
      </w:r>
    </w:p>
    <w:p w:rsidR="00542297" w:rsidRPr="00972E68" w:rsidRDefault="00542297" w:rsidP="00972E68">
      <w:pPr>
        <w:jc w:val="both"/>
        <w:rPr>
          <w:rFonts w:ascii="Arial" w:hAnsi="Arial" w:cs="Arial"/>
          <w:sz w:val="24"/>
          <w:szCs w:val="24"/>
        </w:rPr>
      </w:pPr>
      <w:r w:rsidRPr="00972E68">
        <w:rPr>
          <w:rFonts w:ascii="Arial" w:hAnsi="Arial" w:cs="Arial"/>
          <w:sz w:val="24"/>
          <w:szCs w:val="24"/>
        </w:rPr>
        <w:t xml:space="preserve"> </w:t>
      </w:r>
    </w:p>
    <w:p w:rsidR="00542297" w:rsidRPr="00972E68" w:rsidRDefault="00542297" w:rsidP="00972E68">
      <w:pPr>
        <w:jc w:val="both"/>
        <w:rPr>
          <w:rFonts w:ascii="Arial" w:hAnsi="Arial" w:cs="Arial"/>
          <w:sz w:val="24"/>
          <w:szCs w:val="24"/>
        </w:rPr>
      </w:pPr>
      <w:r w:rsidRPr="00972E68">
        <w:rPr>
          <w:rFonts w:ascii="Arial" w:hAnsi="Arial" w:cs="Arial"/>
          <w:sz w:val="24"/>
          <w:szCs w:val="24"/>
        </w:rPr>
        <w:t xml:space="preserve">                 3. Настоящее постановление вступает в  силу со дня его подписания и распространяется на правоотношения  возникшие с 1 января 2021 года.</w:t>
      </w:r>
    </w:p>
    <w:p w:rsidR="00542297" w:rsidRPr="00972E68" w:rsidRDefault="00542297" w:rsidP="00972E68">
      <w:pPr>
        <w:jc w:val="both"/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jc w:val="both"/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jc w:val="both"/>
        <w:rPr>
          <w:rFonts w:ascii="Arial" w:hAnsi="Arial" w:cs="Arial"/>
          <w:sz w:val="24"/>
          <w:szCs w:val="24"/>
        </w:rPr>
      </w:pPr>
      <w:r w:rsidRPr="00972E68">
        <w:rPr>
          <w:rFonts w:ascii="Arial" w:hAnsi="Arial" w:cs="Arial"/>
          <w:sz w:val="24"/>
          <w:szCs w:val="24"/>
        </w:rPr>
        <w:t xml:space="preserve">              Глава Ленинского сельсовета                               А. М. Лохматов </w:t>
      </w:r>
    </w:p>
    <w:p w:rsidR="00542297" w:rsidRPr="00972E68" w:rsidRDefault="00542297" w:rsidP="00972E68">
      <w:pPr>
        <w:jc w:val="both"/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jc w:val="center"/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jc w:val="center"/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jc w:val="center"/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jc w:val="center"/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jc w:val="center"/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jc w:val="center"/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jc w:val="center"/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jc w:val="center"/>
        <w:rPr>
          <w:rFonts w:ascii="Arial" w:hAnsi="Arial" w:cs="Arial"/>
          <w:sz w:val="24"/>
          <w:szCs w:val="24"/>
        </w:rPr>
      </w:pPr>
    </w:p>
    <w:p w:rsidR="00542297" w:rsidRPr="00972E68" w:rsidRDefault="00542297" w:rsidP="00972E6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972E6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972E6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972E6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972E68">
      <w:pPr>
        <w:rPr>
          <w:rFonts w:ascii="Arial" w:hAnsi="Arial" w:cs="Arial"/>
          <w:b/>
          <w:bCs/>
          <w:sz w:val="22"/>
          <w:szCs w:val="22"/>
        </w:rPr>
      </w:pPr>
    </w:p>
    <w:p w:rsidR="00542297" w:rsidRPr="00972E68" w:rsidRDefault="00542297" w:rsidP="00972E68">
      <w:pPr>
        <w:rPr>
          <w:rFonts w:ascii="Arial" w:hAnsi="Arial" w:cs="Arial"/>
          <w:b/>
          <w:bCs/>
          <w:sz w:val="22"/>
          <w:szCs w:val="22"/>
        </w:rPr>
      </w:pPr>
    </w:p>
    <w:p w:rsidR="00542297" w:rsidRPr="00972E68" w:rsidRDefault="00542297" w:rsidP="00972E6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42297" w:rsidRPr="00972E68" w:rsidRDefault="00542297" w:rsidP="00972E6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72E68">
        <w:rPr>
          <w:rFonts w:ascii="Arial" w:hAnsi="Arial" w:cs="Arial"/>
          <w:b/>
          <w:bCs/>
          <w:sz w:val="24"/>
          <w:szCs w:val="24"/>
        </w:rPr>
        <w:t>Приложение №1</w:t>
      </w:r>
    </w:p>
    <w:p w:rsidR="00542297" w:rsidRPr="00972E68" w:rsidRDefault="00542297" w:rsidP="00972E6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72E68">
        <w:rPr>
          <w:rFonts w:ascii="Arial" w:hAnsi="Arial" w:cs="Arial"/>
          <w:b/>
          <w:bCs/>
          <w:sz w:val="24"/>
          <w:szCs w:val="24"/>
        </w:rPr>
        <w:t xml:space="preserve"> к постановлению </w:t>
      </w:r>
    </w:p>
    <w:p w:rsidR="00542297" w:rsidRPr="00972E68" w:rsidRDefault="00542297" w:rsidP="00972E6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72E68">
        <w:rPr>
          <w:rFonts w:ascii="Arial" w:hAnsi="Arial" w:cs="Arial"/>
          <w:b/>
          <w:bCs/>
          <w:sz w:val="24"/>
          <w:szCs w:val="24"/>
        </w:rPr>
        <w:t>№58  от  18 .12.2020 года</w:t>
      </w:r>
    </w:p>
    <w:p w:rsidR="00542297" w:rsidRPr="00972E68" w:rsidRDefault="00542297" w:rsidP="00972E6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542297" w:rsidRPr="00972E68" w:rsidRDefault="00542297" w:rsidP="00972E6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72E6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542297" w:rsidRPr="00972E68" w:rsidRDefault="00542297" w:rsidP="00972E6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72E68">
        <w:rPr>
          <w:rFonts w:ascii="Arial" w:hAnsi="Arial" w:cs="Arial"/>
          <w:b/>
          <w:bCs/>
          <w:sz w:val="24"/>
          <w:szCs w:val="24"/>
        </w:rPr>
        <w:t xml:space="preserve">   Глава Ленинского сельсовета  Касторенского </w:t>
      </w:r>
    </w:p>
    <w:p w:rsidR="00542297" w:rsidRPr="00972E68" w:rsidRDefault="00542297" w:rsidP="00972E6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72E68">
        <w:rPr>
          <w:rFonts w:ascii="Arial" w:hAnsi="Arial" w:cs="Arial"/>
          <w:b/>
          <w:bCs/>
          <w:sz w:val="24"/>
          <w:szCs w:val="24"/>
        </w:rPr>
        <w:t>района Курской области</w:t>
      </w:r>
    </w:p>
    <w:p w:rsidR="00542297" w:rsidRPr="00972E68" w:rsidRDefault="00542297" w:rsidP="00972E6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542297" w:rsidRPr="00972E68" w:rsidRDefault="00542297" w:rsidP="00972E6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72E6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72E68">
        <w:rPr>
          <w:rFonts w:ascii="Arial" w:hAnsi="Arial" w:cs="Arial"/>
          <w:b/>
          <w:bCs/>
          <w:sz w:val="24"/>
          <w:szCs w:val="24"/>
        </w:rPr>
        <w:t>____________          А. М. Лохматов</w:t>
      </w:r>
    </w:p>
    <w:p w:rsidR="00542297" w:rsidRPr="00972E68" w:rsidRDefault="00542297" w:rsidP="00972E68">
      <w:pPr>
        <w:rPr>
          <w:rFonts w:ascii="Arial" w:hAnsi="Arial" w:cs="Arial"/>
          <w:b/>
          <w:bCs/>
          <w:sz w:val="22"/>
          <w:szCs w:val="22"/>
        </w:rPr>
      </w:pPr>
    </w:p>
    <w:p w:rsidR="00542297" w:rsidRPr="00972E68" w:rsidRDefault="00542297" w:rsidP="00972E68">
      <w:pPr>
        <w:rPr>
          <w:rFonts w:ascii="Arial" w:hAnsi="Arial" w:cs="Arial"/>
          <w:b/>
          <w:bCs/>
          <w:sz w:val="22"/>
          <w:szCs w:val="22"/>
        </w:rPr>
      </w:pPr>
    </w:p>
    <w:p w:rsidR="00542297" w:rsidRPr="00972E68" w:rsidRDefault="00542297" w:rsidP="00972E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2E68">
        <w:rPr>
          <w:rFonts w:ascii="Arial" w:hAnsi="Arial" w:cs="Arial"/>
          <w:b/>
          <w:bCs/>
          <w:sz w:val="32"/>
          <w:szCs w:val="32"/>
        </w:rPr>
        <w:t>Сводная бюджетная роспись 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72E68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2021 год и плановый период 2022-2023 годов</w:t>
      </w:r>
    </w:p>
    <w:p w:rsidR="00542297" w:rsidRPr="00972E68" w:rsidRDefault="00542297" w:rsidP="00972E68">
      <w:pPr>
        <w:rPr>
          <w:rFonts w:ascii="Arial" w:hAnsi="Arial" w:cs="Arial"/>
          <w:b/>
          <w:bCs/>
          <w:sz w:val="22"/>
          <w:szCs w:val="22"/>
        </w:rPr>
      </w:pPr>
    </w:p>
    <w:p w:rsidR="00542297" w:rsidRPr="00972E68" w:rsidRDefault="00542297" w:rsidP="00972E68">
      <w:pPr>
        <w:rPr>
          <w:rFonts w:ascii="Arial" w:hAnsi="Arial" w:cs="Arial"/>
          <w:b/>
          <w:bCs/>
          <w:sz w:val="22"/>
          <w:szCs w:val="22"/>
        </w:rPr>
      </w:pPr>
      <w:r w:rsidRPr="00972E6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180" w:type="dxa"/>
        <w:tblInd w:w="2" w:type="dxa"/>
        <w:tblLayout w:type="fixed"/>
        <w:tblLook w:val="0000"/>
      </w:tblPr>
      <w:tblGrid>
        <w:gridCol w:w="2173"/>
        <w:gridCol w:w="588"/>
        <w:gridCol w:w="482"/>
        <w:gridCol w:w="482"/>
        <w:gridCol w:w="856"/>
        <w:gridCol w:w="709"/>
        <w:gridCol w:w="1276"/>
        <w:gridCol w:w="1276"/>
        <w:gridCol w:w="1338"/>
      </w:tblGrid>
      <w:tr w:rsidR="00542297" w:rsidRPr="00972E68" w:rsidTr="00972E68">
        <w:trPr>
          <w:trHeight w:val="351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Рз,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Плановый период</w:t>
            </w:r>
          </w:p>
        </w:tc>
      </w:tr>
      <w:tr w:rsidR="00542297" w:rsidRPr="00972E68" w:rsidTr="00972E68">
        <w:trPr>
          <w:trHeight w:val="396"/>
        </w:trPr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Сумма на 2022 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на </w:t>
            </w:r>
          </w:p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2023 г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2 661 893 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2 662 256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2 622 564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64 302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128 441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1 837 626 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1 822 766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1 715 533</w:t>
            </w:r>
          </w:p>
        </w:tc>
      </w:tr>
      <w:tr w:rsidR="00542297" w:rsidRPr="00972E68" w:rsidTr="00972E68">
        <w:trPr>
          <w:trHeight w:val="747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405 288 </w:t>
            </w:r>
          </w:p>
        </w:tc>
      </w:tr>
      <w:tr w:rsidR="00542297" w:rsidRPr="00972E68" w:rsidTr="00972E68">
        <w:trPr>
          <w:trHeight w:val="531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405 288 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</w:tr>
      <w:tr w:rsidR="00542297" w:rsidRPr="00972E68" w:rsidTr="00972E68">
        <w:trPr>
          <w:trHeight w:val="37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</w:tr>
      <w:tr w:rsidR="00542297" w:rsidRPr="00972E68" w:rsidTr="00972E68">
        <w:trPr>
          <w:trHeight w:val="406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405 288 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</w:tr>
      <w:tr w:rsidR="00542297" w:rsidRPr="00972E68" w:rsidTr="00972E68">
        <w:trPr>
          <w:trHeight w:val="956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</w:tr>
      <w:tr w:rsidR="00542297" w:rsidRPr="00972E68" w:rsidTr="00972E68">
        <w:trPr>
          <w:trHeight w:val="956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</w:tr>
      <w:tr w:rsidR="00542297" w:rsidRPr="00972E68" w:rsidTr="00972E68">
        <w:trPr>
          <w:trHeight w:val="956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311 281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311 281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311 281</w:t>
            </w:r>
          </w:p>
        </w:tc>
      </w:tr>
      <w:tr w:rsidR="00542297" w:rsidRPr="00972E68" w:rsidTr="00972E68">
        <w:trPr>
          <w:trHeight w:val="956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94 007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94 007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94 007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675 012 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675 012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675 012</w:t>
            </w:r>
          </w:p>
        </w:tc>
      </w:tr>
      <w:tr w:rsidR="00542297" w:rsidRPr="00972E68" w:rsidTr="00972E68">
        <w:trPr>
          <w:trHeight w:val="558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542297" w:rsidRPr="00972E68" w:rsidTr="00972E68">
        <w:trPr>
          <w:trHeight w:val="558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542297" w:rsidRPr="00972E68" w:rsidTr="00972E68">
        <w:trPr>
          <w:trHeight w:val="558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514 602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514 602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514 602</w:t>
            </w:r>
          </w:p>
        </w:tc>
      </w:tr>
      <w:tr w:rsidR="00542297" w:rsidRPr="00972E68" w:rsidTr="00972E68">
        <w:trPr>
          <w:trHeight w:val="558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155 410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155 410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155 410</w:t>
            </w:r>
          </w:p>
        </w:tc>
      </w:tr>
      <w:tr w:rsidR="00542297" w:rsidRPr="00972E68" w:rsidTr="00972E68">
        <w:trPr>
          <w:trHeight w:val="459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542297" w:rsidRPr="00972E68" w:rsidTr="00972E68">
        <w:trPr>
          <w:trHeight w:val="513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542297" w:rsidRPr="00972E68" w:rsidTr="00972E68">
        <w:trPr>
          <w:trHeight w:val="381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542297" w:rsidRPr="00972E68" w:rsidTr="00972E68">
        <w:trPr>
          <w:trHeight w:val="381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542297" w:rsidRPr="00972E68" w:rsidTr="00972E68">
        <w:trPr>
          <w:trHeight w:val="381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542297" w:rsidRPr="00972E68" w:rsidTr="00972E68">
        <w:trPr>
          <w:trHeight w:val="381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542297" w:rsidRPr="00972E68" w:rsidTr="00972E68">
        <w:trPr>
          <w:trHeight w:val="381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709 458 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694 598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587 209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155 404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761000 0000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95 404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Закупка товаров, работ, услуг в сфере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45 404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57 028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          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60 000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439 458 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472 570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421 805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439 458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472 570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421 805</w:t>
            </w:r>
          </w:p>
        </w:tc>
      </w:tr>
      <w:tr w:rsidR="00542297" w:rsidRPr="00972E68" w:rsidTr="00972E68">
        <w:trPr>
          <w:trHeight w:val="344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</w:tr>
      <w:tr w:rsidR="00542297" w:rsidRPr="00972E68" w:rsidTr="00972E68">
        <w:trPr>
          <w:trHeight w:val="344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542297" w:rsidRPr="00972E68" w:rsidTr="00972E68">
        <w:trPr>
          <w:trHeight w:val="344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</w:tr>
      <w:tr w:rsidR="00542297" w:rsidRPr="00972E68" w:rsidTr="00972E68">
        <w:trPr>
          <w:trHeight w:val="344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409 458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391 805</w:t>
            </w:r>
          </w:p>
        </w:tc>
      </w:tr>
      <w:tr w:rsidR="00542297" w:rsidRPr="00972E68" w:rsidTr="00972E68">
        <w:trPr>
          <w:trHeight w:val="907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255 570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</w:tr>
      <w:tr w:rsidR="00542297" w:rsidRPr="00972E68" w:rsidTr="00972E68">
        <w:trPr>
          <w:trHeight w:val="907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255 570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</w:tr>
      <w:tr w:rsidR="00542297" w:rsidRPr="00972E68" w:rsidTr="00972E68">
        <w:trPr>
          <w:trHeight w:val="522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196 290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173 249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173 249</w:t>
            </w:r>
          </w:p>
        </w:tc>
      </w:tr>
      <w:tr w:rsidR="00542297" w:rsidRPr="00972E68" w:rsidTr="00972E68">
        <w:trPr>
          <w:trHeight w:val="907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59 280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52 321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52 321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153 888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217 000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166 235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153 888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217 000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166 235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Закупка товаров, работ, услуг в сфере</w:t>
            </w:r>
          </w:p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83 788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131 000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80 235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35 100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36 000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36 000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93 746</w:t>
            </w:r>
          </w:p>
        </w:tc>
      </w:tr>
      <w:tr w:rsidR="00542297" w:rsidRPr="00972E68" w:rsidTr="00972E68">
        <w:trPr>
          <w:trHeight w:val="28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89 267 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89 267 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89 267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542297" w:rsidRPr="00972E68" w:rsidTr="00972E68">
        <w:trPr>
          <w:trHeight w:val="69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89 267 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93 746</w:t>
            </w:r>
          </w:p>
        </w:tc>
      </w:tr>
      <w:tr w:rsidR="00542297" w:rsidRPr="00972E68" w:rsidTr="00972E68">
        <w:trPr>
          <w:trHeight w:val="69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542297" w:rsidRPr="00972E68" w:rsidTr="00972E68">
        <w:trPr>
          <w:trHeight w:val="69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</w:tr>
      <w:tr w:rsidR="00542297" w:rsidRPr="00972E68" w:rsidTr="00972E68">
        <w:trPr>
          <w:trHeight w:val="69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36 408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36 408</w:t>
            </w:r>
          </w:p>
        </w:tc>
      </w:tr>
      <w:tr w:rsidR="00542297" w:rsidRPr="00972E68" w:rsidTr="00972E68">
        <w:trPr>
          <w:trHeight w:val="69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10 996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10 996</w:t>
            </w:r>
          </w:p>
        </w:tc>
      </w:tr>
      <w:tr w:rsidR="00542297" w:rsidRPr="00972E68" w:rsidTr="00972E68">
        <w:trPr>
          <w:trHeight w:val="90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41 863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42 784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46 342</w:t>
            </w:r>
          </w:p>
        </w:tc>
      </w:tr>
      <w:tr w:rsidR="00542297" w:rsidRPr="00972E68" w:rsidTr="00972E68">
        <w:trPr>
          <w:trHeight w:val="90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41 863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42 784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46 342</w:t>
            </w:r>
          </w:p>
        </w:tc>
      </w:tr>
      <w:tr w:rsidR="00542297" w:rsidRPr="00972E68" w:rsidTr="00972E68">
        <w:trPr>
          <w:trHeight w:val="90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Закупка товаров, работ, услуг в сфере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542297" w:rsidRPr="00972E68" w:rsidTr="00972E68">
        <w:trPr>
          <w:trHeight w:val="90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21 863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22 784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26 342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5 000</w:t>
            </w: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25 000 </w:t>
            </w:r>
          </w:p>
        </w:tc>
      </w:tr>
      <w:tr w:rsidR="00542297" w:rsidRPr="00972E68" w:rsidTr="00972E68">
        <w:trPr>
          <w:trHeight w:val="66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542297" w:rsidRPr="00972E68" w:rsidTr="00972E68">
        <w:trPr>
          <w:trHeight w:val="1431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2297" w:rsidRPr="00972E68" w:rsidTr="00972E68">
        <w:trPr>
          <w:trHeight w:val="889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0 000</w:t>
            </w: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0 000</w:t>
            </w: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542297" w:rsidRPr="00972E68" w:rsidTr="00972E68">
        <w:trPr>
          <w:trHeight w:val="85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542297" w:rsidRPr="00972E68" w:rsidTr="00972E68">
        <w:trPr>
          <w:trHeight w:val="1545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542297" w:rsidRPr="00972E68" w:rsidTr="00972E68">
        <w:trPr>
          <w:trHeight w:val="1056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073010 0000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000</w:t>
            </w: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90 000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0 000</w:t>
            </w: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560 000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560 000</w:t>
            </w:r>
          </w:p>
        </w:tc>
      </w:tr>
      <w:tr w:rsidR="00542297" w:rsidRPr="00972E68" w:rsidTr="00972E68">
        <w:trPr>
          <w:trHeight w:val="31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542297" w:rsidRPr="00972E68" w:rsidTr="00972E68">
        <w:trPr>
          <w:trHeight w:val="675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542297" w:rsidRPr="00972E68" w:rsidTr="00972E68">
        <w:trPr>
          <w:trHeight w:val="558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542297" w:rsidRPr="00972E68" w:rsidTr="00972E68">
        <w:trPr>
          <w:trHeight w:val="1248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542297" w:rsidRPr="00972E68" w:rsidTr="00972E68">
        <w:trPr>
          <w:trHeight w:val="694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542297" w:rsidRPr="00972E68" w:rsidTr="00972E68">
        <w:trPr>
          <w:trHeight w:val="694"/>
        </w:trPr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542297" w:rsidRPr="00972E68" w:rsidTr="00972E68">
        <w:trPr>
          <w:trHeight w:val="707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297" w:rsidRPr="00972E68" w:rsidRDefault="00542297" w:rsidP="00972E68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2297" w:rsidRPr="00972E68" w:rsidTr="00972E68">
        <w:trPr>
          <w:trHeight w:val="6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297" w:rsidRPr="00972E68" w:rsidRDefault="00542297" w:rsidP="00972E68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4"/>
                <w:szCs w:val="24"/>
              </w:rPr>
            </w:pPr>
            <w:r w:rsidRPr="00972E68">
              <w:rPr>
                <w:rFonts w:ascii="Arial" w:hAnsi="Arial" w:cs="Arial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2297" w:rsidRPr="00972E68" w:rsidRDefault="00542297" w:rsidP="00972E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42297" w:rsidRPr="00972E68" w:rsidRDefault="00542297" w:rsidP="00972E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E68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</w:tbl>
    <w:p w:rsidR="00542297" w:rsidRPr="00972E68" w:rsidRDefault="00542297" w:rsidP="00972E68">
      <w:pPr>
        <w:rPr>
          <w:rFonts w:ascii="Arial" w:hAnsi="Arial" w:cs="Arial"/>
          <w:b/>
          <w:bCs/>
          <w:sz w:val="22"/>
          <w:szCs w:val="22"/>
        </w:rPr>
      </w:pPr>
    </w:p>
    <w:p w:rsidR="00542297" w:rsidRPr="005B2B50" w:rsidRDefault="00542297" w:rsidP="005B2B50">
      <w:pPr>
        <w:rPr>
          <w:rFonts w:ascii="Arial" w:hAnsi="Arial" w:cs="Arial"/>
          <w:b/>
          <w:bCs/>
          <w:sz w:val="22"/>
          <w:szCs w:val="22"/>
        </w:rPr>
      </w:pPr>
    </w:p>
    <w:p w:rsidR="00542297" w:rsidRPr="005B2B50" w:rsidRDefault="00542297" w:rsidP="005B2B50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p w:rsidR="00542297" w:rsidRPr="006903E5" w:rsidRDefault="00542297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542297" w:rsidRPr="006903E5" w:rsidSect="00972E6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1A36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6509"/>
    <w:rsid w:val="0017799E"/>
    <w:rsid w:val="00180C43"/>
    <w:rsid w:val="0018171C"/>
    <w:rsid w:val="00183C74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73C3"/>
    <w:rsid w:val="001F13E3"/>
    <w:rsid w:val="001F2296"/>
    <w:rsid w:val="001F5BFB"/>
    <w:rsid w:val="002037A3"/>
    <w:rsid w:val="00203BCD"/>
    <w:rsid w:val="00204E51"/>
    <w:rsid w:val="0020568E"/>
    <w:rsid w:val="00210C06"/>
    <w:rsid w:val="00210FC0"/>
    <w:rsid w:val="0021453C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61A73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65CB"/>
    <w:rsid w:val="00403A6E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4768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123B"/>
    <w:rsid w:val="005225EF"/>
    <w:rsid w:val="00523FB9"/>
    <w:rsid w:val="0052486A"/>
    <w:rsid w:val="00525379"/>
    <w:rsid w:val="00525574"/>
    <w:rsid w:val="005333E9"/>
    <w:rsid w:val="0053408F"/>
    <w:rsid w:val="00542297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A4884"/>
    <w:rsid w:val="006B1037"/>
    <w:rsid w:val="006B1A4A"/>
    <w:rsid w:val="006B4342"/>
    <w:rsid w:val="006B7B83"/>
    <w:rsid w:val="006C4D20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EE9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5C6A"/>
    <w:rsid w:val="007664FF"/>
    <w:rsid w:val="0077496A"/>
    <w:rsid w:val="00776145"/>
    <w:rsid w:val="007812E1"/>
    <w:rsid w:val="0079131D"/>
    <w:rsid w:val="00791576"/>
    <w:rsid w:val="007938CD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95BC5"/>
    <w:rsid w:val="008A07C2"/>
    <w:rsid w:val="008A1100"/>
    <w:rsid w:val="008A1F01"/>
    <w:rsid w:val="008A1F0F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207C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2E68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6AC7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56E4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342C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51887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476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476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476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476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476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476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476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476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6476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4647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6476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6476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17</Pages>
  <Words>2435</Words>
  <Characters>13884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3</cp:revision>
  <cp:lastPrinted>2019-12-17T12:04:00Z</cp:lastPrinted>
  <dcterms:created xsi:type="dcterms:W3CDTF">2020-12-26T07:36:00Z</dcterms:created>
  <dcterms:modified xsi:type="dcterms:W3CDTF">2020-12-26T08:10:00Z</dcterms:modified>
</cp:coreProperties>
</file>