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9D" w:rsidRDefault="0017759D" w:rsidP="00EF4422">
      <w:pPr>
        <w:rPr>
          <w:b/>
          <w:bCs/>
          <w:sz w:val="28"/>
          <w:szCs w:val="28"/>
        </w:rPr>
      </w:pPr>
    </w:p>
    <w:p w:rsidR="0017759D" w:rsidRPr="004A3D9D" w:rsidRDefault="0017759D" w:rsidP="005E1442">
      <w:pPr>
        <w:jc w:val="center"/>
        <w:rPr>
          <w:b/>
          <w:bCs/>
          <w:sz w:val="28"/>
          <w:szCs w:val="28"/>
        </w:rPr>
      </w:pPr>
      <w:r w:rsidRPr="004A3D9D">
        <w:rPr>
          <w:b/>
          <w:bCs/>
          <w:sz w:val="28"/>
          <w:szCs w:val="28"/>
        </w:rPr>
        <w:t>РОССИЙСКАЯ ФЕДЕРАЦИЯ</w:t>
      </w:r>
    </w:p>
    <w:p w:rsidR="0017759D" w:rsidRPr="004A3D9D" w:rsidRDefault="0017759D" w:rsidP="005E1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ЛЕНИНСКОГО</w:t>
      </w:r>
      <w:r w:rsidRPr="004A3D9D">
        <w:rPr>
          <w:b/>
          <w:bCs/>
          <w:sz w:val="28"/>
          <w:szCs w:val="28"/>
        </w:rPr>
        <w:t xml:space="preserve"> СЕЛЬСОВЕТА</w:t>
      </w:r>
    </w:p>
    <w:p w:rsidR="0017759D" w:rsidRPr="004A3D9D" w:rsidRDefault="0017759D" w:rsidP="005E1442">
      <w:pPr>
        <w:jc w:val="center"/>
        <w:rPr>
          <w:b/>
          <w:bCs/>
          <w:sz w:val="28"/>
          <w:szCs w:val="28"/>
        </w:rPr>
      </w:pPr>
      <w:r w:rsidRPr="004A3D9D">
        <w:rPr>
          <w:b/>
          <w:bCs/>
          <w:sz w:val="28"/>
          <w:szCs w:val="28"/>
        </w:rPr>
        <w:t>КАСТОРЕНСКОГО РАЙОНА КУРСКОЙ ОБЛАСТИ</w:t>
      </w:r>
    </w:p>
    <w:p w:rsidR="0017759D" w:rsidRPr="004A3D9D" w:rsidRDefault="0017759D" w:rsidP="005E1442">
      <w:pPr>
        <w:jc w:val="center"/>
        <w:rPr>
          <w:b/>
          <w:bCs/>
          <w:sz w:val="28"/>
          <w:szCs w:val="28"/>
        </w:rPr>
      </w:pPr>
    </w:p>
    <w:p w:rsidR="0017759D" w:rsidRPr="004A3D9D" w:rsidRDefault="0017759D" w:rsidP="005E1442">
      <w:pPr>
        <w:jc w:val="center"/>
        <w:rPr>
          <w:b/>
          <w:bCs/>
          <w:sz w:val="28"/>
          <w:szCs w:val="28"/>
        </w:rPr>
      </w:pPr>
      <w:r w:rsidRPr="004A3D9D">
        <w:rPr>
          <w:b/>
          <w:bCs/>
          <w:sz w:val="28"/>
          <w:szCs w:val="28"/>
        </w:rPr>
        <w:t>РАСПОРЯЖЕНИЕ</w:t>
      </w:r>
    </w:p>
    <w:p w:rsidR="0017759D" w:rsidRPr="004A3D9D" w:rsidRDefault="0017759D" w:rsidP="005E1442">
      <w:pPr>
        <w:jc w:val="center"/>
        <w:rPr>
          <w:b/>
          <w:bCs/>
          <w:sz w:val="28"/>
          <w:szCs w:val="28"/>
        </w:rPr>
      </w:pPr>
    </w:p>
    <w:p w:rsidR="0017759D" w:rsidRPr="00590197" w:rsidRDefault="0017759D" w:rsidP="005E1442">
      <w:pPr>
        <w:jc w:val="center"/>
        <w:rPr>
          <w:sz w:val="28"/>
          <w:szCs w:val="28"/>
        </w:rPr>
      </w:pPr>
      <w:r w:rsidRPr="00590197">
        <w:rPr>
          <w:sz w:val="28"/>
          <w:szCs w:val="28"/>
        </w:rPr>
        <w:t xml:space="preserve"> </w:t>
      </w:r>
    </w:p>
    <w:p w:rsidR="0017759D" w:rsidRPr="00590197" w:rsidRDefault="0017759D" w:rsidP="005E1442">
      <w:pPr>
        <w:rPr>
          <w:b/>
          <w:bCs/>
          <w:sz w:val="28"/>
          <w:szCs w:val="28"/>
        </w:rPr>
      </w:pPr>
      <w:r w:rsidRPr="00590197">
        <w:rPr>
          <w:b/>
          <w:bCs/>
          <w:sz w:val="28"/>
          <w:szCs w:val="28"/>
          <w:u w:val="single"/>
        </w:rPr>
        <w:t xml:space="preserve">от </w:t>
      </w:r>
      <w:r>
        <w:rPr>
          <w:b/>
          <w:bCs/>
          <w:sz w:val="28"/>
          <w:szCs w:val="28"/>
          <w:u w:val="single"/>
        </w:rPr>
        <w:t>27</w:t>
      </w:r>
      <w:r w:rsidRPr="00590197">
        <w:rPr>
          <w:b/>
          <w:bCs/>
          <w:sz w:val="28"/>
          <w:szCs w:val="28"/>
          <w:u w:val="single"/>
        </w:rPr>
        <w:t>.0</w:t>
      </w:r>
      <w:r>
        <w:rPr>
          <w:b/>
          <w:bCs/>
          <w:sz w:val="28"/>
          <w:szCs w:val="28"/>
          <w:u w:val="single"/>
        </w:rPr>
        <w:t>4</w:t>
      </w:r>
      <w:r w:rsidRPr="00590197">
        <w:rPr>
          <w:b/>
          <w:bCs/>
          <w:sz w:val="28"/>
          <w:szCs w:val="28"/>
          <w:u w:val="single"/>
        </w:rPr>
        <w:t>.2020г</w:t>
      </w:r>
      <w:r w:rsidRPr="00590197">
        <w:rPr>
          <w:b/>
          <w:bCs/>
          <w:sz w:val="28"/>
          <w:szCs w:val="28"/>
        </w:rPr>
        <w:t>.                                  №</w:t>
      </w:r>
      <w:r>
        <w:rPr>
          <w:b/>
          <w:bCs/>
          <w:sz w:val="28"/>
          <w:szCs w:val="28"/>
        </w:rPr>
        <w:t>30</w:t>
      </w:r>
      <w:r w:rsidRPr="00590197">
        <w:rPr>
          <w:b/>
          <w:bCs/>
          <w:sz w:val="28"/>
          <w:szCs w:val="28"/>
        </w:rPr>
        <w:t>-р</w:t>
      </w:r>
    </w:p>
    <w:p w:rsidR="0017759D" w:rsidRPr="00590197" w:rsidRDefault="0017759D" w:rsidP="005E1442">
      <w:pPr>
        <w:rPr>
          <w:b/>
          <w:bCs/>
        </w:rPr>
      </w:pPr>
      <w:r>
        <w:rPr>
          <w:b/>
          <w:bCs/>
        </w:rPr>
        <w:t>п. Ленинский</w:t>
      </w:r>
    </w:p>
    <w:p w:rsidR="0017759D" w:rsidRPr="00590197" w:rsidRDefault="0017759D" w:rsidP="005E1442">
      <w:pPr>
        <w:rPr>
          <w:b/>
          <w:bCs/>
        </w:rPr>
      </w:pPr>
    </w:p>
    <w:p w:rsidR="0017759D" w:rsidRPr="00342BBE" w:rsidRDefault="0017759D" w:rsidP="005E1442">
      <w:pPr>
        <w:rPr>
          <w:b/>
          <w:bCs/>
          <w:snapToGrid w:val="0"/>
          <w:sz w:val="28"/>
          <w:szCs w:val="28"/>
        </w:rPr>
      </w:pPr>
      <w:r w:rsidRPr="00342BBE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>и дополнений в</w:t>
      </w:r>
    </w:p>
    <w:p w:rsidR="0017759D" w:rsidRPr="00342BBE" w:rsidRDefault="0017759D" w:rsidP="005E1442">
      <w:pPr>
        <w:rPr>
          <w:lang w:eastAsia="en-US"/>
        </w:rPr>
      </w:pPr>
      <w:r>
        <w:rPr>
          <w:b/>
          <w:bCs/>
          <w:snapToGrid w:val="0"/>
          <w:sz w:val="28"/>
          <w:szCs w:val="28"/>
        </w:rPr>
        <w:t>распоряжение Ленинского сельсовета</w:t>
      </w:r>
    </w:p>
    <w:p w:rsidR="0017759D" w:rsidRPr="008A427D" w:rsidRDefault="0017759D" w:rsidP="005E14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№12-р от 12.03.2020г.</w:t>
      </w:r>
    </w:p>
    <w:p w:rsidR="0017759D" w:rsidRPr="00342BBE" w:rsidRDefault="0017759D" w:rsidP="005E1442">
      <w:pPr>
        <w:rPr>
          <w:b/>
          <w:bCs/>
          <w:sz w:val="28"/>
          <w:szCs w:val="28"/>
        </w:rPr>
      </w:pPr>
      <w:r w:rsidRPr="00342BBE">
        <w:rPr>
          <w:b/>
          <w:bCs/>
          <w:sz w:val="28"/>
          <w:szCs w:val="28"/>
        </w:rPr>
        <w:t>О введении режима функционирования</w:t>
      </w:r>
    </w:p>
    <w:p w:rsidR="0017759D" w:rsidRDefault="0017759D" w:rsidP="005E1442">
      <w:pPr>
        <w:spacing w:line="239" w:lineRule="auto"/>
        <w:ind w:right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«Повышенная готовность» на территории</w:t>
      </w:r>
    </w:p>
    <w:p w:rsidR="0017759D" w:rsidRPr="00590197" w:rsidRDefault="0017759D" w:rsidP="005E1442">
      <w:pPr>
        <w:spacing w:line="239" w:lineRule="auto"/>
        <w:ind w:right="3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Ленинского сельсовета Касторенского района</w:t>
      </w:r>
    </w:p>
    <w:p w:rsidR="0017759D" w:rsidRDefault="0017759D" w:rsidP="005E1442">
      <w:pPr>
        <w:pStyle w:val="20"/>
        <w:shd w:val="clear" w:color="auto" w:fill="auto"/>
        <w:tabs>
          <w:tab w:val="left" w:pos="8931"/>
        </w:tabs>
        <w:spacing w:before="0" w:after="0" w:line="317" w:lineRule="exact"/>
        <w:ind w:right="-1"/>
        <w:jc w:val="both"/>
        <w:rPr>
          <w:sz w:val="27"/>
          <w:szCs w:val="27"/>
        </w:rPr>
      </w:pPr>
    </w:p>
    <w:p w:rsidR="0017759D" w:rsidRDefault="0017759D" w:rsidP="00943BAC">
      <w:pPr>
        <w:pStyle w:val="20"/>
        <w:shd w:val="clear" w:color="auto" w:fill="auto"/>
        <w:spacing w:before="0" w:after="0" w:line="298" w:lineRule="exact"/>
        <w:ind w:firstLine="709"/>
        <w:jc w:val="both"/>
        <w:rPr>
          <w:rStyle w:val="21pt"/>
        </w:rPr>
      </w:pPr>
    </w:p>
    <w:p w:rsidR="0017759D" w:rsidRPr="007F6AEA" w:rsidRDefault="0017759D" w:rsidP="00943BAC">
      <w:pPr>
        <w:pStyle w:val="20"/>
        <w:shd w:val="clear" w:color="auto" w:fill="auto"/>
        <w:spacing w:before="0" w:after="0" w:line="298" w:lineRule="exact"/>
        <w:ind w:firstLine="709"/>
        <w:jc w:val="both"/>
      </w:pPr>
      <w:r w:rsidRPr="007F6AEA">
        <w:rPr>
          <w:rStyle w:val="21pt"/>
        </w:rPr>
        <w:t xml:space="preserve">Во </w:t>
      </w:r>
      <w:r w:rsidRPr="007F6AEA">
        <w:t xml:space="preserve">изменение распоряжения Администрации </w:t>
      </w:r>
      <w:r>
        <w:t xml:space="preserve">Ленинского сельсовета </w:t>
      </w:r>
      <w:r w:rsidRPr="007F6AEA">
        <w:t>Касторенск</w:t>
      </w:r>
      <w:r>
        <w:t>ого района Курской области от 12</w:t>
      </w:r>
      <w:r w:rsidRPr="007F6AEA">
        <w:t>.03.2020 № 1</w:t>
      </w:r>
      <w:r>
        <w:t>2</w:t>
      </w:r>
      <w:r w:rsidRPr="007F6AEA">
        <w:t>-р «О введении режима повышенной готовности»:</w:t>
      </w:r>
    </w:p>
    <w:p w:rsidR="0017759D" w:rsidRDefault="0017759D" w:rsidP="00943BAC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</w:rPr>
      </w:pPr>
      <w:r w:rsidRPr="007F6AEA">
        <w:rPr>
          <w:color w:val="000000"/>
        </w:rPr>
        <w:t>Внести в распоряжение Администрации</w:t>
      </w:r>
      <w:r>
        <w:rPr>
          <w:color w:val="000000"/>
        </w:rPr>
        <w:t xml:space="preserve"> Ленинского сельсовета</w:t>
      </w:r>
      <w:r w:rsidRPr="007F6AEA">
        <w:rPr>
          <w:color w:val="000000"/>
        </w:rPr>
        <w:t xml:space="preserve"> Касторенского района  Курской области от 1</w:t>
      </w:r>
      <w:r>
        <w:rPr>
          <w:color w:val="000000"/>
        </w:rPr>
        <w:t>2</w:t>
      </w:r>
      <w:r w:rsidRPr="007F6AEA">
        <w:rPr>
          <w:color w:val="000000"/>
        </w:rPr>
        <w:t>.03.2020 № 1</w:t>
      </w:r>
      <w:r>
        <w:rPr>
          <w:color w:val="000000"/>
        </w:rPr>
        <w:t>2</w:t>
      </w:r>
      <w:r w:rsidRPr="007F6AEA">
        <w:rPr>
          <w:color w:val="000000"/>
        </w:rPr>
        <w:t xml:space="preserve">-р «О введении режима повышенной готовности на территории </w:t>
      </w:r>
      <w:r>
        <w:rPr>
          <w:color w:val="000000"/>
        </w:rPr>
        <w:t xml:space="preserve">Ленинского сельсовета </w:t>
      </w:r>
      <w:r w:rsidRPr="007F6AEA">
        <w:rPr>
          <w:color w:val="000000"/>
        </w:rPr>
        <w:t xml:space="preserve">Касторенского района» (в редакции распоряжения Администрации </w:t>
      </w:r>
      <w:r>
        <w:rPr>
          <w:color w:val="000000"/>
        </w:rPr>
        <w:t>Ленинского сельсовета Касторенского района от 19</w:t>
      </w:r>
      <w:r w:rsidRPr="007F6AEA">
        <w:rPr>
          <w:color w:val="000000"/>
        </w:rPr>
        <w:t>.03.2020 № 1</w:t>
      </w:r>
      <w:r>
        <w:rPr>
          <w:color w:val="000000"/>
        </w:rPr>
        <w:t>5-р, от 24</w:t>
      </w:r>
      <w:r w:rsidRPr="007F6AEA">
        <w:rPr>
          <w:color w:val="000000"/>
        </w:rPr>
        <w:t>.03.2020 №1</w:t>
      </w:r>
      <w:r>
        <w:rPr>
          <w:color w:val="000000"/>
        </w:rPr>
        <w:t>6-р, от 26.03.2020 № 19-р, от 27.03.2020 №20-р, от 30.03.2020 №21-р, от 06.04.2020 № 22-р, от 22.04.2020 №28-р</w:t>
      </w:r>
      <w:r w:rsidRPr="007F6AEA">
        <w:rPr>
          <w:color w:val="000000"/>
        </w:rPr>
        <w:t>) изменени</w:t>
      </w:r>
      <w:r>
        <w:rPr>
          <w:color w:val="000000"/>
        </w:rPr>
        <w:t xml:space="preserve">е, </w:t>
      </w:r>
    </w:p>
    <w:p w:rsidR="0017759D" w:rsidRPr="007F6AEA" w:rsidRDefault="0017759D" w:rsidP="00943BAC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</w:rPr>
        <w:t>1. Изложив пункт 8 в следующей редакции</w:t>
      </w:r>
      <w:r w:rsidRPr="007F6AEA">
        <w:rPr>
          <w:color w:val="000000"/>
        </w:rPr>
        <w:t>:</w:t>
      </w:r>
    </w:p>
    <w:p w:rsidR="0017759D" w:rsidRDefault="0017759D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8.Обязать:</w:t>
      </w:r>
    </w:p>
    <w:p w:rsidR="0017759D" w:rsidRDefault="0017759D" w:rsidP="00EF4422">
      <w:pPr>
        <w:pStyle w:val="211"/>
        <w:shd w:val="clear" w:color="auto" w:fill="auto"/>
        <w:spacing w:before="0" w:line="317" w:lineRule="exact"/>
        <w:ind w:right="31" w:firstLine="709"/>
      </w:pPr>
      <w:r>
        <w:t>8.1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17759D" w:rsidRDefault="0017759D" w:rsidP="00EF4422">
      <w:pPr>
        <w:pStyle w:val="211"/>
        <w:shd w:val="clear" w:color="auto" w:fill="auto"/>
        <w:spacing w:before="0" w:line="322" w:lineRule="exact"/>
        <w:ind w:right="31" w:firstLine="709"/>
      </w:pPr>
      <w:r>
        <w:t>8.2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17759D" w:rsidRDefault="0017759D" w:rsidP="00EF4422">
      <w:pPr>
        <w:pStyle w:val="211"/>
        <w:shd w:val="clear" w:color="auto" w:fill="auto"/>
        <w:spacing w:before="0" w:line="322" w:lineRule="exact"/>
        <w:ind w:right="31" w:firstLine="709"/>
      </w:pPr>
      <w:r>
        <w:t xml:space="preserve">8.3 Граждан не покидать места проживания (пребывания), за исключением;   </w:t>
      </w:r>
    </w:p>
    <w:p w:rsidR="0017759D" w:rsidRDefault="0017759D" w:rsidP="00EF4422">
      <w:pPr>
        <w:pStyle w:val="211"/>
        <w:shd w:val="clear" w:color="auto" w:fill="auto"/>
        <w:spacing w:before="0" w:line="322" w:lineRule="exact"/>
        <w:ind w:right="31" w:firstLine="709"/>
      </w:pPr>
      <w:r>
        <w:t>случаев обращения за экстренной (неотложной) медицинской помощью и случаев иной прямой угрозы жизни и здоровью;</w:t>
      </w:r>
    </w:p>
    <w:p w:rsidR="0017759D" w:rsidRDefault="0017759D" w:rsidP="00EF4422">
      <w:pPr>
        <w:pStyle w:val="211"/>
        <w:shd w:val="clear" w:color="auto" w:fill="auto"/>
        <w:spacing w:before="0" w:line="322" w:lineRule="exact"/>
        <w:ind w:right="31" w:firstLine="709"/>
      </w:pPr>
      <w: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 Такие следования (перемещения) граждан осуществляются при наличии маршрутных листов, выданных в порядке, установленном Администрацией Кастооенского района;</w:t>
      </w:r>
    </w:p>
    <w:p w:rsidR="0017759D" w:rsidRDefault="0017759D" w:rsidP="00EF4422">
      <w:pPr>
        <w:pStyle w:val="211"/>
        <w:shd w:val="clear" w:color="auto" w:fill="auto"/>
        <w:spacing w:before="0" w:line="322" w:lineRule="exact"/>
        <w:ind w:right="31" w:firstLine="709"/>
      </w:pPr>
      <w: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отходов;</w:t>
      </w:r>
    </w:p>
    <w:p w:rsidR="0017759D" w:rsidRPr="00813AD2" w:rsidRDefault="0017759D" w:rsidP="00EF4422">
      <w:pPr>
        <w:tabs>
          <w:tab w:val="left" w:pos="5202"/>
          <w:tab w:val="left" w:pos="7022"/>
          <w:tab w:val="left" w:pos="9186"/>
        </w:tabs>
        <w:ind w:right="31" w:firstLine="720"/>
        <w:jc w:val="both"/>
        <w:rPr>
          <w:sz w:val="28"/>
          <w:szCs w:val="28"/>
        </w:rPr>
      </w:pPr>
      <w:r w:rsidRPr="00813AD2">
        <w:rPr>
          <w:sz w:val="28"/>
          <w:szCs w:val="28"/>
        </w:rPr>
        <w:t>случаев следования к месту (от места) ведения личного подсоб</w:t>
      </w:r>
      <w:r>
        <w:rPr>
          <w:sz w:val="28"/>
          <w:szCs w:val="28"/>
        </w:rPr>
        <w:t xml:space="preserve">ного хозяйства, огородничества, садоводства, строительства </w:t>
      </w:r>
      <w:r w:rsidRPr="00813AD2">
        <w:rPr>
          <w:sz w:val="28"/>
          <w:szCs w:val="28"/>
        </w:rPr>
        <w:t>и (или)</w:t>
      </w:r>
      <w:r>
        <w:rPr>
          <w:sz w:val="28"/>
          <w:szCs w:val="28"/>
        </w:rPr>
        <w:t xml:space="preserve"> </w:t>
      </w:r>
      <w:r w:rsidRPr="00813AD2">
        <w:rPr>
          <w:sz w:val="28"/>
          <w:szCs w:val="28"/>
        </w:rPr>
        <w:t>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17759D" w:rsidRPr="00813AD2" w:rsidRDefault="0017759D" w:rsidP="00EF4422">
      <w:pPr>
        <w:ind w:right="31" w:firstLine="720"/>
        <w:jc w:val="both"/>
        <w:rPr>
          <w:sz w:val="28"/>
          <w:szCs w:val="28"/>
        </w:rPr>
      </w:pPr>
      <w:r w:rsidRPr="00813AD2">
        <w:rPr>
          <w:sz w:val="28"/>
          <w:szCs w:val="28"/>
        </w:rPr>
        <w:t>случаев следования к родственникам, находящимся в режиме самоизо</w:t>
      </w:r>
      <w:r>
        <w:rPr>
          <w:sz w:val="28"/>
          <w:szCs w:val="28"/>
        </w:rPr>
        <w:t>ляции в соответствии с пунктом 6</w:t>
      </w:r>
      <w:r w:rsidRPr="00813AD2">
        <w:rPr>
          <w:sz w:val="28"/>
          <w:szCs w:val="28"/>
        </w:rPr>
        <w:t xml:space="preserve"> настоящего распоряжения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документов).</w:t>
      </w:r>
    </w:p>
    <w:p w:rsidR="0017759D" w:rsidRDefault="0017759D" w:rsidP="00EF4422">
      <w:pPr>
        <w:pStyle w:val="211"/>
        <w:shd w:val="clear" w:color="auto" w:fill="auto"/>
        <w:spacing w:before="0" w:line="240" w:lineRule="auto"/>
        <w:ind w:right="31" w:firstLine="709"/>
      </w:pPr>
      <w:r>
        <w:t>8.4 Ограничения, установленные настоящим пунктом, не распространяются на случаи оказания медицинской помощи, деятельность правоохранительных органов, отдела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безопасности.».</w:t>
      </w:r>
    </w:p>
    <w:p w:rsidR="0017759D" w:rsidRDefault="0017759D" w:rsidP="00EF4422">
      <w:pPr>
        <w:rPr>
          <w:sz w:val="28"/>
          <w:szCs w:val="28"/>
        </w:rPr>
      </w:pPr>
      <w:r>
        <w:rPr>
          <w:sz w:val="28"/>
          <w:szCs w:val="28"/>
        </w:rPr>
        <w:t xml:space="preserve">        2.  Контроль за выполнением настоящего распоряжения оставляю за собой.        </w:t>
      </w:r>
    </w:p>
    <w:p w:rsidR="0017759D" w:rsidRDefault="0017759D" w:rsidP="00EF4422">
      <w:r>
        <w:rPr>
          <w:sz w:val="28"/>
          <w:szCs w:val="28"/>
        </w:rPr>
        <w:t xml:space="preserve">      3. </w:t>
      </w:r>
      <w:r w:rsidRPr="00B85AB4">
        <w:rPr>
          <w:sz w:val="28"/>
          <w:szCs w:val="28"/>
        </w:rPr>
        <w:t>Распоряжение вступает в силу со дня его подписания.</w:t>
      </w:r>
    </w:p>
    <w:p w:rsidR="0017759D" w:rsidRPr="001B36AC" w:rsidRDefault="0017759D" w:rsidP="00EF4422"/>
    <w:p w:rsidR="0017759D" w:rsidRPr="001B36AC" w:rsidRDefault="0017759D" w:rsidP="00EF4422"/>
    <w:p w:rsidR="0017759D" w:rsidRDefault="0017759D" w:rsidP="00EF4422"/>
    <w:p w:rsidR="0017759D" w:rsidRPr="001B36AC" w:rsidRDefault="0017759D" w:rsidP="00EF4422">
      <w:pPr>
        <w:jc w:val="both"/>
        <w:rPr>
          <w:sz w:val="28"/>
          <w:szCs w:val="28"/>
        </w:rPr>
        <w:sectPr w:rsidR="0017759D" w:rsidRPr="001B36AC" w:rsidSect="00EF4422">
          <w:headerReference w:type="default" r:id="rId7"/>
          <w:footnotePr>
            <w:numRestart w:val="eachPage"/>
          </w:footnotePr>
          <w:pgSz w:w="11900" w:h="16840"/>
          <w:pgMar w:top="1134" w:right="1247" w:bottom="1134" w:left="1531" w:header="0" w:footer="6" w:gutter="0"/>
          <w:cols w:space="720"/>
          <w:noEndnote/>
          <w:titlePg/>
          <w:docGrid w:linePitch="360"/>
        </w:sectPr>
      </w:pPr>
      <w:r w:rsidRPr="001B36AC">
        <w:rPr>
          <w:sz w:val="28"/>
          <w:szCs w:val="28"/>
        </w:rPr>
        <w:t xml:space="preserve">Глава Ленинского сельсовета              </w:t>
      </w:r>
      <w:r>
        <w:rPr>
          <w:sz w:val="28"/>
          <w:szCs w:val="28"/>
        </w:rPr>
        <w:t xml:space="preserve">                  А. М. Лохматов</w:t>
      </w:r>
    </w:p>
    <w:p w:rsidR="0017759D" w:rsidRDefault="0017759D" w:rsidP="00EF4422">
      <w:pPr>
        <w:pStyle w:val="211"/>
        <w:shd w:val="clear" w:color="auto" w:fill="auto"/>
        <w:spacing w:before="0" w:line="240" w:lineRule="auto"/>
        <w:ind w:right="31"/>
        <w:sectPr w:rsidR="0017759D" w:rsidSect="002E46D9">
          <w:headerReference w:type="default" r:id="rId8"/>
          <w:pgSz w:w="11900" w:h="16840"/>
          <w:pgMar w:top="426" w:right="843" w:bottom="1276" w:left="961" w:header="0" w:footer="3" w:gutter="0"/>
          <w:cols w:space="720"/>
          <w:noEndnote/>
          <w:docGrid w:linePitch="360"/>
        </w:sectPr>
      </w:pPr>
    </w:p>
    <w:p w:rsidR="0017759D" w:rsidRPr="002C7903" w:rsidRDefault="0017759D" w:rsidP="00EF4422">
      <w:pPr>
        <w:pStyle w:val="211"/>
        <w:shd w:val="clear" w:color="auto" w:fill="auto"/>
        <w:spacing w:before="0" w:line="240" w:lineRule="auto"/>
        <w:ind w:right="31"/>
      </w:pPr>
    </w:p>
    <w:p w:rsidR="0017759D" w:rsidRPr="001B36AC" w:rsidRDefault="0017759D" w:rsidP="001B36AC">
      <w:pPr>
        <w:sectPr w:rsidR="0017759D" w:rsidRPr="001B36AC">
          <w:headerReference w:type="default" r:id="rId9"/>
          <w:pgSz w:w="11942" w:h="16862"/>
          <w:pgMar w:top="618" w:right="1018" w:bottom="1148" w:left="1498" w:header="720" w:footer="720" w:gutter="0"/>
          <w:cols w:space="720"/>
        </w:sectPr>
      </w:pPr>
    </w:p>
    <w:p w:rsidR="0017759D" w:rsidRDefault="0017759D" w:rsidP="001B36AC">
      <w:pPr>
        <w:rPr>
          <w:sz w:val="28"/>
          <w:szCs w:val="28"/>
        </w:rPr>
      </w:pPr>
    </w:p>
    <w:p w:rsidR="0017759D" w:rsidRPr="007F6AEA" w:rsidRDefault="0017759D" w:rsidP="00C33C67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</w:pPr>
    </w:p>
    <w:p w:rsidR="0017759D" w:rsidRDefault="0017759D" w:rsidP="00DD27BF">
      <w:pPr>
        <w:jc w:val="both"/>
        <w:rPr>
          <w:sz w:val="28"/>
          <w:szCs w:val="28"/>
        </w:rPr>
      </w:pPr>
    </w:p>
    <w:p w:rsidR="0017759D" w:rsidRDefault="0017759D" w:rsidP="00DD27BF">
      <w:pPr>
        <w:jc w:val="both"/>
        <w:rPr>
          <w:sz w:val="28"/>
          <w:szCs w:val="28"/>
        </w:rPr>
      </w:pPr>
    </w:p>
    <w:p w:rsidR="0017759D" w:rsidRDefault="0017759D" w:rsidP="00454E3F">
      <w:pPr>
        <w:shd w:val="clear" w:color="auto" w:fill="FFFFFF"/>
        <w:spacing w:before="19" w:line="384" w:lineRule="exact"/>
        <w:rPr>
          <w:b/>
          <w:bCs/>
          <w:color w:val="000000"/>
          <w:spacing w:val="9"/>
          <w:w w:val="102"/>
          <w:sz w:val="34"/>
          <w:szCs w:val="34"/>
        </w:rPr>
      </w:pPr>
    </w:p>
    <w:sectPr w:rsidR="0017759D" w:rsidSect="00890D0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9D" w:rsidRDefault="0017759D" w:rsidP="00DD27BF">
      <w:r>
        <w:separator/>
      </w:r>
    </w:p>
  </w:endnote>
  <w:endnote w:type="continuationSeparator" w:id="0">
    <w:p w:rsidR="0017759D" w:rsidRDefault="0017759D" w:rsidP="00DD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59D" w:rsidRDefault="0017759D" w:rsidP="00DD27BF">
      <w:r>
        <w:separator/>
      </w:r>
    </w:p>
  </w:footnote>
  <w:footnote w:type="continuationSeparator" w:id="0">
    <w:p w:rsidR="0017759D" w:rsidRDefault="0017759D" w:rsidP="00DD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59D" w:rsidRDefault="0017759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65pt;margin-top:41.75pt;width:5.3pt;height:9.1pt;z-index:-251657728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17759D" w:rsidRDefault="0017759D">
                <w:r>
                  <w:rPr>
                    <w:rStyle w:val="a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59D" w:rsidRDefault="0017759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35pt;margin-top:48.35pt;width:5.5pt;height:8.9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17759D" w:rsidRDefault="0017759D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59D" w:rsidRDefault="0017759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65pt;margin-top:41.75pt;width:5.3pt;height:9.1pt;z-index:-251659776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17759D" w:rsidRDefault="0017759D">
                <w:r>
                  <w:rPr>
                    <w:rStyle w:val="a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59D" w:rsidRDefault="001775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B03"/>
    <w:multiLevelType w:val="multilevel"/>
    <w:tmpl w:val="E8DA92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16FE9"/>
    <w:multiLevelType w:val="multilevel"/>
    <w:tmpl w:val="1C7AE5D4"/>
    <w:lvl w:ilvl="0">
      <w:start w:val="1"/>
      <w:numFmt w:val="decimal"/>
      <w:lvlText w:val="5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A0A29"/>
    <w:multiLevelType w:val="hybridMultilevel"/>
    <w:tmpl w:val="4A32B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77AC"/>
    <w:multiLevelType w:val="hybridMultilevel"/>
    <w:tmpl w:val="1E9EEC6A"/>
    <w:lvl w:ilvl="0" w:tplc="5C68749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897"/>
    <w:multiLevelType w:val="multilevel"/>
    <w:tmpl w:val="144061C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F76AA"/>
    <w:multiLevelType w:val="multilevel"/>
    <w:tmpl w:val="D004C974"/>
    <w:lvl w:ilvl="0">
      <w:start w:val="2020"/>
      <w:numFmt w:val="decimal"/>
      <w:lvlText w:val="23.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5E07C5"/>
    <w:multiLevelType w:val="multilevel"/>
    <w:tmpl w:val="77521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4282D0D"/>
    <w:multiLevelType w:val="multilevel"/>
    <w:tmpl w:val="2744A8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ABD27AD"/>
    <w:multiLevelType w:val="multilevel"/>
    <w:tmpl w:val="C8CE3668"/>
    <w:lvl w:ilvl="0">
      <w:start w:val="1"/>
      <w:numFmt w:val="decimal"/>
      <w:lvlText w:val="%1)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9170FB"/>
    <w:multiLevelType w:val="multilevel"/>
    <w:tmpl w:val="1C3A1D0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C67850"/>
    <w:multiLevelType w:val="hybridMultilevel"/>
    <w:tmpl w:val="7A3CAE82"/>
    <w:lvl w:ilvl="0" w:tplc="85D4A006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11">
    <w:nsid w:val="4DF3243B"/>
    <w:multiLevelType w:val="multilevel"/>
    <w:tmpl w:val="60D41618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6D3DC8"/>
    <w:multiLevelType w:val="multilevel"/>
    <w:tmpl w:val="D10C6BA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ED1769"/>
    <w:multiLevelType w:val="multilevel"/>
    <w:tmpl w:val="9D3EFEF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8A7"/>
    <w:rsid w:val="000779F6"/>
    <w:rsid w:val="00084A39"/>
    <w:rsid w:val="00093E63"/>
    <w:rsid w:val="000C5756"/>
    <w:rsid w:val="00102ACB"/>
    <w:rsid w:val="001057F9"/>
    <w:rsid w:val="0011505F"/>
    <w:rsid w:val="00115A96"/>
    <w:rsid w:val="00141429"/>
    <w:rsid w:val="00174CAA"/>
    <w:rsid w:val="0017759D"/>
    <w:rsid w:val="001A3C67"/>
    <w:rsid w:val="001A7517"/>
    <w:rsid w:val="001B2BEA"/>
    <w:rsid w:val="001B36AC"/>
    <w:rsid w:val="001D10D4"/>
    <w:rsid w:val="001E2ADE"/>
    <w:rsid w:val="00227E16"/>
    <w:rsid w:val="0023100A"/>
    <w:rsid w:val="00260744"/>
    <w:rsid w:val="00262288"/>
    <w:rsid w:val="0028636E"/>
    <w:rsid w:val="00290D43"/>
    <w:rsid w:val="002958A7"/>
    <w:rsid w:val="002C7903"/>
    <w:rsid w:val="002D6417"/>
    <w:rsid w:val="002E46D9"/>
    <w:rsid w:val="00320E43"/>
    <w:rsid w:val="00327D36"/>
    <w:rsid w:val="00342BBE"/>
    <w:rsid w:val="00375545"/>
    <w:rsid w:val="00380DC1"/>
    <w:rsid w:val="003A1B36"/>
    <w:rsid w:val="003C1529"/>
    <w:rsid w:val="003D168A"/>
    <w:rsid w:val="00413517"/>
    <w:rsid w:val="00430D7B"/>
    <w:rsid w:val="00431166"/>
    <w:rsid w:val="00454E3F"/>
    <w:rsid w:val="00483FBC"/>
    <w:rsid w:val="00486082"/>
    <w:rsid w:val="004A3D9D"/>
    <w:rsid w:val="004C26CF"/>
    <w:rsid w:val="004D4DDE"/>
    <w:rsid w:val="004E6512"/>
    <w:rsid w:val="00501C21"/>
    <w:rsid w:val="0050732E"/>
    <w:rsid w:val="005633C5"/>
    <w:rsid w:val="00563F13"/>
    <w:rsid w:val="00564032"/>
    <w:rsid w:val="00582BD0"/>
    <w:rsid w:val="0058546B"/>
    <w:rsid w:val="00590197"/>
    <w:rsid w:val="005A2510"/>
    <w:rsid w:val="005C1DF3"/>
    <w:rsid w:val="005C75E5"/>
    <w:rsid w:val="005E1442"/>
    <w:rsid w:val="006137A5"/>
    <w:rsid w:val="006259FA"/>
    <w:rsid w:val="00631C6E"/>
    <w:rsid w:val="00647527"/>
    <w:rsid w:val="006D1639"/>
    <w:rsid w:val="006E66A1"/>
    <w:rsid w:val="006E73B3"/>
    <w:rsid w:val="006F5E80"/>
    <w:rsid w:val="006F6010"/>
    <w:rsid w:val="00732B14"/>
    <w:rsid w:val="00741314"/>
    <w:rsid w:val="007715B6"/>
    <w:rsid w:val="00782EA1"/>
    <w:rsid w:val="007B186B"/>
    <w:rsid w:val="007C78CB"/>
    <w:rsid w:val="007E169C"/>
    <w:rsid w:val="007E45F5"/>
    <w:rsid w:val="007E47B7"/>
    <w:rsid w:val="007F6AEA"/>
    <w:rsid w:val="007F6DD0"/>
    <w:rsid w:val="00813AD2"/>
    <w:rsid w:val="00835A8C"/>
    <w:rsid w:val="008825CF"/>
    <w:rsid w:val="00883C92"/>
    <w:rsid w:val="00890D0F"/>
    <w:rsid w:val="008A427D"/>
    <w:rsid w:val="008B7D8F"/>
    <w:rsid w:val="008C1CCB"/>
    <w:rsid w:val="008C5A36"/>
    <w:rsid w:val="009043D6"/>
    <w:rsid w:val="009124BF"/>
    <w:rsid w:val="00917C54"/>
    <w:rsid w:val="00932B68"/>
    <w:rsid w:val="00943BAC"/>
    <w:rsid w:val="009526B4"/>
    <w:rsid w:val="00977F3E"/>
    <w:rsid w:val="009F518F"/>
    <w:rsid w:val="00A008C5"/>
    <w:rsid w:val="00A0554B"/>
    <w:rsid w:val="00A41D72"/>
    <w:rsid w:val="00A60DC6"/>
    <w:rsid w:val="00AC1614"/>
    <w:rsid w:val="00AE0B33"/>
    <w:rsid w:val="00B2531E"/>
    <w:rsid w:val="00B4715C"/>
    <w:rsid w:val="00B85AB4"/>
    <w:rsid w:val="00B95613"/>
    <w:rsid w:val="00BA5537"/>
    <w:rsid w:val="00BB0313"/>
    <w:rsid w:val="00BF4513"/>
    <w:rsid w:val="00C0772D"/>
    <w:rsid w:val="00C33C67"/>
    <w:rsid w:val="00C63E64"/>
    <w:rsid w:val="00CB097D"/>
    <w:rsid w:val="00CC5E71"/>
    <w:rsid w:val="00CF2111"/>
    <w:rsid w:val="00D07425"/>
    <w:rsid w:val="00D22AEC"/>
    <w:rsid w:val="00D4491D"/>
    <w:rsid w:val="00D4624E"/>
    <w:rsid w:val="00D7096D"/>
    <w:rsid w:val="00D839EC"/>
    <w:rsid w:val="00DA5518"/>
    <w:rsid w:val="00DB2C1F"/>
    <w:rsid w:val="00DD27BF"/>
    <w:rsid w:val="00DE7B21"/>
    <w:rsid w:val="00E864F7"/>
    <w:rsid w:val="00E9792E"/>
    <w:rsid w:val="00EA7B2C"/>
    <w:rsid w:val="00ED7CFD"/>
    <w:rsid w:val="00EE1701"/>
    <w:rsid w:val="00EF4422"/>
    <w:rsid w:val="00F45D58"/>
    <w:rsid w:val="00FA5B9A"/>
    <w:rsid w:val="00FA7F2B"/>
    <w:rsid w:val="00FC0D6D"/>
    <w:rsid w:val="00FC56D0"/>
    <w:rsid w:val="00FD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2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2BEA"/>
    <w:pPr>
      <w:keepNext/>
      <w:jc w:val="center"/>
      <w:outlineLvl w:val="2"/>
    </w:pPr>
    <w:rPr>
      <w:sz w:val="32"/>
      <w:szCs w:val="32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2BEA"/>
    <w:pPr>
      <w:keepNext/>
      <w:jc w:val="center"/>
      <w:outlineLvl w:val="4"/>
    </w:pPr>
    <w:rPr>
      <w:b/>
      <w:bCs/>
      <w:sz w:val="36"/>
      <w:szCs w:val="36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2BEA"/>
    <w:pPr>
      <w:keepNext/>
      <w:jc w:val="both"/>
      <w:outlineLvl w:val="6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096D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7096D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096D"/>
    <w:rPr>
      <w:rFonts w:ascii="Calibri" w:hAnsi="Calibri" w:cs="Calibri"/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83C9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83C92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084A39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084A39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aliases w:val="Курсив"/>
    <w:basedOn w:val="2"/>
    <w:uiPriority w:val="99"/>
    <w:rsid w:val="008C1CCB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basedOn w:val="DefaultParagraphFont"/>
    <w:uiPriority w:val="99"/>
    <w:rsid w:val="007715B6"/>
    <w:rPr>
      <w:rFonts w:ascii="Times New Roman" w:hAnsi="Times New Roman" w:cs="Times New Roman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uiPriority w:val="99"/>
    <w:rsid w:val="00D4491D"/>
    <w:rPr>
      <w:rFonts w:ascii="Times New Roman" w:hAnsi="Times New Roman" w:cs="Times New Roman"/>
      <w:color w:val="000000"/>
      <w:spacing w:val="30"/>
      <w:w w:val="100"/>
      <w:position w:val="0"/>
      <w:u w:val="none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3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43BAC"/>
    <w:rPr>
      <w:rFonts w:ascii="Tahoma" w:hAnsi="Tahoma" w:cs="Tahoma"/>
      <w:sz w:val="16"/>
      <w:szCs w:val="16"/>
    </w:rPr>
  </w:style>
  <w:style w:type="character" w:customStyle="1" w:styleId="216pt">
    <w:name w:val="Основной текст (2) + 16 pt"/>
    <w:aliases w:val="Курсив1"/>
    <w:basedOn w:val="2"/>
    <w:uiPriority w:val="99"/>
    <w:rsid w:val="00943BAC"/>
    <w:rPr>
      <w:rFonts w:ascii="Times New Roman" w:hAnsi="Times New Roman" w:cs="Times New Roman"/>
      <w:i/>
      <w:i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a">
    <w:name w:val="Колонтитул_"/>
    <w:basedOn w:val="DefaultParagraphFont"/>
    <w:link w:val="1"/>
    <w:uiPriority w:val="99"/>
    <w:locked/>
    <w:rsid w:val="00943BAC"/>
    <w:rPr>
      <w:rFonts w:ascii="Times New Roman" w:hAnsi="Times New Roman" w:cs="Times New Roman"/>
      <w:b/>
      <w:bCs/>
      <w:w w:val="100"/>
      <w:sz w:val="26"/>
      <w:szCs w:val="26"/>
      <w:u w:val="none"/>
    </w:rPr>
  </w:style>
  <w:style w:type="character" w:customStyle="1" w:styleId="a0">
    <w:name w:val="Колонтитул"/>
    <w:basedOn w:val="a"/>
    <w:uiPriority w:val="99"/>
    <w:rsid w:val="00943BAC"/>
    <w:rPr>
      <w:color w:val="000000"/>
      <w:spacing w:val="0"/>
      <w:position w:val="0"/>
      <w:lang w:val="ru-RU" w:eastAsia="ru-RU"/>
    </w:rPr>
  </w:style>
  <w:style w:type="character" w:customStyle="1" w:styleId="a1">
    <w:name w:val="Сноска_"/>
    <w:basedOn w:val="DefaultParagraphFont"/>
    <w:link w:val="a2"/>
    <w:uiPriority w:val="99"/>
    <w:locked/>
    <w:rsid w:val="00DD27BF"/>
    <w:rPr>
      <w:b/>
      <w:bCs/>
      <w:sz w:val="22"/>
      <w:szCs w:val="22"/>
      <w:shd w:val="clear" w:color="auto" w:fill="FFFFFF"/>
    </w:rPr>
  </w:style>
  <w:style w:type="character" w:customStyle="1" w:styleId="Corbel">
    <w:name w:val="Сноска + Corbel"/>
    <w:aliases w:val="13 pt,Не полужирный"/>
    <w:basedOn w:val="a1"/>
    <w:uiPriority w:val="99"/>
    <w:rsid w:val="00DD27BF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paragraph" w:customStyle="1" w:styleId="a2">
    <w:name w:val="Сноска"/>
    <w:basedOn w:val="Normal"/>
    <w:link w:val="a1"/>
    <w:uiPriority w:val="99"/>
    <w:rsid w:val="00DD27BF"/>
    <w:pPr>
      <w:widowControl w:val="0"/>
      <w:shd w:val="clear" w:color="auto" w:fill="FFFFFF"/>
      <w:spacing w:line="254" w:lineRule="exact"/>
      <w:jc w:val="both"/>
    </w:pPr>
    <w:rPr>
      <w:b/>
      <w:bCs/>
      <w:sz w:val="22"/>
      <w:szCs w:val="22"/>
    </w:rPr>
  </w:style>
  <w:style w:type="character" w:customStyle="1" w:styleId="2Exact0">
    <w:name w:val="Заголовок №2 Exact"/>
    <w:basedOn w:val="DefaultParagraphFont"/>
    <w:link w:val="21"/>
    <w:uiPriority w:val="99"/>
    <w:locked/>
    <w:rsid w:val="001A3C67"/>
    <w:rPr>
      <w:b/>
      <w:bCs/>
      <w:sz w:val="34"/>
      <w:szCs w:val="34"/>
      <w:shd w:val="clear" w:color="auto" w:fill="FFFFFF"/>
    </w:rPr>
  </w:style>
  <w:style w:type="paragraph" w:customStyle="1" w:styleId="21">
    <w:name w:val="Заголовок №2"/>
    <w:basedOn w:val="Normal"/>
    <w:link w:val="2Exact0"/>
    <w:uiPriority w:val="99"/>
    <w:rsid w:val="001A3C67"/>
    <w:pPr>
      <w:widowControl w:val="0"/>
      <w:shd w:val="clear" w:color="auto" w:fill="FFFFFF"/>
      <w:spacing w:line="240" w:lineRule="atLeast"/>
      <w:outlineLvl w:val="1"/>
    </w:pPr>
    <w:rPr>
      <w:b/>
      <w:bCs/>
      <w:sz w:val="34"/>
      <w:szCs w:val="34"/>
    </w:rPr>
  </w:style>
  <w:style w:type="character" w:customStyle="1" w:styleId="22">
    <w:name w:val="Основной текст (2) + Курсив"/>
    <w:aliases w:val="Интервал 0 pt Exact"/>
    <w:basedOn w:val="2"/>
    <w:uiPriority w:val="99"/>
    <w:rsid w:val="001A3C67"/>
    <w:rPr>
      <w:rFonts w:ascii="Times New Roman" w:hAnsi="Times New Roman" w:cs="Times New Roman"/>
      <w:i/>
      <w:iCs/>
      <w:spacing w:val="0"/>
      <w:u w:val="none"/>
      <w:lang w:val="en-US" w:eastAsia="en-US"/>
    </w:rPr>
  </w:style>
  <w:style w:type="character" w:customStyle="1" w:styleId="210">
    <w:name w:val="Основной текст (2) + Курсив1"/>
    <w:aliases w:val="Интервал 0 pt"/>
    <w:basedOn w:val="2"/>
    <w:uiPriority w:val="99"/>
    <w:rsid w:val="00563F13"/>
    <w:rPr>
      <w:rFonts w:ascii="Times New Roman" w:hAnsi="Times New Roman" w:cs="Times New Roman"/>
      <w:i/>
      <w:iCs/>
      <w:color w:val="000000"/>
      <w:spacing w:val="0"/>
      <w:w w:val="100"/>
      <w:position w:val="0"/>
      <w:u w:val="none"/>
      <w:lang w:val="en-US" w:eastAsia="en-US"/>
    </w:rPr>
  </w:style>
  <w:style w:type="paragraph" w:customStyle="1" w:styleId="211">
    <w:name w:val="Основной текст (2)1"/>
    <w:basedOn w:val="Normal"/>
    <w:uiPriority w:val="99"/>
    <w:rsid w:val="001B36AC"/>
    <w:pPr>
      <w:widowControl w:val="0"/>
      <w:shd w:val="clear" w:color="auto" w:fill="FFFFFF"/>
      <w:spacing w:before="480" w:line="240" w:lineRule="atLeast"/>
      <w:jc w:val="both"/>
    </w:pPr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1B36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2B1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B36AC"/>
  </w:style>
  <w:style w:type="paragraph" w:customStyle="1" w:styleId="1">
    <w:name w:val="Колонтитул1"/>
    <w:basedOn w:val="Normal"/>
    <w:link w:val="a"/>
    <w:uiPriority w:val="99"/>
    <w:rsid w:val="00EF4422"/>
    <w:pPr>
      <w:widowControl w:val="0"/>
      <w:shd w:val="clear" w:color="auto" w:fill="FFFFFF"/>
      <w:spacing w:line="240" w:lineRule="atLeast"/>
    </w:pPr>
    <w:rPr>
      <w:b/>
      <w:bCs/>
      <w:noProof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659</Words>
  <Characters>3757</Characters>
  <Application>Microsoft Office Outlook</Application>
  <DocSecurity>0</DocSecurity>
  <Lines>0</Lines>
  <Paragraphs>0</Paragraphs>
  <ScaleCrop>false</ScaleCrop>
  <Company>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вводе  в  действие</dc:title>
  <dc:subject/>
  <dc:creator>x</dc:creator>
  <cp:keywords/>
  <dc:description/>
  <cp:lastModifiedBy>Leninsky</cp:lastModifiedBy>
  <cp:revision>2</cp:revision>
  <cp:lastPrinted>2020-04-27T07:14:00Z</cp:lastPrinted>
  <dcterms:created xsi:type="dcterms:W3CDTF">2020-04-27T07:14:00Z</dcterms:created>
  <dcterms:modified xsi:type="dcterms:W3CDTF">2020-04-27T07:14:00Z</dcterms:modified>
</cp:coreProperties>
</file>